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CAF37" w14:textId="30DBC1BD" w:rsidR="00135967" w:rsidRPr="005B38D0" w:rsidRDefault="00114837" w:rsidP="0151EEB7">
      <w:pPr>
        <w:spacing w:line="288" w:lineRule="auto"/>
        <w:rPr>
          <w:rFonts w:ascii="Calibri" w:hAnsi="Calibri" w:cs="Calibri"/>
          <w:noProof/>
          <w:sz w:val="32"/>
          <w:szCs w:val="32"/>
        </w:rPr>
      </w:pPr>
      <w:r w:rsidRPr="005B38D0">
        <w:rPr>
          <w:rFonts w:ascii="Calibri" w:hAnsi="Calibri" w:cs="Calibri"/>
          <w:noProof/>
        </w:rPr>
        <mc:AlternateContent>
          <mc:Choice Requires="wps">
            <w:drawing>
              <wp:anchor distT="0" distB="0" distL="114300" distR="114300" simplePos="0" relativeHeight="251658240" behindDoc="0" locked="0" layoutInCell="1" allowOverlap="1" wp14:anchorId="58FAD56E" wp14:editId="7B2A6DE4">
                <wp:simplePos x="0" y="0"/>
                <wp:positionH relativeFrom="margin">
                  <wp:align>left</wp:align>
                </wp:positionH>
                <wp:positionV relativeFrom="page">
                  <wp:posOffset>603885</wp:posOffset>
                </wp:positionV>
                <wp:extent cx="2901950" cy="78613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1950" cy="786130"/>
                        </a:xfrm>
                        <a:prstGeom prst="rect">
                          <a:avLst/>
                        </a:prstGeom>
                        <a:solidFill>
                          <a:sysClr val="window" lastClr="FFFFFF"/>
                        </a:solidFill>
                        <a:ln w="6350">
                          <a:noFill/>
                        </a:ln>
                        <a:effectLst/>
                      </wps:spPr>
                      <wps:txbx>
                        <w:txbxContent>
                          <w:p w14:paraId="1C9400C9" w14:textId="2ECEF058" w:rsidR="004732C9" w:rsidRPr="00624A10" w:rsidRDefault="00873DD0" w:rsidP="006F1F82">
                            <w:pPr>
                              <w:pStyle w:val="BTW1-SermonTitle"/>
                              <w:jc w:val="left"/>
                              <w:rPr>
                                <w:rFonts w:asciiTheme="minorHAnsi" w:hAnsiTheme="minorHAnsi"/>
                                <w:bCs/>
                              </w:rPr>
                            </w:pPr>
                            <w:r>
                              <w:rPr>
                                <w:rFonts w:asciiTheme="minorHAnsi" w:hAnsiTheme="minorHAnsi"/>
                                <w:bCs/>
                              </w:rPr>
                              <w:t xml:space="preserve">April </w:t>
                            </w:r>
                            <w:r w:rsidR="002E6E18">
                              <w:rPr>
                                <w:rFonts w:asciiTheme="minorHAnsi" w:hAnsiTheme="minorHAnsi"/>
                                <w:bCs/>
                              </w:rPr>
                              <w:t>11</w:t>
                            </w:r>
                            <w:r>
                              <w:rPr>
                                <w:rFonts w:asciiTheme="minorHAnsi" w:hAnsiTheme="minorHAnsi"/>
                                <w:bCs/>
                              </w:rPr>
                              <w:t>/</w:t>
                            </w:r>
                            <w:r w:rsidR="002E6E18">
                              <w:rPr>
                                <w:rFonts w:asciiTheme="minorHAnsi" w:hAnsiTheme="minorHAnsi"/>
                                <w:bCs/>
                              </w:rPr>
                              <w:t>12</w:t>
                            </w:r>
                            <w:r w:rsidR="002C7EDD" w:rsidRPr="00624A10">
                              <w:rPr>
                                <w:rFonts w:asciiTheme="minorHAnsi" w:hAnsiTheme="minorHAnsi"/>
                                <w:bCs/>
                              </w:rPr>
                              <w:t>,</w:t>
                            </w:r>
                            <w:r w:rsidR="00EE6393">
                              <w:rPr>
                                <w:rFonts w:asciiTheme="minorHAnsi" w:hAnsiTheme="minorHAnsi"/>
                                <w:bCs/>
                              </w:rPr>
                              <w:t xml:space="preserve"> 2026</w:t>
                            </w:r>
                          </w:p>
                          <w:p w14:paraId="74EEDCC2" w14:textId="5BDEC3BF" w:rsidR="004732C9" w:rsidRPr="00624A10" w:rsidRDefault="003822FD" w:rsidP="006F1F82">
                            <w:pPr>
                              <w:pStyle w:val="BTW1-SermonTitle"/>
                              <w:jc w:val="left"/>
                              <w:rPr>
                                <w:rFonts w:asciiTheme="minorHAnsi" w:hAnsiTheme="minorHAnsi"/>
                                <w:bCs/>
                              </w:rPr>
                            </w:pPr>
                            <w:r w:rsidRPr="008A72BA">
                              <w:rPr>
                                <w:rFonts w:asciiTheme="minorHAnsi" w:hAnsiTheme="minorHAnsi"/>
                                <w:bCs/>
                              </w:rPr>
                              <w:t>“</w:t>
                            </w:r>
                            <w:r w:rsidR="001C6E98" w:rsidRPr="001C6E98">
                              <w:rPr>
                                <w:rFonts w:asciiTheme="minorHAnsi" w:hAnsiTheme="minorHAnsi"/>
                                <w:bCs/>
                              </w:rPr>
                              <w:t>Representing Jesus and His Kingdom</w:t>
                            </w:r>
                            <w:r w:rsidR="00E95D06">
                              <w:rPr>
                                <w:rFonts w:asciiTheme="minorHAnsi" w:hAnsiTheme="minorHAnsi"/>
                                <w:bCs/>
                              </w:rPr>
                              <w:t xml:space="preserve">” </w:t>
                            </w:r>
                          </w:p>
                          <w:p w14:paraId="08378E5D" w14:textId="3578E561" w:rsidR="004732C9" w:rsidRPr="00624A10" w:rsidRDefault="001C6E98" w:rsidP="006F1F82">
                            <w:pPr>
                              <w:pStyle w:val="BTW1-SermonTitle"/>
                              <w:jc w:val="left"/>
                              <w:rPr>
                                <w:rFonts w:asciiTheme="minorHAnsi" w:hAnsiTheme="minorHAnsi"/>
                                <w:bCs/>
                              </w:rPr>
                            </w:pPr>
                            <w:r>
                              <w:rPr>
                                <w:rFonts w:asciiTheme="minorHAnsi" w:hAnsiTheme="minorHAnsi"/>
                                <w:bCs/>
                              </w:rPr>
                              <w:t xml:space="preserve">Guest Pastor </w:t>
                            </w:r>
                            <w:r w:rsidR="002E6E18">
                              <w:rPr>
                                <w:rFonts w:asciiTheme="minorHAnsi" w:hAnsiTheme="minorHAnsi"/>
                                <w:bCs/>
                              </w:rPr>
                              <w:t>Ed Stetzer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AD56E" id="_x0000_t202" coordsize="21600,21600" o:spt="202" path="m,l,21600r21600,l21600,xe">
                <v:stroke joinstyle="miter"/>
                <v:path gradientshapeok="t" o:connecttype="rect"/>
              </v:shapetype>
              <v:shape id="Text Box 7" o:spid="_x0000_s1026" type="#_x0000_t202" style="position:absolute;margin-left:0;margin-top:47.55pt;width:228.5pt;height:61.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" fillcolor="window" stroked="f" strokeweight=".5pt">
                <v:textbox>
                  <w:txbxContent>
                    <w:p w14:paraId="1C9400C9" w14:textId="2ECEF058" w:rsidR="004732C9" w:rsidRPr="00624A10" w:rsidRDefault="00873DD0" w:rsidP="006F1F82">
                      <w:pPr>
                        <w:pStyle w:val="BTW1-SermonTitle"/>
                        <w:jc w:val="left"/>
                        <w:rPr>
                          <w:rFonts w:asciiTheme="minorHAnsi" w:hAnsiTheme="minorHAnsi"/>
                          <w:bCs/>
                        </w:rPr>
                      </w:pPr>
                      <w:r>
                        <w:rPr>
                          <w:rFonts w:asciiTheme="minorHAnsi" w:hAnsiTheme="minorHAnsi"/>
                          <w:bCs/>
                        </w:rPr>
                        <w:t xml:space="preserve">April </w:t>
                      </w:r>
                      <w:r w:rsidR="002E6E18">
                        <w:rPr>
                          <w:rFonts w:asciiTheme="minorHAnsi" w:hAnsiTheme="minorHAnsi"/>
                          <w:bCs/>
                        </w:rPr>
                        <w:t>11</w:t>
                      </w:r>
                      <w:r>
                        <w:rPr>
                          <w:rFonts w:asciiTheme="minorHAnsi" w:hAnsiTheme="minorHAnsi"/>
                          <w:bCs/>
                        </w:rPr>
                        <w:t>/</w:t>
                      </w:r>
                      <w:r w:rsidR="002E6E18">
                        <w:rPr>
                          <w:rFonts w:asciiTheme="minorHAnsi" w:hAnsiTheme="minorHAnsi"/>
                          <w:bCs/>
                        </w:rPr>
                        <w:t>12</w:t>
                      </w:r>
                      <w:r w:rsidR="002C7EDD" w:rsidRPr="00624A10">
                        <w:rPr>
                          <w:rFonts w:asciiTheme="minorHAnsi" w:hAnsiTheme="minorHAnsi"/>
                          <w:bCs/>
                        </w:rPr>
                        <w:t>,</w:t>
                      </w:r>
                      <w:r w:rsidR="00EE6393">
                        <w:rPr>
                          <w:rFonts w:asciiTheme="minorHAnsi" w:hAnsiTheme="minorHAnsi"/>
                          <w:bCs/>
                        </w:rPr>
                        <w:t xml:space="preserve"> 2026</w:t>
                      </w:r>
                    </w:p>
                    <w:p w14:paraId="74EEDCC2" w14:textId="5BDEC3BF" w:rsidR="004732C9" w:rsidRPr="00624A10" w:rsidRDefault="003822FD" w:rsidP="006F1F82">
                      <w:pPr>
                        <w:pStyle w:val="BTW1-SermonTitle"/>
                        <w:jc w:val="left"/>
                        <w:rPr>
                          <w:rFonts w:asciiTheme="minorHAnsi" w:hAnsiTheme="minorHAnsi"/>
                          <w:bCs/>
                        </w:rPr>
                      </w:pPr>
                      <w:r w:rsidRPr="008A72BA">
                        <w:rPr>
                          <w:rFonts w:asciiTheme="minorHAnsi" w:hAnsiTheme="minorHAnsi"/>
                          <w:bCs/>
                        </w:rPr>
                        <w:t>“</w:t>
                      </w:r>
                      <w:r w:rsidR="001C6E98" w:rsidRPr="001C6E98">
                        <w:rPr>
                          <w:rFonts w:asciiTheme="minorHAnsi" w:hAnsiTheme="minorHAnsi"/>
                          <w:bCs/>
                        </w:rPr>
                        <w:t>Representing Jesus and His Kingdom</w:t>
                      </w:r>
                      <w:r w:rsidR="00E95D06">
                        <w:rPr>
                          <w:rFonts w:asciiTheme="minorHAnsi" w:hAnsiTheme="minorHAnsi"/>
                          <w:bCs/>
                        </w:rPr>
                        <w:t xml:space="preserve">” </w:t>
                      </w:r>
                    </w:p>
                    <w:p w14:paraId="08378E5D" w14:textId="3578E561" w:rsidR="004732C9" w:rsidRPr="00624A10" w:rsidRDefault="001C6E98" w:rsidP="006F1F82">
                      <w:pPr>
                        <w:pStyle w:val="BTW1-SermonTitle"/>
                        <w:jc w:val="left"/>
                        <w:rPr>
                          <w:rFonts w:asciiTheme="minorHAnsi" w:hAnsiTheme="minorHAnsi"/>
                          <w:bCs/>
                        </w:rPr>
                      </w:pPr>
                      <w:r>
                        <w:rPr>
                          <w:rFonts w:asciiTheme="minorHAnsi" w:hAnsiTheme="minorHAnsi"/>
                          <w:bCs/>
                        </w:rPr>
                        <w:t xml:space="preserve">Guest Pastor </w:t>
                      </w:r>
                      <w:r w:rsidR="002E6E18">
                        <w:rPr>
                          <w:rFonts w:asciiTheme="minorHAnsi" w:hAnsiTheme="minorHAnsi"/>
                          <w:bCs/>
                        </w:rPr>
                        <w:t>Ed Stetzer</w:t>
                      </w:r>
                    </w:p>
                  </w:txbxContent>
                </v:textbox>
                <w10:wrap type="square" anchorx="margin" anchory="page"/>
              </v:shape>
            </w:pict>
          </mc:Fallback>
        </mc:AlternateContent>
      </w:r>
      <w:r w:rsidR="001B4E6F" w:rsidRPr="005B38D0">
        <w:rPr>
          <w:rFonts w:ascii="Calibri" w:hAnsi="Calibri" w:cs="Calibri"/>
          <w:noProof/>
          <w:sz w:val="32"/>
          <w:szCs w:val="32"/>
        </w:rPr>
        <w:drawing>
          <wp:anchor distT="0" distB="0" distL="114300" distR="114300" simplePos="0" relativeHeight="251658241" behindDoc="1" locked="0" layoutInCell="1" allowOverlap="1" wp14:anchorId="35748723" wp14:editId="573981F2">
            <wp:simplePos x="0" y="0"/>
            <wp:positionH relativeFrom="column">
              <wp:posOffset>3770630</wp:posOffset>
            </wp:positionH>
            <wp:positionV relativeFrom="paragraph">
              <wp:posOffset>69215</wp:posOffset>
            </wp:positionV>
            <wp:extent cx="2580640" cy="965200"/>
            <wp:effectExtent l="0" t="0" r="0" b="0"/>
            <wp:wrapTight wrapText="bothSides">
              <wp:wrapPolygon edited="0">
                <wp:start x="0" y="0"/>
                <wp:lineTo x="0" y="21316"/>
                <wp:lineTo x="21472" y="21316"/>
                <wp:lineTo x="214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0640" cy="965200"/>
                    </a:xfrm>
                    <a:prstGeom prst="rect">
                      <a:avLst/>
                    </a:prstGeom>
                  </pic:spPr>
                </pic:pic>
              </a:graphicData>
            </a:graphic>
            <wp14:sizeRelH relativeFrom="page">
              <wp14:pctWidth>0</wp14:pctWidth>
            </wp14:sizeRelH>
            <wp14:sizeRelV relativeFrom="page">
              <wp14:pctHeight>0</wp14:pctHeight>
            </wp14:sizeRelV>
          </wp:anchor>
        </w:drawing>
      </w:r>
      <w:r w:rsidRPr="005B38D0">
        <w:rPr>
          <w:rFonts w:ascii="Calibri" w:hAnsi="Calibri" w:cs="Calibri"/>
          <w:sz w:val="32"/>
        </w:rPr>
        <w:softHyphen/>
      </w:r>
      <w:r w:rsidRPr="005B38D0">
        <w:rPr>
          <w:rFonts w:ascii="Calibri" w:hAnsi="Calibri" w:cs="Calibri"/>
          <w:sz w:val="32"/>
        </w:rPr>
        <w:softHyphen/>
      </w:r>
      <w:r w:rsidR="00CC149D" w:rsidRPr="0151EEB7">
        <w:rPr>
          <w:rFonts w:ascii="Calibri" w:hAnsi="Calibri" w:cs="Calibri"/>
          <w:sz w:val="32"/>
          <w:szCs w:val="32"/>
        </w:rPr>
        <w:t xml:space="preserve">                                                                             </w:t>
      </w:r>
    </w:p>
    <w:p w14:paraId="2745D210" w14:textId="77777777" w:rsidR="00C06593" w:rsidRPr="005B38D0" w:rsidRDefault="00C06593" w:rsidP="00C06593">
      <w:pPr>
        <w:pStyle w:val="BTW2-OpeningParagraph"/>
        <w:jc w:val="center"/>
        <w:rPr>
          <w:rFonts w:ascii="Calibri" w:hAnsi="Calibri" w:cs="Calibri"/>
          <w:b/>
          <w:bCs/>
          <w:sz w:val="32"/>
          <w:szCs w:val="32"/>
        </w:rPr>
      </w:pPr>
    </w:p>
    <w:p w14:paraId="224ABBE3" w14:textId="77777777" w:rsidR="00EE6393" w:rsidRDefault="00EE6393" w:rsidP="00C06593">
      <w:pPr>
        <w:pStyle w:val="BTW2-OpeningParagraph"/>
        <w:jc w:val="center"/>
        <w:rPr>
          <w:rFonts w:ascii="Calibri" w:hAnsi="Calibri" w:cs="Calibri"/>
          <w:b/>
          <w:bCs/>
          <w:sz w:val="30"/>
          <w:szCs w:val="30"/>
        </w:rPr>
      </w:pPr>
    </w:p>
    <w:p w14:paraId="08A4B680" w14:textId="77777777" w:rsidR="00EE6393" w:rsidRDefault="00EE6393" w:rsidP="00C06593">
      <w:pPr>
        <w:pStyle w:val="BTW2-OpeningParagraph"/>
        <w:jc w:val="center"/>
        <w:rPr>
          <w:rFonts w:ascii="Calibri" w:hAnsi="Calibri" w:cs="Calibri"/>
          <w:b/>
          <w:bCs/>
          <w:sz w:val="30"/>
          <w:szCs w:val="30"/>
        </w:rPr>
      </w:pPr>
    </w:p>
    <w:p w14:paraId="612E10D9" w14:textId="77777777" w:rsidR="00EE6393" w:rsidRDefault="00EE6393" w:rsidP="00C06593">
      <w:pPr>
        <w:pStyle w:val="BTW2-OpeningParagraph"/>
        <w:jc w:val="center"/>
        <w:rPr>
          <w:rFonts w:ascii="Calibri" w:hAnsi="Calibri" w:cs="Calibri"/>
          <w:b/>
          <w:bCs/>
          <w:sz w:val="30"/>
          <w:szCs w:val="30"/>
        </w:rPr>
      </w:pPr>
    </w:p>
    <w:p w14:paraId="66935C76" w14:textId="01087E33" w:rsidR="00C06593" w:rsidRPr="005B38D0" w:rsidRDefault="00C06593" w:rsidP="00C06593">
      <w:pPr>
        <w:pStyle w:val="BTW2-OpeningParagraph"/>
        <w:jc w:val="center"/>
        <w:rPr>
          <w:rFonts w:ascii="Calibri" w:hAnsi="Calibri" w:cs="Calibri"/>
          <w:b/>
          <w:bCs/>
          <w:sz w:val="30"/>
          <w:szCs w:val="30"/>
        </w:rPr>
      </w:pPr>
      <w:r w:rsidRPr="005B38D0">
        <w:rPr>
          <w:rFonts w:ascii="Calibri" w:hAnsi="Calibri" w:cs="Calibri"/>
          <w:b/>
          <w:bCs/>
          <w:sz w:val="30"/>
          <w:szCs w:val="30"/>
        </w:rPr>
        <w:t>SPEND DAILY TIME WITH GOD AS YOU READ, THINK, PRAY</w:t>
      </w:r>
      <w:r w:rsidR="00393C9A">
        <w:rPr>
          <w:rFonts w:ascii="Calibri" w:hAnsi="Calibri" w:cs="Calibri"/>
          <w:b/>
          <w:bCs/>
          <w:sz w:val="30"/>
          <w:szCs w:val="30"/>
        </w:rPr>
        <w:t>,</w:t>
      </w:r>
      <w:r w:rsidRPr="005B38D0">
        <w:rPr>
          <w:rFonts w:ascii="Calibri" w:hAnsi="Calibri" w:cs="Calibri"/>
          <w:b/>
          <w:bCs/>
          <w:sz w:val="30"/>
          <w:szCs w:val="30"/>
        </w:rPr>
        <w:t xml:space="preserve"> + ACT.</w:t>
      </w:r>
    </w:p>
    <w:p w14:paraId="3E4F1035" w14:textId="77777777" w:rsidR="00C06593" w:rsidRPr="005B38D0" w:rsidRDefault="00C06593" w:rsidP="00C06593">
      <w:pPr>
        <w:pStyle w:val="BTW2-OpeningParagraph"/>
        <w:jc w:val="center"/>
        <w:rPr>
          <w:rFonts w:ascii="Calibri" w:hAnsi="Calibri" w:cs="Calibri"/>
          <w:b/>
          <w:bCs/>
          <w:sz w:val="12"/>
          <w:szCs w:val="12"/>
        </w:rPr>
      </w:pPr>
    </w:p>
    <w:p w14:paraId="7A2D85F6" w14:textId="4006638B" w:rsidR="00C06593" w:rsidRPr="005B38D0" w:rsidRDefault="00C06593" w:rsidP="00C06593">
      <w:pPr>
        <w:pStyle w:val="BTW2-OpeningParagraph"/>
        <w:jc w:val="center"/>
        <w:rPr>
          <w:rFonts w:ascii="Calibri" w:hAnsi="Calibri" w:cs="Calibri"/>
          <w:bCs/>
          <w:sz w:val="12"/>
          <w:szCs w:val="12"/>
        </w:rPr>
      </w:pPr>
      <w:r w:rsidRPr="005B38D0">
        <w:rPr>
          <w:rFonts w:ascii="Calibri" w:hAnsi="Calibri" w:cs="Calibri"/>
          <w:b/>
          <w:bCs/>
          <w:sz w:val="28"/>
          <w:szCs w:val="28"/>
        </w:rPr>
        <w:t>202</w:t>
      </w:r>
      <w:r w:rsidR="00E66944">
        <w:rPr>
          <w:rFonts w:ascii="Calibri" w:hAnsi="Calibri" w:cs="Calibri"/>
          <w:b/>
          <w:bCs/>
          <w:sz w:val="28"/>
          <w:szCs w:val="28"/>
        </w:rPr>
        <w:t>6</w:t>
      </w:r>
      <w:r w:rsidRPr="005B38D0">
        <w:rPr>
          <w:rFonts w:ascii="Calibri" w:hAnsi="Calibri" w:cs="Calibri"/>
          <w:b/>
          <w:bCs/>
          <w:sz w:val="28"/>
          <w:szCs w:val="28"/>
        </w:rPr>
        <w:t xml:space="preserve"> </w:t>
      </w:r>
      <w:r w:rsidR="005379E2">
        <w:rPr>
          <w:rFonts w:ascii="Calibri" w:hAnsi="Calibri" w:cs="Calibri"/>
          <w:b/>
          <w:bCs/>
          <w:sz w:val="28"/>
          <w:szCs w:val="28"/>
        </w:rPr>
        <w:t>Focus</w:t>
      </w:r>
      <w:r w:rsidRPr="005B38D0">
        <w:rPr>
          <w:rFonts w:ascii="Calibri" w:hAnsi="Calibri" w:cs="Calibri"/>
          <w:b/>
          <w:bCs/>
          <w:sz w:val="28"/>
          <w:szCs w:val="28"/>
        </w:rPr>
        <w:t xml:space="preserve">: </w:t>
      </w:r>
      <w:r w:rsidR="00E66944">
        <w:rPr>
          <w:rFonts w:ascii="Calibri" w:hAnsi="Calibri" w:cs="Calibri"/>
          <w:bCs/>
          <w:sz w:val="28"/>
          <w:szCs w:val="28"/>
        </w:rPr>
        <w:t>12 Months of Prayer</w:t>
      </w:r>
      <w:r w:rsidR="00480FD6">
        <w:rPr>
          <w:rFonts w:ascii="Calibri" w:hAnsi="Calibri" w:cs="Calibri"/>
          <w:bCs/>
          <w:sz w:val="28"/>
          <w:szCs w:val="28"/>
        </w:rPr>
        <w:t xml:space="preserve"> | </w:t>
      </w:r>
      <w:r w:rsidR="001F4EB2">
        <w:rPr>
          <w:rFonts w:ascii="Calibri" w:hAnsi="Calibri" w:cs="Calibri"/>
          <w:b/>
          <w:sz w:val="28"/>
          <w:szCs w:val="28"/>
        </w:rPr>
        <w:t>April</w:t>
      </w:r>
      <w:r w:rsidR="00480FD6" w:rsidRPr="00E53EE8">
        <w:rPr>
          <w:rFonts w:ascii="Calibri" w:hAnsi="Calibri" w:cs="Calibri"/>
          <w:bCs/>
          <w:sz w:val="28"/>
          <w:szCs w:val="28"/>
        </w:rPr>
        <w:t xml:space="preserve">: </w:t>
      </w:r>
      <w:r w:rsidR="00E53EE8" w:rsidRPr="00E53EE8">
        <w:rPr>
          <w:rFonts w:ascii="Calibri" w:hAnsi="Calibri" w:cs="Calibri"/>
          <w:bCs/>
          <w:sz w:val="28"/>
          <w:szCs w:val="28"/>
        </w:rPr>
        <w:t>Prayers</w:t>
      </w:r>
      <w:r w:rsidR="00E53EE8">
        <w:rPr>
          <w:rFonts w:ascii="Calibri" w:hAnsi="Calibri" w:cs="Calibri"/>
          <w:bCs/>
          <w:sz w:val="28"/>
          <w:szCs w:val="28"/>
        </w:rPr>
        <w:t xml:space="preserve"> of </w:t>
      </w:r>
      <w:r w:rsidR="001F4EB2">
        <w:rPr>
          <w:rFonts w:ascii="Calibri" w:hAnsi="Calibri" w:cs="Calibri"/>
          <w:bCs/>
          <w:sz w:val="28"/>
          <w:szCs w:val="28"/>
        </w:rPr>
        <w:t>Petition</w:t>
      </w:r>
      <w:r w:rsidRPr="005B38D0">
        <w:rPr>
          <w:rFonts w:ascii="Calibri" w:hAnsi="Calibri" w:cs="Calibri"/>
          <w:bCs/>
          <w:sz w:val="28"/>
          <w:szCs w:val="28"/>
        </w:rPr>
        <w:br/>
      </w:r>
    </w:p>
    <w:p w14:paraId="67361141" w14:textId="2327CCE3" w:rsidR="00BD01F0" w:rsidRPr="005B38D0" w:rsidRDefault="00C06593" w:rsidP="00BD01F0">
      <w:pPr>
        <w:pStyle w:val="BTW2-OpeningParagraph"/>
        <w:jc w:val="center"/>
        <w:rPr>
          <w:rStyle w:val="BTW3-Day"/>
          <w:rFonts w:ascii="Calibri" w:hAnsi="Calibri" w:cs="Calibri"/>
        </w:rPr>
      </w:pPr>
      <w:r w:rsidRPr="005B38D0">
        <w:rPr>
          <w:rFonts w:ascii="Calibri" w:hAnsi="Calibri" w:cs="Calibri"/>
          <w:b/>
          <w:noProof/>
        </w:rPr>
        <mc:AlternateContent>
          <mc:Choice Requires="wps">
            <w:drawing>
              <wp:anchor distT="0" distB="0" distL="114300" distR="114300" simplePos="0" relativeHeight="251658242" behindDoc="0" locked="0" layoutInCell="1" allowOverlap="1" wp14:anchorId="477ADF2D" wp14:editId="5631BE97">
                <wp:simplePos x="0" y="0"/>
                <wp:positionH relativeFrom="column">
                  <wp:posOffset>59055</wp:posOffset>
                </wp:positionH>
                <wp:positionV relativeFrom="paragraph">
                  <wp:posOffset>249555</wp:posOffset>
                </wp:positionV>
                <wp:extent cx="6134100" cy="9525"/>
                <wp:effectExtent l="19050" t="19050" r="19050" b="28575"/>
                <wp:wrapNone/>
                <wp:docPr id="2" name="Straight Connector 2"/>
                <wp:cNvGraphicFramePr/>
                <a:graphic xmlns:a="http://schemas.openxmlformats.org/drawingml/2006/main">
                  <a:graphicData uri="http://schemas.microsoft.com/office/word/2010/wordprocessingShape">
                    <wps:wsp>
                      <wps:cNvCnPr/>
                      <wps:spPr>
                        <a:xfrm flipV="1">
                          <a:off x="0" y="0"/>
                          <a:ext cx="6134100"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175141" id="Straight Connector 2" o:spid="_x0000_s1026"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from="4.65pt,19.65pt" to="487.6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" strokecolor="black [3200]" strokeweight="2.25pt">
                <v:stroke joinstyle="miter"/>
              </v:line>
            </w:pict>
          </mc:Fallback>
        </mc:AlternateContent>
      </w:r>
      <w:r w:rsidR="00A43ED8" w:rsidRPr="005B38D0">
        <w:rPr>
          <w:rFonts w:ascii="Calibri" w:hAnsi="Calibri" w:cs="Calibri"/>
          <w:bCs/>
        </w:rPr>
        <w:t xml:space="preserve"> </w:t>
      </w:r>
      <w:r w:rsidR="00356F22" w:rsidRPr="00356F22">
        <w:rPr>
          <w:rFonts w:ascii="Calibri" w:hAnsi="Calibri" w:cs="Calibri"/>
          <w:bCs/>
        </w:rPr>
        <w:t>Each month, journey through a different biblical model of prayer.</w:t>
      </w:r>
    </w:p>
    <w:p w14:paraId="66CC5A5C" w14:textId="7F605030" w:rsidR="00FD1201" w:rsidRDefault="00E54AE6" w:rsidP="0066375E">
      <w:pPr>
        <w:rPr>
          <w:rStyle w:val="BTW4-Heading"/>
          <w:rFonts w:ascii="Calibri" w:eastAsia="Myriad Pro Light" w:hAnsi="Calibri" w:cs="Calibri"/>
          <w:bCs/>
          <w:color w:val="000000" w:themeColor="text1"/>
        </w:rPr>
      </w:pPr>
      <w:r>
        <w:rPr>
          <w:rStyle w:val="BTW3-Day"/>
          <w:rFonts w:ascii="Calibri" w:eastAsia="Myriad Pro" w:hAnsi="Calibri" w:cs="Calibri"/>
          <w:color w:val="000000" w:themeColor="text1"/>
        </w:rPr>
        <w:br/>
      </w:r>
      <w:r w:rsidR="447176B3" w:rsidRPr="005B38D0">
        <w:rPr>
          <w:rStyle w:val="BTW3-Day"/>
          <w:rFonts w:ascii="Calibri" w:eastAsia="Myriad Pro" w:hAnsi="Calibri" w:cs="Calibri"/>
          <w:color w:val="000000" w:themeColor="text1"/>
        </w:rPr>
        <w:t>Day 1</w:t>
      </w:r>
      <w:r w:rsidR="447176B3" w:rsidRPr="007E33B6">
        <w:rPr>
          <w:rFonts w:ascii="Calibri" w:eastAsia="Myriad Pro" w:hAnsi="Calibri" w:cs="Calibri"/>
          <w:b/>
          <w:bCs/>
          <w:color w:val="000000" w:themeColor="text1"/>
          <w:sz w:val="48"/>
          <w:szCs w:val="48"/>
        </w:rPr>
        <w:t xml:space="preserve"> </w:t>
      </w:r>
      <w:hyperlink r:id="rId12" w:history="1">
        <w:r w:rsidR="00F44E08" w:rsidRPr="001C0509">
          <w:rPr>
            <w:rStyle w:val="Hyperlink"/>
            <w:rFonts w:ascii="Calibri" w:eastAsia="Myriad Pro Light" w:hAnsi="Calibri" w:cs="Calibri"/>
            <w:bCs/>
            <w:sz w:val="22"/>
            <w:szCs w:val="22"/>
          </w:rPr>
          <w:t>2 Corinthians 5:1</w:t>
        </w:r>
        <w:r w:rsidR="00CA5FEB" w:rsidRPr="001C0509">
          <w:rPr>
            <w:rStyle w:val="Hyperlink"/>
            <w:rFonts w:ascii="Calibri" w:eastAsia="Myriad Pro Light" w:hAnsi="Calibri" w:cs="Calibri"/>
            <w:bCs/>
            <w:sz w:val="22"/>
            <w:szCs w:val="22"/>
          </w:rPr>
          <w:t>1</w:t>
        </w:r>
        <w:r w:rsidR="00F44E08" w:rsidRPr="001C0509">
          <w:rPr>
            <w:rStyle w:val="Hyperlink"/>
            <w:rFonts w:ascii="Calibri" w:eastAsia="Myriad Pro Light" w:hAnsi="Calibri" w:cs="Calibri"/>
            <w:bCs/>
            <w:sz w:val="22"/>
            <w:szCs w:val="22"/>
          </w:rPr>
          <w:t>-17</w:t>
        </w:r>
      </w:hyperlink>
      <w:r w:rsidR="002B00E5">
        <w:rPr>
          <w:rStyle w:val="BTW4-Heading"/>
          <w:rFonts w:ascii="Calibri" w:eastAsia="Myriad Pro Light" w:hAnsi="Calibri" w:cs="Calibri"/>
          <w:bCs/>
          <w:color w:val="000000" w:themeColor="text1"/>
        </w:rPr>
        <w:t xml:space="preserve"> | </w:t>
      </w:r>
      <w:r w:rsidR="00F44E08">
        <w:rPr>
          <w:rStyle w:val="BTW4-Heading"/>
          <w:rFonts w:ascii="Calibri" w:eastAsia="Myriad Pro Light" w:hAnsi="Calibri" w:cs="Calibri"/>
          <w:bCs/>
          <w:color w:val="000000" w:themeColor="text1"/>
        </w:rPr>
        <w:t>New Perspective</w:t>
      </w:r>
    </w:p>
    <w:p w14:paraId="22B2DF53" w14:textId="1623787C" w:rsidR="00C05C7A" w:rsidRPr="00C05C7A" w:rsidRDefault="00CA5FEB" w:rsidP="00C05C7A">
      <w:pPr>
        <w:rPr>
          <w:rFonts w:ascii="Calibri" w:eastAsia="Myriad Pro Light" w:hAnsi="Calibri" w:cs="Calibri"/>
          <w:bCs/>
          <w:color w:val="000000" w:themeColor="text1"/>
          <w:sz w:val="22"/>
          <w:szCs w:val="22"/>
        </w:rPr>
      </w:pPr>
      <w:r w:rsidRPr="00CA5FEB">
        <w:rPr>
          <w:rFonts w:ascii="Calibri" w:eastAsia="Myriad Pro Light" w:hAnsi="Calibri" w:cs="Calibri"/>
          <w:b/>
          <w:bCs/>
          <w:color w:val="000000" w:themeColor="text1"/>
          <w:sz w:val="22"/>
          <w:szCs w:val="22"/>
        </w:rPr>
        <w:t xml:space="preserve">Therefore, if anyone is in Christ, the new creation has come: The old has gone, the new is here! </w:t>
      </w:r>
      <w:r w:rsidRPr="00CA5FEB">
        <w:rPr>
          <w:rFonts w:ascii="Calibri" w:eastAsia="Myriad Pro Light" w:hAnsi="Calibri" w:cs="Calibri"/>
          <w:color w:val="000000" w:themeColor="text1"/>
          <w:sz w:val="22"/>
          <w:szCs w:val="22"/>
        </w:rPr>
        <w:t>2 Corinthians 5:17</w:t>
      </w:r>
      <w:r w:rsidR="00C05C7A">
        <w:rPr>
          <w:rFonts w:ascii="Calibri" w:eastAsia="Myriad Pro Light" w:hAnsi="Calibri" w:cs="Calibri"/>
          <w:color w:val="000000" w:themeColor="text1"/>
          <w:sz w:val="22"/>
          <w:szCs w:val="22"/>
        </w:rPr>
        <w:br/>
      </w:r>
      <w:r w:rsidR="00C05C7A">
        <w:rPr>
          <w:rFonts w:ascii="Calibri" w:eastAsia="Myriad Pro Light" w:hAnsi="Calibri" w:cs="Calibri"/>
          <w:color w:val="000000" w:themeColor="text1"/>
          <w:sz w:val="22"/>
          <w:szCs w:val="22"/>
        </w:rPr>
        <w:br/>
      </w:r>
      <w:r w:rsidR="00C05C7A">
        <w:rPr>
          <w:rFonts w:ascii="Calibri" w:eastAsia="Myriad Pro Light" w:hAnsi="Calibri" w:cs="Calibri"/>
          <w:bCs/>
          <w:color w:val="000000" w:themeColor="text1"/>
          <w:sz w:val="22"/>
          <w:szCs w:val="22"/>
        </w:rPr>
        <w:t>The</w:t>
      </w:r>
      <w:r w:rsidR="007520A8">
        <w:rPr>
          <w:rFonts w:ascii="Calibri" w:eastAsia="Myriad Pro Light" w:hAnsi="Calibri" w:cs="Calibri"/>
          <w:bCs/>
          <w:color w:val="000000" w:themeColor="text1"/>
          <w:sz w:val="22"/>
          <w:szCs w:val="22"/>
        </w:rPr>
        <w:t xml:space="preserve"> first-century</w:t>
      </w:r>
      <w:r w:rsidR="00C05C7A">
        <w:rPr>
          <w:rFonts w:ascii="Calibri" w:eastAsia="Myriad Pro Light" w:hAnsi="Calibri" w:cs="Calibri"/>
          <w:bCs/>
          <w:color w:val="000000" w:themeColor="text1"/>
          <w:sz w:val="22"/>
          <w:szCs w:val="22"/>
        </w:rPr>
        <w:t xml:space="preserve"> city of </w:t>
      </w:r>
      <w:r w:rsidR="00C05C7A" w:rsidRPr="00C05C7A">
        <w:rPr>
          <w:rFonts w:ascii="Calibri" w:eastAsia="Myriad Pro Light" w:hAnsi="Calibri" w:cs="Calibri"/>
          <w:bCs/>
          <w:color w:val="000000" w:themeColor="text1"/>
          <w:sz w:val="22"/>
          <w:szCs w:val="22"/>
        </w:rPr>
        <w:t xml:space="preserve">Corinth pulses with noise and ambition. </w:t>
      </w:r>
      <w:r w:rsidR="00573A9F">
        <w:rPr>
          <w:rFonts w:ascii="Calibri" w:eastAsia="Myriad Pro Light" w:hAnsi="Calibri" w:cs="Calibri"/>
          <w:bCs/>
          <w:color w:val="000000" w:themeColor="text1"/>
          <w:sz w:val="22"/>
          <w:szCs w:val="22"/>
        </w:rPr>
        <w:t>Corinth is a center for trade</w:t>
      </w:r>
      <w:r w:rsidR="009C5FB4">
        <w:rPr>
          <w:rFonts w:ascii="Calibri" w:eastAsia="Myriad Pro Light" w:hAnsi="Calibri" w:cs="Calibri"/>
          <w:bCs/>
          <w:color w:val="000000" w:themeColor="text1"/>
          <w:sz w:val="22"/>
          <w:szCs w:val="22"/>
        </w:rPr>
        <w:t xml:space="preserve"> where </w:t>
      </w:r>
      <w:r w:rsidR="000537BD">
        <w:rPr>
          <w:rFonts w:ascii="Calibri" w:eastAsia="Myriad Pro Light" w:hAnsi="Calibri" w:cs="Calibri"/>
          <w:bCs/>
          <w:color w:val="000000" w:themeColor="text1"/>
          <w:sz w:val="22"/>
          <w:szCs w:val="22"/>
        </w:rPr>
        <w:t>people</w:t>
      </w:r>
      <w:r w:rsidR="009C5FB4">
        <w:rPr>
          <w:rFonts w:ascii="Calibri" w:eastAsia="Myriad Pro Light" w:hAnsi="Calibri" w:cs="Calibri"/>
          <w:bCs/>
          <w:color w:val="000000" w:themeColor="text1"/>
          <w:sz w:val="22"/>
          <w:szCs w:val="22"/>
        </w:rPr>
        <w:t xml:space="preserve"> c</w:t>
      </w:r>
      <w:r w:rsidR="000537BD">
        <w:rPr>
          <w:rFonts w:ascii="Calibri" w:eastAsia="Myriad Pro Light" w:hAnsi="Calibri" w:cs="Calibri"/>
          <w:bCs/>
          <w:color w:val="000000" w:themeColor="text1"/>
          <w:sz w:val="22"/>
          <w:szCs w:val="22"/>
        </w:rPr>
        <w:t>an</w:t>
      </w:r>
      <w:r w:rsidR="009C5FB4">
        <w:rPr>
          <w:rFonts w:ascii="Calibri" w:eastAsia="Myriad Pro Light" w:hAnsi="Calibri" w:cs="Calibri"/>
          <w:bCs/>
          <w:color w:val="000000" w:themeColor="text1"/>
          <w:sz w:val="22"/>
          <w:szCs w:val="22"/>
        </w:rPr>
        <w:t xml:space="preserve"> </w:t>
      </w:r>
      <w:r w:rsidR="00CA6B9E">
        <w:rPr>
          <w:rFonts w:ascii="Calibri" w:eastAsia="Myriad Pro Light" w:hAnsi="Calibri" w:cs="Calibri"/>
          <w:bCs/>
          <w:color w:val="000000" w:themeColor="text1"/>
          <w:sz w:val="22"/>
          <w:szCs w:val="22"/>
        </w:rPr>
        <w:t>remake themselves</w:t>
      </w:r>
      <w:r w:rsidR="00573A9F">
        <w:rPr>
          <w:rFonts w:ascii="Calibri" w:eastAsia="Myriad Pro Light" w:hAnsi="Calibri" w:cs="Calibri"/>
          <w:bCs/>
          <w:color w:val="000000" w:themeColor="text1"/>
          <w:sz w:val="22"/>
          <w:szCs w:val="22"/>
        </w:rPr>
        <w:t xml:space="preserve">, grow wealth, and </w:t>
      </w:r>
      <w:r w:rsidR="00502753">
        <w:rPr>
          <w:rFonts w:ascii="Calibri" w:eastAsia="Myriad Pro Light" w:hAnsi="Calibri" w:cs="Calibri"/>
          <w:bCs/>
          <w:color w:val="000000" w:themeColor="text1"/>
          <w:sz w:val="22"/>
          <w:szCs w:val="22"/>
        </w:rPr>
        <w:t>chart</w:t>
      </w:r>
      <w:r w:rsidR="00573A9F">
        <w:rPr>
          <w:rFonts w:ascii="Calibri" w:eastAsia="Myriad Pro Light" w:hAnsi="Calibri" w:cs="Calibri"/>
          <w:bCs/>
          <w:color w:val="000000" w:themeColor="text1"/>
          <w:sz w:val="22"/>
          <w:szCs w:val="22"/>
        </w:rPr>
        <w:t xml:space="preserve"> a new future. </w:t>
      </w:r>
      <w:r w:rsidR="00CA6B9E">
        <w:rPr>
          <w:rFonts w:ascii="Calibri" w:eastAsia="Myriad Pro Light" w:hAnsi="Calibri" w:cs="Calibri"/>
          <w:bCs/>
          <w:color w:val="000000" w:themeColor="text1"/>
          <w:sz w:val="22"/>
          <w:szCs w:val="22"/>
        </w:rPr>
        <w:t>S</w:t>
      </w:r>
      <w:r w:rsidR="00C05C7A" w:rsidRPr="00C05C7A">
        <w:rPr>
          <w:rFonts w:ascii="Calibri" w:eastAsia="Myriad Pro Light" w:hAnsi="Calibri" w:cs="Calibri"/>
          <w:bCs/>
          <w:color w:val="000000" w:themeColor="text1"/>
          <w:sz w:val="22"/>
          <w:szCs w:val="22"/>
        </w:rPr>
        <w:t xml:space="preserve">tatus defines everything—who you know, what you own, </w:t>
      </w:r>
      <w:r w:rsidR="00830575">
        <w:rPr>
          <w:rFonts w:ascii="Calibri" w:eastAsia="Myriad Pro Light" w:hAnsi="Calibri" w:cs="Calibri"/>
          <w:bCs/>
          <w:color w:val="000000" w:themeColor="text1"/>
          <w:sz w:val="22"/>
          <w:szCs w:val="22"/>
        </w:rPr>
        <w:t xml:space="preserve">and </w:t>
      </w:r>
      <w:r w:rsidR="00C05C7A" w:rsidRPr="00C05C7A">
        <w:rPr>
          <w:rFonts w:ascii="Calibri" w:eastAsia="Myriad Pro Light" w:hAnsi="Calibri" w:cs="Calibri"/>
          <w:bCs/>
          <w:color w:val="000000" w:themeColor="text1"/>
          <w:sz w:val="22"/>
          <w:szCs w:val="22"/>
        </w:rPr>
        <w:t>where you stand in the social order. Into this world, Paul writes to a young church. These new believers carry</w:t>
      </w:r>
      <w:r w:rsidR="00466335">
        <w:rPr>
          <w:rFonts w:ascii="Calibri" w:eastAsia="Myriad Pro Light" w:hAnsi="Calibri" w:cs="Calibri"/>
          <w:bCs/>
          <w:color w:val="000000" w:themeColor="text1"/>
          <w:sz w:val="22"/>
          <w:szCs w:val="22"/>
        </w:rPr>
        <w:t xml:space="preserve"> the</w:t>
      </w:r>
      <w:r w:rsidR="001F7EBA">
        <w:rPr>
          <w:rFonts w:ascii="Calibri" w:eastAsia="Myriad Pro Light" w:hAnsi="Calibri" w:cs="Calibri"/>
          <w:bCs/>
          <w:color w:val="000000" w:themeColor="text1"/>
          <w:sz w:val="22"/>
          <w:szCs w:val="22"/>
        </w:rPr>
        <w:t xml:space="preserve"> Corinthian</w:t>
      </w:r>
      <w:r w:rsidR="00C05C7A" w:rsidRPr="00C05C7A">
        <w:rPr>
          <w:rFonts w:ascii="Calibri" w:eastAsia="Myriad Pro Light" w:hAnsi="Calibri" w:cs="Calibri"/>
          <w:bCs/>
          <w:color w:val="000000" w:themeColor="text1"/>
          <w:sz w:val="22"/>
          <w:szCs w:val="22"/>
        </w:rPr>
        <w:t xml:space="preserve"> </w:t>
      </w:r>
      <w:r w:rsidR="00CA6B9E">
        <w:rPr>
          <w:rFonts w:ascii="Calibri" w:eastAsia="Myriad Pro Light" w:hAnsi="Calibri" w:cs="Calibri"/>
          <w:bCs/>
          <w:color w:val="000000" w:themeColor="text1"/>
          <w:sz w:val="22"/>
          <w:szCs w:val="22"/>
        </w:rPr>
        <w:t>culture</w:t>
      </w:r>
      <w:r w:rsidR="000E0D3E">
        <w:rPr>
          <w:rFonts w:ascii="Calibri" w:eastAsia="Myriad Pro Light" w:hAnsi="Calibri" w:cs="Calibri"/>
          <w:bCs/>
          <w:color w:val="000000" w:themeColor="text1"/>
          <w:sz w:val="22"/>
          <w:szCs w:val="22"/>
        </w:rPr>
        <w:t xml:space="preserve">, </w:t>
      </w:r>
      <w:r w:rsidR="00CA6B9E">
        <w:rPr>
          <w:rFonts w:ascii="Calibri" w:eastAsia="Myriad Pro Light" w:hAnsi="Calibri" w:cs="Calibri"/>
          <w:bCs/>
          <w:color w:val="000000" w:themeColor="text1"/>
          <w:sz w:val="22"/>
          <w:szCs w:val="22"/>
        </w:rPr>
        <w:t>measur</w:t>
      </w:r>
      <w:r w:rsidR="000E0D3E">
        <w:rPr>
          <w:rFonts w:ascii="Calibri" w:eastAsia="Myriad Pro Light" w:hAnsi="Calibri" w:cs="Calibri"/>
          <w:bCs/>
          <w:color w:val="000000" w:themeColor="text1"/>
          <w:sz w:val="22"/>
          <w:szCs w:val="22"/>
        </w:rPr>
        <w:t>ing</w:t>
      </w:r>
      <w:r w:rsidR="00CA6B9E">
        <w:rPr>
          <w:rFonts w:ascii="Calibri" w:eastAsia="Myriad Pro Light" w:hAnsi="Calibri" w:cs="Calibri"/>
          <w:bCs/>
          <w:color w:val="000000" w:themeColor="text1"/>
          <w:sz w:val="22"/>
          <w:szCs w:val="22"/>
        </w:rPr>
        <w:t xml:space="preserve"> a person</w:t>
      </w:r>
      <w:r w:rsidR="00C05C7A" w:rsidRPr="00C05C7A">
        <w:rPr>
          <w:rFonts w:ascii="Calibri" w:eastAsia="Myriad Pro Light" w:hAnsi="Calibri" w:cs="Calibri"/>
          <w:bCs/>
          <w:color w:val="000000" w:themeColor="text1"/>
          <w:sz w:val="22"/>
          <w:szCs w:val="22"/>
        </w:rPr>
        <w:t xml:space="preserve"> by their wealth, connections, </w:t>
      </w:r>
      <w:r w:rsidR="00BE354B">
        <w:rPr>
          <w:rFonts w:ascii="Calibri" w:eastAsia="Myriad Pro Light" w:hAnsi="Calibri" w:cs="Calibri"/>
          <w:bCs/>
          <w:color w:val="000000" w:themeColor="text1"/>
          <w:sz w:val="22"/>
          <w:szCs w:val="22"/>
        </w:rPr>
        <w:t>and</w:t>
      </w:r>
      <w:r w:rsidR="00C05C7A" w:rsidRPr="00C05C7A">
        <w:rPr>
          <w:rFonts w:ascii="Calibri" w:eastAsia="Myriad Pro Light" w:hAnsi="Calibri" w:cs="Calibri"/>
          <w:bCs/>
          <w:color w:val="000000" w:themeColor="text1"/>
          <w:sz w:val="22"/>
          <w:szCs w:val="22"/>
        </w:rPr>
        <w:t xml:space="preserve"> reputation. But Paul pushes back. </w:t>
      </w:r>
      <w:r w:rsidR="00BE354B">
        <w:rPr>
          <w:rFonts w:ascii="Calibri" w:eastAsia="Myriad Pro Light" w:hAnsi="Calibri" w:cs="Calibri"/>
          <w:bCs/>
          <w:color w:val="000000" w:themeColor="text1"/>
          <w:sz w:val="22"/>
          <w:szCs w:val="22"/>
        </w:rPr>
        <w:t>New l</w:t>
      </w:r>
      <w:r w:rsidR="00C05C7A" w:rsidRPr="00C05C7A">
        <w:rPr>
          <w:rFonts w:ascii="Calibri" w:eastAsia="Myriad Pro Light" w:hAnsi="Calibri" w:cs="Calibri"/>
          <w:bCs/>
          <w:color w:val="000000" w:themeColor="text1"/>
          <w:sz w:val="22"/>
          <w:szCs w:val="22"/>
        </w:rPr>
        <w:t xml:space="preserve">ife in Christ </w:t>
      </w:r>
      <w:r w:rsidR="00BE354B">
        <w:rPr>
          <w:rFonts w:ascii="Calibri" w:eastAsia="Myriad Pro Light" w:hAnsi="Calibri" w:cs="Calibri"/>
          <w:bCs/>
          <w:color w:val="000000" w:themeColor="text1"/>
          <w:sz w:val="22"/>
          <w:szCs w:val="22"/>
        </w:rPr>
        <w:t>requires</w:t>
      </w:r>
      <w:r w:rsidR="00C05C7A" w:rsidRPr="00C05C7A">
        <w:rPr>
          <w:rFonts w:ascii="Calibri" w:eastAsia="Myriad Pro Light" w:hAnsi="Calibri" w:cs="Calibri"/>
          <w:bCs/>
          <w:color w:val="000000" w:themeColor="text1"/>
          <w:sz w:val="22"/>
          <w:szCs w:val="22"/>
        </w:rPr>
        <w:t xml:space="preserve"> a </w:t>
      </w:r>
      <w:r w:rsidR="00BE354B">
        <w:rPr>
          <w:rFonts w:ascii="Calibri" w:eastAsia="Myriad Pro Light" w:hAnsi="Calibri" w:cs="Calibri"/>
          <w:bCs/>
          <w:color w:val="000000" w:themeColor="text1"/>
          <w:sz w:val="22"/>
          <w:szCs w:val="22"/>
        </w:rPr>
        <w:t>new perspective</w:t>
      </w:r>
      <w:r w:rsidR="007520A8">
        <w:rPr>
          <w:rFonts w:ascii="Calibri" w:eastAsia="Myriad Pro Light" w:hAnsi="Calibri" w:cs="Calibri"/>
          <w:bCs/>
          <w:color w:val="000000" w:themeColor="text1"/>
          <w:sz w:val="22"/>
          <w:szCs w:val="22"/>
        </w:rPr>
        <w:t>, one shaped by the gospel of Jesus.</w:t>
      </w:r>
      <w:r w:rsidR="00C05C7A" w:rsidRPr="00C05C7A">
        <w:rPr>
          <w:rFonts w:ascii="Calibri" w:eastAsia="Myriad Pro Light" w:hAnsi="Calibri" w:cs="Calibri"/>
          <w:bCs/>
          <w:color w:val="000000" w:themeColor="text1"/>
          <w:sz w:val="22"/>
          <w:szCs w:val="22"/>
        </w:rPr>
        <w:t xml:space="preserve"> The old categories no longer apply. Something entirely new has taken their place.</w:t>
      </w:r>
      <w:r w:rsidR="00C05C7A" w:rsidRPr="00C05C7A">
        <w:rPr>
          <w:rFonts w:ascii="Calibri" w:eastAsia="Myriad Pro Light" w:hAnsi="Calibri" w:cs="Calibri"/>
          <w:bCs/>
          <w:color w:val="000000" w:themeColor="text1"/>
          <w:sz w:val="22"/>
          <w:szCs w:val="22"/>
        </w:rPr>
        <w:br/>
      </w:r>
    </w:p>
    <w:p w14:paraId="432E42BA" w14:textId="3D2385A3" w:rsidR="00C05C7A" w:rsidRPr="00C05C7A" w:rsidRDefault="00C05C7A" w:rsidP="00C05C7A">
      <w:pPr>
        <w:rPr>
          <w:rFonts w:ascii="Calibri" w:eastAsia="Myriad Pro Light" w:hAnsi="Calibri" w:cs="Calibri"/>
          <w:b/>
          <w:color w:val="000000" w:themeColor="text1"/>
          <w:sz w:val="22"/>
          <w:szCs w:val="22"/>
        </w:rPr>
      </w:pPr>
      <w:r w:rsidRPr="00C05C7A">
        <w:rPr>
          <w:rFonts w:ascii="Calibri" w:eastAsia="Myriad Pro Light" w:hAnsi="Calibri" w:cs="Calibri"/>
          <w:bCs/>
          <w:color w:val="000000" w:themeColor="text1"/>
          <w:sz w:val="22"/>
          <w:szCs w:val="22"/>
        </w:rPr>
        <w:t>Our world isn</w:t>
      </w:r>
      <w:r w:rsidR="00D7656D">
        <w:rPr>
          <w:rFonts w:ascii="Calibri" w:eastAsia="Myriad Pro Light" w:hAnsi="Calibri" w:cs="Calibri"/>
          <w:bCs/>
          <w:color w:val="000000" w:themeColor="text1"/>
          <w:sz w:val="22"/>
          <w:szCs w:val="22"/>
        </w:rPr>
        <w:t>’</w:t>
      </w:r>
      <w:r w:rsidRPr="00C05C7A">
        <w:rPr>
          <w:rFonts w:ascii="Calibri" w:eastAsia="Myriad Pro Light" w:hAnsi="Calibri" w:cs="Calibri"/>
          <w:bCs/>
          <w:color w:val="000000" w:themeColor="text1"/>
          <w:sz w:val="22"/>
          <w:szCs w:val="22"/>
        </w:rPr>
        <w:t>t far from Corinth. Every day, social media feeds, news cycles</w:t>
      </w:r>
      <w:r w:rsidR="00887869">
        <w:rPr>
          <w:rFonts w:ascii="Calibri" w:eastAsia="Myriad Pro Light" w:hAnsi="Calibri" w:cs="Calibri"/>
          <w:bCs/>
          <w:color w:val="000000" w:themeColor="text1"/>
          <w:sz w:val="22"/>
          <w:szCs w:val="22"/>
        </w:rPr>
        <w:t>,</w:t>
      </w:r>
      <w:r w:rsidRPr="00C05C7A">
        <w:rPr>
          <w:rFonts w:ascii="Calibri" w:eastAsia="Myriad Pro Light" w:hAnsi="Calibri" w:cs="Calibri"/>
          <w:bCs/>
          <w:color w:val="000000" w:themeColor="text1"/>
          <w:sz w:val="22"/>
          <w:szCs w:val="22"/>
        </w:rPr>
        <w:t xml:space="preserve"> and cultural voices </w:t>
      </w:r>
      <w:r w:rsidR="0059558B">
        <w:rPr>
          <w:rFonts w:ascii="Calibri" w:eastAsia="Myriad Pro Light" w:hAnsi="Calibri" w:cs="Calibri"/>
          <w:bCs/>
          <w:color w:val="000000" w:themeColor="text1"/>
          <w:sz w:val="22"/>
          <w:szCs w:val="22"/>
        </w:rPr>
        <w:t>offer a worldview</w:t>
      </w:r>
      <w:r w:rsidRPr="00C05C7A">
        <w:rPr>
          <w:rFonts w:ascii="Calibri" w:eastAsia="Myriad Pro Light" w:hAnsi="Calibri" w:cs="Calibri"/>
          <w:bCs/>
          <w:color w:val="000000" w:themeColor="text1"/>
          <w:sz w:val="22"/>
          <w:szCs w:val="22"/>
        </w:rPr>
        <w:t xml:space="preserve">—who matters, what to fear, </w:t>
      </w:r>
      <w:r w:rsidR="000E0D3E">
        <w:rPr>
          <w:rFonts w:ascii="Calibri" w:eastAsia="Myriad Pro Light" w:hAnsi="Calibri" w:cs="Calibri"/>
          <w:bCs/>
          <w:color w:val="000000" w:themeColor="text1"/>
          <w:sz w:val="22"/>
          <w:szCs w:val="22"/>
        </w:rPr>
        <w:t xml:space="preserve">and </w:t>
      </w:r>
      <w:r w:rsidRPr="00C05C7A">
        <w:rPr>
          <w:rFonts w:ascii="Calibri" w:eastAsia="Myriad Pro Light" w:hAnsi="Calibri" w:cs="Calibri"/>
          <w:bCs/>
          <w:color w:val="000000" w:themeColor="text1"/>
          <w:sz w:val="22"/>
          <w:szCs w:val="22"/>
        </w:rPr>
        <w:t xml:space="preserve">how to measure worth. </w:t>
      </w:r>
      <w:r w:rsidR="00796C4C">
        <w:rPr>
          <w:rFonts w:ascii="Calibri" w:eastAsia="Myriad Pro Light" w:hAnsi="Calibri" w:cs="Calibri"/>
          <w:bCs/>
          <w:color w:val="000000" w:themeColor="text1"/>
          <w:sz w:val="22"/>
          <w:szCs w:val="22"/>
        </w:rPr>
        <w:t>The way</w:t>
      </w:r>
      <w:r w:rsidR="00154099">
        <w:rPr>
          <w:rFonts w:ascii="Calibri" w:eastAsia="Myriad Pro Light" w:hAnsi="Calibri" w:cs="Calibri"/>
          <w:bCs/>
          <w:color w:val="000000" w:themeColor="text1"/>
          <w:sz w:val="22"/>
          <w:szCs w:val="22"/>
        </w:rPr>
        <w:t xml:space="preserve"> we respond to challenges and pressures reveal</w:t>
      </w:r>
      <w:r w:rsidR="008A574A">
        <w:rPr>
          <w:rFonts w:ascii="Calibri" w:eastAsia="Myriad Pro Light" w:hAnsi="Calibri" w:cs="Calibri"/>
          <w:bCs/>
          <w:color w:val="000000" w:themeColor="text1"/>
          <w:sz w:val="22"/>
          <w:szCs w:val="22"/>
        </w:rPr>
        <w:t>s</w:t>
      </w:r>
      <w:r w:rsidR="00154099">
        <w:rPr>
          <w:rFonts w:ascii="Calibri" w:eastAsia="Myriad Pro Light" w:hAnsi="Calibri" w:cs="Calibri"/>
          <w:bCs/>
          <w:color w:val="000000" w:themeColor="text1"/>
          <w:sz w:val="22"/>
          <w:szCs w:val="22"/>
        </w:rPr>
        <w:t xml:space="preserve"> our worldview.</w:t>
      </w:r>
      <w:r w:rsidRPr="00C05C7A">
        <w:rPr>
          <w:rFonts w:ascii="Calibri" w:eastAsia="Myriad Pro Light" w:hAnsi="Calibri" w:cs="Calibri"/>
          <w:bCs/>
          <w:color w:val="000000" w:themeColor="text1"/>
          <w:sz w:val="22"/>
          <w:szCs w:val="22"/>
        </w:rPr>
        <w:t xml:space="preserve"> </w:t>
      </w:r>
      <w:r w:rsidR="005877F4">
        <w:rPr>
          <w:rFonts w:ascii="Calibri" w:eastAsia="Myriad Pro Light" w:hAnsi="Calibri" w:cs="Calibri"/>
          <w:bCs/>
          <w:color w:val="000000" w:themeColor="text1"/>
          <w:sz w:val="22"/>
          <w:szCs w:val="22"/>
        </w:rPr>
        <w:t xml:space="preserve">The truth of Christ’s redemptive work, the Holy Spirit living in us, and our </w:t>
      </w:r>
      <w:r w:rsidR="00100F8E">
        <w:rPr>
          <w:rFonts w:ascii="Calibri" w:eastAsia="Myriad Pro Light" w:hAnsi="Calibri" w:cs="Calibri"/>
          <w:bCs/>
          <w:color w:val="000000" w:themeColor="text1"/>
          <w:sz w:val="22"/>
          <w:szCs w:val="22"/>
        </w:rPr>
        <w:t>adoption</w:t>
      </w:r>
      <w:r w:rsidR="005877F4">
        <w:rPr>
          <w:rFonts w:ascii="Calibri" w:eastAsia="Myriad Pro Light" w:hAnsi="Calibri" w:cs="Calibri"/>
          <w:bCs/>
          <w:color w:val="000000" w:themeColor="text1"/>
          <w:sz w:val="22"/>
          <w:szCs w:val="22"/>
        </w:rPr>
        <w:t xml:space="preserve"> as God’s children should give us a markedly different view than </w:t>
      </w:r>
      <w:r w:rsidR="00100F8E">
        <w:rPr>
          <w:rFonts w:ascii="Calibri" w:eastAsia="Myriad Pro Light" w:hAnsi="Calibri" w:cs="Calibri"/>
          <w:bCs/>
          <w:color w:val="000000" w:themeColor="text1"/>
          <w:sz w:val="22"/>
          <w:szCs w:val="22"/>
        </w:rPr>
        <w:t>the world around us</w:t>
      </w:r>
      <w:r w:rsidR="005877F4">
        <w:rPr>
          <w:rFonts w:ascii="Calibri" w:eastAsia="Myriad Pro Light" w:hAnsi="Calibri" w:cs="Calibri"/>
          <w:bCs/>
          <w:color w:val="000000" w:themeColor="text1"/>
          <w:sz w:val="22"/>
          <w:szCs w:val="22"/>
        </w:rPr>
        <w:t xml:space="preserve">. </w:t>
      </w:r>
      <w:r w:rsidR="00100F8E">
        <w:rPr>
          <w:rFonts w:ascii="Calibri" w:eastAsia="Myriad Pro Light" w:hAnsi="Calibri" w:cs="Calibri"/>
          <w:bCs/>
          <w:color w:val="000000" w:themeColor="text1"/>
          <w:sz w:val="22"/>
          <w:szCs w:val="22"/>
        </w:rPr>
        <w:t>P</w:t>
      </w:r>
      <w:r w:rsidR="003F06AC">
        <w:rPr>
          <w:rFonts w:ascii="Calibri" w:eastAsia="Myriad Pro Light" w:hAnsi="Calibri" w:cs="Calibri"/>
          <w:bCs/>
          <w:color w:val="000000" w:themeColor="text1"/>
          <w:sz w:val="22"/>
          <w:szCs w:val="22"/>
        </w:rPr>
        <w:t xml:space="preserve">eople </w:t>
      </w:r>
      <w:r w:rsidR="00100F8E">
        <w:rPr>
          <w:rFonts w:ascii="Calibri" w:eastAsia="Myriad Pro Light" w:hAnsi="Calibri" w:cs="Calibri"/>
          <w:bCs/>
          <w:color w:val="000000" w:themeColor="text1"/>
          <w:sz w:val="22"/>
          <w:szCs w:val="22"/>
        </w:rPr>
        <w:t>should look at us and w</w:t>
      </w:r>
      <w:r w:rsidR="003F06AC">
        <w:rPr>
          <w:rFonts w:ascii="Calibri" w:eastAsia="Myriad Pro Light" w:hAnsi="Calibri" w:cs="Calibri"/>
          <w:bCs/>
          <w:color w:val="000000" w:themeColor="text1"/>
          <w:sz w:val="22"/>
          <w:szCs w:val="22"/>
        </w:rPr>
        <w:t>onder what’s different.</w:t>
      </w:r>
      <w:r w:rsidR="00136A56">
        <w:rPr>
          <w:rFonts w:ascii="Calibri" w:eastAsia="Myriad Pro Light" w:hAnsi="Calibri" w:cs="Calibri"/>
          <w:bCs/>
          <w:color w:val="000000" w:themeColor="text1"/>
          <w:sz w:val="22"/>
          <w:szCs w:val="22"/>
        </w:rPr>
        <w:t xml:space="preserve"> The Spirit in us</w:t>
      </w:r>
      <w:r w:rsidR="001F01E5">
        <w:rPr>
          <w:rFonts w:ascii="Calibri" w:eastAsia="Myriad Pro Light" w:hAnsi="Calibri" w:cs="Calibri"/>
          <w:bCs/>
          <w:color w:val="000000" w:themeColor="text1"/>
          <w:sz w:val="22"/>
          <w:szCs w:val="22"/>
        </w:rPr>
        <w:t xml:space="preserve"> changes the way we think, act, and relate to the world.</w:t>
      </w:r>
      <w:r w:rsidR="003F06AC">
        <w:rPr>
          <w:rFonts w:ascii="Calibri" w:eastAsia="Myriad Pro Light" w:hAnsi="Calibri" w:cs="Calibri"/>
          <w:bCs/>
          <w:color w:val="000000" w:themeColor="text1"/>
          <w:sz w:val="22"/>
          <w:szCs w:val="22"/>
        </w:rPr>
        <w:t xml:space="preserve"> </w:t>
      </w:r>
      <w:r w:rsidR="00887869">
        <w:rPr>
          <w:rFonts w:ascii="Calibri" w:eastAsia="Myriad Pro Light" w:hAnsi="Calibri" w:cs="Calibri"/>
          <w:bCs/>
          <w:color w:val="000000" w:themeColor="text1"/>
          <w:sz w:val="22"/>
          <w:szCs w:val="22"/>
        </w:rPr>
        <w:t>Through the Spirit, we are</w:t>
      </w:r>
      <w:r w:rsidR="008758E1">
        <w:rPr>
          <w:rFonts w:ascii="Calibri" w:eastAsia="Myriad Pro Light" w:hAnsi="Calibri" w:cs="Calibri"/>
          <w:bCs/>
          <w:color w:val="000000" w:themeColor="text1"/>
          <w:sz w:val="22"/>
          <w:szCs w:val="22"/>
        </w:rPr>
        <w:t xml:space="preserve"> </w:t>
      </w:r>
      <w:r w:rsidR="003F06AC">
        <w:rPr>
          <w:rFonts w:ascii="Calibri" w:eastAsia="Myriad Pro Light" w:hAnsi="Calibri" w:cs="Calibri"/>
          <w:bCs/>
          <w:color w:val="000000" w:themeColor="text1"/>
          <w:sz w:val="22"/>
          <w:szCs w:val="22"/>
        </w:rPr>
        <w:t>conformed to Jesus</w:t>
      </w:r>
      <w:r w:rsidR="000537BD">
        <w:rPr>
          <w:rFonts w:ascii="Calibri" w:eastAsia="Myriad Pro Light" w:hAnsi="Calibri" w:cs="Calibri"/>
          <w:bCs/>
          <w:color w:val="000000" w:themeColor="text1"/>
          <w:sz w:val="22"/>
          <w:szCs w:val="22"/>
        </w:rPr>
        <w:t>. This</w:t>
      </w:r>
      <w:r w:rsidR="004F5BC4" w:rsidRPr="004F5BC4">
        <w:rPr>
          <w:rFonts w:ascii="Calibri" w:eastAsia="Myriad Pro Light" w:hAnsi="Calibri" w:cs="Calibri"/>
          <w:bCs/>
          <w:color w:val="000000" w:themeColor="text1"/>
          <w:sz w:val="22"/>
          <w:szCs w:val="22"/>
        </w:rPr>
        <w:t xml:space="preserve"> shows up in how we hold our convictions</w:t>
      </w:r>
      <w:r w:rsidR="000537BD">
        <w:rPr>
          <w:rFonts w:ascii="Calibri" w:eastAsia="Myriad Pro Light" w:hAnsi="Calibri" w:cs="Calibri"/>
          <w:bCs/>
          <w:color w:val="000000" w:themeColor="text1"/>
          <w:sz w:val="22"/>
          <w:szCs w:val="22"/>
        </w:rPr>
        <w:t xml:space="preserve">, </w:t>
      </w:r>
      <w:r w:rsidR="004F5BC4" w:rsidRPr="004F5BC4">
        <w:rPr>
          <w:rFonts w:ascii="Calibri" w:eastAsia="Myriad Pro Light" w:hAnsi="Calibri" w:cs="Calibri"/>
          <w:bCs/>
          <w:color w:val="000000" w:themeColor="text1"/>
          <w:sz w:val="22"/>
          <w:szCs w:val="22"/>
        </w:rPr>
        <w:t>with the same grace and truth that marked Jesus himself.</w:t>
      </w:r>
      <w:r w:rsidR="003F06AC">
        <w:rPr>
          <w:rFonts w:ascii="Calibri" w:eastAsia="Myriad Pro Light" w:hAnsi="Calibri" w:cs="Calibri"/>
          <w:bCs/>
          <w:color w:val="000000" w:themeColor="text1"/>
          <w:sz w:val="22"/>
          <w:szCs w:val="22"/>
        </w:rPr>
        <w:t xml:space="preserve"> </w:t>
      </w:r>
      <w:r w:rsidR="0097437A">
        <w:rPr>
          <w:rFonts w:ascii="Calibri" w:eastAsia="Myriad Pro Light" w:hAnsi="Calibri" w:cs="Calibri"/>
          <w:bCs/>
          <w:color w:val="000000" w:themeColor="text1"/>
          <w:sz w:val="22"/>
          <w:szCs w:val="22"/>
        </w:rPr>
        <w:t xml:space="preserve">The </w:t>
      </w:r>
      <w:r w:rsidRPr="00C05C7A">
        <w:rPr>
          <w:rFonts w:ascii="Calibri" w:eastAsia="Myriad Pro Light" w:hAnsi="Calibri" w:cs="Calibri"/>
          <w:bCs/>
          <w:color w:val="000000" w:themeColor="text1"/>
          <w:sz w:val="22"/>
          <w:szCs w:val="22"/>
        </w:rPr>
        <w:t xml:space="preserve">question </w:t>
      </w:r>
      <w:r w:rsidR="00134E92">
        <w:rPr>
          <w:rFonts w:ascii="Calibri" w:eastAsia="Myriad Pro Light" w:hAnsi="Calibri" w:cs="Calibri"/>
          <w:bCs/>
          <w:color w:val="000000" w:themeColor="text1"/>
          <w:sz w:val="22"/>
          <w:szCs w:val="22"/>
        </w:rPr>
        <w:t>is whether we’re more shaped by the world or by the Word and the gospel.</w:t>
      </w:r>
      <w:r w:rsidR="00134E92">
        <w:rPr>
          <w:rFonts w:ascii="Calibri" w:eastAsia="Myriad Pro Light" w:hAnsi="Calibri" w:cs="Calibri"/>
          <w:bCs/>
          <w:color w:val="000000" w:themeColor="text1"/>
          <w:sz w:val="22"/>
          <w:szCs w:val="22"/>
        </w:rPr>
        <w:br/>
      </w:r>
    </w:p>
    <w:p w14:paraId="60C2AFA9" w14:textId="1BBAE637" w:rsidR="00C05C7A" w:rsidRPr="00C05C7A" w:rsidRDefault="00C05C7A" w:rsidP="00C05C7A">
      <w:pPr>
        <w:rPr>
          <w:rFonts w:ascii="Calibri" w:eastAsia="Myriad Pro Light" w:hAnsi="Calibri" w:cs="Calibri"/>
          <w:b/>
          <w:color w:val="000000" w:themeColor="text1"/>
          <w:sz w:val="22"/>
          <w:szCs w:val="22"/>
        </w:rPr>
      </w:pPr>
      <w:r w:rsidRPr="00C05C7A">
        <w:rPr>
          <w:rFonts w:ascii="Calibri" w:eastAsia="Myriad Pro Light" w:hAnsi="Calibri" w:cs="Calibri"/>
          <w:b/>
          <w:bCs/>
          <w:color w:val="000000" w:themeColor="text1"/>
          <w:sz w:val="22"/>
          <w:szCs w:val="22"/>
        </w:rPr>
        <w:t>TODAY:</w:t>
      </w:r>
      <w:r w:rsidRPr="00C05C7A">
        <w:rPr>
          <w:rFonts w:ascii="Calibri" w:eastAsia="Myriad Pro Light" w:hAnsi="Calibri" w:cs="Calibri"/>
          <w:b/>
          <w:color w:val="000000" w:themeColor="text1"/>
          <w:sz w:val="22"/>
          <w:szCs w:val="22"/>
        </w:rPr>
        <w:t xml:space="preserve"> </w:t>
      </w:r>
      <w:r w:rsidRPr="00C05C7A">
        <w:rPr>
          <w:rFonts w:ascii="Calibri" w:eastAsia="Myriad Pro Light" w:hAnsi="Calibri" w:cs="Calibri"/>
          <w:bCs/>
          <w:color w:val="000000" w:themeColor="text1"/>
          <w:sz w:val="22"/>
          <w:szCs w:val="22"/>
        </w:rPr>
        <w:t>Identify one area where the world has been shaping your perspective more than the Word. Bring it to God in prayer and ask him to renew your mind</w:t>
      </w:r>
      <w:r w:rsidR="00B40400">
        <w:rPr>
          <w:rFonts w:ascii="Calibri" w:eastAsia="Myriad Pro Light" w:hAnsi="Calibri" w:cs="Calibri"/>
          <w:bCs/>
          <w:color w:val="000000" w:themeColor="text1"/>
          <w:sz w:val="22"/>
          <w:szCs w:val="22"/>
        </w:rPr>
        <w:t xml:space="preserve"> with his Word this week</w:t>
      </w:r>
      <w:r w:rsidRPr="00C05C7A">
        <w:rPr>
          <w:rFonts w:ascii="Calibri" w:eastAsia="Myriad Pro Light" w:hAnsi="Calibri" w:cs="Calibri"/>
          <w:bCs/>
          <w:color w:val="000000" w:themeColor="text1"/>
          <w:sz w:val="22"/>
          <w:szCs w:val="22"/>
        </w:rPr>
        <w:t>.</w:t>
      </w:r>
    </w:p>
    <w:p w14:paraId="6477888C" w14:textId="77777777" w:rsidR="0001213D" w:rsidRDefault="0001213D" w:rsidP="009A2988">
      <w:pPr>
        <w:rPr>
          <w:rFonts w:ascii="Calibri" w:eastAsia="Myriad Pro Light" w:hAnsi="Calibri" w:cs="Calibri"/>
          <w:color w:val="000000" w:themeColor="text1"/>
          <w:sz w:val="22"/>
          <w:szCs w:val="22"/>
        </w:rPr>
      </w:pPr>
    </w:p>
    <w:p w14:paraId="5CDD1B14" w14:textId="10FEF266" w:rsidR="00203CD1" w:rsidRDefault="447176B3" w:rsidP="00F97E90">
      <w:pPr>
        <w:rPr>
          <w:rStyle w:val="BTW3-Day"/>
          <w:rFonts w:ascii="Calibri" w:eastAsia="Myriad Pro Light" w:hAnsi="Calibri" w:cs="Calibri"/>
          <w:b/>
          <w:bCs/>
          <w:color w:val="000000" w:themeColor="text1"/>
          <w:sz w:val="22"/>
          <w:szCs w:val="22"/>
        </w:rPr>
      </w:pPr>
      <w:r w:rsidRPr="005B38D0">
        <w:rPr>
          <w:rStyle w:val="BTW3-Day"/>
          <w:rFonts w:ascii="Calibri" w:eastAsia="Myriad Pro" w:hAnsi="Calibri" w:cs="Calibri"/>
          <w:color w:val="000000" w:themeColor="text1"/>
        </w:rPr>
        <w:t xml:space="preserve">Day 2 </w:t>
      </w:r>
      <w:hyperlink r:id="rId13" w:history="1">
        <w:r w:rsidR="00F44E08" w:rsidRPr="001C0509">
          <w:rPr>
            <w:rStyle w:val="Hyperlink"/>
            <w:rFonts w:ascii="Calibri" w:eastAsia="Myriad Pro Light" w:hAnsi="Calibri" w:cs="Calibri"/>
            <w:b/>
            <w:bCs/>
            <w:sz w:val="22"/>
            <w:szCs w:val="22"/>
          </w:rPr>
          <w:t>2 Corinthians 5:18-19</w:t>
        </w:r>
      </w:hyperlink>
      <w:r w:rsidR="007B21C9">
        <w:rPr>
          <w:rStyle w:val="BTW3-Day"/>
          <w:rFonts w:ascii="Calibri" w:eastAsia="Myriad Pro Light" w:hAnsi="Calibri" w:cs="Calibri"/>
          <w:b/>
          <w:bCs/>
          <w:color w:val="000000" w:themeColor="text1"/>
          <w:sz w:val="22"/>
          <w:szCs w:val="22"/>
        </w:rPr>
        <w:t xml:space="preserve"> | </w:t>
      </w:r>
      <w:r w:rsidR="00F44E08">
        <w:rPr>
          <w:rStyle w:val="BTW3-Day"/>
          <w:rFonts w:ascii="Calibri" w:eastAsia="Myriad Pro Light" w:hAnsi="Calibri" w:cs="Calibri"/>
          <w:b/>
          <w:bCs/>
          <w:color w:val="000000" w:themeColor="text1"/>
          <w:sz w:val="22"/>
          <w:szCs w:val="22"/>
        </w:rPr>
        <w:t>Mission of Reconciliation</w:t>
      </w:r>
    </w:p>
    <w:p w14:paraId="66EEDD1E" w14:textId="3B3D1DFB" w:rsidR="002C47CE" w:rsidRPr="00C174DD" w:rsidRDefault="0009450E" w:rsidP="00F97E90">
      <w:pPr>
        <w:rPr>
          <w:rStyle w:val="BTW3-Day"/>
          <w:rFonts w:ascii="Calibri" w:eastAsia="Myriad Pro Light" w:hAnsi="Calibri" w:cs="Calibri"/>
          <w:color w:val="000000" w:themeColor="text1"/>
          <w:sz w:val="22"/>
          <w:szCs w:val="22"/>
        </w:rPr>
      </w:pPr>
      <w:r w:rsidRPr="0009450E">
        <w:rPr>
          <w:rFonts w:ascii="Calibri" w:eastAsia="Myriad Pro Light" w:hAnsi="Calibri" w:cs="Calibri"/>
          <w:b/>
          <w:bCs/>
          <w:color w:val="000000" w:themeColor="text1"/>
          <w:sz w:val="22"/>
          <w:szCs w:val="22"/>
        </w:rPr>
        <w:t>All this is from God, who reconciled us to himself through Christ and gave us the ministry of reconciliation</w:t>
      </w:r>
      <w:r>
        <w:rPr>
          <w:rFonts w:ascii="Calibri" w:eastAsia="Myriad Pro Light" w:hAnsi="Calibri" w:cs="Calibri"/>
          <w:b/>
          <w:bCs/>
          <w:color w:val="000000" w:themeColor="text1"/>
          <w:sz w:val="22"/>
          <w:szCs w:val="22"/>
        </w:rPr>
        <w:t xml:space="preserve">: </w:t>
      </w:r>
      <w:r w:rsidRPr="0009450E">
        <w:rPr>
          <w:rFonts w:ascii="Calibri" w:eastAsia="Myriad Pro Light" w:hAnsi="Calibri" w:cs="Calibri"/>
          <w:b/>
          <w:bCs/>
          <w:color w:val="000000" w:themeColor="text1"/>
          <w:sz w:val="22"/>
          <w:szCs w:val="22"/>
        </w:rPr>
        <w:t>that God was reconciling the world to himself in Christ, not counting people’s sins against them. And he has committed to us the message of reconciliation</w:t>
      </w:r>
      <w:r w:rsidR="00EC1959">
        <w:rPr>
          <w:rFonts w:ascii="Calibri" w:eastAsia="Myriad Pro Light" w:hAnsi="Calibri" w:cs="Calibri"/>
          <w:b/>
          <w:bCs/>
          <w:color w:val="000000" w:themeColor="text1"/>
          <w:sz w:val="22"/>
          <w:szCs w:val="22"/>
        </w:rPr>
        <w:t xml:space="preserve">. </w:t>
      </w:r>
      <w:r w:rsidR="00EC1959">
        <w:rPr>
          <w:rStyle w:val="BTW3-Day"/>
          <w:rFonts w:ascii="Calibri" w:eastAsia="Myriad Pro Light" w:hAnsi="Calibri" w:cs="Calibri"/>
          <w:color w:val="000000" w:themeColor="text1"/>
          <w:sz w:val="22"/>
          <w:szCs w:val="22"/>
        </w:rPr>
        <w:t>2 Corinthians 5:18-19</w:t>
      </w:r>
    </w:p>
    <w:p w14:paraId="1356D28E" w14:textId="77777777" w:rsidR="007A5597" w:rsidRDefault="007A5597" w:rsidP="00F97E90">
      <w:pPr>
        <w:rPr>
          <w:rStyle w:val="BTW3-Day"/>
          <w:rFonts w:ascii="Calibri" w:eastAsia="Myriad Pro Light" w:hAnsi="Calibri" w:cs="Calibri"/>
          <w:b/>
          <w:bCs/>
          <w:color w:val="000000" w:themeColor="text1"/>
          <w:sz w:val="22"/>
          <w:szCs w:val="22"/>
        </w:rPr>
      </w:pPr>
    </w:p>
    <w:p w14:paraId="79B74C59" w14:textId="0E5D3BD5" w:rsidR="00C055B9" w:rsidRDefault="00C055B9" w:rsidP="00C055B9">
      <w:pPr>
        <w:rPr>
          <w:rFonts w:ascii="Calibri" w:eastAsia="Myriad Pro Light" w:hAnsi="Calibri" w:cs="Calibri"/>
          <w:color w:val="000000" w:themeColor="text1"/>
          <w:sz w:val="22"/>
          <w:szCs w:val="22"/>
        </w:rPr>
      </w:pPr>
      <w:r w:rsidRPr="000762F5">
        <w:rPr>
          <w:rFonts w:ascii="Calibri" w:eastAsia="Myriad Pro Light" w:hAnsi="Calibri" w:cs="Calibri"/>
          <w:color w:val="000000" w:themeColor="text1"/>
          <w:sz w:val="22"/>
          <w:szCs w:val="22"/>
        </w:rPr>
        <w:t xml:space="preserve">Sin fractures the relationship between God and humanity. Before Christ, there is hostility—people estranged from God, unable to close the gap, </w:t>
      </w:r>
      <w:r w:rsidR="002645AE">
        <w:rPr>
          <w:rFonts w:ascii="Calibri" w:eastAsia="Myriad Pro Light" w:hAnsi="Calibri" w:cs="Calibri"/>
          <w:color w:val="000000" w:themeColor="text1"/>
          <w:sz w:val="22"/>
          <w:szCs w:val="22"/>
        </w:rPr>
        <w:t xml:space="preserve">and </w:t>
      </w:r>
      <w:r w:rsidRPr="000762F5">
        <w:rPr>
          <w:rFonts w:ascii="Calibri" w:eastAsia="Myriad Pro Light" w:hAnsi="Calibri" w:cs="Calibri"/>
          <w:color w:val="000000" w:themeColor="text1"/>
          <w:sz w:val="22"/>
          <w:szCs w:val="22"/>
        </w:rPr>
        <w:t>bearing the weight of sin. But God doesn</w:t>
      </w:r>
      <w:r w:rsidR="00D7656D">
        <w:rPr>
          <w:rFonts w:ascii="Calibri" w:eastAsia="Myriad Pro Light" w:hAnsi="Calibri" w:cs="Calibri"/>
          <w:color w:val="000000" w:themeColor="text1"/>
          <w:sz w:val="22"/>
          <w:szCs w:val="22"/>
        </w:rPr>
        <w:t>’</w:t>
      </w:r>
      <w:r w:rsidRPr="000762F5">
        <w:rPr>
          <w:rFonts w:ascii="Calibri" w:eastAsia="Myriad Pro Light" w:hAnsi="Calibri" w:cs="Calibri"/>
          <w:color w:val="000000" w:themeColor="text1"/>
          <w:sz w:val="22"/>
          <w:szCs w:val="22"/>
        </w:rPr>
        <w:t xml:space="preserve">t wait. He moves first. Through the </w:t>
      </w:r>
      <w:r w:rsidR="002717F2">
        <w:rPr>
          <w:rFonts w:ascii="Calibri" w:eastAsia="Myriad Pro Light" w:hAnsi="Calibri" w:cs="Calibri"/>
          <w:color w:val="000000" w:themeColor="text1"/>
          <w:sz w:val="22"/>
          <w:szCs w:val="22"/>
        </w:rPr>
        <w:t xml:space="preserve">life, </w:t>
      </w:r>
      <w:r w:rsidRPr="000762F5">
        <w:rPr>
          <w:rFonts w:ascii="Calibri" w:eastAsia="Myriad Pro Light" w:hAnsi="Calibri" w:cs="Calibri"/>
          <w:color w:val="000000" w:themeColor="text1"/>
          <w:sz w:val="22"/>
          <w:szCs w:val="22"/>
        </w:rPr>
        <w:t>death</w:t>
      </w:r>
      <w:r w:rsidR="002717F2">
        <w:rPr>
          <w:rFonts w:ascii="Calibri" w:eastAsia="Myriad Pro Light" w:hAnsi="Calibri" w:cs="Calibri"/>
          <w:color w:val="000000" w:themeColor="text1"/>
          <w:sz w:val="22"/>
          <w:szCs w:val="22"/>
        </w:rPr>
        <w:t>,</w:t>
      </w:r>
      <w:r w:rsidRPr="000762F5">
        <w:rPr>
          <w:rFonts w:ascii="Calibri" w:eastAsia="Myriad Pro Light" w:hAnsi="Calibri" w:cs="Calibri"/>
          <w:color w:val="000000" w:themeColor="text1"/>
          <w:sz w:val="22"/>
          <w:szCs w:val="22"/>
        </w:rPr>
        <w:t xml:space="preserve"> and resurrection of Jesus, God pays the price for sin and opens the door to restored relationship. Reconciliation isn</w:t>
      </w:r>
      <w:r w:rsidR="00D7656D">
        <w:rPr>
          <w:rFonts w:ascii="Calibri" w:eastAsia="Myriad Pro Light" w:hAnsi="Calibri" w:cs="Calibri"/>
          <w:color w:val="000000" w:themeColor="text1"/>
          <w:sz w:val="22"/>
          <w:szCs w:val="22"/>
        </w:rPr>
        <w:t>’</w:t>
      </w:r>
      <w:r w:rsidRPr="000762F5">
        <w:rPr>
          <w:rFonts w:ascii="Calibri" w:eastAsia="Myriad Pro Light" w:hAnsi="Calibri" w:cs="Calibri"/>
          <w:color w:val="000000" w:themeColor="text1"/>
          <w:sz w:val="22"/>
          <w:szCs w:val="22"/>
        </w:rPr>
        <w:t>t humanity</w:t>
      </w:r>
      <w:r w:rsidR="00D7656D">
        <w:rPr>
          <w:rFonts w:ascii="Calibri" w:eastAsia="Myriad Pro Light" w:hAnsi="Calibri" w:cs="Calibri"/>
          <w:color w:val="000000" w:themeColor="text1"/>
          <w:sz w:val="22"/>
          <w:szCs w:val="22"/>
        </w:rPr>
        <w:t>’</w:t>
      </w:r>
      <w:r w:rsidRPr="000762F5">
        <w:rPr>
          <w:rFonts w:ascii="Calibri" w:eastAsia="Myriad Pro Light" w:hAnsi="Calibri" w:cs="Calibri"/>
          <w:color w:val="000000" w:themeColor="text1"/>
          <w:sz w:val="22"/>
          <w:szCs w:val="22"/>
        </w:rPr>
        <w:t>s achievement; it</w:t>
      </w:r>
      <w:r w:rsidR="00D7656D">
        <w:rPr>
          <w:rFonts w:ascii="Calibri" w:eastAsia="Myriad Pro Light" w:hAnsi="Calibri" w:cs="Calibri"/>
          <w:color w:val="000000" w:themeColor="text1"/>
          <w:sz w:val="22"/>
          <w:szCs w:val="22"/>
        </w:rPr>
        <w:t>’</w:t>
      </w:r>
      <w:r w:rsidRPr="000762F5">
        <w:rPr>
          <w:rFonts w:ascii="Calibri" w:eastAsia="Myriad Pro Light" w:hAnsi="Calibri" w:cs="Calibri"/>
          <w:color w:val="000000" w:themeColor="text1"/>
          <w:sz w:val="22"/>
          <w:szCs w:val="22"/>
        </w:rPr>
        <w:t>s God</w:t>
      </w:r>
      <w:r w:rsidR="00D7656D">
        <w:rPr>
          <w:rFonts w:ascii="Calibri" w:eastAsia="Myriad Pro Light" w:hAnsi="Calibri" w:cs="Calibri"/>
          <w:color w:val="000000" w:themeColor="text1"/>
          <w:sz w:val="22"/>
          <w:szCs w:val="22"/>
        </w:rPr>
        <w:t>’</w:t>
      </w:r>
      <w:r w:rsidRPr="000762F5">
        <w:rPr>
          <w:rFonts w:ascii="Calibri" w:eastAsia="Myriad Pro Light" w:hAnsi="Calibri" w:cs="Calibri"/>
          <w:color w:val="000000" w:themeColor="text1"/>
          <w:sz w:val="22"/>
          <w:szCs w:val="22"/>
        </w:rPr>
        <w:t>s initiative. And now Paul tells the Corinthians this same reconciliation has been entrusted to them. Their restoration isn</w:t>
      </w:r>
      <w:r w:rsidR="00D7656D">
        <w:rPr>
          <w:rFonts w:ascii="Calibri" w:eastAsia="Myriad Pro Light" w:hAnsi="Calibri" w:cs="Calibri"/>
          <w:color w:val="000000" w:themeColor="text1"/>
          <w:sz w:val="22"/>
          <w:szCs w:val="22"/>
        </w:rPr>
        <w:t>’</w:t>
      </w:r>
      <w:r w:rsidRPr="000762F5">
        <w:rPr>
          <w:rFonts w:ascii="Calibri" w:eastAsia="Myriad Pro Light" w:hAnsi="Calibri" w:cs="Calibri"/>
          <w:color w:val="000000" w:themeColor="text1"/>
          <w:sz w:val="22"/>
          <w:szCs w:val="22"/>
        </w:rPr>
        <w:t>t the finish line</w:t>
      </w:r>
      <w:r w:rsidR="00796C4C">
        <w:rPr>
          <w:rFonts w:ascii="Calibri" w:eastAsia="Myriad Pro Light" w:hAnsi="Calibri" w:cs="Calibri"/>
          <w:color w:val="000000" w:themeColor="text1"/>
          <w:sz w:val="22"/>
          <w:szCs w:val="22"/>
        </w:rPr>
        <w:t>. I</w:t>
      </w:r>
      <w:r w:rsidRPr="000762F5">
        <w:rPr>
          <w:rFonts w:ascii="Calibri" w:eastAsia="Myriad Pro Light" w:hAnsi="Calibri" w:cs="Calibri"/>
          <w:color w:val="000000" w:themeColor="text1"/>
          <w:sz w:val="22"/>
          <w:szCs w:val="22"/>
        </w:rPr>
        <w:t>t</w:t>
      </w:r>
      <w:r w:rsidR="00D7656D">
        <w:rPr>
          <w:rFonts w:ascii="Calibri" w:eastAsia="Myriad Pro Light" w:hAnsi="Calibri" w:cs="Calibri"/>
          <w:color w:val="000000" w:themeColor="text1"/>
          <w:sz w:val="22"/>
          <w:szCs w:val="22"/>
        </w:rPr>
        <w:t>’</w:t>
      </w:r>
      <w:r w:rsidRPr="000762F5">
        <w:rPr>
          <w:rFonts w:ascii="Calibri" w:eastAsia="Myriad Pro Light" w:hAnsi="Calibri" w:cs="Calibri"/>
          <w:color w:val="000000" w:themeColor="text1"/>
          <w:sz w:val="22"/>
          <w:szCs w:val="22"/>
        </w:rPr>
        <w:t>s the starting line</w:t>
      </w:r>
      <w:r w:rsidR="00E83AE8">
        <w:rPr>
          <w:rFonts w:ascii="Calibri" w:eastAsia="Myriad Pro Light" w:hAnsi="Calibri" w:cs="Calibri"/>
          <w:color w:val="000000" w:themeColor="text1"/>
          <w:sz w:val="22"/>
          <w:szCs w:val="22"/>
        </w:rPr>
        <w:t xml:space="preserve">. </w:t>
      </w:r>
    </w:p>
    <w:p w14:paraId="07F8DA43" w14:textId="77777777" w:rsidR="00C055B9" w:rsidRPr="000762F5" w:rsidRDefault="00C055B9" w:rsidP="00C055B9">
      <w:pPr>
        <w:rPr>
          <w:rFonts w:ascii="Calibri" w:eastAsia="Myriad Pro Light" w:hAnsi="Calibri" w:cs="Calibri"/>
          <w:color w:val="000000" w:themeColor="text1"/>
          <w:sz w:val="22"/>
          <w:szCs w:val="22"/>
        </w:rPr>
      </w:pPr>
    </w:p>
    <w:p w14:paraId="08D0A291" w14:textId="59B78499" w:rsidR="00941CD4" w:rsidRDefault="00C055B9" w:rsidP="00941CD4">
      <w:pPr>
        <w:rPr>
          <w:rFonts w:ascii="Calibri" w:eastAsia="Myriad Pro Light" w:hAnsi="Calibri" w:cs="Calibri"/>
          <w:color w:val="000000" w:themeColor="text1"/>
          <w:sz w:val="22"/>
          <w:szCs w:val="22"/>
        </w:rPr>
      </w:pPr>
      <w:r w:rsidRPr="000762F5">
        <w:rPr>
          <w:rFonts w:ascii="Calibri" w:eastAsia="Myriad Pro Light" w:hAnsi="Calibri" w:cs="Calibri"/>
          <w:color w:val="000000" w:themeColor="text1"/>
          <w:sz w:val="22"/>
          <w:szCs w:val="22"/>
        </w:rPr>
        <w:lastRenderedPageBreak/>
        <w:t>We live in a world full of people who are searching. Some look for identity in their relationships or work. Others carry chronic loneliness or a nagging sense that their lives lack real purpose. They may not name it as separation from God, but that</w:t>
      </w:r>
      <w:r w:rsidR="00D7656D">
        <w:rPr>
          <w:rFonts w:ascii="Calibri" w:eastAsia="Myriad Pro Light" w:hAnsi="Calibri" w:cs="Calibri"/>
          <w:color w:val="000000" w:themeColor="text1"/>
          <w:sz w:val="22"/>
          <w:szCs w:val="22"/>
        </w:rPr>
        <w:t>’</w:t>
      </w:r>
      <w:r w:rsidRPr="000762F5">
        <w:rPr>
          <w:rFonts w:ascii="Calibri" w:eastAsia="Myriad Pro Light" w:hAnsi="Calibri" w:cs="Calibri"/>
          <w:color w:val="000000" w:themeColor="text1"/>
          <w:sz w:val="22"/>
          <w:szCs w:val="22"/>
        </w:rPr>
        <w:t xml:space="preserve">s what it is. We have what they are looking for. Because God moved toward us first, we can move toward others with the good news of Jesus, treating all people with dignity as image bearers loved by God and worthy of his rescue. </w:t>
      </w:r>
      <w:r w:rsidR="00E83AE8">
        <w:rPr>
          <w:rFonts w:ascii="Calibri" w:eastAsia="Myriad Pro Light" w:hAnsi="Calibri" w:cs="Calibri"/>
          <w:color w:val="000000" w:themeColor="text1"/>
          <w:sz w:val="22"/>
          <w:szCs w:val="22"/>
        </w:rPr>
        <w:t xml:space="preserve">God calls us </w:t>
      </w:r>
      <w:r w:rsidR="009318CA">
        <w:rPr>
          <w:rFonts w:ascii="Calibri" w:eastAsia="Myriad Pro Light" w:hAnsi="Calibri" w:cs="Calibri"/>
          <w:color w:val="000000" w:themeColor="text1"/>
          <w:sz w:val="22"/>
          <w:szCs w:val="22"/>
        </w:rPr>
        <w:t>to participate in</w:t>
      </w:r>
      <w:r w:rsidR="00E83AE8">
        <w:rPr>
          <w:rFonts w:ascii="Calibri" w:eastAsia="Myriad Pro Light" w:hAnsi="Calibri" w:cs="Calibri"/>
          <w:color w:val="000000" w:themeColor="text1"/>
          <w:sz w:val="22"/>
          <w:szCs w:val="22"/>
        </w:rPr>
        <w:t xml:space="preserve"> his rescue mission.</w:t>
      </w:r>
      <w:r w:rsidRPr="000762F5">
        <w:rPr>
          <w:rFonts w:ascii="Calibri" w:eastAsia="Myriad Pro Light" w:hAnsi="Calibri" w:cs="Calibri"/>
          <w:color w:val="000000" w:themeColor="text1"/>
          <w:sz w:val="22"/>
          <w:szCs w:val="22"/>
        </w:rPr>
        <w:t xml:space="preserve"> </w:t>
      </w:r>
    </w:p>
    <w:p w14:paraId="40FFC1A2" w14:textId="77777777" w:rsidR="009318CA" w:rsidRPr="00941CD4" w:rsidRDefault="009318CA" w:rsidP="00941CD4">
      <w:pPr>
        <w:rPr>
          <w:rFonts w:ascii="Calibri" w:eastAsia="Myriad Pro Light" w:hAnsi="Calibri" w:cs="Calibri"/>
          <w:color w:val="000000" w:themeColor="text1"/>
          <w:sz w:val="22"/>
          <w:szCs w:val="22"/>
        </w:rPr>
      </w:pPr>
    </w:p>
    <w:p w14:paraId="46F95BA2" w14:textId="3D84BF21" w:rsidR="00941CD4" w:rsidRPr="00941CD4" w:rsidRDefault="00941CD4" w:rsidP="00941CD4">
      <w:pPr>
        <w:rPr>
          <w:rFonts w:ascii="Calibri" w:eastAsia="Myriad Pro Light" w:hAnsi="Calibri" w:cs="Calibri"/>
          <w:color w:val="000000" w:themeColor="text1"/>
          <w:sz w:val="22"/>
          <w:szCs w:val="22"/>
        </w:rPr>
      </w:pPr>
      <w:r w:rsidRPr="00941CD4">
        <w:rPr>
          <w:rFonts w:ascii="Calibri" w:eastAsia="Myriad Pro Light" w:hAnsi="Calibri" w:cs="Calibri"/>
          <w:b/>
          <w:bCs/>
          <w:color w:val="000000" w:themeColor="text1"/>
          <w:sz w:val="22"/>
          <w:szCs w:val="22"/>
        </w:rPr>
        <w:t>TODAY:</w:t>
      </w:r>
      <w:r w:rsidRPr="00941CD4">
        <w:rPr>
          <w:rFonts w:ascii="Calibri" w:eastAsia="Myriad Pro Light" w:hAnsi="Calibri" w:cs="Calibri"/>
          <w:color w:val="000000" w:themeColor="text1"/>
          <w:sz w:val="22"/>
          <w:szCs w:val="22"/>
        </w:rPr>
        <w:t xml:space="preserve"> Think of one person in your life who seems far from God. Pray for them by name and ask God to give you an opportunity to share what he has done for you. To grow in confidence sharing your faith, sign up for Ada Bible Academy</w:t>
      </w:r>
      <w:r w:rsidR="00D7656D">
        <w:rPr>
          <w:rFonts w:ascii="Calibri" w:eastAsia="Myriad Pro Light" w:hAnsi="Calibri" w:cs="Calibri"/>
          <w:color w:val="000000" w:themeColor="text1"/>
          <w:sz w:val="22"/>
          <w:szCs w:val="22"/>
        </w:rPr>
        <w:t>’</w:t>
      </w:r>
      <w:r w:rsidRPr="00941CD4">
        <w:rPr>
          <w:rFonts w:ascii="Calibri" w:eastAsia="Myriad Pro Light" w:hAnsi="Calibri" w:cs="Calibri"/>
          <w:color w:val="000000" w:themeColor="text1"/>
          <w:sz w:val="22"/>
          <w:szCs w:val="22"/>
        </w:rPr>
        <w:t xml:space="preserve">s </w:t>
      </w:r>
      <w:hyperlink r:id="rId14" w:history="1">
        <w:r w:rsidRPr="001C0509">
          <w:rPr>
            <w:rStyle w:val="Hyperlink"/>
            <w:rFonts w:ascii="Calibri" w:eastAsia="Myriad Pro Light" w:hAnsi="Calibri" w:cs="Calibri"/>
            <w:sz w:val="22"/>
            <w:szCs w:val="22"/>
          </w:rPr>
          <w:t>Sharing Your Faith with Confidence</w:t>
        </w:r>
      </w:hyperlink>
      <w:r w:rsidRPr="00941CD4">
        <w:rPr>
          <w:rFonts w:ascii="Calibri" w:eastAsia="Myriad Pro Light" w:hAnsi="Calibri" w:cs="Calibri"/>
          <w:color w:val="000000" w:themeColor="text1"/>
          <w:sz w:val="22"/>
          <w:szCs w:val="22"/>
        </w:rPr>
        <w:t xml:space="preserve"> course</w:t>
      </w:r>
      <w:r>
        <w:rPr>
          <w:rFonts w:ascii="Calibri" w:eastAsia="Myriad Pro Light" w:hAnsi="Calibri" w:cs="Calibri"/>
          <w:color w:val="000000" w:themeColor="text1"/>
          <w:sz w:val="22"/>
          <w:szCs w:val="22"/>
        </w:rPr>
        <w:t xml:space="preserve"> that starts this week</w:t>
      </w:r>
      <w:r w:rsidRPr="00941CD4">
        <w:rPr>
          <w:rFonts w:ascii="Calibri" w:eastAsia="Myriad Pro Light" w:hAnsi="Calibri" w:cs="Calibri"/>
          <w:color w:val="000000" w:themeColor="text1"/>
          <w:sz w:val="22"/>
          <w:szCs w:val="22"/>
        </w:rPr>
        <w:t>.</w:t>
      </w:r>
      <w:r>
        <w:rPr>
          <w:rFonts w:ascii="Calibri" w:eastAsia="Myriad Pro Light" w:hAnsi="Calibri" w:cs="Calibri"/>
          <w:color w:val="000000" w:themeColor="text1"/>
          <w:sz w:val="22"/>
          <w:szCs w:val="22"/>
        </w:rPr>
        <w:t xml:space="preserve"> Learn more and register</w:t>
      </w:r>
      <w:r w:rsidR="001C0509">
        <w:rPr>
          <w:rFonts w:ascii="Calibri" w:eastAsia="Myriad Pro Light" w:hAnsi="Calibri" w:cs="Calibri"/>
          <w:color w:val="000000" w:themeColor="text1"/>
          <w:sz w:val="22"/>
          <w:szCs w:val="22"/>
        </w:rPr>
        <w:t xml:space="preserve"> </w:t>
      </w:r>
      <w:hyperlink r:id="rId15" w:history="1">
        <w:r w:rsidR="001C0509" w:rsidRPr="001C0509">
          <w:rPr>
            <w:rStyle w:val="Hyperlink"/>
            <w:rFonts w:ascii="Calibri" w:eastAsia="Myriad Pro Light" w:hAnsi="Calibri" w:cs="Calibri"/>
            <w:sz w:val="22"/>
            <w:szCs w:val="22"/>
          </w:rPr>
          <w:t>HERE</w:t>
        </w:r>
      </w:hyperlink>
      <w:r w:rsidR="001C0509">
        <w:rPr>
          <w:rFonts w:ascii="Calibri" w:eastAsia="Myriad Pro Light" w:hAnsi="Calibri" w:cs="Calibri"/>
          <w:color w:val="000000" w:themeColor="text1"/>
          <w:sz w:val="22"/>
          <w:szCs w:val="22"/>
        </w:rPr>
        <w:t>.</w:t>
      </w:r>
    </w:p>
    <w:p w14:paraId="2C637F9F" w14:textId="77777777" w:rsidR="00D13119" w:rsidRPr="00190B8B" w:rsidRDefault="00D13119" w:rsidP="005C3BEF">
      <w:pPr>
        <w:rPr>
          <w:rFonts w:ascii="Calibri" w:eastAsia="Myriad Pro Light" w:hAnsi="Calibri" w:cs="Calibri"/>
          <w:color w:val="000000" w:themeColor="text1"/>
          <w:sz w:val="22"/>
          <w:szCs w:val="22"/>
        </w:rPr>
      </w:pPr>
    </w:p>
    <w:p w14:paraId="771FC29F" w14:textId="5E076B37" w:rsidR="002A76A0" w:rsidRDefault="447176B3" w:rsidP="005C642B">
      <w:pPr>
        <w:spacing w:after="160"/>
        <w:rPr>
          <w:rStyle w:val="BTW4-Heading"/>
          <w:rFonts w:ascii="Calibri" w:eastAsia="Myriad Pro Light" w:hAnsi="Calibri" w:cs="Calibri"/>
          <w:bCs/>
          <w:color w:val="000000" w:themeColor="text1"/>
        </w:rPr>
      </w:pPr>
      <w:r w:rsidRPr="005B38D0">
        <w:rPr>
          <w:rStyle w:val="BTW3-Day"/>
          <w:rFonts w:ascii="Calibri" w:eastAsia="Myriad Pro" w:hAnsi="Calibri" w:cs="Calibri"/>
          <w:color w:val="000000" w:themeColor="text1"/>
        </w:rPr>
        <w:t xml:space="preserve">Day 3 </w:t>
      </w:r>
      <w:hyperlink r:id="rId16" w:history="1">
        <w:r w:rsidR="00F44E08" w:rsidRPr="001C0509">
          <w:rPr>
            <w:rStyle w:val="Hyperlink"/>
            <w:rFonts w:ascii="Calibri" w:eastAsia="Myriad Pro Light" w:hAnsi="Calibri" w:cs="Calibri"/>
            <w:bCs/>
            <w:sz w:val="22"/>
            <w:szCs w:val="22"/>
          </w:rPr>
          <w:t>2 Corinthians 5:20</w:t>
        </w:r>
      </w:hyperlink>
      <w:r w:rsidR="002A76A0">
        <w:rPr>
          <w:rStyle w:val="BTW4-Heading"/>
          <w:rFonts w:ascii="Calibri" w:eastAsia="Myriad Pro Light" w:hAnsi="Calibri" w:cs="Calibri"/>
          <w:bCs/>
          <w:color w:val="000000" w:themeColor="text1"/>
        </w:rPr>
        <w:t xml:space="preserve"> | </w:t>
      </w:r>
      <w:r w:rsidR="00F44E08">
        <w:rPr>
          <w:rStyle w:val="BTW4-Heading"/>
          <w:rFonts w:ascii="Calibri" w:eastAsia="Myriad Pro Light" w:hAnsi="Calibri" w:cs="Calibri"/>
          <w:bCs/>
          <w:color w:val="000000" w:themeColor="text1"/>
        </w:rPr>
        <w:t>Representing Jesus</w:t>
      </w:r>
      <w:r w:rsidR="002A76A0">
        <w:rPr>
          <w:rStyle w:val="BTW4-Heading"/>
          <w:rFonts w:ascii="Calibri" w:eastAsia="Myriad Pro Light" w:hAnsi="Calibri" w:cs="Calibri"/>
          <w:bCs/>
          <w:color w:val="000000" w:themeColor="text1"/>
        </w:rPr>
        <w:t xml:space="preserve"> </w:t>
      </w:r>
      <w:r w:rsidR="00F00190">
        <w:rPr>
          <w:rStyle w:val="BTW4-Heading"/>
          <w:rFonts w:ascii="Calibri" w:eastAsia="Myriad Pro Light" w:hAnsi="Calibri" w:cs="Calibri"/>
          <w:bCs/>
          <w:color w:val="000000" w:themeColor="text1"/>
        </w:rPr>
        <w:br/>
      </w:r>
      <w:r w:rsidR="00EC1959" w:rsidRPr="00EC1959">
        <w:rPr>
          <w:rFonts w:ascii="Calibri" w:eastAsia="Myriad Pro Light" w:hAnsi="Calibri" w:cs="Calibri"/>
          <w:b/>
          <w:bCs/>
          <w:color w:val="000000" w:themeColor="text1"/>
          <w:sz w:val="22"/>
          <w:szCs w:val="22"/>
        </w:rPr>
        <w:t>We are therefore Christ’s ambassadors, as though God were making his appeal through us. We implore you on Christ’s behalf: Be reconciled to God. </w:t>
      </w:r>
      <w:r w:rsidR="00EC1959">
        <w:rPr>
          <w:rStyle w:val="BTW4-Heading"/>
          <w:rFonts w:ascii="Calibri" w:eastAsia="Myriad Pro Light" w:hAnsi="Calibri" w:cs="Calibri"/>
          <w:b w:val="0"/>
          <w:color w:val="000000" w:themeColor="text1"/>
        </w:rPr>
        <w:t>2 Corinthians 5:20</w:t>
      </w:r>
    </w:p>
    <w:p w14:paraId="187F8F7E" w14:textId="23FED677" w:rsidR="008775ED" w:rsidRPr="008775ED" w:rsidRDefault="00796C4C" w:rsidP="008775ED">
      <w:pPr>
        <w:spacing w:after="160"/>
        <w:rPr>
          <w:rFonts w:ascii="Calibri" w:eastAsia="Myriad Pro Light" w:hAnsi="Calibri" w:cs="Calibri"/>
          <w:color w:val="000000" w:themeColor="text1"/>
          <w:sz w:val="22"/>
          <w:szCs w:val="22"/>
        </w:rPr>
      </w:pPr>
      <w:r>
        <w:rPr>
          <w:rFonts w:ascii="Calibri" w:eastAsia="Myriad Pro Light" w:hAnsi="Calibri" w:cs="Calibri"/>
          <w:color w:val="000000" w:themeColor="text1"/>
          <w:sz w:val="22"/>
          <w:szCs w:val="22"/>
        </w:rPr>
        <w:t>A f</w:t>
      </w:r>
      <w:r w:rsidR="008775ED" w:rsidRPr="008775ED">
        <w:rPr>
          <w:rFonts w:ascii="Calibri" w:eastAsia="Myriad Pro Light" w:hAnsi="Calibri" w:cs="Calibri"/>
          <w:color w:val="000000" w:themeColor="text1"/>
          <w:sz w:val="22"/>
          <w:szCs w:val="22"/>
        </w:rPr>
        <w:t>irst</w:t>
      </w:r>
      <w:r w:rsidR="00547A2E">
        <w:rPr>
          <w:rFonts w:ascii="Calibri" w:eastAsia="Myriad Pro Light" w:hAnsi="Calibri" w:cs="Calibri"/>
          <w:color w:val="000000" w:themeColor="text1"/>
          <w:sz w:val="22"/>
          <w:szCs w:val="22"/>
        </w:rPr>
        <w:t>-</w:t>
      </w:r>
      <w:r w:rsidR="008775ED" w:rsidRPr="008775ED">
        <w:rPr>
          <w:rFonts w:ascii="Calibri" w:eastAsia="Myriad Pro Light" w:hAnsi="Calibri" w:cs="Calibri"/>
          <w:color w:val="000000" w:themeColor="text1"/>
          <w:sz w:val="22"/>
          <w:szCs w:val="22"/>
        </w:rPr>
        <w:t>century</w:t>
      </w:r>
      <w:r w:rsidR="00F00190">
        <w:rPr>
          <w:rFonts w:ascii="Calibri" w:eastAsia="Myriad Pro Light" w:hAnsi="Calibri" w:cs="Calibri"/>
          <w:color w:val="000000" w:themeColor="text1"/>
          <w:sz w:val="22"/>
          <w:szCs w:val="22"/>
        </w:rPr>
        <w:t xml:space="preserve"> </w:t>
      </w:r>
      <w:r w:rsidR="008775ED" w:rsidRPr="008775ED">
        <w:rPr>
          <w:rFonts w:ascii="Calibri" w:eastAsia="Myriad Pro Light" w:hAnsi="Calibri" w:cs="Calibri"/>
          <w:color w:val="000000" w:themeColor="text1"/>
          <w:sz w:val="22"/>
          <w:szCs w:val="22"/>
        </w:rPr>
        <w:t>ambassador</w:t>
      </w:r>
      <w:r w:rsidR="00F00190">
        <w:rPr>
          <w:rFonts w:ascii="Calibri" w:eastAsia="Myriad Pro Light" w:hAnsi="Calibri" w:cs="Calibri"/>
          <w:color w:val="000000" w:themeColor="text1"/>
          <w:sz w:val="22"/>
          <w:szCs w:val="22"/>
        </w:rPr>
        <w:t xml:space="preserve"> carr</w:t>
      </w:r>
      <w:r>
        <w:rPr>
          <w:rFonts w:ascii="Calibri" w:eastAsia="Myriad Pro Light" w:hAnsi="Calibri" w:cs="Calibri"/>
          <w:color w:val="000000" w:themeColor="text1"/>
          <w:sz w:val="22"/>
          <w:szCs w:val="22"/>
        </w:rPr>
        <w:t>ies</w:t>
      </w:r>
      <w:r w:rsidR="00F00190">
        <w:rPr>
          <w:rFonts w:ascii="Calibri" w:eastAsia="Myriad Pro Light" w:hAnsi="Calibri" w:cs="Calibri"/>
          <w:color w:val="000000" w:themeColor="text1"/>
          <w:sz w:val="22"/>
          <w:szCs w:val="22"/>
        </w:rPr>
        <w:t xml:space="preserve"> </w:t>
      </w:r>
      <w:r w:rsidR="008775ED" w:rsidRPr="008775ED">
        <w:rPr>
          <w:rFonts w:ascii="Calibri" w:eastAsia="Myriad Pro Light" w:hAnsi="Calibri" w:cs="Calibri"/>
          <w:color w:val="000000" w:themeColor="text1"/>
          <w:sz w:val="22"/>
          <w:szCs w:val="22"/>
        </w:rPr>
        <w:t>a specific charge. Sent by a sovereign or community, he travels to a foreign place, represents the one who commissioned him</w:t>
      </w:r>
      <w:r>
        <w:rPr>
          <w:rFonts w:ascii="Calibri" w:eastAsia="Myriad Pro Light" w:hAnsi="Calibri" w:cs="Calibri"/>
          <w:color w:val="000000" w:themeColor="text1"/>
          <w:sz w:val="22"/>
          <w:szCs w:val="22"/>
        </w:rPr>
        <w:t>,</w:t>
      </w:r>
      <w:r w:rsidR="008775ED" w:rsidRPr="008775ED">
        <w:rPr>
          <w:rFonts w:ascii="Calibri" w:eastAsia="Myriad Pro Light" w:hAnsi="Calibri" w:cs="Calibri"/>
          <w:color w:val="000000" w:themeColor="text1"/>
          <w:sz w:val="22"/>
          <w:szCs w:val="22"/>
        </w:rPr>
        <w:t xml:space="preserve"> and stays until the task is complete. He doesn</w:t>
      </w:r>
      <w:r w:rsidR="00D7656D">
        <w:rPr>
          <w:rFonts w:ascii="Calibri" w:eastAsia="Myriad Pro Light" w:hAnsi="Calibri" w:cs="Calibri"/>
          <w:color w:val="000000" w:themeColor="text1"/>
          <w:sz w:val="22"/>
          <w:szCs w:val="22"/>
        </w:rPr>
        <w:t>’</w:t>
      </w:r>
      <w:r w:rsidR="008775ED" w:rsidRPr="008775ED">
        <w:rPr>
          <w:rFonts w:ascii="Calibri" w:eastAsia="Myriad Pro Light" w:hAnsi="Calibri" w:cs="Calibri"/>
          <w:color w:val="000000" w:themeColor="text1"/>
          <w:sz w:val="22"/>
          <w:szCs w:val="22"/>
        </w:rPr>
        <w:t>t freelance or promote his own agenda</w:t>
      </w:r>
      <w:r>
        <w:rPr>
          <w:rFonts w:ascii="Calibri" w:eastAsia="Myriad Pro Light" w:hAnsi="Calibri" w:cs="Calibri"/>
          <w:color w:val="000000" w:themeColor="text1"/>
          <w:sz w:val="22"/>
          <w:szCs w:val="22"/>
        </w:rPr>
        <w:t>. H</w:t>
      </w:r>
      <w:r w:rsidR="008775ED" w:rsidRPr="008775ED">
        <w:rPr>
          <w:rFonts w:ascii="Calibri" w:eastAsia="Myriad Pro Light" w:hAnsi="Calibri" w:cs="Calibri"/>
          <w:color w:val="000000" w:themeColor="text1"/>
          <w:sz w:val="22"/>
          <w:szCs w:val="22"/>
        </w:rPr>
        <w:t xml:space="preserve">is words and actions belong entirely to the one who sent him. When Paul </w:t>
      </w:r>
      <w:r w:rsidR="00FB4507">
        <w:rPr>
          <w:rFonts w:ascii="Calibri" w:eastAsia="Myriad Pro Light" w:hAnsi="Calibri" w:cs="Calibri"/>
          <w:color w:val="000000" w:themeColor="text1"/>
          <w:sz w:val="22"/>
          <w:szCs w:val="22"/>
        </w:rPr>
        <w:t>uses</w:t>
      </w:r>
      <w:r w:rsidR="008775ED" w:rsidRPr="008775ED">
        <w:rPr>
          <w:rFonts w:ascii="Calibri" w:eastAsia="Myriad Pro Light" w:hAnsi="Calibri" w:cs="Calibri"/>
          <w:color w:val="000000" w:themeColor="text1"/>
          <w:sz w:val="22"/>
          <w:szCs w:val="22"/>
        </w:rPr>
        <w:t xml:space="preserve"> this image to describe the Corinthian believers, the weight of it lands hard. These are ordinary people in a city that doesn</w:t>
      </w:r>
      <w:r w:rsidR="00D7656D">
        <w:rPr>
          <w:rFonts w:ascii="Calibri" w:eastAsia="Myriad Pro Light" w:hAnsi="Calibri" w:cs="Calibri"/>
          <w:color w:val="000000" w:themeColor="text1"/>
          <w:sz w:val="22"/>
          <w:szCs w:val="22"/>
        </w:rPr>
        <w:t>’</w:t>
      </w:r>
      <w:r w:rsidR="008775ED" w:rsidRPr="008775ED">
        <w:rPr>
          <w:rFonts w:ascii="Calibri" w:eastAsia="Myriad Pro Light" w:hAnsi="Calibri" w:cs="Calibri"/>
          <w:color w:val="000000" w:themeColor="text1"/>
          <w:sz w:val="22"/>
          <w:szCs w:val="22"/>
        </w:rPr>
        <w:t>t share their values, Lord</w:t>
      </w:r>
      <w:r w:rsidR="00FB4507">
        <w:rPr>
          <w:rFonts w:ascii="Calibri" w:eastAsia="Myriad Pro Light" w:hAnsi="Calibri" w:cs="Calibri"/>
          <w:color w:val="000000" w:themeColor="text1"/>
          <w:sz w:val="22"/>
          <w:szCs w:val="22"/>
        </w:rPr>
        <w:t>,</w:t>
      </w:r>
      <w:r w:rsidR="008775ED" w:rsidRPr="008775ED">
        <w:rPr>
          <w:rFonts w:ascii="Calibri" w:eastAsia="Myriad Pro Light" w:hAnsi="Calibri" w:cs="Calibri"/>
          <w:color w:val="000000" w:themeColor="text1"/>
          <w:sz w:val="22"/>
          <w:szCs w:val="22"/>
        </w:rPr>
        <w:t xml:space="preserve"> or mission. Yet God has entrusted them with his appeal: </w:t>
      </w:r>
      <w:r w:rsidR="008775ED" w:rsidRPr="008775ED">
        <w:rPr>
          <w:rFonts w:ascii="Calibri" w:eastAsia="Myriad Pro Light" w:hAnsi="Calibri" w:cs="Calibri"/>
          <w:i/>
          <w:iCs/>
          <w:color w:val="000000" w:themeColor="text1"/>
          <w:sz w:val="22"/>
          <w:szCs w:val="22"/>
        </w:rPr>
        <w:t>Be reconciled to God.</w:t>
      </w:r>
      <w:r w:rsidR="008775ED" w:rsidRPr="008775ED">
        <w:rPr>
          <w:rFonts w:ascii="Calibri" w:eastAsia="Myriad Pro Light" w:hAnsi="Calibri" w:cs="Calibri"/>
          <w:color w:val="000000" w:themeColor="text1"/>
          <w:sz w:val="22"/>
          <w:szCs w:val="22"/>
        </w:rPr>
        <w:t xml:space="preserve"> They carry the message because they carry the Messenger.</w:t>
      </w:r>
    </w:p>
    <w:p w14:paraId="70B097E8" w14:textId="71F96821" w:rsidR="008775ED" w:rsidRPr="008775ED" w:rsidRDefault="000858FD" w:rsidP="008775ED">
      <w:pPr>
        <w:spacing w:after="160"/>
        <w:rPr>
          <w:rFonts w:ascii="Calibri" w:eastAsia="Myriad Pro Light" w:hAnsi="Calibri" w:cs="Calibri"/>
          <w:color w:val="000000" w:themeColor="text1"/>
          <w:sz w:val="22"/>
          <w:szCs w:val="22"/>
        </w:rPr>
      </w:pPr>
      <w:r>
        <w:rPr>
          <w:rFonts w:ascii="Calibri" w:eastAsia="Myriad Pro Light" w:hAnsi="Calibri" w:cs="Calibri"/>
          <w:color w:val="000000" w:themeColor="text1"/>
          <w:sz w:val="22"/>
          <w:szCs w:val="22"/>
        </w:rPr>
        <w:t>God calls us to be his</w:t>
      </w:r>
      <w:r w:rsidR="008775ED" w:rsidRPr="008775ED">
        <w:rPr>
          <w:rFonts w:ascii="Calibri" w:eastAsia="Myriad Pro Light" w:hAnsi="Calibri" w:cs="Calibri"/>
          <w:color w:val="000000" w:themeColor="text1"/>
          <w:sz w:val="22"/>
          <w:szCs w:val="22"/>
        </w:rPr>
        <w:t xml:space="preserve"> ambassadors </w:t>
      </w:r>
      <w:r>
        <w:rPr>
          <w:rFonts w:ascii="Calibri" w:eastAsia="Myriad Pro Light" w:hAnsi="Calibri" w:cs="Calibri"/>
          <w:color w:val="000000" w:themeColor="text1"/>
          <w:sz w:val="22"/>
          <w:szCs w:val="22"/>
        </w:rPr>
        <w:t>in</w:t>
      </w:r>
      <w:r w:rsidR="00E3324B">
        <w:rPr>
          <w:rFonts w:ascii="Calibri" w:eastAsia="Myriad Pro Light" w:hAnsi="Calibri" w:cs="Calibri"/>
          <w:color w:val="000000" w:themeColor="text1"/>
          <w:sz w:val="22"/>
          <w:szCs w:val="22"/>
        </w:rPr>
        <w:t xml:space="preserve"> the </w:t>
      </w:r>
      <w:r>
        <w:rPr>
          <w:rFonts w:ascii="Calibri" w:eastAsia="Myriad Pro Light" w:hAnsi="Calibri" w:cs="Calibri"/>
          <w:color w:val="000000" w:themeColor="text1"/>
          <w:sz w:val="22"/>
          <w:szCs w:val="22"/>
        </w:rPr>
        <w:t>world</w:t>
      </w:r>
      <w:r w:rsidR="008775ED" w:rsidRPr="008775ED">
        <w:rPr>
          <w:rFonts w:ascii="Calibri" w:eastAsia="Myriad Pro Light" w:hAnsi="Calibri" w:cs="Calibri"/>
          <w:color w:val="000000" w:themeColor="text1"/>
          <w:sz w:val="22"/>
          <w:szCs w:val="22"/>
        </w:rPr>
        <w:t xml:space="preserve">. Every relationship, workplace, </w:t>
      </w:r>
      <w:r w:rsidR="00F41505">
        <w:rPr>
          <w:rFonts w:ascii="Calibri" w:eastAsia="Myriad Pro Light" w:hAnsi="Calibri" w:cs="Calibri"/>
          <w:color w:val="000000" w:themeColor="text1"/>
          <w:sz w:val="22"/>
          <w:szCs w:val="22"/>
        </w:rPr>
        <w:t>and</w:t>
      </w:r>
      <w:r w:rsidR="008775ED" w:rsidRPr="008775ED">
        <w:rPr>
          <w:rFonts w:ascii="Calibri" w:eastAsia="Myriad Pro Light" w:hAnsi="Calibri" w:cs="Calibri"/>
          <w:color w:val="000000" w:themeColor="text1"/>
          <w:sz w:val="22"/>
          <w:szCs w:val="22"/>
        </w:rPr>
        <w:t xml:space="preserve"> neighborhood is </w:t>
      </w:r>
      <w:r w:rsidR="00B5387E">
        <w:rPr>
          <w:rFonts w:ascii="Calibri" w:eastAsia="Myriad Pro Light" w:hAnsi="Calibri" w:cs="Calibri"/>
          <w:color w:val="000000" w:themeColor="text1"/>
          <w:sz w:val="22"/>
          <w:szCs w:val="22"/>
        </w:rPr>
        <w:t>a</w:t>
      </w:r>
      <w:r w:rsidR="008775ED" w:rsidRPr="008775ED">
        <w:rPr>
          <w:rFonts w:ascii="Calibri" w:eastAsia="Myriad Pro Light" w:hAnsi="Calibri" w:cs="Calibri"/>
          <w:color w:val="000000" w:themeColor="text1"/>
          <w:sz w:val="22"/>
          <w:szCs w:val="22"/>
        </w:rPr>
        <w:t xml:space="preserve"> foreign country God sends us into. </w:t>
      </w:r>
      <w:r w:rsidR="00551DDB">
        <w:rPr>
          <w:rFonts w:ascii="Calibri" w:eastAsia="Myriad Pro Light" w:hAnsi="Calibri" w:cs="Calibri"/>
          <w:color w:val="000000" w:themeColor="text1"/>
          <w:sz w:val="22"/>
          <w:szCs w:val="22"/>
        </w:rPr>
        <w:t>W</w:t>
      </w:r>
      <w:r w:rsidR="001770DA">
        <w:rPr>
          <w:rFonts w:ascii="Calibri" w:eastAsia="Myriad Pro Light" w:hAnsi="Calibri" w:cs="Calibri"/>
          <w:color w:val="000000" w:themeColor="text1"/>
          <w:sz w:val="22"/>
          <w:szCs w:val="22"/>
        </w:rPr>
        <w:t>e</w:t>
      </w:r>
      <w:r w:rsidR="00551DDB">
        <w:rPr>
          <w:rFonts w:ascii="Calibri" w:eastAsia="Myriad Pro Light" w:hAnsi="Calibri" w:cs="Calibri"/>
          <w:color w:val="000000" w:themeColor="text1"/>
          <w:sz w:val="22"/>
          <w:szCs w:val="22"/>
        </w:rPr>
        <w:t xml:space="preserve"> always</w:t>
      </w:r>
      <w:r w:rsidR="008775ED" w:rsidRPr="008775ED">
        <w:rPr>
          <w:rFonts w:ascii="Calibri" w:eastAsia="Myriad Pro Light" w:hAnsi="Calibri" w:cs="Calibri"/>
          <w:color w:val="000000" w:themeColor="text1"/>
          <w:sz w:val="22"/>
          <w:szCs w:val="22"/>
        </w:rPr>
        <w:t xml:space="preserve"> represent someone</w:t>
      </w:r>
      <w:r w:rsidR="00796C4C">
        <w:rPr>
          <w:rFonts w:ascii="Calibri" w:eastAsia="Myriad Pro Light" w:hAnsi="Calibri" w:cs="Calibri"/>
          <w:color w:val="000000" w:themeColor="text1"/>
          <w:sz w:val="22"/>
          <w:szCs w:val="22"/>
        </w:rPr>
        <w:t>. T</w:t>
      </w:r>
      <w:r w:rsidR="008775ED" w:rsidRPr="008775ED">
        <w:rPr>
          <w:rFonts w:ascii="Calibri" w:eastAsia="Myriad Pro Light" w:hAnsi="Calibri" w:cs="Calibri"/>
          <w:color w:val="000000" w:themeColor="text1"/>
          <w:sz w:val="22"/>
          <w:szCs w:val="22"/>
        </w:rPr>
        <w:t>he question is who. Being Christ</w:t>
      </w:r>
      <w:r w:rsidR="00D7656D">
        <w:rPr>
          <w:rFonts w:ascii="Calibri" w:eastAsia="Myriad Pro Light" w:hAnsi="Calibri" w:cs="Calibri"/>
          <w:color w:val="000000" w:themeColor="text1"/>
          <w:sz w:val="22"/>
          <w:szCs w:val="22"/>
        </w:rPr>
        <w:t>’</w:t>
      </w:r>
      <w:r w:rsidR="008775ED" w:rsidRPr="008775ED">
        <w:rPr>
          <w:rFonts w:ascii="Calibri" w:eastAsia="Myriad Pro Light" w:hAnsi="Calibri" w:cs="Calibri"/>
          <w:color w:val="000000" w:themeColor="text1"/>
          <w:sz w:val="22"/>
          <w:szCs w:val="22"/>
        </w:rPr>
        <w:t xml:space="preserve">s ambassador </w:t>
      </w:r>
      <w:r w:rsidR="00C75339">
        <w:rPr>
          <w:rFonts w:ascii="Calibri" w:eastAsia="Myriad Pro Light" w:hAnsi="Calibri" w:cs="Calibri"/>
          <w:color w:val="000000" w:themeColor="text1"/>
          <w:sz w:val="22"/>
          <w:szCs w:val="22"/>
        </w:rPr>
        <w:t xml:space="preserve">is about </w:t>
      </w:r>
      <w:r w:rsidR="00C75339" w:rsidRPr="00C75339">
        <w:rPr>
          <w:rFonts w:ascii="Calibri" w:eastAsia="Myriad Pro Light" w:hAnsi="Calibri" w:cs="Calibri"/>
          <w:i/>
          <w:iCs/>
          <w:color w:val="000000" w:themeColor="text1"/>
          <w:sz w:val="22"/>
          <w:szCs w:val="22"/>
        </w:rPr>
        <w:t>who</w:t>
      </w:r>
      <w:r w:rsidR="00C75339">
        <w:rPr>
          <w:rFonts w:ascii="Calibri" w:eastAsia="Myriad Pro Light" w:hAnsi="Calibri" w:cs="Calibri"/>
          <w:color w:val="000000" w:themeColor="text1"/>
          <w:sz w:val="22"/>
          <w:szCs w:val="22"/>
        </w:rPr>
        <w:t xml:space="preserve"> we are, not just </w:t>
      </w:r>
      <w:r w:rsidR="00C75339" w:rsidRPr="00C75339">
        <w:rPr>
          <w:rFonts w:ascii="Calibri" w:eastAsia="Myriad Pro Light" w:hAnsi="Calibri" w:cs="Calibri"/>
          <w:i/>
          <w:iCs/>
          <w:color w:val="000000" w:themeColor="text1"/>
          <w:sz w:val="22"/>
          <w:szCs w:val="22"/>
        </w:rPr>
        <w:t>what</w:t>
      </w:r>
      <w:r w:rsidR="00C75339">
        <w:rPr>
          <w:rFonts w:ascii="Calibri" w:eastAsia="Myriad Pro Light" w:hAnsi="Calibri" w:cs="Calibri"/>
          <w:color w:val="000000" w:themeColor="text1"/>
          <w:sz w:val="22"/>
          <w:szCs w:val="22"/>
        </w:rPr>
        <w:t xml:space="preserve"> we say. </w:t>
      </w:r>
      <w:r w:rsidR="008775ED" w:rsidRPr="008775ED">
        <w:rPr>
          <w:rFonts w:ascii="Calibri" w:eastAsia="Myriad Pro Light" w:hAnsi="Calibri" w:cs="Calibri"/>
          <w:color w:val="000000" w:themeColor="text1"/>
          <w:sz w:val="22"/>
          <w:szCs w:val="22"/>
        </w:rPr>
        <w:t xml:space="preserve">The way we respond to people we disagree with, the patience we extend under pressure, the grace we show </w:t>
      </w:r>
      <w:r w:rsidR="001770DA">
        <w:rPr>
          <w:rFonts w:ascii="Calibri" w:eastAsia="Myriad Pro Light" w:hAnsi="Calibri" w:cs="Calibri"/>
          <w:color w:val="000000" w:themeColor="text1"/>
          <w:sz w:val="22"/>
          <w:szCs w:val="22"/>
        </w:rPr>
        <w:t>while holding our convictions</w:t>
      </w:r>
      <w:r w:rsidR="008775ED" w:rsidRPr="008775ED">
        <w:rPr>
          <w:rFonts w:ascii="Calibri" w:eastAsia="Myriad Pro Light" w:hAnsi="Calibri" w:cs="Calibri"/>
          <w:color w:val="000000" w:themeColor="text1"/>
          <w:sz w:val="22"/>
          <w:szCs w:val="22"/>
        </w:rPr>
        <w:t xml:space="preserve">—these communicate something about the </w:t>
      </w:r>
      <w:r w:rsidR="00F41505">
        <w:rPr>
          <w:rFonts w:ascii="Calibri" w:eastAsia="Myriad Pro Light" w:hAnsi="Calibri" w:cs="Calibri"/>
          <w:color w:val="000000" w:themeColor="text1"/>
          <w:sz w:val="22"/>
          <w:szCs w:val="22"/>
        </w:rPr>
        <w:t>One</w:t>
      </w:r>
      <w:r w:rsidR="008775ED" w:rsidRPr="008775ED">
        <w:rPr>
          <w:rFonts w:ascii="Calibri" w:eastAsia="Myriad Pro Light" w:hAnsi="Calibri" w:cs="Calibri"/>
          <w:color w:val="000000" w:themeColor="text1"/>
          <w:sz w:val="22"/>
          <w:szCs w:val="22"/>
        </w:rPr>
        <w:t xml:space="preserve"> we represent. As we grow in humility, truth</w:t>
      </w:r>
      <w:r w:rsidR="00796C4C">
        <w:rPr>
          <w:rFonts w:ascii="Calibri" w:eastAsia="Myriad Pro Light" w:hAnsi="Calibri" w:cs="Calibri"/>
          <w:color w:val="000000" w:themeColor="text1"/>
          <w:sz w:val="22"/>
          <w:szCs w:val="22"/>
        </w:rPr>
        <w:t>,</w:t>
      </w:r>
      <w:r w:rsidR="008775ED" w:rsidRPr="008775ED">
        <w:rPr>
          <w:rFonts w:ascii="Calibri" w:eastAsia="Myriad Pro Light" w:hAnsi="Calibri" w:cs="Calibri"/>
          <w:color w:val="000000" w:themeColor="text1"/>
          <w:sz w:val="22"/>
          <w:szCs w:val="22"/>
        </w:rPr>
        <w:t xml:space="preserve"> </w:t>
      </w:r>
      <w:r w:rsidR="008775ED" w:rsidRPr="00B5387E">
        <w:rPr>
          <w:rFonts w:ascii="Calibri" w:eastAsia="Myriad Pro Light" w:hAnsi="Calibri" w:cs="Calibri"/>
          <w:color w:val="000000" w:themeColor="text1"/>
          <w:sz w:val="22"/>
          <w:szCs w:val="22"/>
        </w:rPr>
        <w:t>and</w:t>
      </w:r>
      <w:r w:rsidR="008775ED" w:rsidRPr="008775ED">
        <w:rPr>
          <w:rFonts w:ascii="Calibri" w:eastAsia="Myriad Pro Light" w:hAnsi="Calibri" w:cs="Calibri"/>
          <w:color w:val="000000" w:themeColor="text1"/>
          <w:sz w:val="22"/>
          <w:szCs w:val="22"/>
        </w:rPr>
        <w:t xml:space="preserve"> grace, the character of Jesus becomes visible through us.</w:t>
      </w:r>
    </w:p>
    <w:p w14:paraId="01D999E5" w14:textId="76F8D7E4" w:rsidR="0084571B" w:rsidRPr="00B428B1" w:rsidRDefault="008775ED" w:rsidP="00F66CFE">
      <w:pPr>
        <w:spacing w:after="160"/>
        <w:rPr>
          <w:rFonts w:ascii="Calibri" w:eastAsia="Myriad Pro Light" w:hAnsi="Calibri" w:cs="Calibri"/>
          <w:color w:val="000000" w:themeColor="text1"/>
          <w:sz w:val="22"/>
          <w:szCs w:val="22"/>
        </w:rPr>
      </w:pPr>
      <w:r w:rsidRPr="008775ED">
        <w:rPr>
          <w:rFonts w:ascii="Calibri" w:eastAsia="Myriad Pro Light" w:hAnsi="Calibri" w:cs="Calibri"/>
          <w:b/>
          <w:bCs/>
          <w:color w:val="000000" w:themeColor="text1"/>
          <w:sz w:val="22"/>
          <w:szCs w:val="22"/>
        </w:rPr>
        <w:t xml:space="preserve">TODAY: </w:t>
      </w:r>
      <w:r w:rsidRPr="008775ED">
        <w:rPr>
          <w:rFonts w:ascii="Calibri" w:eastAsia="Myriad Pro Light" w:hAnsi="Calibri" w:cs="Calibri"/>
          <w:color w:val="000000" w:themeColor="text1"/>
          <w:sz w:val="22"/>
          <w:szCs w:val="22"/>
        </w:rPr>
        <w:t xml:space="preserve">Identify the relationship or environment </w:t>
      </w:r>
      <w:r w:rsidR="00F41505">
        <w:rPr>
          <w:rFonts w:ascii="Calibri" w:eastAsia="Myriad Pro Light" w:hAnsi="Calibri" w:cs="Calibri"/>
          <w:color w:val="000000" w:themeColor="text1"/>
          <w:sz w:val="22"/>
          <w:szCs w:val="22"/>
        </w:rPr>
        <w:t>you find most challenging</w:t>
      </w:r>
      <w:r w:rsidRPr="008775ED">
        <w:rPr>
          <w:rFonts w:ascii="Calibri" w:eastAsia="Myriad Pro Light" w:hAnsi="Calibri" w:cs="Calibri"/>
          <w:color w:val="000000" w:themeColor="text1"/>
          <w:sz w:val="22"/>
          <w:szCs w:val="22"/>
        </w:rPr>
        <w:t xml:space="preserve"> to represent Christ well. Bring it to God in </w:t>
      </w:r>
      <w:r w:rsidR="00125BDB">
        <w:rPr>
          <w:rFonts w:ascii="Calibri" w:eastAsia="Myriad Pro Light" w:hAnsi="Calibri" w:cs="Calibri"/>
          <w:color w:val="000000" w:themeColor="text1"/>
          <w:sz w:val="22"/>
          <w:szCs w:val="22"/>
        </w:rPr>
        <w:t>prayer</w:t>
      </w:r>
      <w:r w:rsidRPr="008775ED">
        <w:rPr>
          <w:rFonts w:ascii="Calibri" w:eastAsia="Myriad Pro Light" w:hAnsi="Calibri" w:cs="Calibri"/>
          <w:color w:val="000000" w:themeColor="text1"/>
          <w:sz w:val="22"/>
          <w:szCs w:val="22"/>
        </w:rPr>
        <w:t xml:space="preserve"> and ask him for the specific fruit of the Spirit you need most in that space</w:t>
      </w:r>
      <w:r w:rsidR="001A642D">
        <w:rPr>
          <w:rFonts w:ascii="Calibri" w:eastAsia="Myriad Pro Light" w:hAnsi="Calibri" w:cs="Calibri"/>
          <w:color w:val="000000" w:themeColor="text1"/>
          <w:sz w:val="22"/>
          <w:szCs w:val="22"/>
        </w:rPr>
        <w:t xml:space="preserve"> (</w:t>
      </w:r>
      <w:hyperlink r:id="rId17" w:history="1">
        <w:r w:rsidR="001A642D" w:rsidRPr="004321F6">
          <w:rPr>
            <w:rStyle w:val="Hyperlink"/>
            <w:rFonts w:ascii="Calibri" w:eastAsia="Myriad Pro Light" w:hAnsi="Calibri" w:cs="Calibri"/>
            <w:sz w:val="22"/>
            <w:szCs w:val="22"/>
          </w:rPr>
          <w:t>Galatians 5:22-23</w:t>
        </w:r>
      </w:hyperlink>
      <w:r w:rsidR="001A642D">
        <w:rPr>
          <w:rFonts w:ascii="Calibri" w:eastAsia="Myriad Pro Light" w:hAnsi="Calibri" w:cs="Calibri"/>
          <w:color w:val="000000" w:themeColor="text1"/>
          <w:sz w:val="22"/>
          <w:szCs w:val="22"/>
        </w:rPr>
        <w:t>)</w:t>
      </w:r>
      <w:r w:rsidRPr="008775ED">
        <w:rPr>
          <w:rFonts w:ascii="Calibri" w:eastAsia="Myriad Pro Light" w:hAnsi="Calibri" w:cs="Calibri"/>
          <w:color w:val="000000" w:themeColor="text1"/>
          <w:sz w:val="22"/>
          <w:szCs w:val="22"/>
        </w:rPr>
        <w:t>. For more on what it looks like to be Christ</w:t>
      </w:r>
      <w:r w:rsidR="00D7656D">
        <w:rPr>
          <w:rFonts w:ascii="Calibri" w:eastAsia="Myriad Pro Light" w:hAnsi="Calibri" w:cs="Calibri"/>
          <w:color w:val="000000" w:themeColor="text1"/>
          <w:sz w:val="22"/>
          <w:szCs w:val="22"/>
        </w:rPr>
        <w:t>’</w:t>
      </w:r>
      <w:r w:rsidRPr="008775ED">
        <w:rPr>
          <w:rFonts w:ascii="Calibri" w:eastAsia="Myriad Pro Light" w:hAnsi="Calibri" w:cs="Calibri"/>
          <w:color w:val="000000" w:themeColor="text1"/>
          <w:sz w:val="22"/>
          <w:szCs w:val="22"/>
        </w:rPr>
        <w:t>s ambassador, listen to this week</w:t>
      </w:r>
      <w:r w:rsidR="00D7656D">
        <w:rPr>
          <w:rFonts w:ascii="Calibri" w:eastAsia="Myriad Pro Light" w:hAnsi="Calibri" w:cs="Calibri"/>
          <w:color w:val="000000" w:themeColor="text1"/>
          <w:sz w:val="22"/>
          <w:szCs w:val="22"/>
        </w:rPr>
        <w:t>’</w:t>
      </w:r>
      <w:r w:rsidRPr="008775ED">
        <w:rPr>
          <w:rFonts w:ascii="Calibri" w:eastAsia="Myriad Pro Light" w:hAnsi="Calibri" w:cs="Calibri"/>
          <w:color w:val="000000" w:themeColor="text1"/>
          <w:sz w:val="22"/>
          <w:szCs w:val="22"/>
        </w:rPr>
        <w:t xml:space="preserve">s </w:t>
      </w:r>
      <w:hyperlink r:id="rId18" w:history="1">
        <w:r w:rsidRPr="004321F6">
          <w:rPr>
            <w:rStyle w:val="Hyperlink"/>
            <w:rFonts w:ascii="Calibri" w:eastAsia="Myriad Pro Light" w:hAnsi="Calibri" w:cs="Calibri"/>
            <w:sz w:val="22"/>
            <w:szCs w:val="22"/>
          </w:rPr>
          <w:t xml:space="preserve">Beyond the Weekend </w:t>
        </w:r>
        <w:r w:rsidR="00796C4C" w:rsidRPr="004321F6">
          <w:rPr>
            <w:rStyle w:val="Hyperlink"/>
            <w:rFonts w:ascii="Calibri" w:eastAsia="Myriad Pro Light" w:hAnsi="Calibri" w:cs="Calibri"/>
            <w:sz w:val="22"/>
            <w:szCs w:val="22"/>
          </w:rPr>
          <w:t>p</w:t>
        </w:r>
        <w:r w:rsidRPr="004321F6">
          <w:rPr>
            <w:rStyle w:val="Hyperlink"/>
            <w:rFonts w:ascii="Calibri" w:eastAsia="Myriad Pro Light" w:hAnsi="Calibri" w:cs="Calibri"/>
            <w:sz w:val="22"/>
            <w:szCs w:val="22"/>
          </w:rPr>
          <w:t>odcast</w:t>
        </w:r>
      </w:hyperlink>
      <w:r w:rsidRPr="008775ED">
        <w:rPr>
          <w:rFonts w:ascii="Calibri" w:eastAsia="Myriad Pro Light" w:hAnsi="Calibri" w:cs="Calibri"/>
          <w:color w:val="000000" w:themeColor="text1"/>
          <w:sz w:val="22"/>
          <w:szCs w:val="22"/>
        </w:rPr>
        <w:t>.</w:t>
      </w:r>
      <w:r w:rsidR="00B428B1">
        <w:rPr>
          <w:rFonts w:ascii="Calibri" w:eastAsia="Myriad Pro Light" w:hAnsi="Calibri" w:cs="Calibri"/>
          <w:color w:val="000000" w:themeColor="text1"/>
          <w:sz w:val="22"/>
          <w:szCs w:val="22"/>
        </w:rPr>
        <w:t xml:space="preserve"> Find it wherever you listen to podcasts</w:t>
      </w:r>
      <w:r w:rsidR="000A4476">
        <w:rPr>
          <w:rFonts w:ascii="Calibri" w:eastAsia="Myriad Pro Light" w:hAnsi="Calibri" w:cs="Calibri"/>
          <w:color w:val="000000" w:themeColor="text1"/>
          <w:sz w:val="22"/>
          <w:szCs w:val="22"/>
        </w:rPr>
        <w:t xml:space="preserve"> </w:t>
      </w:r>
      <w:r w:rsidR="00B428B1">
        <w:rPr>
          <w:rFonts w:ascii="Calibri" w:eastAsia="Myriad Pro Light" w:hAnsi="Calibri" w:cs="Calibri"/>
          <w:color w:val="000000" w:themeColor="text1"/>
          <w:sz w:val="22"/>
          <w:szCs w:val="22"/>
        </w:rPr>
        <w:t xml:space="preserve">or on </w:t>
      </w:r>
      <w:hyperlink r:id="rId19" w:history="1">
        <w:r w:rsidR="00B428B1" w:rsidRPr="006E5912">
          <w:rPr>
            <w:rStyle w:val="Hyperlink"/>
            <w:rFonts w:ascii="Calibri" w:eastAsia="Myriad Pro Light" w:hAnsi="Calibri" w:cs="Calibri"/>
            <w:sz w:val="22"/>
            <w:szCs w:val="22"/>
          </w:rPr>
          <w:t>YouTube</w:t>
        </w:r>
      </w:hyperlink>
      <w:r w:rsidR="00B428B1">
        <w:rPr>
          <w:rFonts w:ascii="Calibri" w:eastAsia="Myriad Pro Light" w:hAnsi="Calibri" w:cs="Calibri"/>
          <w:color w:val="000000" w:themeColor="text1"/>
          <w:sz w:val="22"/>
          <w:szCs w:val="22"/>
        </w:rPr>
        <w:t>.</w:t>
      </w:r>
    </w:p>
    <w:p w14:paraId="502B1D88" w14:textId="5DF6D2F8" w:rsidR="005B4B63" w:rsidRDefault="447176B3" w:rsidP="00D74F4F">
      <w:pPr>
        <w:spacing w:after="160"/>
        <w:rPr>
          <w:rStyle w:val="BTW4-Heading"/>
          <w:rFonts w:ascii="Calibri" w:eastAsia="Myriad Pro Light" w:hAnsi="Calibri" w:cs="Calibri"/>
          <w:bCs/>
          <w:color w:val="000000" w:themeColor="text1"/>
        </w:rPr>
      </w:pPr>
      <w:r w:rsidRPr="005B38D0">
        <w:rPr>
          <w:rStyle w:val="BTW3-Day"/>
          <w:rFonts w:ascii="Calibri" w:eastAsia="Myriad Pro" w:hAnsi="Calibri" w:cs="Calibri"/>
          <w:color w:val="000000" w:themeColor="text1"/>
        </w:rPr>
        <w:t xml:space="preserve">Day 4 </w:t>
      </w:r>
      <w:hyperlink r:id="rId20" w:history="1">
        <w:r w:rsidR="00F44E08" w:rsidRPr="004321F6">
          <w:rPr>
            <w:rStyle w:val="Hyperlink"/>
            <w:rFonts w:ascii="Calibri" w:eastAsia="Myriad Pro Light" w:hAnsi="Calibri" w:cs="Calibri"/>
            <w:bCs/>
            <w:sz w:val="22"/>
            <w:szCs w:val="22"/>
          </w:rPr>
          <w:t>2 Corinthians 5:21</w:t>
        </w:r>
      </w:hyperlink>
      <w:r w:rsidR="005B4B63">
        <w:rPr>
          <w:rStyle w:val="BTW4-Heading"/>
          <w:rFonts w:ascii="Calibri" w:eastAsia="Myriad Pro Light" w:hAnsi="Calibri" w:cs="Calibri"/>
          <w:bCs/>
          <w:color w:val="000000" w:themeColor="text1"/>
        </w:rPr>
        <w:t xml:space="preserve"> | </w:t>
      </w:r>
      <w:r w:rsidR="00F44E08">
        <w:rPr>
          <w:rStyle w:val="BTW4-Heading"/>
          <w:rFonts w:ascii="Calibri" w:eastAsia="Myriad Pro Light" w:hAnsi="Calibri" w:cs="Calibri"/>
          <w:bCs/>
          <w:color w:val="000000" w:themeColor="text1"/>
        </w:rPr>
        <w:t>Because of the Cross</w:t>
      </w:r>
    </w:p>
    <w:p w14:paraId="750FB577" w14:textId="6D547F3B" w:rsidR="008328D0" w:rsidRDefault="00064373" w:rsidP="00D74F4F">
      <w:pPr>
        <w:spacing w:after="160"/>
        <w:rPr>
          <w:rStyle w:val="BTW4-Heading"/>
          <w:rFonts w:ascii="Calibri" w:eastAsia="Myriad Pro Light" w:hAnsi="Calibri" w:cs="Calibri"/>
          <w:bCs/>
          <w:color w:val="000000" w:themeColor="text1"/>
        </w:rPr>
      </w:pPr>
      <w:r w:rsidRPr="00064373">
        <w:rPr>
          <w:rFonts w:ascii="Calibri" w:eastAsia="Myriad Pro Light" w:hAnsi="Calibri" w:cs="Calibri"/>
          <w:b/>
          <w:bCs/>
          <w:color w:val="000000" w:themeColor="text1"/>
          <w:sz w:val="22"/>
          <w:szCs w:val="22"/>
        </w:rPr>
        <w:t>God made him who had no sin to be sin</w:t>
      </w:r>
      <w:r>
        <w:rPr>
          <w:rFonts w:ascii="Calibri" w:eastAsia="Myriad Pro Light" w:hAnsi="Calibri" w:cs="Calibri"/>
          <w:b/>
          <w:bCs/>
          <w:color w:val="000000" w:themeColor="text1"/>
          <w:sz w:val="22"/>
          <w:szCs w:val="22"/>
          <w:vertAlign w:val="superscript"/>
        </w:rPr>
        <w:t xml:space="preserve"> </w:t>
      </w:r>
      <w:r w:rsidRPr="00064373">
        <w:rPr>
          <w:rFonts w:ascii="Calibri" w:eastAsia="Myriad Pro Light" w:hAnsi="Calibri" w:cs="Calibri"/>
          <w:b/>
          <w:bCs/>
          <w:color w:val="000000" w:themeColor="text1"/>
          <w:sz w:val="22"/>
          <w:szCs w:val="22"/>
        </w:rPr>
        <w:t>for us, so that in him we might become the righteousness of God.</w:t>
      </w:r>
      <w:r>
        <w:rPr>
          <w:rFonts w:ascii="Calibri" w:eastAsia="Myriad Pro Light" w:hAnsi="Calibri" w:cs="Calibri"/>
          <w:b/>
          <w:bCs/>
          <w:color w:val="000000" w:themeColor="text1"/>
          <w:sz w:val="22"/>
          <w:szCs w:val="22"/>
        </w:rPr>
        <w:t xml:space="preserve"> </w:t>
      </w:r>
      <w:r w:rsidR="00B5387E">
        <w:rPr>
          <w:rFonts w:ascii="Calibri" w:eastAsia="Myriad Pro Light" w:hAnsi="Calibri" w:cs="Calibri"/>
          <w:b/>
          <w:bCs/>
          <w:color w:val="000000" w:themeColor="text1"/>
          <w:sz w:val="22"/>
          <w:szCs w:val="22"/>
        </w:rPr>
        <w:br/>
      </w:r>
      <w:r>
        <w:rPr>
          <w:rStyle w:val="BTW4-Heading"/>
          <w:rFonts w:ascii="Calibri" w:eastAsia="Myriad Pro Light" w:hAnsi="Calibri" w:cs="Calibri"/>
          <w:b w:val="0"/>
          <w:color w:val="000000" w:themeColor="text1"/>
        </w:rPr>
        <w:t>2 Corinthians 5:21</w:t>
      </w:r>
    </w:p>
    <w:p w14:paraId="1F3BB42A" w14:textId="110C5702" w:rsidR="006A61AD" w:rsidRPr="006A61AD" w:rsidRDefault="006A61AD" w:rsidP="006A61AD">
      <w:pPr>
        <w:rPr>
          <w:rFonts w:ascii="Calibri" w:eastAsia="Myriad Pro Light" w:hAnsi="Calibri" w:cs="Calibri"/>
          <w:color w:val="000000" w:themeColor="text1"/>
          <w:sz w:val="22"/>
          <w:szCs w:val="22"/>
        </w:rPr>
      </w:pPr>
      <w:r w:rsidRPr="006A61AD">
        <w:rPr>
          <w:rFonts w:ascii="Calibri" w:eastAsia="Myriad Pro Light" w:hAnsi="Calibri" w:cs="Calibri"/>
          <w:color w:val="000000" w:themeColor="text1"/>
          <w:sz w:val="22"/>
          <w:szCs w:val="22"/>
        </w:rPr>
        <w:t>Paul compresses the entire gospel</w:t>
      </w:r>
      <w:r w:rsidR="009A210B">
        <w:rPr>
          <w:rFonts w:ascii="Calibri" w:eastAsia="Myriad Pro Light" w:hAnsi="Calibri" w:cs="Calibri"/>
          <w:color w:val="000000" w:themeColor="text1"/>
          <w:sz w:val="22"/>
          <w:szCs w:val="22"/>
        </w:rPr>
        <w:t xml:space="preserve"> message</w:t>
      </w:r>
      <w:r w:rsidRPr="006A61AD">
        <w:rPr>
          <w:rFonts w:ascii="Calibri" w:eastAsia="Myriad Pro Light" w:hAnsi="Calibri" w:cs="Calibri"/>
          <w:color w:val="000000" w:themeColor="text1"/>
          <w:sz w:val="22"/>
          <w:szCs w:val="22"/>
        </w:rPr>
        <w:t xml:space="preserve"> into a single verse, and the Corinthians would </w:t>
      </w:r>
      <w:r w:rsidR="00F87BDA">
        <w:rPr>
          <w:rFonts w:ascii="Calibri" w:eastAsia="Myriad Pro Light" w:hAnsi="Calibri" w:cs="Calibri"/>
          <w:color w:val="000000" w:themeColor="text1"/>
          <w:sz w:val="22"/>
          <w:szCs w:val="22"/>
        </w:rPr>
        <w:t>feel</w:t>
      </w:r>
      <w:r w:rsidRPr="006A61AD">
        <w:rPr>
          <w:rFonts w:ascii="Calibri" w:eastAsia="Myriad Pro Light" w:hAnsi="Calibri" w:cs="Calibri"/>
          <w:color w:val="000000" w:themeColor="text1"/>
          <w:sz w:val="22"/>
          <w:szCs w:val="22"/>
        </w:rPr>
        <w:t xml:space="preserve"> its </w:t>
      </w:r>
      <w:r w:rsidR="009A210B">
        <w:rPr>
          <w:rFonts w:ascii="Calibri" w:eastAsia="Myriad Pro Light" w:hAnsi="Calibri" w:cs="Calibri"/>
          <w:color w:val="000000" w:themeColor="text1"/>
          <w:sz w:val="22"/>
          <w:szCs w:val="22"/>
        </w:rPr>
        <w:t>power</w:t>
      </w:r>
      <w:r w:rsidRPr="006A61AD">
        <w:rPr>
          <w:rFonts w:ascii="Calibri" w:eastAsia="Myriad Pro Light" w:hAnsi="Calibri" w:cs="Calibri"/>
          <w:color w:val="000000" w:themeColor="text1"/>
          <w:sz w:val="22"/>
          <w:szCs w:val="22"/>
        </w:rPr>
        <w:t>. Jesus</w:t>
      </w:r>
      <w:r w:rsidR="00F87BDA">
        <w:rPr>
          <w:rFonts w:ascii="Calibri" w:eastAsia="Myriad Pro Light" w:hAnsi="Calibri" w:cs="Calibri"/>
          <w:color w:val="000000" w:themeColor="text1"/>
          <w:sz w:val="22"/>
          <w:szCs w:val="22"/>
        </w:rPr>
        <w:t xml:space="preserve">, </w:t>
      </w:r>
      <w:r w:rsidRPr="006A61AD">
        <w:rPr>
          <w:rFonts w:ascii="Calibri" w:eastAsia="Myriad Pro Light" w:hAnsi="Calibri" w:cs="Calibri"/>
          <w:color w:val="000000" w:themeColor="text1"/>
          <w:sz w:val="22"/>
          <w:szCs w:val="22"/>
        </w:rPr>
        <w:t>the one who lived without a single sin</w:t>
      </w:r>
      <w:r w:rsidR="00F87BDA">
        <w:rPr>
          <w:rFonts w:ascii="Calibri" w:eastAsia="Myriad Pro Light" w:hAnsi="Calibri" w:cs="Calibri"/>
          <w:color w:val="000000" w:themeColor="text1"/>
          <w:sz w:val="22"/>
          <w:szCs w:val="22"/>
        </w:rPr>
        <w:t xml:space="preserve">, </w:t>
      </w:r>
      <w:r w:rsidRPr="006A61AD">
        <w:rPr>
          <w:rFonts w:ascii="Calibri" w:eastAsia="Myriad Pro Light" w:hAnsi="Calibri" w:cs="Calibri"/>
          <w:color w:val="000000" w:themeColor="text1"/>
          <w:sz w:val="22"/>
          <w:szCs w:val="22"/>
        </w:rPr>
        <w:t xml:space="preserve">becomes sin itself on the cross. He absorbs the full penalty of human rebellion so that the people who deserve condemnation can receive righteousness instead. This is the great exchange. The sinless one takes the place of the guilty. The guilty receive the standing of the sinless. Nothing in the Greco-Roman world offers a parallel. No god stoops this low. No sacrifice costs this much. The only possible explanation is </w:t>
      </w:r>
      <w:r w:rsidR="00C33B6A">
        <w:rPr>
          <w:rFonts w:ascii="Calibri" w:eastAsia="Myriad Pro Light" w:hAnsi="Calibri" w:cs="Calibri"/>
          <w:color w:val="000000" w:themeColor="text1"/>
          <w:sz w:val="22"/>
          <w:szCs w:val="22"/>
        </w:rPr>
        <w:t xml:space="preserve">God’s perfect, sacrificial </w:t>
      </w:r>
      <w:r w:rsidRPr="006A61AD">
        <w:rPr>
          <w:rFonts w:ascii="Calibri" w:eastAsia="Myriad Pro Light" w:hAnsi="Calibri" w:cs="Calibri"/>
          <w:color w:val="000000" w:themeColor="text1"/>
          <w:sz w:val="22"/>
          <w:szCs w:val="22"/>
        </w:rPr>
        <w:t>love.</w:t>
      </w:r>
      <w:r w:rsidRPr="006A61AD">
        <w:rPr>
          <w:rFonts w:ascii="Calibri" w:eastAsia="Myriad Pro Light" w:hAnsi="Calibri" w:cs="Calibri"/>
          <w:color w:val="000000" w:themeColor="text1"/>
          <w:sz w:val="22"/>
          <w:szCs w:val="22"/>
        </w:rPr>
        <w:br/>
      </w:r>
    </w:p>
    <w:p w14:paraId="22DF5DD4" w14:textId="47A09AC0" w:rsidR="00805F1D" w:rsidRPr="006A61AD" w:rsidRDefault="004F3C20" w:rsidP="006A61AD">
      <w:pPr>
        <w:rPr>
          <w:rFonts w:ascii="Calibri" w:eastAsia="Myriad Pro Light" w:hAnsi="Calibri" w:cs="Calibri"/>
          <w:color w:val="000000" w:themeColor="text1"/>
          <w:sz w:val="22"/>
          <w:szCs w:val="22"/>
        </w:rPr>
      </w:pPr>
      <w:r w:rsidRPr="004F3C20">
        <w:rPr>
          <w:rFonts w:ascii="Calibri" w:eastAsia="Myriad Pro Light" w:hAnsi="Calibri" w:cs="Calibri"/>
          <w:color w:val="000000" w:themeColor="text1"/>
          <w:sz w:val="22"/>
          <w:szCs w:val="22"/>
        </w:rPr>
        <w:t xml:space="preserve">The cross still </w:t>
      </w:r>
      <w:r w:rsidR="00C82A57">
        <w:rPr>
          <w:rFonts w:ascii="Calibri" w:eastAsia="Myriad Pro Light" w:hAnsi="Calibri" w:cs="Calibri"/>
          <w:color w:val="000000" w:themeColor="text1"/>
          <w:sz w:val="22"/>
          <w:szCs w:val="22"/>
        </w:rPr>
        <w:t>prompts</w:t>
      </w:r>
      <w:r w:rsidRPr="004F3C20">
        <w:rPr>
          <w:rFonts w:ascii="Calibri" w:eastAsia="Myriad Pro Light" w:hAnsi="Calibri" w:cs="Calibri"/>
          <w:color w:val="000000" w:themeColor="text1"/>
          <w:sz w:val="22"/>
          <w:szCs w:val="22"/>
        </w:rPr>
        <w:t xml:space="preserve"> the same question it </w:t>
      </w:r>
      <w:r w:rsidR="00C82A57">
        <w:rPr>
          <w:rFonts w:ascii="Calibri" w:eastAsia="Myriad Pro Light" w:hAnsi="Calibri" w:cs="Calibri"/>
          <w:color w:val="000000" w:themeColor="text1"/>
          <w:sz w:val="22"/>
          <w:szCs w:val="22"/>
        </w:rPr>
        <w:t>prompt</w:t>
      </w:r>
      <w:r w:rsidRPr="004F3C20">
        <w:rPr>
          <w:rFonts w:ascii="Calibri" w:eastAsia="Myriad Pro Light" w:hAnsi="Calibri" w:cs="Calibri"/>
          <w:color w:val="000000" w:themeColor="text1"/>
          <w:sz w:val="22"/>
          <w:szCs w:val="22"/>
        </w:rPr>
        <w:t xml:space="preserve">ed in Corinth: why would God do that? The answer reshapes everything. </w:t>
      </w:r>
      <w:r w:rsidR="00C82A57" w:rsidRPr="004F3C20">
        <w:rPr>
          <w:rFonts w:ascii="Calibri" w:eastAsia="Myriad Pro Light" w:hAnsi="Calibri" w:cs="Calibri"/>
          <w:color w:val="000000" w:themeColor="text1"/>
          <w:sz w:val="22"/>
          <w:szCs w:val="22"/>
        </w:rPr>
        <w:t xml:space="preserve">We </w:t>
      </w:r>
      <w:r w:rsidR="00B12D24">
        <w:rPr>
          <w:rFonts w:ascii="Calibri" w:eastAsia="Myriad Pro Light" w:hAnsi="Calibri" w:cs="Calibri"/>
          <w:color w:val="000000" w:themeColor="text1"/>
          <w:sz w:val="22"/>
          <w:szCs w:val="22"/>
        </w:rPr>
        <w:t>have</w:t>
      </w:r>
      <w:r w:rsidR="00C82A57" w:rsidRPr="004F3C20">
        <w:rPr>
          <w:rFonts w:ascii="Calibri" w:eastAsia="Myriad Pro Light" w:hAnsi="Calibri" w:cs="Calibri"/>
          <w:color w:val="000000" w:themeColor="text1"/>
          <w:sz w:val="22"/>
          <w:szCs w:val="22"/>
        </w:rPr>
        <w:t>n</w:t>
      </w:r>
      <w:r w:rsidR="00D7656D">
        <w:rPr>
          <w:rFonts w:ascii="Calibri" w:eastAsia="Myriad Pro Light" w:hAnsi="Calibri" w:cs="Calibri"/>
          <w:color w:val="000000" w:themeColor="text1"/>
          <w:sz w:val="22"/>
          <w:szCs w:val="22"/>
        </w:rPr>
        <w:t>’</w:t>
      </w:r>
      <w:r w:rsidR="00C82A57" w:rsidRPr="004F3C20">
        <w:rPr>
          <w:rFonts w:ascii="Calibri" w:eastAsia="Myriad Pro Light" w:hAnsi="Calibri" w:cs="Calibri"/>
          <w:color w:val="000000" w:themeColor="text1"/>
          <w:sz w:val="22"/>
          <w:szCs w:val="22"/>
        </w:rPr>
        <w:t>t earn</w:t>
      </w:r>
      <w:r w:rsidR="00B12D24">
        <w:rPr>
          <w:rFonts w:ascii="Calibri" w:eastAsia="Myriad Pro Light" w:hAnsi="Calibri" w:cs="Calibri"/>
          <w:color w:val="000000" w:themeColor="text1"/>
          <w:sz w:val="22"/>
          <w:szCs w:val="22"/>
        </w:rPr>
        <w:t>ed</w:t>
      </w:r>
      <w:r w:rsidR="00C82A57" w:rsidRPr="004F3C20">
        <w:rPr>
          <w:rFonts w:ascii="Calibri" w:eastAsia="Myriad Pro Light" w:hAnsi="Calibri" w:cs="Calibri"/>
          <w:color w:val="000000" w:themeColor="text1"/>
          <w:sz w:val="22"/>
          <w:szCs w:val="22"/>
        </w:rPr>
        <w:t xml:space="preserve"> this and </w:t>
      </w:r>
      <w:r w:rsidR="00C82A57">
        <w:rPr>
          <w:rFonts w:ascii="Calibri" w:eastAsia="Myriad Pro Light" w:hAnsi="Calibri" w:cs="Calibri"/>
          <w:color w:val="000000" w:themeColor="text1"/>
          <w:sz w:val="22"/>
          <w:szCs w:val="22"/>
        </w:rPr>
        <w:t>never could.</w:t>
      </w:r>
      <w:r w:rsidR="00C82A57" w:rsidRPr="004F3C20">
        <w:rPr>
          <w:rFonts w:ascii="Calibri" w:eastAsia="Myriad Pro Light" w:hAnsi="Calibri" w:cs="Calibri"/>
          <w:color w:val="000000" w:themeColor="text1"/>
          <w:sz w:val="22"/>
          <w:szCs w:val="22"/>
        </w:rPr>
        <w:t xml:space="preserve"> </w:t>
      </w:r>
      <w:r w:rsidRPr="004F3C20">
        <w:rPr>
          <w:rFonts w:ascii="Calibri" w:eastAsia="Myriad Pro Light" w:hAnsi="Calibri" w:cs="Calibri"/>
          <w:color w:val="000000" w:themeColor="text1"/>
          <w:sz w:val="22"/>
          <w:szCs w:val="22"/>
        </w:rPr>
        <w:t>Jesus took what we deserved and gave us what he earned. His righteousness becomes ours through faith</w:t>
      </w:r>
      <w:r w:rsidR="00F87BDA">
        <w:rPr>
          <w:rFonts w:ascii="Calibri" w:eastAsia="Myriad Pro Light" w:hAnsi="Calibri" w:cs="Calibri"/>
          <w:color w:val="000000" w:themeColor="text1"/>
          <w:sz w:val="22"/>
          <w:szCs w:val="22"/>
        </w:rPr>
        <w:t>. A</w:t>
      </w:r>
      <w:r w:rsidRPr="004F3C20">
        <w:rPr>
          <w:rFonts w:ascii="Calibri" w:eastAsia="Myriad Pro Light" w:hAnsi="Calibri" w:cs="Calibri"/>
          <w:color w:val="000000" w:themeColor="text1"/>
          <w:sz w:val="22"/>
          <w:szCs w:val="22"/>
        </w:rPr>
        <w:t xml:space="preserve">nd when it does, everything changes. We move from guilty to forgiven, from estranged to adopted, from dead to alive. This is the foundation we build our lives on—not our effort, but his exchange. There </w:t>
      </w:r>
      <w:proofErr w:type="gramStart"/>
      <w:r w:rsidRPr="004F3C20">
        <w:rPr>
          <w:rFonts w:ascii="Calibri" w:eastAsia="Myriad Pro Light" w:hAnsi="Calibri" w:cs="Calibri"/>
          <w:color w:val="000000" w:themeColor="text1"/>
          <w:sz w:val="22"/>
          <w:szCs w:val="22"/>
        </w:rPr>
        <w:t>is</w:t>
      </w:r>
      <w:proofErr w:type="gramEnd"/>
      <w:r w:rsidRPr="004F3C20">
        <w:rPr>
          <w:rFonts w:ascii="Calibri" w:eastAsia="Myriad Pro Light" w:hAnsi="Calibri" w:cs="Calibri"/>
          <w:color w:val="000000" w:themeColor="text1"/>
          <w:sz w:val="22"/>
          <w:szCs w:val="22"/>
        </w:rPr>
        <w:t xml:space="preserve"> no greater love and no better news.</w:t>
      </w:r>
      <w:r w:rsidR="00151AAD">
        <w:rPr>
          <w:rFonts w:ascii="Calibri" w:eastAsia="Myriad Pro Light" w:hAnsi="Calibri" w:cs="Calibri"/>
          <w:color w:val="000000" w:themeColor="text1"/>
          <w:sz w:val="22"/>
          <w:szCs w:val="22"/>
        </w:rPr>
        <w:t xml:space="preserve"> </w:t>
      </w:r>
      <w:r w:rsidR="00151AAD" w:rsidRPr="00151AAD">
        <w:rPr>
          <w:rFonts w:ascii="Calibri" w:eastAsia="Myriad Pro Light" w:hAnsi="Calibri" w:cs="Calibri"/>
          <w:color w:val="000000" w:themeColor="text1"/>
          <w:sz w:val="22"/>
          <w:szCs w:val="22"/>
        </w:rPr>
        <w:t xml:space="preserve">This is what we carry into every relationship, </w:t>
      </w:r>
      <w:r w:rsidR="006D6493">
        <w:rPr>
          <w:rFonts w:ascii="Calibri" w:eastAsia="Myriad Pro Light" w:hAnsi="Calibri" w:cs="Calibri"/>
          <w:color w:val="000000" w:themeColor="text1"/>
          <w:sz w:val="22"/>
          <w:szCs w:val="22"/>
        </w:rPr>
        <w:t xml:space="preserve">every </w:t>
      </w:r>
      <w:r w:rsidR="00151AAD" w:rsidRPr="00151AAD">
        <w:rPr>
          <w:rFonts w:ascii="Calibri" w:eastAsia="Myriad Pro Light" w:hAnsi="Calibri" w:cs="Calibri"/>
          <w:color w:val="000000" w:themeColor="text1"/>
          <w:sz w:val="22"/>
          <w:szCs w:val="22"/>
        </w:rPr>
        <w:t>conversation</w:t>
      </w:r>
      <w:r w:rsidR="006D6493">
        <w:rPr>
          <w:rFonts w:ascii="Calibri" w:eastAsia="Myriad Pro Light" w:hAnsi="Calibri" w:cs="Calibri"/>
          <w:color w:val="000000" w:themeColor="text1"/>
          <w:sz w:val="22"/>
          <w:szCs w:val="22"/>
        </w:rPr>
        <w:t xml:space="preserve">, </w:t>
      </w:r>
      <w:r w:rsidR="00151AAD" w:rsidRPr="00151AAD">
        <w:rPr>
          <w:rFonts w:ascii="Calibri" w:eastAsia="Myriad Pro Light" w:hAnsi="Calibri" w:cs="Calibri"/>
          <w:color w:val="000000" w:themeColor="text1"/>
          <w:sz w:val="22"/>
          <w:szCs w:val="22"/>
        </w:rPr>
        <w:t>and every corner of the world he sends us into.</w:t>
      </w:r>
      <w:r w:rsidR="005C7107">
        <w:rPr>
          <w:rFonts w:ascii="Calibri" w:eastAsia="Myriad Pro Light" w:hAnsi="Calibri" w:cs="Calibri"/>
          <w:color w:val="000000" w:themeColor="text1"/>
          <w:sz w:val="22"/>
          <w:szCs w:val="22"/>
        </w:rPr>
        <w:t xml:space="preserve"> </w:t>
      </w:r>
    </w:p>
    <w:p w14:paraId="2C646B7B" w14:textId="727BEFC0" w:rsidR="006A61AD" w:rsidRPr="006A61AD" w:rsidRDefault="006A61AD" w:rsidP="006A61AD">
      <w:pPr>
        <w:rPr>
          <w:rFonts w:ascii="Calibri" w:eastAsia="Myriad Pro Light" w:hAnsi="Calibri" w:cs="Calibri"/>
          <w:color w:val="000000" w:themeColor="text1"/>
          <w:sz w:val="22"/>
          <w:szCs w:val="22"/>
        </w:rPr>
      </w:pPr>
      <w:r w:rsidRPr="006A61AD">
        <w:rPr>
          <w:rFonts w:ascii="Calibri" w:eastAsia="Myriad Pro Light" w:hAnsi="Calibri" w:cs="Calibri"/>
          <w:b/>
          <w:bCs/>
          <w:color w:val="000000" w:themeColor="text1"/>
          <w:sz w:val="22"/>
          <w:szCs w:val="22"/>
        </w:rPr>
        <w:lastRenderedPageBreak/>
        <w:t xml:space="preserve">TODAY: </w:t>
      </w:r>
      <w:r w:rsidRPr="006A61AD">
        <w:rPr>
          <w:rFonts w:ascii="Calibri" w:eastAsia="Myriad Pro Light" w:hAnsi="Calibri" w:cs="Calibri"/>
          <w:color w:val="000000" w:themeColor="text1"/>
          <w:sz w:val="22"/>
          <w:szCs w:val="22"/>
        </w:rPr>
        <w:t>If you</w:t>
      </w:r>
      <w:r w:rsidR="00D7656D">
        <w:rPr>
          <w:rFonts w:ascii="Calibri" w:eastAsia="Myriad Pro Light" w:hAnsi="Calibri" w:cs="Calibri"/>
          <w:color w:val="000000" w:themeColor="text1"/>
          <w:sz w:val="22"/>
          <w:szCs w:val="22"/>
        </w:rPr>
        <w:t>’</w:t>
      </w:r>
      <w:r w:rsidRPr="006A61AD">
        <w:rPr>
          <w:rFonts w:ascii="Calibri" w:eastAsia="Myriad Pro Light" w:hAnsi="Calibri" w:cs="Calibri"/>
          <w:color w:val="000000" w:themeColor="text1"/>
          <w:sz w:val="22"/>
          <w:szCs w:val="22"/>
        </w:rPr>
        <w:t xml:space="preserve">ve never placed your faith in </w:t>
      </w:r>
      <w:r w:rsidR="006D6493">
        <w:rPr>
          <w:rFonts w:ascii="Calibri" w:eastAsia="Myriad Pro Light" w:hAnsi="Calibri" w:cs="Calibri"/>
          <w:color w:val="000000" w:themeColor="text1"/>
          <w:sz w:val="22"/>
          <w:szCs w:val="22"/>
        </w:rPr>
        <w:t>Jesus</w:t>
      </w:r>
      <w:r w:rsidRPr="006A61AD">
        <w:rPr>
          <w:rFonts w:ascii="Calibri" w:eastAsia="Myriad Pro Light" w:hAnsi="Calibri" w:cs="Calibri"/>
          <w:color w:val="000000" w:themeColor="text1"/>
          <w:sz w:val="22"/>
          <w:szCs w:val="22"/>
        </w:rPr>
        <w:t>, pray and receive his gift now</w:t>
      </w:r>
      <w:r w:rsidR="00F87BDA">
        <w:rPr>
          <w:rFonts w:ascii="Calibri" w:eastAsia="Myriad Pro Light" w:hAnsi="Calibri" w:cs="Calibri"/>
          <w:color w:val="000000" w:themeColor="text1"/>
          <w:sz w:val="22"/>
          <w:szCs w:val="22"/>
        </w:rPr>
        <w:t>. C</w:t>
      </w:r>
      <w:r w:rsidRPr="006A61AD">
        <w:rPr>
          <w:rFonts w:ascii="Calibri" w:eastAsia="Myriad Pro Light" w:hAnsi="Calibri" w:cs="Calibri"/>
          <w:color w:val="000000" w:themeColor="text1"/>
          <w:sz w:val="22"/>
          <w:szCs w:val="22"/>
        </w:rPr>
        <w:t>onfess your sin, trust his sacrifice</w:t>
      </w:r>
      <w:r w:rsidR="00256258">
        <w:rPr>
          <w:rFonts w:ascii="Calibri" w:eastAsia="Myriad Pro Light" w:hAnsi="Calibri" w:cs="Calibri"/>
          <w:color w:val="000000" w:themeColor="text1"/>
          <w:sz w:val="22"/>
          <w:szCs w:val="22"/>
        </w:rPr>
        <w:t>,</w:t>
      </w:r>
      <w:r w:rsidRPr="006A61AD">
        <w:rPr>
          <w:rFonts w:ascii="Calibri" w:eastAsia="Myriad Pro Light" w:hAnsi="Calibri" w:cs="Calibri"/>
          <w:color w:val="000000" w:themeColor="text1"/>
          <w:sz w:val="22"/>
          <w:szCs w:val="22"/>
        </w:rPr>
        <w:t xml:space="preserve"> and accept his righteousness as your own. If you already follow Jesus, express your gratitude by </w:t>
      </w:r>
      <w:r w:rsidR="0058328F">
        <w:rPr>
          <w:rFonts w:ascii="Calibri" w:eastAsia="Myriad Pro Light" w:hAnsi="Calibri" w:cs="Calibri"/>
          <w:color w:val="000000" w:themeColor="text1"/>
          <w:sz w:val="22"/>
          <w:szCs w:val="22"/>
        </w:rPr>
        <w:t>joining</w:t>
      </w:r>
      <w:r w:rsidRPr="006A61AD">
        <w:rPr>
          <w:rFonts w:ascii="Calibri" w:eastAsia="Myriad Pro Light" w:hAnsi="Calibri" w:cs="Calibri"/>
          <w:color w:val="000000" w:themeColor="text1"/>
          <w:sz w:val="22"/>
          <w:szCs w:val="22"/>
        </w:rPr>
        <w:t xml:space="preserve"> Ada Bible Worship</w:t>
      </w:r>
      <w:r w:rsidR="0058328F">
        <w:rPr>
          <w:rFonts w:ascii="Calibri" w:eastAsia="Myriad Pro Light" w:hAnsi="Calibri" w:cs="Calibri"/>
          <w:color w:val="000000" w:themeColor="text1"/>
          <w:sz w:val="22"/>
          <w:szCs w:val="22"/>
        </w:rPr>
        <w:t xml:space="preserve"> as they sing</w:t>
      </w:r>
      <w:r w:rsidRPr="006A61AD">
        <w:rPr>
          <w:rFonts w:ascii="Calibri" w:eastAsia="Myriad Pro Light" w:hAnsi="Calibri" w:cs="Calibri"/>
          <w:color w:val="000000" w:themeColor="text1"/>
          <w:sz w:val="22"/>
          <w:szCs w:val="22"/>
        </w:rPr>
        <w:t xml:space="preserve"> </w:t>
      </w:r>
      <w:r w:rsidR="00D7656D">
        <w:rPr>
          <w:rFonts w:ascii="Calibri" w:eastAsia="Myriad Pro Light" w:hAnsi="Calibri" w:cs="Calibri"/>
          <w:color w:val="000000" w:themeColor="text1"/>
          <w:sz w:val="22"/>
          <w:szCs w:val="22"/>
        </w:rPr>
        <w:t>“</w:t>
      </w:r>
      <w:hyperlink r:id="rId21" w:history="1">
        <w:r w:rsidRPr="00C76357">
          <w:rPr>
            <w:rStyle w:val="Hyperlink"/>
            <w:rFonts w:ascii="Calibri" w:eastAsia="Myriad Pro Light" w:hAnsi="Calibri" w:cs="Calibri"/>
            <w:sz w:val="22"/>
            <w:szCs w:val="22"/>
          </w:rPr>
          <w:t>God So Loved</w:t>
        </w:r>
      </w:hyperlink>
      <w:r w:rsidRPr="006A61AD">
        <w:rPr>
          <w:rFonts w:ascii="Calibri" w:eastAsia="Myriad Pro Light" w:hAnsi="Calibri" w:cs="Calibri"/>
          <w:color w:val="000000" w:themeColor="text1"/>
          <w:sz w:val="22"/>
          <w:szCs w:val="22"/>
        </w:rPr>
        <w:t>.</w:t>
      </w:r>
      <w:r w:rsidR="00D7656D">
        <w:rPr>
          <w:rFonts w:ascii="Calibri" w:eastAsia="Myriad Pro Light" w:hAnsi="Calibri" w:cs="Calibri"/>
          <w:color w:val="000000" w:themeColor="text1"/>
          <w:sz w:val="22"/>
          <w:szCs w:val="22"/>
        </w:rPr>
        <w:t>”</w:t>
      </w:r>
      <w:r w:rsidR="0058328F">
        <w:rPr>
          <w:rFonts w:ascii="Calibri" w:eastAsia="Myriad Pro Light" w:hAnsi="Calibri" w:cs="Calibri"/>
          <w:color w:val="000000" w:themeColor="text1"/>
          <w:sz w:val="22"/>
          <w:szCs w:val="22"/>
        </w:rPr>
        <w:t xml:space="preserve"> </w:t>
      </w:r>
      <w:r w:rsidRPr="006A61AD">
        <w:rPr>
          <w:rFonts w:ascii="Calibri" w:eastAsia="Myriad Pro Light" w:hAnsi="Calibri" w:cs="Calibri"/>
          <w:color w:val="000000" w:themeColor="text1"/>
          <w:sz w:val="22"/>
          <w:szCs w:val="22"/>
        </w:rPr>
        <w:t>Consider taking your next step of public faith through baptism</w:t>
      </w:r>
      <w:r w:rsidR="00C76357">
        <w:rPr>
          <w:rFonts w:ascii="Calibri" w:eastAsia="Myriad Pro Light" w:hAnsi="Calibri" w:cs="Calibri"/>
          <w:color w:val="000000" w:themeColor="text1"/>
          <w:sz w:val="22"/>
          <w:szCs w:val="22"/>
        </w:rPr>
        <w:t xml:space="preserve">. </w:t>
      </w:r>
      <w:proofErr w:type="spellStart"/>
      <w:r w:rsidR="003A5FFB">
        <w:rPr>
          <w:rFonts w:ascii="Calibri" w:eastAsia="Myriad Pro Light" w:hAnsi="Calibri" w:cs="Calibri"/>
          <w:color w:val="000000" w:themeColor="text1"/>
          <w:sz w:val="22"/>
          <w:szCs w:val="22"/>
        </w:rPr>
        <w:t>Learn</w:t>
      </w:r>
      <w:proofErr w:type="spellEnd"/>
      <w:r w:rsidR="003A5FFB">
        <w:rPr>
          <w:rFonts w:ascii="Calibri" w:eastAsia="Myriad Pro Light" w:hAnsi="Calibri" w:cs="Calibri"/>
          <w:color w:val="000000" w:themeColor="text1"/>
          <w:sz w:val="22"/>
          <w:szCs w:val="22"/>
        </w:rPr>
        <w:t xml:space="preserve"> more </w:t>
      </w:r>
      <w:hyperlink r:id="rId22" w:history="1">
        <w:r w:rsidR="003A5FFB" w:rsidRPr="003A5FFB">
          <w:rPr>
            <w:rStyle w:val="Hyperlink"/>
            <w:rFonts w:ascii="Calibri" w:eastAsia="Myriad Pro Light" w:hAnsi="Calibri" w:cs="Calibri"/>
            <w:sz w:val="22"/>
            <w:szCs w:val="22"/>
          </w:rPr>
          <w:t>HERE</w:t>
        </w:r>
      </w:hyperlink>
      <w:r w:rsidR="003A5FFB">
        <w:rPr>
          <w:rFonts w:ascii="Calibri" w:eastAsia="Myriad Pro Light" w:hAnsi="Calibri" w:cs="Calibri"/>
          <w:color w:val="000000" w:themeColor="text1"/>
          <w:sz w:val="22"/>
          <w:szCs w:val="22"/>
        </w:rPr>
        <w:t>.</w:t>
      </w:r>
    </w:p>
    <w:p w14:paraId="5BE89D54" w14:textId="77777777" w:rsidR="00B03E33" w:rsidRDefault="00B03E33" w:rsidP="00765D28">
      <w:pPr>
        <w:rPr>
          <w:rFonts w:asciiTheme="minorHAnsi" w:hAnsiTheme="minorHAnsi" w:cstheme="minorHAnsi"/>
          <w:color w:val="000000"/>
          <w:sz w:val="22"/>
          <w:szCs w:val="22"/>
        </w:rPr>
      </w:pPr>
    </w:p>
    <w:p w14:paraId="2AD61DE2" w14:textId="77777777" w:rsidR="00B03E33" w:rsidRPr="00920B13" w:rsidRDefault="00B03E33" w:rsidP="00765D28">
      <w:pPr>
        <w:rPr>
          <w:rFonts w:asciiTheme="minorHAnsi" w:hAnsiTheme="minorHAnsi" w:cstheme="minorHAnsi"/>
          <w:color w:val="000000"/>
          <w:sz w:val="22"/>
          <w:szCs w:val="22"/>
        </w:rPr>
      </w:pPr>
    </w:p>
    <w:p w14:paraId="60A42947" w14:textId="460B80AE" w:rsidR="00825E60" w:rsidRDefault="00DF6AD6" w:rsidP="00663E51">
      <w:pPr>
        <w:divId w:val="1259099221"/>
        <w:rPr>
          <w:rFonts w:ascii="Calibri" w:hAnsi="Calibri" w:cs="Calibri"/>
          <w:i/>
          <w:iCs/>
          <w:sz w:val="20"/>
          <w:szCs w:val="20"/>
        </w:rPr>
      </w:pPr>
      <w:r w:rsidRPr="006D7A61">
        <w:rPr>
          <w:rStyle w:val="BTW3-Day"/>
          <w:rFonts w:ascii="Calibri" w:hAnsi="Calibri" w:cs="Calibri"/>
          <w:noProof/>
        </w:rPr>
        <w:drawing>
          <wp:anchor distT="0" distB="0" distL="114300" distR="114300" simplePos="0" relativeHeight="251660291" behindDoc="0" locked="0" layoutInCell="1" allowOverlap="1" wp14:anchorId="10343D2D" wp14:editId="2314185F">
            <wp:simplePos x="0" y="0"/>
            <wp:positionH relativeFrom="margin">
              <wp:align>left</wp:align>
            </wp:positionH>
            <wp:positionV relativeFrom="paragraph">
              <wp:posOffset>46755</wp:posOffset>
            </wp:positionV>
            <wp:extent cx="1152525" cy="1152525"/>
            <wp:effectExtent l="0" t="0" r="9525" b="9525"/>
            <wp:wrapSquare wrapText="bothSides"/>
            <wp:docPr id="1198684054" name="Picture 1198684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84054" name="Picture 1198684054"/>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sidR="00C36DBB" w:rsidRPr="005B38D0">
        <w:rPr>
          <w:rStyle w:val="BTW3-Day"/>
          <w:rFonts w:ascii="Calibri" w:hAnsi="Calibri" w:cs="Calibri"/>
          <w:noProof/>
        </w:rPr>
        <w:drawing>
          <wp:anchor distT="0" distB="0" distL="114300" distR="114300" simplePos="0" relativeHeight="251658243" behindDoc="0" locked="0" layoutInCell="1" allowOverlap="1" wp14:anchorId="36022CF8" wp14:editId="731755A8">
            <wp:simplePos x="0" y="0"/>
            <wp:positionH relativeFrom="margin">
              <wp:align>left</wp:align>
            </wp:positionH>
            <wp:positionV relativeFrom="paragraph">
              <wp:posOffset>46755</wp:posOffset>
            </wp:positionV>
            <wp:extent cx="1152525" cy="1152525"/>
            <wp:effectExtent l="0" t="0" r="9525" b="9525"/>
            <wp:wrapSquare wrapText="bothSides"/>
            <wp:docPr id="1" name="Picture 1" descr="A blue and white cover with a letter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cover with a letter and a symbol&#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sidR="00C91006" w:rsidRPr="006D7A61">
        <w:rPr>
          <w:rFonts w:ascii="Calibri" w:hAnsi="Calibri" w:cs="Calibri"/>
          <w:sz w:val="48"/>
          <w:szCs w:val="48"/>
        </w:rPr>
        <w:t xml:space="preserve">Day 5 </w:t>
      </w:r>
      <w:hyperlink r:id="rId25" w:history="1">
        <w:r w:rsidR="00F74FBD" w:rsidRPr="002F7DC1">
          <w:rPr>
            <w:rStyle w:val="Hyperlink"/>
            <w:rFonts w:ascii="Calibri" w:eastAsia="Myriad Pro" w:hAnsi="Calibri" w:cs="Calibri"/>
            <w:b/>
            <w:bCs/>
            <w:sz w:val="22"/>
            <w:szCs w:val="22"/>
          </w:rPr>
          <w:t>Matthew 6:9-13</w:t>
        </w:r>
      </w:hyperlink>
      <w:r w:rsidR="00F74FBD">
        <w:rPr>
          <w:rStyle w:val="BTW4-Heading"/>
          <w:rFonts w:ascii="Calibri" w:eastAsia="Myriad Pro Light" w:hAnsi="Calibri" w:cs="Calibri"/>
          <w:bCs/>
          <w:color w:val="000000" w:themeColor="text1"/>
        </w:rPr>
        <w:t xml:space="preserve"> | The Lord’s Prayer</w:t>
      </w:r>
    </w:p>
    <w:p w14:paraId="1F804237" w14:textId="77777777" w:rsidR="00825E60" w:rsidRDefault="00825E60" w:rsidP="00C91006">
      <w:pPr>
        <w:divId w:val="1259099221"/>
        <w:rPr>
          <w:rFonts w:ascii="Calibri" w:hAnsi="Calibri" w:cs="Calibri"/>
          <w:i/>
          <w:iCs/>
          <w:sz w:val="20"/>
          <w:szCs w:val="20"/>
        </w:rPr>
      </w:pPr>
    </w:p>
    <w:p w14:paraId="606941EA" w14:textId="1F613B05" w:rsidR="00C60C31" w:rsidRPr="00E34961" w:rsidRDefault="00C91006" w:rsidP="00E34961">
      <w:pPr>
        <w:divId w:val="1259099221"/>
        <w:rPr>
          <w:rFonts w:asciiTheme="minorHAnsi" w:eastAsiaTheme="minorEastAsia" w:hAnsiTheme="minorHAnsi"/>
          <w:b/>
          <w:bCs/>
          <w:color w:val="000000"/>
          <w:sz w:val="22"/>
          <w:szCs w:val="22"/>
        </w:rPr>
      </w:pPr>
      <w:r w:rsidRPr="0086262D">
        <w:rPr>
          <w:rFonts w:ascii="Calibri" w:hAnsi="Calibri" w:cs="Calibri"/>
          <w:i/>
          <w:iCs/>
          <w:sz w:val="22"/>
          <w:szCs w:val="22"/>
        </w:rPr>
        <w:t>This year in Beyond the Weekend,</w:t>
      </w:r>
      <w:r w:rsidR="00323BCF" w:rsidRPr="00323BCF">
        <w:rPr>
          <w:rFonts w:ascii="Calibri" w:hAnsi="Calibri" w:cs="Calibri"/>
          <w:i/>
          <w:iCs/>
          <w:sz w:val="22"/>
          <w:szCs w:val="22"/>
        </w:rPr>
        <w:t xml:space="preserve"> journey through different biblical model</w:t>
      </w:r>
      <w:r w:rsidR="006A5343">
        <w:rPr>
          <w:rFonts w:ascii="Calibri" w:hAnsi="Calibri" w:cs="Calibri"/>
          <w:i/>
          <w:iCs/>
          <w:sz w:val="22"/>
          <w:szCs w:val="22"/>
        </w:rPr>
        <w:t>s</w:t>
      </w:r>
      <w:r w:rsidR="00323BCF" w:rsidRPr="00323BCF">
        <w:rPr>
          <w:rFonts w:ascii="Calibri" w:hAnsi="Calibri" w:cs="Calibri"/>
          <w:i/>
          <w:iCs/>
          <w:sz w:val="22"/>
          <w:szCs w:val="22"/>
        </w:rPr>
        <w:t xml:space="preserve"> of prayer</w:t>
      </w:r>
      <w:r w:rsidRPr="0086262D">
        <w:rPr>
          <w:rFonts w:ascii="Calibri" w:hAnsi="Calibri" w:cs="Calibri"/>
          <w:i/>
          <w:iCs/>
          <w:sz w:val="22"/>
          <w:szCs w:val="22"/>
        </w:rPr>
        <w:t xml:space="preserve">—one each month. </w:t>
      </w:r>
      <w:r w:rsidR="001F4EB2">
        <w:rPr>
          <w:rFonts w:ascii="Calibri" w:hAnsi="Calibri" w:cs="Calibri"/>
          <w:i/>
          <w:iCs/>
          <w:sz w:val="22"/>
          <w:szCs w:val="22"/>
        </w:rPr>
        <w:t>April</w:t>
      </w:r>
      <w:r w:rsidRPr="00E53EE8">
        <w:rPr>
          <w:rFonts w:ascii="Calibri" w:hAnsi="Calibri" w:cs="Calibri"/>
          <w:i/>
          <w:iCs/>
          <w:sz w:val="22"/>
          <w:szCs w:val="22"/>
        </w:rPr>
        <w:t>’s focus</w:t>
      </w:r>
      <w:r w:rsidR="00D63FAF">
        <w:rPr>
          <w:rFonts w:ascii="Calibri" w:hAnsi="Calibri" w:cs="Calibri"/>
          <w:i/>
          <w:iCs/>
          <w:sz w:val="22"/>
          <w:szCs w:val="22"/>
        </w:rPr>
        <w:t xml:space="preserve"> is</w:t>
      </w:r>
      <w:r w:rsidRPr="00E53EE8">
        <w:rPr>
          <w:rFonts w:ascii="Calibri" w:hAnsi="Calibri" w:cs="Calibri"/>
          <w:i/>
          <w:iCs/>
          <w:sz w:val="22"/>
          <w:szCs w:val="22"/>
        </w:rPr>
        <w:t xml:space="preserve"> </w:t>
      </w:r>
      <w:r w:rsidR="001F4EB2">
        <w:rPr>
          <w:rFonts w:ascii="Calibri" w:hAnsi="Calibri" w:cs="Calibri"/>
          <w:i/>
          <w:iCs/>
          <w:sz w:val="22"/>
          <w:szCs w:val="22"/>
        </w:rPr>
        <w:t>Petition</w:t>
      </w:r>
      <w:r w:rsidR="00D63FAF">
        <w:rPr>
          <w:rFonts w:ascii="Calibri" w:hAnsi="Calibri" w:cs="Calibri"/>
          <w:i/>
          <w:iCs/>
          <w:sz w:val="22"/>
          <w:szCs w:val="22"/>
        </w:rPr>
        <w:t>: bringing our needs before God.</w:t>
      </w:r>
      <w:r w:rsidR="00005564">
        <w:rPr>
          <w:rFonts w:ascii="Calibri" w:hAnsi="Calibri" w:cs="Calibri"/>
          <w:i/>
          <w:iCs/>
          <w:sz w:val="22"/>
          <w:szCs w:val="22"/>
        </w:rPr>
        <w:br/>
      </w:r>
      <w:r w:rsidR="00005564">
        <w:rPr>
          <w:rFonts w:ascii="Calibri" w:hAnsi="Calibri" w:cs="Calibri"/>
          <w:i/>
          <w:iCs/>
          <w:sz w:val="22"/>
          <w:szCs w:val="22"/>
        </w:rPr>
        <w:br/>
      </w:r>
      <w:r w:rsidR="0084250C">
        <w:rPr>
          <w:rFonts w:ascii="Calibri" w:hAnsi="Calibri" w:cs="Calibri"/>
          <w:i/>
          <w:iCs/>
          <w:sz w:val="22"/>
          <w:szCs w:val="22"/>
        </w:rPr>
        <w:br/>
      </w:r>
      <w:r w:rsidR="00E34961" w:rsidRPr="00100508">
        <w:rPr>
          <w:rFonts w:asciiTheme="minorHAnsi" w:eastAsiaTheme="minorEastAsia" w:hAnsiTheme="minorHAnsi"/>
          <w:b/>
          <w:bCs/>
          <w:color w:val="000000"/>
          <w:sz w:val="22"/>
          <w:szCs w:val="22"/>
        </w:rPr>
        <w:t>This, then, is how you should pray:</w:t>
      </w:r>
      <w:r w:rsidR="00E34961">
        <w:rPr>
          <w:rFonts w:asciiTheme="minorHAnsi" w:eastAsiaTheme="minorEastAsia" w:hAnsiTheme="minorHAnsi"/>
          <w:b/>
          <w:bCs/>
          <w:color w:val="000000"/>
          <w:sz w:val="22"/>
          <w:szCs w:val="22"/>
        </w:rPr>
        <w:t xml:space="preserve"> “</w:t>
      </w:r>
      <w:r w:rsidR="00E34961" w:rsidRPr="00100508">
        <w:rPr>
          <w:rFonts w:asciiTheme="minorHAnsi" w:eastAsiaTheme="minorEastAsia" w:hAnsiTheme="minorHAnsi"/>
          <w:b/>
          <w:bCs/>
          <w:color w:val="000000"/>
          <w:sz w:val="22"/>
          <w:szCs w:val="22"/>
        </w:rPr>
        <w:t>Our Father in heaven,</w:t>
      </w:r>
      <w:r w:rsidR="00E34961">
        <w:rPr>
          <w:rFonts w:asciiTheme="minorHAnsi" w:eastAsiaTheme="minorEastAsia" w:hAnsiTheme="minorHAnsi"/>
          <w:b/>
          <w:bCs/>
          <w:color w:val="000000"/>
          <w:sz w:val="22"/>
          <w:szCs w:val="22"/>
        </w:rPr>
        <w:t xml:space="preserve"> </w:t>
      </w:r>
      <w:r w:rsidR="00E34961" w:rsidRPr="00100508">
        <w:rPr>
          <w:rFonts w:asciiTheme="minorHAnsi" w:eastAsiaTheme="minorEastAsia" w:hAnsiTheme="minorHAnsi"/>
          <w:b/>
          <w:bCs/>
          <w:color w:val="000000"/>
          <w:sz w:val="22"/>
          <w:szCs w:val="22"/>
        </w:rPr>
        <w:t>hallowed be your name,</w:t>
      </w:r>
      <w:r w:rsidR="00E34961">
        <w:rPr>
          <w:rFonts w:asciiTheme="minorHAnsi" w:eastAsiaTheme="minorEastAsia" w:hAnsiTheme="minorHAnsi"/>
          <w:b/>
          <w:bCs/>
          <w:color w:val="000000"/>
          <w:sz w:val="22"/>
          <w:szCs w:val="22"/>
        </w:rPr>
        <w:t xml:space="preserve"> </w:t>
      </w:r>
      <w:r w:rsidR="00E34961" w:rsidRPr="00100508">
        <w:rPr>
          <w:rFonts w:asciiTheme="minorHAnsi" w:eastAsiaTheme="minorEastAsia" w:hAnsiTheme="minorHAnsi"/>
          <w:b/>
          <w:bCs/>
          <w:color w:val="000000"/>
          <w:sz w:val="22"/>
          <w:szCs w:val="22"/>
        </w:rPr>
        <w:t>your kingdom come</w:t>
      </w:r>
      <w:r w:rsidR="00E34961">
        <w:rPr>
          <w:rFonts w:asciiTheme="minorHAnsi" w:eastAsiaTheme="minorEastAsia" w:hAnsiTheme="minorHAnsi"/>
          <w:b/>
          <w:bCs/>
          <w:color w:val="000000"/>
          <w:sz w:val="22"/>
          <w:szCs w:val="22"/>
        </w:rPr>
        <w:t xml:space="preserve">, </w:t>
      </w:r>
      <w:r w:rsidR="00E34961" w:rsidRPr="00100508">
        <w:rPr>
          <w:rFonts w:asciiTheme="minorHAnsi" w:eastAsiaTheme="minorEastAsia" w:hAnsiTheme="minorHAnsi"/>
          <w:b/>
          <w:bCs/>
          <w:color w:val="000000"/>
          <w:sz w:val="22"/>
          <w:szCs w:val="22"/>
        </w:rPr>
        <w:t>your will be done,</w:t>
      </w:r>
      <w:r w:rsidR="00E34961">
        <w:rPr>
          <w:rFonts w:asciiTheme="minorHAnsi" w:eastAsiaTheme="minorEastAsia" w:hAnsiTheme="minorHAnsi"/>
          <w:b/>
          <w:bCs/>
          <w:color w:val="000000"/>
          <w:sz w:val="22"/>
          <w:szCs w:val="22"/>
        </w:rPr>
        <w:t xml:space="preserve"> </w:t>
      </w:r>
      <w:r w:rsidR="00E34961" w:rsidRPr="00100508">
        <w:rPr>
          <w:rFonts w:asciiTheme="minorHAnsi" w:eastAsiaTheme="minorEastAsia" w:hAnsiTheme="minorHAnsi"/>
          <w:b/>
          <w:bCs/>
          <w:color w:val="000000"/>
          <w:sz w:val="22"/>
          <w:szCs w:val="22"/>
        </w:rPr>
        <w:t>on earth as it is in heaven.</w:t>
      </w:r>
      <w:r w:rsidR="00E34961">
        <w:rPr>
          <w:rFonts w:asciiTheme="minorHAnsi" w:eastAsiaTheme="minorEastAsia" w:hAnsiTheme="minorHAnsi"/>
          <w:b/>
          <w:bCs/>
          <w:color w:val="000000"/>
          <w:sz w:val="22"/>
          <w:szCs w:val="22"/>
        </w:rPr>
        <w:t xml:space="preserve"> </w:t>
      </w:r>
      <w:r w:rsidR="00E34961" w:rsidRPr="00BF4FC5">
        <w:rPr>
          <w:rFonts w:asciiTheme="minorHAnsi" w:eastAsiaTheme="minorEastAsia" w:hAnsiTheme="minorHAnsi"/>
          <w:b/>
          <w:bCs/>
          <w:color w:val="000000"/>
          <w:sz w:val="22"/>
          <w:szCs w:val="22"/>
        </w:rPr>
        <w:t>Give us today our daily bread.</w:t>
      </w:r>
      <w:r w:rsidR="00E34961">
        <w:rPr>
          <w:rFonts w:asciiTheme="minorHAnsi" w:eastAsiaTheme="minorEastAsia" w:hAnsiTheme="minorHAnsi"/>
          <w:b/>
          <w:bCs/>
          <w:color w:val="000000"/>
          <w:sz w:val="22"/>
          <w:szCs w:val="22"/>
        </w:rPr>
        <w:t xml:space="preserve"> </w:t>
      </w:r>
      <w:r w:rsidR="00E34961" w:rsidRPr="00BF4FC5">
        <w:rPr>
          <w:rFonts w:asciiTheme="minorHAnsi" w:eastAsiaTheme="minorEastAsia" w:hAnsiTheme="minorHAnsi"/>
          <w:b/>
          <w:bCs/>
          <w:color w:val="000000"/>
          <w:sz w:val="22"/>
          <w:szCs w:val="22"/>
        </w:rPr>
        <w:t>And forgive us our debts,</w:t>
      </w:r>
      <w:r w:rsidR="00E34961">
        <w:rPr>
          <w:rFonts w:asciiTheme="minorHAnsi" w:eastAsiaTheme="minorEastAsia" w:hAnsiTheme="minorHAnsi"/>
          <w:b/>
          <w:bCs/>
          <w:color w:val="000000"/>
          <w:sz w:val="22"/>
          <w:szCs w:val="22"/>
        </w:rPr>
        <w:t xml:space="preserve"> </w:t>
      </w:r>
      <w:r w:rsidR="00E34961" w:rsidRPr="00BF4FC5">
        <w:rPr>
          <w:rFonts w:asciiTheme="minorHAnsi" w:eastAsiaTheme="minorEastAsia" w:hAnsiTheme="minorHAnsi"/>
          <w:b/>
          <w:bCs/>
          <w:color w:val="000000"/>
          <w:sz w:val="22"/>
          <w:szCs w:val="22"/>
        </w:rPr>
        <w:t>as we also have forgiven our debtors.</w:t>
      </w:r>
      <w:r w:rsidR="00E34961">
        <w:rPr>
          <w:rFonts w:asciiTheme="minorHAnsi" w:eastAsiaTheme="minorEastAsia" w:hAnsiTheme="minorHAnsi"/>
          <w:b/>
          <w:bCs/>
          <w:color w:val="000000"/>
          <w:sz w:val="22"/>
          <w:szCs w:val="22"/>
        </w:rPr>
        <w:t xml:space="preserve">” </w:t>
      </w:r>
      <w:r w:rsidR="00E34961">
        <w:rPr>
          <w:rFonts w:asciiTheme="minorHAnsi" w:eastAsiaTheme="minorEastAsia" w:hAnsiTheme="minorHAnsi"/>
          <w:color w:val="000000"/>
          <w:sz w:val="22"/>
          <w:szCs w:val="22"/>
        </w:rPr>
        <w:t>Matthew 6:9-12</w:t>
      </w:r>
    </w:p>
    <w:p w14:paraId="18E744B4" w14:textId="00B3FF7F" w:rsidR="00F05655" w:rsidRPr="0046143E" w:rsidRDefault="00F05655" w:rsidP="00F05655">
      <w:pPr>
        <w:spacing w:before="100" w:beforeAutospacing="1" w:after="100" w:afterAutospacing="1"/>
        <w:divId w:val="1259099221"/>
        <w:rPr>
          <w:rFonts w:asciiTheme="minorHAnsi" w:eastAsiaTheme="minorEastAsia" w:hAnsiTheme="minorHAnsi"/>
          <w:color w:val="000000"/>
          <w:sz w:val="22"/>
          <w:szCs w:val="22"/>
        </w:rPr>
      </w:pPr>
      <w:r w:rsidRPr="0046143E">
        <w:rPr>
          <w:rFonts w:asciiTheme="minorHAnsi" w:eastAsiaTheme="minorEastAsia" w:hAnsiTheme="minorHAnsi"/>
          <w:color w:val="000000"/>
          <w:sz w:val="22"/>
          <w:szCs w:val="22"/>
        </w:rPr>
        <w:t xml:space="preserve">Jesus </w:t>
      </w:r>
      <w:r>
        <w:rPr>
          <w:rFonts w:asciiTheme="minorHAnsi" w:eastAsiaTheme="minorEastAsia" w:hAnsiTheme="minorHAnsi"/>
          <w:color w:val="000000"/>
          <w:sz w:val="22"/>
          <w:szCs w:val="22"/>
        </w:rPr>
        <w:t xml:space="preserve">teaches </w:t>
      </w:r>
      <w:r w:rsidRPr="0046143E">
        <w:rPr>
          <w:rFonts w:asciiTheme="minorHAnsi" w:eastAsiaTheme="minorEastAsia" w:hAnsiTheme="minorHAnsi"/>
          <w:color w:val="000000"/>
          <w:sz w:val="22"/>
          <w:szCs w:val="22"/>
        </w:rPr>
        <w:t>his disciples on a Galilean hillside</w:t>
      </w:r>
      <w:r>
        <w:rPr>
          <w:rFonts w:asciiTheme="minorHAnsi" w:eastAsiaTheme="minorEastAsia" w:hAnsiTheme="minorHAnsi"/>
          <w:color w:val="000000"/>
          <w:sz w:val="22"/>
          <w:szCs w:val="22"/>
        </w:rPr>
        <w:t>, and a crowd presses in</w:t>
      </w:r>
      <w:r w:rsidRPr="0046143E">
        <w:rPr>
          <w:rFonts w:asciiTheme="minorHAnsi" w:eastAsiaTheme="minorEastAsia" w:hAnsiTheme="minorHAnsi"/>
          <w:color w:val="000000"/>
          <w:sz w:val="22"/>
          <w:szCs w:val="22"/>
        </w:rPr>
        <w:t>. He has just warned them against</w:t>
      </w:r>
      <w:r>
        <w:rPr>
          <w:rFonts w:asciiTheme="minorHAnsi" w:eastAsiaTheme="minorEastAsia" w:hAnsiTheme="minorHAnsi"/>
          <w:color w:val="000000"/>
          <w:sz w:val="22"/>
          <w:szCs w:val="22"/>
        </w:rPr>
        <w:t xml:space="preserve"> praying like</w:t>
      </w:r>
      <w:r w:rsidRPr="0046143E">
        <w:rPr>
          <w:rFonts w:asciiTheme="minorHAnsi" w:eastAsiaTheme="minorEastAsia" w:hAnsiTheme="minorHAnsi"/>
          <w:color w:val="000000"/>
          <w:sz w:val="22"/>
          <w:szCs w:val="22"/>
        </w:rPr>
        <w:t xml:space="preserve"> the religious leaders who pray long, showy prayers on street corners to win applause</w:t>
      </w:r>
      <w:r>
        <w:rPr>
          <w:rFonts w:asciiTheme="minorHAnsi" w:eastAsiaTheme="minorEastAsia" w:hAnsiTheme="minorHAnsi"/>
          <w:color w:val="000000"/>
          <w:sz w:val="22"/>
          <w:szCs w:val="22"/>
        </w:rPr>
        <w:t xml:space="preserve"> or like the pagans who</w:t>
      </w:r>
      <w:r w:rsidRPr="0046143E">
        <w:rPr>
          <w:rFonts w:asciiTheme="minorHAnsi" w:eastAsiaTheme="minorEastAsia" w:hAnsiTheme="minorHAnsi"/>
          <w:color w:val="000000"/>
          <w:sz w:val="22"/>
          <w:szCs w:val="22"/>
        </w:rPr>
        <w:t xml:space="preserve"> </w:t>
      </w:r>
      <w:r>
        <w:rPr>
          <w:rFonts w:asciiTheme="minorHAnsi" w:eastAsiaTheme="minorEastAsia" w:hAnsiTheme="minorHAnsi"/>
          <w:color w:val="000000"/>
          <w:sz w:val="22"/>
          <w:szCs w:val="22"/>
        </w:rPr>
        <w:t>believe</w:t>
      </w:r>
      <w:r w:rsidRPr="0046143E">
        <w:rPr>
          <w:rFonts w:asciiTheme="minorHAnsi" w:eastAsiaTheme="minorEastAsia" w:hAnsiTheme="minorHAnsi"/>
          <w:color w:val="000000"/>
          <w:sz w:val="22"/>
          <w:szCs w:val="22"/>
        </w:rPr>
        <w:t xml:space="preserve"> more words will move God to listen</w:t>
      </w:r>
      <w:r>
        <w:rPr>
          <w:rFonts w:asciiTheme="minorHAnsi" w:eastAsiaTheme="minorEastAsia" w:hAnsiTheme="minorHAnsi"/>
          <w:color w:val="000000"/>
          <w:sz w:val="22"/>
          <w:szCs w:val="22"/>
        </w:rPr>
        <w:t xml:space="preserve"> (</w:t>
      </w:r>
      <w:hyperlink r:id="rId26" w:history="1">
        <w:r w:rsidRPr="002F7DC1">
          <w:rPr>
            <w:rStyle w:val="Hyperlink"/>
            <w:rFonts w:asciiTheme="minorHAnsi" w:eastAsiaTheme="minorEastAsia" w:hAnsiTheme="minorHAnsi"/>
            <w:sz w:val="22"/>
            <w:szCs w:val="22"/>
          </w:rPr>
          <w:t>Matthew 6:5-8</w:t>
        </w:r>
      </w:hyperlink>
      <w:r>
        <w:rPr>
          <w:rFonts w:asciiTheme="minorHAnsi" w:eastAsiaTheme="minorEastAsia" w:hAnsiTheme="minorHAnsi"/>
          <w:color w:val="000000"/>
          <w:sz w:val="22"/>
          <w:szCs w:val="22"/>
        </w:rPr>
        <w:t>)</w:t>
      </w:r>
      <w:r w:rsidRPr="0046143E">
        <w:rPr>
          <w:rFonts w:asciiTheme="minorHAnsi" w:eastAsiaTheme="minorEastAsia" w:hAnsiTheme="minorHAnsi"/>
          <w:color w:val="000000"/>
          <w:sz w:val="22"/>
          <w:szCs w:val="22"/>
        </w:rPr>
        <w:t>. Jesus cuts through all of it</w:t>
      </w:r>
      <w:r>
        <w:rPr>
          <w:rFonts w:asciiTheme="minorHAnsi" w:eastAsiaTheme="minorEastAsia" w:hAnsiTheme="minorHAnsi"/>
          <w:color w:val="000000"/>
          <w:sz w:val="22"/>
          <w:szCs w:val="22"/>
        </w:rPr>
        <w:t xml:space="preserve"> and </w:t>
      </w:r>
      <w:r w:rsidRPr="0046143E">
        <w:rPr>
          <w:rFonts w:asciiTheme="minorHAnsi" w:eastAsiaTheme="minorEastAsia" w:hAnsiTheme="minorHAnsi"/>
          <w:color w:val="000000"/>
          <w:sz w:val="22"/>
          <w:szCs w:val="22"/>
        </w:rPr>
        <w:t>gives his disciples a pattern. Begin with who God is—Father, holy, sovereign. Then move to petition. Ask for today</w:t>
      </w:r>
      <w:r w:rsidR="00D7656D">
        <w:rPr>
          <w:rFonts w:asciiTheme="minorHAnsi" w:eastAsiaTheme="minorEastAsia" w:hAnsiTheme="minorHAnsi"/>
          <w:color w:val="000000"/>
          <w:sz w:val="22"/>
          <w:szCs w:val="22"/>
        </w:rPr>
        <w:t>’</w:t>
      </w:r>
      <w:r w:rsidRPr="0046143E">
        <w:rPr>
          <w:rFonts w:asciiTheme="minorHAnsi" w:eastAsiaTheme="minorEastAsia" w:hAnsiTheme="minorHAnsi"/>
          <w:color w:val="000000"/>
          <w:sz w:val="22"/>
          <w:szCs w:val="22"/>
        </w:rPr>
        <w:t>s bread</w:t>
      </w:r>
      <w:r>
        <w:rPr>
          <w:rFonts w:asciiTheme="minorHAnsi" w:eastAsiaTheme="minorEastAsia" w:hAnsiTheme="minorHAnsi"/>
          <w:color w:val="000000"/>
          <w:sz w:val="22"/>
          <w:szCs w:val="22"/>
        </w:rPr>
        <w:t xml:space="preserve">, </w:t>
      </w:r>
      <w:r w:rsidRPr="0046143E">
        <w:rPr>
          <w:rFonts w:asciiTheme="minorHAnsi" w:eastAsiaTheme="minorEastAsia" w:hAnsiTheme="minorHAnsi"/>
          <w:color w:val="000000"/>
          <w:sz w:val="22"/>
          <w:szCs w:val="22"/>
        </w:rPr>
        <w:t>forgiveness</w:t>
      </w:r>
      <w:r>
        <w:rPr>
          <w:rFonts w:asciiTheme="minorHAnsi" w:eastAsiaTheme="minorEastAsia" w:hAnsiTheme="minorHAnsi"/>
          <w:color w:val="000000"/>
          <w:sz w:val="22"/>
          <w:szCs w:val="22"/>
        </w:rPr>
        <w:t xml:space="preserve">, </w:t>
      </w:r>
      <w:r w:rsidR="00F264C0">
        <w:rPr>
          <w:rFonts w:asciiTheme="minorHAnsi" w:eastAsiaTheme="minorEastAsia" w:hAnsiTheme="minorHAnsi"/>
          <w:color w:val="000000"/>
          <w:sz w:val="22"/>
          <w:szCs w:val="22"/>
        </w:rPr>
        <w:t xml:space="preserve">and </w:t>
      </w:r>
      <w:r w:rsidRPr="0046143E">
        <w:rPr>
          <w:rFonts w:asciiTheme="minorHAnsi" w:eastAsiaTheme="minorEastAsia" w:hAnsiTheme="minorHAnsi"/>
          <w:color w:val="000000"/>
          <w:sz w:val="22"/>
          <w:szCs w:val="22"/>
        </w:rPr>
        <w:t>protection from temptation. Jesus shows his disciples that their Father welcomes honest, specific requests from his children.</w:t>
      </w:r>
    </w:p>
    <w:p w14:paraId="7B437312" w14:textId="56EEB6CF" w:rsidR="00F05655" w:rsidRPr="0046143E" w:rsidRDefault="00F05655" w:rsidP="00F05655">
      <w:pPr>
        <w:spacing w:before="100" w:beforeAutospacing="1" w:after="100" w:afterAutospacing="1"/>
        <w:divId w:val="1259099221"/>
        <w:rPr>
          <w:rFonts w:asciiTheme="minorHAnsi" w:eastAsiaTheme="minorEastAsia" w:hAnsiTheme="minorHAnsi"/>
          <w:color w:val="000000"/>
          <w:sz w:val="22"/>
          <w:szCs w:val="22"/>
        </w:rPr>
      </w:pPr>
      <w:r w:rsidRPr="0046143E">
        <w:rPr>
          <w:rFonts w:asciiTheme="minorHAnsi" w:eastAsiaTheme="minorEastAsia" w:hAnsiTheme="minorHAnsi"/>
          <w:color w:val="000000"/>
          <w:sz w:val="22"/>
          <w:szCs w:val="22"/>
        </w:rPr>
        <w:t>Just as Jesus taught his disciples to pray, he teaches us how to bring our real, everyday needs to God. The Lord</w:t>
      </w:r>
      <w:r w:rsidR="00D7656D">
        <w:rPr>
          <w:rFonts w:asciiTheme="minorHAnsi" w:eastAsiaTheme="minorEastAsia" w:hAnsiTheme="minorHAnsi"/>
          <w:color w:val="000000"/>
          <w:sz w:val="22"/>
          <w:szCs w:val="22"/>
        </w:rPr>
        <w:t>’</w:t>
      </w:r>
      <w:r w:rsidRPr="0046143E">
        <w:rPr>
          <w:rFonts w:asciiTheme="minorHAnsi" w:eastAsiaTheme="minorEastAsia" w:hAnsiTheme="minorHAnsi"/>
          <w:color w:val="000000"/>
          <w:sz w:val="22"/>
          <w:szCs w:val="22"/>
        </w:rPr>
        <w:t xml:space="preserve">s Prayer is not just a script to </w:t>
      </w:r>
      <w:r w:rsidR="00F264C0" w:rsidRPr="0046143E">
        <w:rPr>
          <w:rFonts w:asciiTheme="minorHAnsi" w:eastAsiaTheme="minorEastAsia" w:hAnsiTheme="minorHAnsi"/>
          <w:color w:val="000000"/>
          <w:sz w:val="22"/>
          <w:szCs w:val="22"/>
        </w:rPr>
        <w:t xml:space="preserve">recite, but </w:t>
      </w:r>
      <w:r w:rsidRPr="0046143E">
        <w:rPr>
          <w:rFonts w:asciiTheme="minorHAnsi" w:eastAsiaTheme="minorEastAsia" w:hAnsiTheme="minorHAnsi"/>
          <w:color w:val="000000"/>
          <w:sz w:val="22"/>
          <w:szCs w:val="22"/>
        </w:rPr>
        <w:t>it is a model for petition. We begin by fixing our eyes on who God is before we bring what we need. Then we come honestly</w:t>
      </w:r>
      <w:r>
        <w:rPr>
          <w:rFonts w:asciiTheme="minorHAnsi" w:eastAsiaTheme="minorEastAsia" w:hAnsiTheme="minorHAnsi"/>
          <w:color w:val="000000"/>
          <w:sz w:val="22"/>
          <w:szCs w:val="22"/>
        </w:rPr>
        <w:t xml:space="preserve"> asking for </w:t>
      </w:r>
      <w:r w:rsidRPr="0046143E">
        <w:rPr>
          <w:rFonts w:asciiTheme="minorHAnsi" w:eastAsiaTheme="minorEastAsia" w:hAnsiTheme="minorHAnsi"/>
          <w:color w:val="000000"/>
          <w:sz w:val="22"/>
          <w:szCs w:val="22"/>
        </w:rPr>
        <w:t>provision for today, forgiveness of sin</w:t>
      </w:r>
      <w:r>
        <w:rPr>
          <w:rFonts w:asciiTheme="minorHAnsi" w:eastAsiaTheme="minorEastAsia" w:hAnsiTheme="minorHAnsi"/>
          <w:color w:val="000000"/>
          <w:sz w:val="22"/>
          <w:szCs w:val="22"/>
        </w:rPr>
        <w:t>, and</w:t>
      </w:r>
      <w:r w:rsidRPr="0046143E">
        <w:rPr>
          <w:rFonts w:asciiTheme="minorHAnsi" w:eastAsiaTheme="minorEastAsia" w:hAnsiTheme="minorHAnsi"/>
          <w:color w:val="000000"/>
          <w:sz w:val="22"/>
          <w:szCs w:val="22"/>
        </w:rPr>
        <w:t xml:space="preserve"> protection in temptation. We don</w:t>
      </w:r>
      <w:r w:rsidR="00D7656D">
        <w:rPr>
          <w:rFonts w:asciiTheme="minorHAnsi" w:eastAsiaTheme="minorEastAsia" w:hAnsiTheme="minorHAnsi"/>
          <w:color w:val="000000"/>
          <w:sz w:val="22"/>
          <w:szCs w:val="22"/>
        </w:rPr>
        <w:t>’</w:t>
      </w:r>
      <w:r w:rsidRPr="0046143E">
        <w:rPr>
          <w:rFonts w:asciiTheme="minorHAnsi" w:eastAsiaTheme="minorEastAsia" w:hAnsiTheme="minorHAnsi"/>
          <w:color w:val="000000"/>
          <w:sz w:val="22"/>
          <w:szCs w:val="22"/>
        </w:rPr>
        <w:t>t need polished words or an impressive list. We need a willing heart</w:t>
      </w:r>
      <w:r>
        <w:rPr>
          <w:rFonts w:asciiTheme="minorHAnsi" w:eastAsiaTheme="minorEastAsia" w:hAnsiTheme="minorHAnsi"/>
          <w:color w:val="000000"/>
          <w:sz w:val="22"/>
          <w:szCs w:val="22"/>
        </w:rPr>
        <w:t xml:space="preserve">, trusting we have </w:t>
      </w:r>
      <w:r w:rsidRPr="0046143E">
        <w:rPr>
          <w:rFonts w:asciiTheme="minorHAnsi" w:eastAsiaTheme="minorEastAsia" w:hAnsiTheme="minorHAnsi"/>
          <w:color w:val="000000"/>
          <w:sz w:val="22"/>
          <w:szCs w:val="22"/>
        </w:rPr>
        <w:t xml:space="preserve">a </w:t>
      </w:r>
      <w:proofErr w:type="gramStart"/>
      <w:r w:rsidRPr="0046143E">
        <w:rPr>
          <w:rFonts w:asciiTheme="minorHAnsi" w:eastAsiaTheme="minorEastAsia" w:hAnsiTheme="minorHAnsi"/>
          <w:color w:val="000000"/>
          <w:sz w:val="22"/>
          <w:szCs w:val="22"/>
        </w:rPr>
        <w:t>Father</w:t>
      </w:r>
      <w:proofErr w:type="gramEnd"/>
      <w:r w:rsidRPr="0046143E">
        <w:rPr>
          <w:rFonts w:asciiTheme="minorHAnsi" w:eastAsiaTheme="minorEastAsia" w:hAnsiTheme="minorHAnsi"/>
          <w:color w:val="000000"/>
          <w:sz w:val="22"/>
          <w:szCs w:val="22"/>
        </w:rPr>
        <w:t xml:space="preserve"> who is ready to listen. When we follow Jesus</w:t>
      </w:r>
      <w:r w:rsidR="00D7656D">
        <w:rPr>
          <w:rFonts w:asciiTheme="minorHAnsi" w:eastAsiaTheme="minorEastAsia" w:hAnsiTheme="minorHAnsi"/>
          <w:color w:val="000000"/>
          <w:sz w:val="22"/>
          <w:szCs w:val="22"/>
        </w:rPr>
        <w:t>’</w:t>
      </w:r>
      <w:r w:rsidRPr="0046143E">
        <w:rPr>
          <w:rFonts w:asciiTheme="minorHAnsi" w:eastAsiaTheme="minorEastAsia" w:hAnsiTheme="minorHAnsi"/>
          <w:color w:val="000000"/>
          <w:sz w:val="22"/>
          <w:szCs w:val="22"/>
        </w:rPr>
        <w:t>s pattern, petition becomes less about getting what we want and more about trusting the One who already knows what we need.</w:t>
      </w:r>
    </w:p>
    <w:p w14:paraId="6E70407F" w14:textId="120FB690" w:rsidR="00C343E0" w:rsidRPr="002A5E50" w:rsidRDefault="00EE6393" w:rsidP="006124C0">
      <w:pPr>
        <w:pStyle w:val="NormalWeb"/>
        <w:divId w:val="1259099221"/>
        <w:rPr>
          <w:rFonts w:asciiTheme="minorHAnsi" w:hAnsiTheme="minorHAnsi" w:cstheme="minorHAnsi"/>
          <w:color w:val="000000"/>
          <w:sz w:val="22"/>
          <w:szCs w:val="22"/>
        </w:rPr>
      </w:pPr>
      <w:r w:rsidRPr="00D01533">
        <w:rPr>
          <w:rFonts w:ascii="Calibri" w:eastAsia="Calibri" w:hAnsi="Calibri" w:cs="Calibri"/>
          <w:b/>
          <w:bCs/>
          <w:sz w:val="22"/>
          <w:szCs w:val="22"/>
          <w:lang w:eastAsia="ja-JP"/>
        </w:rPr>
        <w:t>TODAY:</w:t>
      </w:r>
      <w:r w:rsidRPr="00D01533">
        <w:rPr>
          <w:rFonts w:ascii="Calibri" w:eastAsia="Calibri" w:hAnsi="Calibri" w:cs="Calibri"/>
          <w:sz w:val="22"/>
          <w:szCs w:val="22"/>
          <w:lang w:eastAsia="ja-JP"/>
        </w:rPr>
        <w:t> </w:t>
      </w:r>
      <w:r w:rsidR="00134458" w:rsidRPr="0046143E">
        <w:rPr>
          <w:rFonts w:asciiTheme="minorHAnsi" w:eastAsiaTheme="minorEastAsia" w:hAnsiTheme="minorHAnsi"/>
          <w:color w:val="000000"/>
          <w:sz w:val="22"/>
          <w:szCs w:val="22"/>
        </w:rPr>
        <w:t>Pray through the Lord</w:t>
      </w:r>
      <w:r w:rsidR="00D7656D">
        <w:rPr>
          <w:rFonts w:asciiTheme="minorHAnsi" w:eastAsiaTheme="minorEastAsia" w:hAnsiTheme="minorHAnsi"/>
          <w:color w:val="000000"/>
          <w:sz w:val="22"/>
          <w:szCs w:val="22"/>
        </w:rPr>
        <w:t>’</w:t>
      </w:r>
      <w:r w:rsidR="00134458" w:rsidRPr="0046143E">
        <w:rPr>
          <w:rFonts w:asciiTheme="minorHAnsi" w:eastAsiaTheme="minorEastAsia" w:hAnsiTheme="minorHAnsi"/>
          <w:color w:val="000000"/>
          <w:sz w:val="22"/>
          <w:szCs w:val="22"/>
        </w:rPr>
        <w:t>s Prayer slowly as your own petition. Pause at each request—</w:t>
      </w:r>
      <w:r w:rsidR="00134458">
        <w:rPr>
          <w:rFonts w:asciiTheme="minorHAnsi" w:eastAsiaTheme="minorEastAsia" w:hAnsiTheme="minorHAnsi"/>
          <w:color w:val="000000"/>
          <w:sz w:val="22"/>
          <w:szCs w:val="22"/>
        </w:rPr>
        <w:t>daily</w:t>
      </w:r>
      <w:r w:rsidR="00134458" w:rsidRPr="0046143E">
        <w:rPr>
          <w:rFonts w:asciiTheme="minorHAnsi" w:eastAsiaTheme="minorEastAsia" w:hAnsiTheme="minorHAnsi"/>
          <w:color w:val="000000"/>
          <w:sz w:val="22"/>
          <w:szCs w:val="22"/>
        </w:rPr>
        <w:t xml:space="preserve"> bread, forgiveness, </w:t>
      </w:r>
      <w:r w:rsidR="00134458">
        <w:rPr>
          <w:rFonts w:asciiTheme="minorHAnsi" w:eastAsiaTheme="minorEastAsia" w:hAnsiTheme="minorHAnsi"/>
          <w:color w:val="000000"/>
          <w:sz w:val="22"/>
          <w:szCs w:val="22"/>
        </w:rPr>
        <w:t xml:space="preserve">and </w:t>
      </w:r>
      <w:r w:rsidR="00134458" w:rsidRPr="0046143E">
        <w:rPr>
          <w:rFonts w:asciiTheme="minorHAnsi" w:eastAsiaTheme="minorEastAsia" w:hAnsiTheme="minorHAnsi"/>
          <w:color w:val="000000"/>
          <w:sz w:val="22"/>
          <w:szCs w:val="22"/>
        </w:rPr>
        <w:t>protection—and make it specific to what you are facing right now.</w:t>
      </w:r>
    </w:p>
    <w:p w14:paraId="7DA5C720" w14:textId="636741D2" w:rsidR="00583C09" w:rsidRDefault="00583C09" w:rsidP="00160775">
      <w:pPr>
        <w:divId w:val="1259099221"/>
        <w:rPr>
          <w:rFonts w:ascii="Calibri" w:eastAsia="Calibri" w:hAnsi="Calibri" w:cs="Calibri"/>
          <w:sz w:val="22"/>
          <w:szCs w:val="22"/>
          <w:lang w:eastAsia="ja-JP"/>
        </w:rPr>
      </w:pPr>
    </w:p>
    <w:p w14:paraId="59518966" w14:textId="77777777" w:rsidR="00A25495" w:rsidRPr="00D01533" w:rsidRDefault="00A25495" w:rsidP="005C2EA8">
      <w:pPr>
        <w:divId w:val="1259099221"/>
        <w:rPr>
          <w:rFonts w:asciiTheme="minorHAnsi" w:eastAsiaTheme="minorEastAsia" w:hAnsiTheme="minorHAnsi" w:cstheme="minorBidi"/>
          <w:color w:val="EE0000"/>
          <w:sz w:val="22"/>
          <w:szCs w:val="22"/>
          <w:lang w:eastAsia="ja-JP"/>
        </w:rPr>
      </w:pPr>
    </w:p>
    <w:sectPr w:rsidR="00A25495" w:rsidRPr="00D01533" w:rsidSect="00A036AC">
      <w:footerReference w:type="default" r:id="rId27"/>
      <w:pgSz w:w="12240" w:h="15840"/>
      <w:pgMar w:top="720" w:right="1152" w:bottom="80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7E801" w14:textId="77777777" w:rsidR="001D0347" w:rsidRDefault="001D0347">
      <w:r>
        <w:separator/>
      </w:r>
    </w:p>
  </w:endnote>
  <w:endnote w:type="continuationSeparator" w:id="0">
    <w:p w14:paraId="44EE823C" w14:textId="77777777" w:rsidR="001D0347" w:rsidRDefault="001D0347">
      <w:r>
        <w:continuationSeparator/>
      </w:r>
    </w:p>
  </w:endnote>
  <w:endnote w:type="continuationNotice" w:id="1">
    <w:p w14:paraId="638CE844" w14:textId="77777777" w:rsidR="001D0347" w:rsidRDefault="001D0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yriad Pro Light">
    <w:altName w:val="Segoe UI Light"/>
    <w:panose1 w:val="020B0604020202020204"/>
    <w:charset w:val="00"/>
    <w:family w:val="swiss"/>
    <w:pitch w:val="variable"/>
    <w:sig w:usb0="A00002AF" w:usb1="5000204B" w:usb2="00000000" w:usb3="00000000" w:csb0="0000019F" w:csb1="00000000"/>
  </w:font>
  <w:font w:name="Myriad Pro">
    <w:altName w:val="Segoe UI"/>
    <w:panose1 w:val="020B0604020202020204"/>
    <w:charset w:val="00"/>
    <w:family w:val="swiss"/>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yriad Pro Cond">
    <w:altName w:val="Segoe UI"/>
    <w:panose1 w:val="020B0604020202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DD43" w14:textId="361B5C32" w:rsidR="004732C9" w:rsidRPr="00A71EC5" w:rsidRDefault="008B6E62" w:rsidP="00DD0FD9">
    <w:pPr>
      <w:tabs>
        <w:tab w:val="center" w:pos="4680"/>
        <w:tab w:val="left" w:pos="9270"/>
        <w:tab w:val="right" w:pos="9360"/>
      </w:tabs>
      <w:jc w:val="center"/>
      <w:rPr>
        <w:rFonts w:ascii="Myriad Pro Cond" w:hAnsi="Myriad Pro Cond" w:cs="Myriad Pro Light"/>
        <w:sz w:val="18"/>
        <w:szCs w:val="18"/>
      </w:rPr>
    </w:pPr>
    <w:proofErr w:type="spellStart"/>
    <w:r w:rsidRPr="007A5F46">
      <w:rPr>
        <w:rFonts w:ascii="Myriad Pro Cond" w:hAnsi="Myriad Pro Cond" w:cs="Myriad Pro Light"/>
        <w:sz w:val="18"/>
        <w:szCs w:val="18"/>
      </w:rPr>
      <w:t>ad</w:t>
    </w:r>
    <w:r w:rsidR="005B61FD">
      <w:rPr>
        <w:rFonts w:ascii="Myriad Pro Cond" w:hAnsi="Myriad Pro Cond" w:cs="Myriad Pro Light"/>
        <w:sz w:val="18"/>
        <w:szCs w:val="18"/>
      </w:rPr>
      <w:t>a</w:t>
    </w:r>
    <w:proofErr w:type="spellEnd"/>
    <w:r w:rsidR="004732C9" w:rsidRPr="007A5F46">
      <w:rPr>
        <w:rFonts w:ascii="Myriad Pro Cond" w:hAnsi="Myriad Pro Cond" w:cs="Myriad Pro Light"/>
        <w:sz w:val="18"/>
        <w:szCs w:val="18"/>
      </w:rPr>
      <w:t xml:space="preserve"> bible church | 616.868.7005 | adabible.org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4792" w14:textId="77777777" w:rsidR="001D0347" w:rsidRDefault="001D0347">
      <w:r>
        <w:separator/>
      </w:r>
    </w:p>
  </w:footnote>
  <w:footnote w:type="continuationSeparator" w:id="0">
    <w:p w14:paraId="192254F7" w14:textId="77777777" w:rsidR="001D0347" w:rsidRDefault="001D0347">
      <w:r>
        <w:continuationSeparator/>
      </w:r>
    </w:p>
  </w:footnote>
  <w:footnote w:type="continuationNotice" w:id="1">
    <w:p w14:paraId="1DF58A0A" w14:textId="77777777" w:rsidR="001D0347" w:rsidRDefault="001D034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3C9"/>
    <w:multiLevelType w:val="multilevel"/>
    <w:tmpl w:val="74EAC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83031"/>
    <w:multiLevelType w:val="hybridMultilevel"/>
    <w:tmpl w:val="F7E24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65457"/>
    <w:multiLevelType w:val="hybridMultilevel"/>
    <w:tmpl w:val="B748C988"/>
    <w:lvl w:ilvl="0" w:tplc="FF2AB5D6">
      <w:start w:val="1"/>
      <w:numFmt w:val="decimal"/>
      <w:lvlText w:val="%1)"/>
      <w:lvlJc w:val="left"/>
      <w:pPr>
        <w:ind w:left="1020" w:hanging="360"/>
      </w:pPr>
    </w:lvl>
    <w:lvl w:ilvl="1" w:tplc="7022272C">
      <w:start w:val="1"/>
      <w:numFmt w:val="decimal"/>
      <w:lvlText w:val="%2)"/>
      <w:lvlJc w:val="left"/>
      <w:pPr>
        <w:ind w:left="1020" w:hanging="360"/>
      </w:pPr>
    </w:lvl>
    <w:lvl w:ilvl="2" w:tplc="37701C20">
      <w:start w:val="1"/>
      <w:numFmt w:val="decimal"/>
      <w:lvlText w:val="%3)"/>
      <w:lvlJc w:val="left"/>
      <w:pPr>
        <w:ind w:left="1020" w:hanging="360"/>
      </w:pPr>
    </w:lvl>
    <w:lvl w:ilvl="3" w:tplc="74707AD6">
      <w:start w:val="1"/>
      <w:numFmt w:val="decimal"/>
      <w:lvlText w:val="%4)"/>
      <w:lvlJc w:val="left"/>
      <w:pPr>
        <w:ind w:left="1020" w:hanging="360"/>
      </w:pPr>
    </w:lvl>
    <w:lvl w:ilvl="4" w:tplc="CB9814A8">
      <w:start w:val="1"/>
      <w:numFmt w:val="decimal"/>
      <w:lvlText w:val="%5)"/>
      <w:lvlJc w:val="left"/>
      <w:pPr>
        <w:ind w:left="1020" w:hanging="360"/>
      </w:pPr>
    </w:lvl>
    <w:lvl w:ilvl="5" w:tplc="B95A2140">
      <w:start w:val="1"/>
      <w:numFmt w:val="decimal"/>
      <w:lvlText w:val="%6)"/>
      <w:lvlJc w:val="left"/>
      <w:pPr>
        <w:ind w:left="1020" w:hanging="360"/>
      </w:pPr>
    </w:lvl>
    <w:lvl w:ilvl="6" w:tplc="07ACA56A">
      <w:start w:val="1"/>
      <w:numFmt w:val="decimal"/>
      <w:lvlText w:val="%7)"/>
      <w:lvlJc w:val="left"/>
      <w:pPr>
        <w:ind w:left="1020" w:hanging="360"/>
      </w:pPr>
    </w:lvl>
    <w:lvl w:ilvl="7" w:tplc="4B2A1994">
      <w:start w:val="1"/>
      <w:numFmt w:val="decimal"/>
      <w:lvlText w:val="%8)"/>
      <w:lvlJc w:val="left"/>
      <w:pPr>
        <w:ind w:left="1020" w:hanging="360"/>
      </w:pPr>
    </w:lvl>
    <w:lvl w:ilvl="8" w:tplc="B4A22FBA">
      <w:start w:val="1"/>
      <w:numFmt w:val="decimal"/>
      <w:lvlText w:val="%9)"/>
      <w:lvlJc w:val="left"/>
      <w:pPr>
        <w:ind w:left="1020" w:hanging="360"/>
      </w:pPr>
    </w:lvl>
  </w:abstractNum>
  <w:abstractNum w:abstractNumId="3" w15:restartNumberingAfterBreak="0">
    <w:nsid w:val="2CB55296"/>
    <w:multiLevelType w:val="hybridMultilevel"/>
    <w:tmpl w:val="F4A87A82"/>
    <w:lvl w:ilvl="0" w:tplc="6C3CB360">
      <w:start w:val="1"/>
      <w:numFmt w:val="decimal"/>
      <w:lvlText w:val="%1)"/>
      <w:lvlJc w:val="left"/>
      <w:pPr>
        <w:ind w:left="1020" w:hanging="360"/>
      </w:pPr>
    </w:lvl>
    <w:lvl w:ilvl="1" w:tplc="0DAA839E">
      <w:start w:val="1"/>
      <w:numFmt w:val="decimal"/>
      <w:lvlText w:val="%2)"/>
      <w:lvlJc w:val="left"/>
      <w:pPr>
        <w:ind w:left="1020" w:hanging="360"/>
      </w:pPr>
    </w:lvl>
    <w:lvl w:ilvl="2" w:tplc="B6D806AE">
      <w:start w:val="1"/>
      <w:numFmt w:val="decimal"/>
      <w:lvlText w:val="%3)"/>
      <w:lvlJc w:val="left"/>
      <w:pPr>
        <w:ind w:left="1020" w:hanging="360"/>
      </w:pPr>
    </w:lvl>
    <w:lvl w:ilvl="3" w:tplc="A7DC523E">
      <w:start w:val="1"/>
      <w:numFmt w:val="decimal"/>
      <w:lvlText w:val="%4)"/>
      <w:lvlJc w:val="left"/>
      <w:pPr>
        <w:ind w:left="1020" w:hanging="360"/>
      </w:pPr>
    </w:lvl>
    <w:lvl w:ilvl="4" w:tplc="8814C87C">
      <w:start w:val="1"/>
      <w:numFmt w:val="decimal"/>
      <w:lvlText w:val="%5)"/>
      <w:lvlJc w:val="left"/>
      <w:pPr>
        <w:ind w:left="1020" w:hanging="360"/>
      </w:pPr>
    </w:lvl>
    <w:lvl w:ilvl="5" w:tplc="BD141C3E">
      <w:start w:val="1"/>
      <w:numFmt w:val="decimal"/>
      <w:lvlText w:val="%6)"/>
      <w:lvlJc w:val="left"/>
      <w:pPr>
        <w:ind w:left="1020" w:hanging="360"/>
      </w:pPr>
    </w:lvl>
    <w:lvl w:ilvl="6" w:tplc="EFEA942C">
      <w:start w:val="1"/>
      <w:numFmt w:val="decimal"/>
      <w:lvlText w:val="%7)"/>
      <w:lvlJc w:val="left"/>
      <w:pPr>
        <w:ind w:left="1020" w:hanging="360"/>
      </w:pPr>
    </w:lvl>
    <w:lvl w:ilvl="7" w:tplc="FB209E04">
      <w:start w:val="1"/>
      <w:numFmt w:val="decimal"/>
      <w:lvlText w:val="%8)"/>
      <w:lvlJc w:val="left"/>
      <w:pPr>
        <w:ind w:left="1020" w:hanging="360"/>
      </w:pPr>
    </w:lvl>
    <w:lvl w:ilvl="8" w:tplc="8D9067EC">
      <w:start w:val="1"/>
      <w:numFmt w:val="decimal"/>
      <w:lvlText w:val="%9)"/>
      <w:lvlJc w:val="left"/>
      <w:pPr>
        <w:ind w:left="1020" w:hanging="360"/>
      </w:pPr>
    </w:lvl>
  </w:abstractNum>
  <w:abstractNum w:abstractNumId="4" w15:restartNumberingAfterBreak="0">
    <w:nsid w:val="3C9A1725"/>
    <w:multiLevelType w:val="hybridMultilevel"/>
    <w:tmpl w:val="1F16F1D8"/>
    <w:lvl w:ilvl="0" w:tplc="90E0893A">
      <w:start w:val="1"/>
      <w:numFmt w:val="decimal"/>
      <w:lvlText w:val="%1."/>
      <w:lvlJc w:val="left"/>
      <w:pPr>
        <w:ind w:left="1440" w:hanging="360"/>
      </w:pPr>
    </w:lvl>
    <w:lvl w:ilvl="1" w:tplc="E976E944">
      <w:start w:val="1"/>
      <w:numFmt w:val="decimal"/>
      <w:lvlText w:val="%2."/>
      <w:lvlJc w:val="left"/>
      <w:pPr>
        <w:ind w:left="1440" w:hanging="360"/>
      </w:pPr>
    </w:lvl>
    <w:lvl w:ilvl="2" w:tplc="64DA8EFA">
      <w:start w:val="1"/>
      <w:numFmt w:val="decimal"/>
      <w:lvlText w:val="%3."/>
      <w:lvlJc w:val="left"/>
      <w:pPr>
        <w:ind w:left="1440" w:hanging="360"/>
      </w:pPr>
    </w:lvl>
    <w:lvl w:ilvl="3" w:tplc="B23C5D22">
      <w:start w:val="1"/>
      <w:numFmt w:val="decimal"/>
      <w:lvlText w:val="%4."/>
      <w:lvlJc w:val="left"/>
      <w:pPr>
        <w:ind w:left="1440" w:hanging="360"/>
      </w:pPr>
    </w:lvl>
    <w:lvl w:ilvl="4" w:tplc="48E28466">
      <w:start w:val="1"/>
      <w:numFmt w:val="decimal"/>
      <w:lvlText w:val="%5."/>
      <w:lvlJc w:val="left"/>
      <w:pPr>
        <w:ind w:left="1440" w:hanging="360"/>
      </w:pPr>
    </w:lvl>
    <w:lvl w:ilvl="5" w:tplc="D2629346">
      <w:start w:val="1"/>
      <w:numFmt w:val="decimal"/>
      <w:lvlText w:val="%6."/>
      <w:lvlJc w:val="left"/>
      <w:pPr>
        <w:ind w:left="1440" w:hanging="360"/>
      </w:pPr>
    </w:lvl>
    <w:lvl w:ilvl="6" w:tplc="47E0A824">
      <w:start w:val="1"/>
      <w:numFmt w:val="decimal"/>
      <w:lvlText w:val="%7."/>
      <w:lvlJc w:val="left"/>
      <w:pPr>
        <w:ind w:left="1440" w:hanging="360"/>
      </w:pPr>
    </w:lvl>
    <w:lvl w:ilvl="7" w:tplc="1BE6C676">
      <w:start w:val="1"/>
      <w:numFmt w:val="decimal"/>
      <w:lvlText w:val="%8."/>
      <w:lvlJc w:val="left"/>
      <w:pPr>
        <w:ind w:left="1440" w:hanging="360"/>
      </w:pPr>
    </w:lvl>
    <w:lvl w:ilvl="8" w:tplc="590EFA02">
      <w:start w:val="1"/>
      <w:numFmt w:val="decimal"/>
      <w:lvlText w:val="%9."/>
      <w:lvlJc w:val="left"/>
      <w:pPr>
        <w:ind w:left="1440" w:hanging="360"/>
      </w:pPr>
    </w:lvl>
  </w:abstractNum>
  <w:abstractNum w:abstractNumId="5" w15:restartNumberingAfterBreak="0">
    <w:nsid w:val="42770589"/>
    <w:multiLevelType w:val="hybridMultilevel"/>
    <w:tmpl w:val="19F08C16"/>
    <w:lvl w:ilvl="0" w:tplc="C72EB24C">
      <w:start w:val="1"/>
      <w:numFmt w:val="decimal"/>
      <w:lvlText w:val="%1)"/>
      <w:lvlJc w:val="left"/>
      <w:pPr>
        <w:ind w:left="1020" w:hanging="360"/>
      </w:pPr>
    </w:lvl>
    <w:lvl w:ilvl="1" w:tplc="C29C84EC">
      <w:start w:val="1"/>
      <w:numFmt w:val="decimal"/>
      <w:lvlText w:val="%2)"/>
      <w:lvlJc w:val="left"/>
      <w:pPr>
        <w:ind w:left="1020" w:hanging="360"/>
      </w:pPr>
    </w:lvl>
    <w:lvl w:ilvl="2" w:tplc="B0BA6AFA">
      <w:start w:val="1"/>
      <w:numFmt w:val="decimal"/>
      <w:lvlText w:val="%3)"/>
      <w:lvlJc w:val="left"/>
      <w:pPr>
        <w:ind w:left="1020" w:hanging="360"/>
      </w:pPr>
    </w:lvl>
    <w:lvl w:ilvl="3" w:tplc="834222F4">
      <w:start w:val="1"/>
      <w:numFmt w:val="decimal"/>
      <w:lvlText w:val="%4)"/>
      <w:lvlJc w:val="left"/>
      <w:pPr>
        <w:ind w:left="1020" w:hanging="360"/>
      </w:pPr>
    </w:lvl>
    <w:lvl w:ilvl="4" w:tplc="38463008">
      <w:start w:val="1"/>
      <w:numFmt w:val="decimal"/>
      <w:lvlText w:val="%5)"/>
      <w:lvlJc w:val="left"/>
      <w:pPr>
        <w:ind w:left="1020" w:hanging="360"/>
      </w:pPr>
    </w:lvl>
    <w:lvl w:ilvl="5" w:tplc="E9CA9DEC">
      <w:start w:val="1"/>
      <w:numFmt w:val="decimal"/>
      <w:lvlText w:val="%6)"/>
      <w:lvlJc w:val="left"/>
      <w:pPr>
        <w:ind w:left="1020" w:hanging="360"/>
      </w:pPr>
    </w:lvl>
    <w:lvl w:ilvl="6" w:tplc="FB0A7780">
      <w:start w:val="1"/>
      <w:numFmt w:val="decimal"/>
      <w:lvlText w:val="%7)"/>
      <w:lvlJc w:val="left"/>
      <w:pPr>
        <w:ind w:left="1020" w:hanging="360"/>
      </w:pPr>
    </w:lvl>
    <w:lvl w:ilvl="7" w:tplc="D9E22CA8">
      <w:start w:val="1"/>
      <w:numFmt w:val="decimal"/>
      <w:lvlText w:val="%8)"/>
      <w:lvlJc w:val="left"/>
      <w:pPr>
        <w:ind w:left="1020" w:hanging="360"/>
      </w:pPr>
    </w:lvl>
    <w:lvl w:ilvl="8" w:tplc="B8EA69EA">
      <w:start w:val="1"/>
      <w:numFmt w:val="decimal"/>
      <w:lvlText w:val="%9)"/>
      <w:lvlJc w:val="left"/>
      <w:pPr>
        <w:ind w:left="1020" w:hanging="360"/>
      </w:pPr>
    </w:lvl>
  </w:abstractNum>
  <w:abstractNum w:abstractNumId="6" w15:restartNumberingAfterBreak="0">
    <w:nsid w:val="6A051823"/>
    <w:multiLevelType w:val="hybridMultilevel"/>
    <w:tmpl w:val="34748BFC"/>
    <w:lvl w:ilvl="0" w:tplc="BBFC593A">
      <w:start w:val="1"/>
      <w:numFmt w:val="decimal"/>
      <w:lvlText w:val="%1)"/>
      <w:lvlJc w:val="left"/>
      <w:pPr>
        <w:ind w:left="1020" w:hanging="360"/>
      </w:pPr>
    </w:lvl>
    <w:lvl w:ilvl="1" w:tplc="6A5499F2">
      <w:start w:val="1"/>
      <w:numFmt w:val="decimal"/>
      <w:lvlText w:val="%2)"/>
      <w:lvlJc w:val="left"/>
      <w:pPr>
        <w:ind w:left="1020" w:hanging="360"/>
      </w:pPr>
    </w:lvl>
    <w:lvl w:ilvl="2" w:tplc="77929C16">
      <w:start w:val="1"/>
      <w:numFmt w:val="decimal"/>
      <w:lvlText w:val="%3)"/>
      <w:lvlJc w:val="left"/>
      <w:pPr>
        <w:ind w:left="1020" w:hanging="360"/>
      </w:pPr>
    </w:lvl>
    <w:lvl w:ilvl="3" w:tplc="940C282C">
      <w:start w:val="1"/>
      <w:numFmt w:val="decimal"/>
      <w:lvlText w:val="%4)"/>
      <w:lvlJc w:val="left"/>
      <w:pPr>
        <w:ind w:left="1020" w:hanging="360"/>
      </w:pPr>
    </w:lvl>
    <w:lvl w:ilvl="4" w:tplc="6D2A7FA4">
      <w:start w:val="1"/>
      <w:numFmt w:val="decimal"/>
      <w:lvlText w:val="%5)"/>
      <w:lvlJc w:val="left"/>
      <w:pPr>
        <w:ind w:left="1020" w:hanging="360"/>
      </w:pPr>
    </w:lvl>
    <w:lvl w:ilvl="5" w:tplc="1C30CC5E">
      <w:start w:val="1"/>
      <w:numFmt w:val="decimal"/>
      <w:lvlText w:val="%6)"/>
      <w:lvlJc w:val="left"/>
      <w:pPr>
        <w:ind w:left="1020" w:hanging="360"/>
      </w:pPr>
    </w:lvl>
    <w:lvl w:ilvl="6" w:tplc="C2EA2F12">
      <w:start w:val="1"/>
      <w:numFmt w:val="decimal"/>
      <w:lvlText w:val="%7)"/>
      <w:lvlJc w:val="left"/>
      <w:pPr>
        <w:ind w:left="1020" w:hanging="360"/>
      </w:pPr>
    </w:lvl>
    <w:lvl w:ilvl="7" w:tplc="159E8F92">
      <w:start w:val="1"/>
      <w:numFmt w:val="decimal"/>
      <w:lvlText w:val="%8)"/>
      <w:lvlJc w:val="left"/>
      <w:pPr>
        <w:ind w:left="1020" w:hanging="360"/>
      </w:pPr>
    </w:lvl>
    <w:lvl w:ilvl="8" w:tplc="8160E4D6">
      <w:start w:val="1"/>
      <w:numFmt w:val="decimal"/>
      <w:lvlText w:val="%9)"/>
      <w:lvlJc w:val="left"/>
      <w:pPr>
        <w:ind w:left="1020" w:hanging="360"/>
      </w:pPr>
    </w:lvl>
  </w:abstractNum>
  <w:abstractNum w:abstractNumId="7" w15:restartNumberingAfterBreak="0">
    <w:nsid w:val="6C4428E1"/>
    <w:multiLevelType w:val="hybridMultilevel"/>
    <w:tmpl w:val="DAAEFEB6"/>
    <w:lvl w:ilvl="0" w:tplc="2E04C2CA">
      <w:start w:val="1"/>
      <w:numFmt w:val="decimal"/>
      <w:lvlText w:val="%1."/>
      <w:lvlJc w:val="left"/>
      <w:pPr>
        <w:ind w:left="1440" w:hanging="360"/>
      </w:pPr>
    </w:lvl>
    <w:lvl w:ilvl="1" w:tplc="3E88734C">
      <w:start w:val="1"/>
      <w:numFmt w:val="decimal"/>
      <w:lvlText w:val="%2."/>
      <w:lvlJc w:val="left"/>
      <w:pPr>
        <w:ind w:left="1440" w:hanging="360"/>
      </w:pPr>
    </w:lvl>
    <w:lvl w:ilvl="2" w:tplc="9A60F738">
      <w:start w:val="1"/>
      <w:numFmt w:val="decimal"/>
      <w:lvlText w:val="%3."/>
      <w:lvlJc w:val="left"/>
      <w:pPr>
        <w:ind w:left="1440" w:hanging="360"/>
      </w:pPr>
    </w:lvl>
    <w:lvl w:ilvl="3" w:tplc="C71637D4">
      <w:start w:val="1"/>
      <w:numFmt w:val="decimal"/>
      <w:lvlText w:val="%4."/>
      <w:lvlJc w:val="left"/>
      <w:pPr>
        <w:ind w:left="1440" w:hanging="360"/>
      </w:pPr>
    </w:lvl>
    <w:lvl w:ilvl="4" w:tplc="1D34BE94">
      <w:start w:val="1"/>
      <w:numFmt w:val="decimal"/>
      <w:lvlText w:val="%5."/>
      <w:lvlJc w:val="left"/>
      <w:pPr>
        <w:ind w:left="1440" w:hanging="360"/>
      </w:pPr>
    </w:lvl>
    <w:lvl w:ilvl="5" w:tplc="D548E930">
      <w:start w:val="1"/>
      <w:numFmt w:val="decimal"/>
      <w:lvlText w:val="%6."/>
      <w:lvlJc w:val="left"/>
      <w:pPr>
        <w:ind w:left="1440" w:hanging="360"/>
      </w:pPr>
    </w:lvl>
    <w:lvl w:ilvl="6" w:tplc="90849EB6">
      <w:start w:val="1"/>
      <w:numFmt w:val="decimal"/>
      <w:lvlText w:val="%7."/>
      <w:lvlJc w:val="left"/>
      <w:pPr>
        <w:ind w:left="1440" w:hanging="360"/>
      </w:pPr>
    </w:lvl>
    <w:lvl w:ilvl="7" w:tplc="3D22BBE2">
      <w:start w:val="1"/>
      <w:numFmt w:val="decimal"/>
      <w:lvlText w:val="%8."/>
      <w:lvlJc w:val="left"/>
      <w:pPr>
        <w:ind w:left="1440" w:hanging="360"/>
      </w:pPr>
    </w:lvl>
    <w:lvl w:ilvl="8" w:tplc="3FE21DEE">
      <w:start w:val="1"/>
      <w:numFmt w:val="decimal"/>
      <w:lvlText w:val="%9."/>
      <w:lvlJc w:val="left"/>
      <w:pPr>
        <w:ind w:left="1440" w:hanging="360"/>
      </w:pPr>
    </w:lvl>
  </w:abstractNum>
  <w:abstractNum w:abstractNumId="8" w15:restartNumberingAfterBreak="0">
    <w:nsid w:val="6D343119"/>
    <w:multiLevelType w:val="hybridMultilevel"/>
    <w:tmpl w:val="C89452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BD32CF"/>
    <w:multiLevelType w:val="hybridMultilevel"/>
    <w:tmpl w:val="E92488E6"/>
    <w:lvl w:ilvl="0" w:tplc="65B8E344">
      <w:start w:val="1"/>
      <w:numFmt w:val="decimal"/>
      <w:lvlText w:val="%1)"/>
      <w:lvlJc w:val="left"/>
      <w:pPr>
        <w:ind w:left="1020" w:hanging="360"/>
      </w:pPr>
    </w:lvl>
    <w:lvl w:ilvl="1" w:tplc="3D3472CA">
      <w:start w:val="1"/>
      <w:numFmt w:val="decimal"/>
      <w:lvlText w:val="%2)"/>
      <w:lvlJc w:val="left"/>
      <w:pPr>
        <w:ind w:left="1020" w:hanging="360"/>
      </w:pPr>
    </w:lvl>
    <w:lvl w:ilvl="2" w:tplc="13424E76">
      <w:start w:val="1"/>
      <w:numFmt w:val="decimal"/>
      <w:lvlText w:val="%3)"/>
      <w:lvlJc w:val="left"/>
      <w:pPr>
        <w:ind w:left="1020" w:hanging="360"/>
      </w:pPr>
    </w:lvl>
    <w:lvl w:ilvl="3" w:tplc="927621AE">
      <w:start w:val="1"/>
      <w:numFmt w:val="decimal"/>
      <w:lvlText w:val="%4)"/>
      <w:lvlJc w:val="left"/>
      <w:pPr>
        <w:ind w:left="1020" w:hanging="360"/>
      </w:pPr>
    </w:lvl>
    <w:lvl w:ilvl="4" w:tplc="7A22DADE">
      <w:start w:val="1"/>
      <w:numFmt w:val="decimal"/>
      <w:lvlText w:val="%5)"/>
      <w:lvlJc w:val="left"/>
      <w:pPr>
        <w:ind w:left="1020" w:hanging="360"/>
      </w:pPr>
    </w:lvl>
    <w:lvl w:ilvl="5" w:tplc="04BACC2A">
      <w:start w:val="1"/>
      <w:numFmt w:val="decimal"/>
      <w:lvlText w:val="%6)"/>
      <w:lvlJc w:val="left"/>
      <w:pPr>
        <w:ind w:left="1020" w:hanging="360"/>
      </w:pPr>
    </w:lvl>
    <w:lvl w:ilvl="6" w:tplc="DB723BF2">
      <w:start w:val="1"/>
      <w:numFmt w:val="decimal"/>
      <w:lvlText w:val="%7)"/>
      <w:lvlJc w:val="left"/>
      <w:pPr>
        <w:ind w:left="1020" w:hanging="360"/>
      </w:pPr>
    </w:lvl>
    <w:lvl w:ilvl="7" w:tplc="1AF81D1C">
      <w:start w:val="1"/>
      <w:numFmt w:val="decimal"/>
      <w:lvlText w:val="%8)"/>
      <w:lvlJc w:val="left"/>
      <w:pPr>
        <w:ind w:left="1020" w:hanging="360"/>
      </w:pPr>
    </w:lvl>
    <w:lvl w:ilvl="8" w:tplc="11008602">
      <w:start w:val="1"/>
      <w:numFmt w:val="decimal"/>
      <w:lvlText w:val="%9)"/>
      <w:lvlJc w:val="left"/>
      <w:pPr>
        <w:ind w:left="1020" w:hanging="360"/>
      </w:pPr>
    </w:lvl>
  </w:abstractNum>
  <w:abstractNum w:abstractNumId="10" w15:restartNumberingAfterBreak="0">
    <w:nsid w:val="7C0807D0"/>
    <w:multiLevelType w:val="hybridMultilevel"/>
    <w:tmpl w:val="D33C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660470">
    <w:abstractNumId w:val="7"/>
  </w:num>
  <w:num w:numId="2" w16cid:durableId="948201653">
    <w:abstractNumId w:val="4"/>
  </w:num>
  <w:num w:numId="3" w16cid:durableId="1766028327">
    <w:abstractNumId w:val="0"/>
  </w:num>
  <w:num w:numId="4" w16cid:durableId="56904247">
    <w:abstractNumId w:val="9"/>
  </w:num>
  <w:num w:numId="5" w16cid:durableId="419257773">
    <w:abstractNumId w:val="5"/>
  </w:num>
  <w:num w:numId="6" w16cid:durableId="1224172794">
    <w:abstractNumId w:val="6"/>
  </w:num>
  <w:num w:numId="7" w16cid:durableId="1921595416">
    <w:abstractNumId w:val="2"/>
  </w:num>
  <w:num w:numId="8" w16cid:durableId="204416038">
    <w:abstractNumId w:val="3"/>
  </w:num>
  <w:num w:numId="9" w16cid:durableId="253786905">
    <w:abstractNumId w:val="10"/>
  </w:num>
  <w:num w:numId="10" w16cid:durableId="663321946">
    <w:abstractNumId w:val="1"/>
  </w:num>
  <w:num w:numId="11" w16cid:durableId="16437289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N7SwMLE0NDY1NzVX0lEKTi0uzszPAykwNLWoBQBF8ZkyLgAAAA=="/>
  </w:docVars>
  <w:rsids>
    <w:rsidRoot w:val="00800262"/>
    <w:rsid w:val="00000022"/>
    <w:rsid w:val="0000014E"/>
    <w:rsid w:val="00000304"/>
    <w:rsid w:val="00000590"/>
    <w:rsid w:val="0000065B"/>
    <w:rsid w:val="00000722"/>
    <w:rsid w:val="0000088F"/>
    <w:rsid w:val="00000BA2"/>
    <w:rsid w:val="00001456"/>
    <w:rsid w:val="00001551"/>
    <w:rsid w:val="00001749"/>
    <w:rsid w:val="00001762"/>
    <w:rsid w:val="00001841"/>
    <w:rsid w:val="00001AA5"/>
    <w:rsid w:val="00002079"/>
    <w:rsid w:val="0000230F"/>
    <w:rsid w:val="0000255A"/>
    <w:rsid w:val="000025AF"/>
    <w:rsid w:val="000027E5"/>
    <w:rsid w:val="00002E63"/>
    <w:rsid w:val="000031C9"/>
    <w:rsid w:val="00003404"/>
    <w:rsid w:val="0000364C"/>
    <w:rsid w:val="000036F7"/>
    <w:rsid w:val="00003918"/>
    <w:rsid w:val="00003A83"/>
    <w:rsid w:val="00003D8E"/>
    <w:rsid w:val="00004179"/>
    <w:rsid w:val="00004416"/>
    <w:rsid w:val="00004681"/>
    <w:rsid w:val="000047AC"/>
    <w:rsid w:val="00004C0C"/>
    <w:rsid w:val="00004CB6"/>
    <w:rsid w:val="00005135"/>
    <w:rsid w:val="000051ED"/>
    <w:rsid w:val="00005246"/>
    <w:rsid w:val="0000547F"/>
    <w:rsid w:val="00005564"/>
    <w:rsid w:val="00005608"/>
    <w:rsid w:val="0000584C"/>
    <w:rsid w:val="000058FA"/>
    <w:rsid w:val="00005B93"/>
    <w:rsid w:val="00005DA8"/>
    <w:rsid w:val="000060E6"/>
    <w:rsid w:val="0000626B"/>
    <w:rsid w:val="00006469"/>
    <w:rsid w:val="00006558"/>
    <w:rsid w:val="000066BF"/>
    <w:rsid w:val="00006A3B"/>
    <w:rsid w:val="00006B5E"/>
    <w:rsid w:val="00006CF9"/>
    <w:rsid w:val="00006DE5"/>
    <w:rsid w:val="00006E20"/>
    <w:rsid w:val="00006F5F"/>
    <w:rsid w:val="00007611"/>
    <w:rsid w:val="000077BD"/>
    <w:rsid w:val="00007C1A"/>
    <w:rsid w:val="00007DDD"/>
    <w:rsid w:val="00007F1E"/>
    <w:rsid w:val="000101AF"/>
    <w:rsid w:val="000102C3"/>
    <w:rsid w:val="00010486"/>
    <w:rsid w:val="0001057A"/>
    <w:rsid w:val="000109F6"/>
    <w:rsid w:val="00010AC0"/>
    <w:rsid w:val="0001131E"/>
    <w:rsid w:val="000113C5"/>
    <w:rsid w:val="000113E4"/>
    <w:rsid w:val="0001149F"/>
    <w:rsid w:val="00011537"/>
    <w:rsid w:val="000118A5"/>
    <w:rsid w:val="00011AA7"/>
    <w:rsid w:val="00011D37"/>
    <w:rsid w:val="00011D5C"/>
    <w:rsid w:val="0001213D"/>
    <w:rsid w:val="000123E2"/>
    <w:rsid w:val="000128EF"/>
    <w:rsid w:val="00012E33"/>
    <w:rsid w:val="00012F21"/>
    <w:rsid w:val="00012F6E"/>
    <w:rsid w:val="00012F99"/>
    <w:rsid w:val="00013163"/>
    <w:rsid w:val="000133D4"/>
    <w:rsid w:val="000136E3"/>
    <w:rsid w:val="0001382E"/>
    <w:rsid w:val="00013838"/>
    <w:rsid w:val="00013BCD"/>
    <w:rsid w:val="00013FF5"/>
    <w:rsid w:val="00014104"/>
    <w:rsid w:val="00014110"/>
    <w:rsid w:val="000144A9"/>
    <w:rsid w:val="0001470B"/>
    <w:rsid w:val="00014896"/>
    <w:rsid w:val="00014A4C"/>
    <w:rsid w:val="00014AAB"/>
    <w:rsid w:val="00014ADE"/>
    <w:rsid w:val="00014AF5"/>
    <w:rsid w:val="00014C0F"/>
    <w:rsid w:val="00014D40"/>
    <w:rsid w:val="00014F2E"/>
    <w:rsid w:val="00014FD3"/>
    <w:rsid w:val="00015168"/>
    <w:rsid w:val="00015424"/>
    <w:rsid w:val="000154B9"/>
    <w:rsid w:val="00015614"/>
    <w:rsid w:val="00015656"/>
    <w:rsid w:val="000157BA"/>
    <w:rsid w:val="00015969"/>
    <w:rsid w:val="000159AC"/>
    <w:rsid w:val="00015D4A"/>
    <w:rsid w:val="00015F50"/>
    <w:rsid w:val="00016089"/>
    <w:rsid w:val="000161CC"/>
    <w:rsid w:val="0001625D"/>
    <w:rsid w:val="00016643"/>
    <w:rsid w:val="00016863"/>
    <w:rsid w:val="00016EF1"/>
    <w:rsid w:val="00016FB6"/>
    <w:rsid w:val="000170C4"/>
    <w:rsid w:val="00017104"/>
    <w:rsid w:val="00017234"/>
    <w:rsid w:val="00017382"/>
    <w:rsid w:val="0001747A"/>
    <w:rsid w:val="000177B2"/>
    <w:rsid w:val="00017835"/>
    <w:rsid w:val="00017BB3"/>
    <w:rsid w:val="00017F44"/>
    <w:rsid w:val="00020077"/>
    <w:rsid w:val="000204FC"/>
    <w:rsid w:val="00020D01"/>
    <w:rsid w:val="00020D1F"/>
    <w:rsid w:val="00020EC4"/>
    <w:rsid w:val="00021113"/>
    <w:rsid w:val="0002127E"/>
    <w:rsid w:val="0002135F"/>
    <w:rsid w:val="00021390"/>
    <w:rsid w:val="00021455"/>
    <w:rsid w:val="0002145F"/>
    <w:rsid w:val="00021A5C"/>
    <w:rsid w:val="00021A8E"/>
    <w:rsid w:val="00021CF8"/>
    <w:rsid w:val="00021D23"/>
    <w:rsid w:val="00022005"/>
    <w:rsid w:val="00022176"/>
    <w:rsid w:val="000221C3"/>
    <w:rsid w:val="000221F4"/>
    <w:rsid w:val="00022259"/>
    <w:rsid w:val="00022344"/>
    <w:rsid w:val="000225A9"/>
    <w:rsid w:val="0002281B"/>
    <w:rsid w:val="00022CB0"/>
    <w:rsid w:val="00022CC2"/>
    <w:rsid w:val="00022E3C"/>
    <w:rsid w:val="000230D3"/>
    <w:rsid w:val="000231FE"/>
    <w:rsid w:val="00023237"/>
    <w:rsid w:val="000232E7"/>
    <w:rsid w:val="000234D6"/>
    <w:rsid w:val="00023730"/>
    <w:rsid w:val="00023988"/>
    <w:rsid w:val="00023A40"/>
    <w:rsid w:val="00023A6B"/>
    <w:rsid w:val="00023B47"/>
    <w:rsid w:val="0002415A"/>
    <w:rsid w:val="000243FC"/>
    <w:rsid w:val="000246B8"/>
    <w:rsid w:val="000247B5"/>
    <w:rsid w:val="000247EA"/>
    <w:rsid w:val="000248F9"/>
    <w:rsid w:val="00024A61"/>
    <w:rsid w:val="00025229"/>
    <w:rsid w:val="00025358"/>
    <w:rsid w:val="00025365"/>
    <w:rsid w:val="00025908"/>
    <w:rsid w:val="00025A02"/>
    <w:rsid w:val="00025AD6"/>
    <w:rsid w:val="00026412"/>
    <w:rsid w:val="00026C07"/>
    <w:rsid w:val="000272AC"/>
    <w:rsid w:val="00027A3B"/>
    <w:rsid w:val="00027CCB"/>
    <w:rsid w:val="00027ECB"/>
    <w:rsid w:val="0003010F"/>
    <w:rsid w:val="000302A4"/>
    <w:rsid w:val="0003031D"/>
    <w:rsid w:val="00030427"/>
    <w:rsid w:val="000304A5"/>
    <w:rsid w:val="0003088E"/>
    <w:rsid w:val="00030900"/>
    <w:rsid w:val="00030F99"/>
    <w:rsid w:val="0003105A"/>
    <w:rsid w:val="000318F5"/>
    <w:rsid w:val="0003197F"/>
    <w:rsid w:val="00031E26"/>
    <w:rsid w:val="00031FFA"/>
    <w:rsid w:val="00032287"/>
    <w:rsid w:val="00032718"/>
    <w:rsid w:val="00032C05"/>
    <w:rsid w:val="00033014"/>
    <w:rsid w:val="00033656"/>
    <w:rsid w:val="00033905"/>
    <w:rsid w:val="00033B32"/>
    <w:rsid w:val="00033B5A"/>
    <w:rsid w:val="00034417"/>
    <w:rsid w:val="000347B3"/>
    <w:rsid w:val="000347FE"/>
    <w:rsid w:val="000349D0"/>
    <w:rsid w:val="00034A76"/>
    <w:rsid w:val="00035100"/>
    <w:rsid w:val="000355A7"/>
    <w:rsid w:val="000355CB"/>
    <w:rsid w:val="00035674"/>
    <w:rsid w:val="00035787"/>
    <w:rsid w:val="00035A54"/>
    <w:rsid w:val="00035B68"/>
    <w:rsid w:val="00035D6D"/>
    <w:rsid w:val="00035F5E"/>
    <w:rsid w:val="00036E94"/>
    <w:rsid w:val="00036EDD"/>
    <w:rsid w:val="0003731C"/>
    <w:rsid w:val="000375DF"/>
    <w:rsid w:val="00037A78"/>
    <w:rsid w:val="00037D21"/>
    <w:rsid w:val="00040266"/>
    <w:rsid w:val="000402ED"/>
    <w:rsid w:val="00040432"/>
    <w:rsid w:val="000406DC"/>
    <w:rsid w:val="00040A7E"/>
    <w:rsid w:val="00040E24"/>
    <w:rsid w:val="000410B9"/>
    <w:rsid w:val="00041206"/>
    <w:rsid w:val="00041235"/>
    <w:rsid w:val="000412B3"/>
    <w:rsid w:val="000412BD"/>
    <w:rsid w:val="00041A6C"/>
    <w:rsid w:val="00041B76"/>
    <w:rsid w:val="00041CE6"/>
    <w:rsid w:val="00041CE8"/>
    <w:rsid w:val="00042473"/>
    <w:rsid w:val="000426A4"/>
    <w:rsid w:val="000427F0"/>
    <w:rsid w:val="000429CC"/>
    <w:rsid w:val="00042DAD"/>
    <w:rsid w:val="00042DF4"/>
    <w:rsid w:val="00042E1E"/>
    <w:rsid w:val="00042EC6"/>
    <w:rsid w:val="00042F38"/>
    <w:rsid w:val="00043105"/>
    <w:rsid w:val="00043307"/>
    <w:rsid w:val="0004361E"/>
    <w:rsid w:val="00043695"/>
    <w:rsid w:val="0004379B"/>
    <w:rsid w:val="000438AD"/>
    <w:rsid w:val="00043A83"/>
    <w:rsid w:val="00043C47"/>
    <w:rsid w:val="00044151"/>
    <w:rsid w:val="0004432D"/>
    <w:rsid w:val="00044971"/>
    <w:rsid w:val="00044A80"/>
    <w:rsid w:val="00044B92"/>
    <w:rsid w:val="00044BC3"/>
    <w:rsid w:val="00044C31"/>
    <w:rsid w:val="00044E06"/>
    <w:rsid w:val="00044E6A"/>
    <w:rsid w:val="00044FCF"/>
    <w:rsid w:val="000451CC"/>
    <w:rsid w:val="00045299"/>
    <w:rsid w:val="0004544B"/>
    <w:rsid w:val="00045578"/>
    <w:rsid w:val="0004571D"/>
    <w:rsid w:val="0004583C"/>
    <w:rsid w:val="00045EF9"/>
    <w:rsid w:val="00045F00"/>
    <w:rsid w:val="000461F4"/>
    <w:rsid w:val="00046444"/>
    <w:rsid w:val="00046616"/>
    <w:rsid w:val="0004674B"/>
    <w:rsid w:val="00046804"/>
    <w:rsid w:val="00046A7C"/>
    <w:rsid w:val="00046D60"/>
    <w:rsid w:val="00046FE4"/>
    <w:rsid w:val="000470FB"/>
    <w:rsid w:val="0004723C"/>
    <w:rsid w:val="0004741B"/>
    <w:rsid w:val="0004759B"/>
    <w:rsid w:val="00047697"/>
    <w:rsid w:val="000477C6"/>
    <w:rsid w:val="000477CF"/>
    <w:rsid w:val="000477D2"/>
    <w:rsid w:val="000479E3"/>
    <w:rsid w:val="00047B45"/>
    <w:rsid w:val="00047BC2"/>
    <w:rsid w:val="00047E30"/>
    <w:rsid w:val="0005004F"/>
    <w:rsid w:val="0005070A"/>
    <w:rsid w:val="00050782"/>
    <w:rsid w:val="00050982"/>
    <w:rsid w:val="00050D3E"/>
    <w:rsid w:val="00050DB5"/>
    <w:rsid w:val="000513DA"/>
    <w:rsid w:val="00051455"/>
    <w:rsid w:val="000516A9"/>
    <w:rsid w:val="00051754"/>
    <w:rsid w:val="00051D0B"/>
    <w:rsid w:val="00051DDE"/>
    <w:rsid w:val="00051EA6"/>
    <w:rsid w:val="00051F9A"/>
    <w:rsid w:val="00052065"/>
    <w:rsid w:val="000520A0"/>
    <w:rsid w:val="0005210B"/>
    <w:rsid w:val="0005264F"/>
    <w:rsid w:val="0005294C"/>
    <w:rsid w:val="00052A24"/>
    <w:rsid w:val="00052C5E"/>
    <w:rsid w:val="00052D88"/>
    <w:rsid w:val="00052D95"/>
    <w:rsid w:val="0005312E"/>
    <w:rsid w:val="000531E6"/>
    <w:rsid w:val="0005335C"/>
    <w:rsid w:val="00053460"/>
    <w:rsid w:val="000537BA"/>
    <w:rsid w:val="000537BD"/>
    <w:rsid w:val="00053812"/>
    <w:rsid w:val="000538CA"/>
    <w:rsid w:val="00053A66"/>
    <w:rsid w:val="00053B33"/>
    <w:rsid w:val="00053CCA"/>
    <w:rsid w:val="000540C1"/>
    <w:rsid w:val="0005425A"/>
    <w:rsid w:val="000543D1"/>
    <w:rsid w:val="00054644"/>
    <w:rsid w:val="000548E0"/>
    <w:rsid w:val="00054C86"/>
    <w:rsid w:val="00055268"/>
    <w:rsid w:val="000556A9"/>
    <w:rsid w:val="0005573F"/>
    <w:rsid w:val="000558A2"/>
    <w:rsid w:val="00055C3A"/>
    <w:rsid w:val="00056219"/>
    <w:rsid w:val="000567D6"/>
    <w:rsid w:val="00057068"/>
    <w:rsid w:val="000571A6"/>
    <w:rsid w:val="000572B5"/>
    <w:rsid w:val="0005747C"/>
    <w:rsid w:val="00057601"/>
    <w:rsid w:val="00057747"/>
    <w:rsid w:val="000577FA"/>
    <w:rsid w:val="00057915"/>
    <w:rsid w:val="000579BE"/>
    <w:rsid w:val="000579D2"/>
    <w:rsid w:val="00057D75"/>
    <w:rsid w:val="00057D94"/>
    <w:rsid w:val="00057FF6"/>
    <w:rsid w:val="000603D1"/>
    <w:rsid w:val="00060597"/>
    <w:rsid w:val="0006066A"/>
    <w:rsid w:val="00060AE4"/>
    <w:rsid w:val="00060B3E"/>
    <w:rsid w:val="00060EC0"/>
    <w:rsid w:val="00060F20"/>
    <w:rsid w:val="00060F6C"/>
    <w:rsid w:val="00061021"/>
    <w:rsid w:val="0006178F"/>
    <w:rsid w:val="00061C4D"/>
    <w:rsid w:val="00061D9B"/>
    <w:rsid w:val="00061DB2"/>
    <w:rsid w:val="00061E0A"/>
    <w:rsid w:val="00061EDD"/>
    <w:rsid w:val="00061F09"/>
    <w:rsid w:val="00062234"/>
    <w:rsid w:val="00062297"/>
    <w:rsid w:val="000622DC"/>
    <w:rsid w:val="00062416"/>
    <w:rsid w:val="0006245B"/>
    <w:rsid w:val="00062890"/>
    <w:rsid w:val="000628B8"/>
    <w:rsid w:val="00062D1F"/>
    <w:rsid w:val="00062D9E"/>
    <w:rsid w:val="00062DDE"/>
    <w:rsid w:val="00062FE8"/>
    <w:rsid w:val="00062FF8"/>
    <w:rsid w:val="000631C0"/>
    <w:rsid w:val="00063316"/>
    <w:rsid w:val="000634E2"/>
    <w:rsid w:val="000634FB"/>
    <w:rsid w:val="000639CF"/>
    <w:rsid w:val="00063DBF"/>
    <w:rsid w:val="00064373"/>
    <w:rsid w:val="000644A7"/>
    <w:rsid w:val="00064AFF"/>
    <w:rsid w:val="00064C7F"/>
    <w:rsid w:val="00064CA9"/>
    <w:rsid w:val="00064E20"/>
    <w:rsid w:val="00065055"/>
    <w:rsid w:val="000652DC"/>
    <w:rsid w:val="000656A6"/>
    <w:rsid w:val="0006581D"/>
    <w:rsid w:val="00065922"/>
    <w:rsid w:val="00065AAF"/>
    <w:rsid w:val="00065E8D"/>
    <w:rsid w:val="00065FD9"/>
    <w:rsid w:val="000661E7"/>
    <w:rsid w:val="00066228"/>
    <w:rsid w:val="00066904"/>
    <w:rsid w:val="00066D83"/>
    <w:rsid w:val="00066E6C"/>
    <w:rsid w:val="00066F3D"/>
    <w:rsid w:val="00066FC3"/>
    <w:rsid w:val="0006773C"/>
    <w:rsid w:val="00067BE8"/>
    <w:rsid w:val="00067C0F"/>
    <w:rsid w:val="00070035"/>
    <w:rsid w:val="000700DC"/>
    <w:rsid w:val="000702FD"/>
    <w:rsid w:val="00071079"/>
    <w:rsid w:val="000710AE"/>
    <w:rsid w:val="000710F6"/>
    <w:rsid w:val="00071486"/>
    <w:rsid w:val="000714A6"/>
    <w:rsid w:val="000716FA"/>
    <w:rsid w:val="00071A19"/>
    <w:rsid w:val="00071F41"/>
    <w:rsid w:val="00071FD4"/>
    <w:rsid w:val="00071FF2"/>
    <w:rsid w:val="000720AC"/>
    <w:rsid w:val="000721AA"/>
    <w:rsid w:val="00072474"/>
    <w:rsid w:val="000724B0"/>
    <w:rsid w:val="000724D2"/>
    <w:rsid w:val="0007254B"/>
    <w:rsid w:val="00072612"/>
    <w:rsid w:val="00072760"/>
    <w:rsid w:val="00072AAD"/>
    <w:rsid w:val="00072AF1"/>
    <w:rsid w:val="00072B41"/>
    <w:rsid w:val="00072EFE"/>
    <w:rsid w:val="000733DE"/>
    <w:rsid w:val="000734C6"/>
    <w:rsid w:val="000736EF"/>
    <w:rsid w:val="00073859"/>
    <w:rsid w:val="00073892"/>
    <w:rsid w:val="00073A7A"/>
    <w:rsid w:val="00074C9E"/>
    <w:rsid w:val="00074E38"/>
    <w:rsid w:val="000755B0"/>
    <w:rsid w:val="00075631"/>
    <w:rsid w:val="00075789"/>
    <w:rsid w:val="0007594B"/>
    <w:rsid w:val="00075DA4"/>
    <w:rsid w:val="00075F67"/>
    <w:rsid w:val="000760B3"/>
    <w:rsid w:val="000762F5"/>
    <w:rsid w:val="000765A0"/>
    <w:rsid w:val="000765B4"/>
    <w:rsid w:val="0007674E"/>
    <w:rsid w:val="0007686C"/>
    <w:rsid w:val="000768E7"/>
    <w:rsid w:val="00076957"/>
    <w:rsid w:val="000769A2"/>
    <w:rsid w:val="00076E5D"/>
    <w:rsid w:val="00077587"/>
    <w:rsid w:val="0007772E"/>
    <w:rsid w:val="00077999"/>
    <w:rsid w:val="00077AE7"/>
    <w:rsid w:val="00077C56"/>
    <w:rsid w:val="00077D9F"/>
    <w:rsid w:val="00077E60"/>
    <w:rsid w:val="000800F3"/>
    <w:rsid w:val="0008030D"/>
    <w:rsid w:val="00080340"/>
    <w:rsid w:val="00080A19"/>
    <w:rsid w:val="00080AB8"/>
    <w:rsid w:val="00080B90"/>
    <w:rsid w:val="00080CBA"/>
    <w:rsid w:val="00080CF8"/>
    <w:rsid w:val="00080EB3"/>
    <w:rsid w:val="000811C5"/>
    <w:rsid w:val="00081550"/>
    <w:rsid w:val="0008167B"/>
    <w:rsid w:val="00081F13"/>
    <w:rsid w:val="0008204E"/>
    <w:rsid w:val="000823AF"/>
    <w:rsid w:val="000824E2"/>
    <w:rsid w:val="00082579"/>
    <w:rsid w:val="000829C1"/>
    <w:rsid w:val="00083080"/>
    <w:rsid w:val="000830D9"/>
    <w:rsid w:val="00083197"/>
    <w:rsid w:val="00083337"/>
    <w:rsid w:val="00083625"/>
    <w:rsid w:val="00083780"/>
    <w:rsid w:val="000837DC"/>
    <w:rsid w:val="0008392C"/>
    <w:rsid w:val="0008398F"/>
    <w:rsid w:val="00083A18"/>
    <w:rsid w:val="000843FC"/>
    <w:rsid w:val="000844E5"/>
    <w:rsid w:val="000845AA"/>
    <w:rsid w:val="00084C67"/>
    <w:rsid w:val="00084C78"/>
    <w:rsid w:val="00085024"/>
    <w:rsid w:val="0008514E"/>
    <w:rsid w:val="000854E2"/>
    <w:rsid w:val="000858FD"/>
    <w:rsid w:val="0008599F"/>
    <w:rsid w:val="00085C27"/>
    <w:rsid w:val="00085D23"/>
    <w:rsid w:val="00085E07"/>
    <w:rsid w:val="00085E6A"/>
    <w:rsid w:val="00085E8B"/>
    <w:rsid w:val="00086136"/>
    <w:rsid w:val="00086181"/>
    <w:rsid w:val="00086204"/>
    <w:rsid w:val="000862C1"/>
    <w:rsid w:val="000862F9"/>
    <w:rsid w:val="00086558"/>
    <w:rsid w:val="00087115"/>
    <w:rsid w:val="0008725C"/>
    <w:rsid w:val="00087400"/>
    <w:rsid w:val="000874D5"/>
    <w:rsid w:val="00087510"/>
    <w:rsid w:val="00087571"/>
    <w:rsid w:val="00087761"/>
    <w:rsid w:val="00087FE9"/>
    <w:rsid w:val="0009011E"/>
    <w:rsid w:val="000904D9"/>
    <w:rsid w:val="0009050B"/>
    <w:rsid w:val="00090882"/>
    <w:rsid w:val="000908EF"/>
    <w:rsid w:val="0009096F"/>
    <w:rsid w:val="00090985"/>
    <w:rsid w:val="00090BAF"/>
    <w:rsid w:val="0009117D"/>
    <w:rsid w:val="00091206"/>
    <w:rsid w:val="000912DB"/>
    <w:rsid w:val="00091570"/>
    <w:rsid w:val="000916FF"/>
    <w:rsid w:val="00091765"/>
    <w:rsid w:val="0009181B"/>
    <w:rsid w:val="00091B1B"/>
    <w:rsid w:val="00091D21"/>
    <w:rsid w:val="00091E96"/>
    <w:rsid w:val="00091EDB"/>
    <w:rsid w:val="0009251D"/>
    <w:rsid w:val="00092880"/>
    <w:rsid w:val="0009289D"/>
    <w:rsid w:val="0009290D"/>
    <w:rsid w:val="00092989"/>
    <w:rsid w:val="00092E81"/>
    <w:rsid w:val="0009311C"/>
    <w:rsid w:val="000931A2"/>
    <w:rsid w:val="000932A5"/>
    <w:rsid w:val="00093374"/>
    <w:rsid w:val="00093407"/>
    <w:rsid w:val="00093602"/>
    <w:rsid w:val="00093853"/>
    <w:rsid w:val="000938BD"/>
    <w:rsid w:val="00093998"/>
    <w:rsid w:val="00094077"/>
    <w:rsid w:val="0009450E"/>
    <w:rsid w:val="00094749"/>
    <w:rsid w:val="000947E7"/>
    <w:rsid w:val="000947ED"/>
    <w:rsid w:val="00094BA7"/>
    <w:rsid w:val="00094E33"/>
    <w:rsid w:val="00095169"/>
    <w:rsid w:val="000953D4"/>
    <w:rsid w:val="0009552A"/>
    <w:rsid w:val="00095682"/>
    <w:rsid w:val="00095B01"/>
    <w:rsid w:val="00095CA3"/>
    <w:rsid w:val="00095DE3"/>
    <w:rsid w:val="0009605B"/>
    <w:rsid w:val="0009619D"/>
    <w:rsid w:val="000963ED"/>
    <w:rsid w:val="00096507"/>
    <w:rsid w:val="000967B8"/>
    <w:rsid w:val="00096812"/>
    <w:rsid w:val="0009709F"/>
    <w:rsid w:val="000971E5"/>
    <w:rsid w:val="00097943"/>
    <w:rsid w:val="00097C52"/>
    <w:rsid w:val="00097E18"/>
    <w:rsid w:val="000A03FA"/>
    <w:rsid w:val="000A081C"/>
    <w:rsid w:val="000A0828"/>
    <w:rsid w:val="000A0AFC"/>
    <w:rsid w:val="000A0B0E"/>
    <w:rsid w:val="000A0C00"/>
    <w:rsid w:val="000A0E4D"/>
    <w:rsid w:val="000A0FA8"/>
    <w:rsid w:val="000A1143"/>
    <w:rsid w:val="000A1434"/>
    <w:rsid w:val="000A1722"/>
    <w:rsid w:val="000A177B"/>
    <w:rsid w:val="000A1AFD"/>
    <w:rsid w:val="000A1C56"/>
    <w:rsid w:val="000A1E66"/>
    <w:rsid w:val="000A22DA"/>
    <w:rsid w:val="000A23B0"/>
    <w:rsid w:val="000A27AB"/>
    <w:rsid w:val="000A2A2C"/>
    <w:rsid w:val="000A2A85"/>
    <w:rsid w:val="000A2FED"/>
    <w:rsid w:val="000A34AF"/>
    <w:rsid w:val="000A36CC"/>
    <w:rsid w:val="000A3820"/>
    <w:rsid w:val="000A4127"/>
    <w:rsid w:val="000A41D7"/>
    <w:rsid w:val="000A4476"/>
    <w:rsid w:val="000A4715"/>
    <w:rsid w:val="000A478F"/>
    <w:rsid w:val="000A4999"/>
    <w:rsid w:val="000A4BC4"/>
    <w:rsid w:val="000A4C7A"/>
    <w:rsid w:val="000A4D7E"/>
    <w:rsid w:val="000A4DC7"/>
    <w:rsid w:val="000A4DE5"/>
    <w:rsid w:val="000A5716"/>
    <w:rsid w:val="000A5AF3"/>
    <w:rsid w:val="000A5C79"/>
    <w:rsid w:val="000A5DF0"/>
    <w:rsid w:val="000A5F29"/>
    <w:rsid w:val="000A5FBF"/>
    <w:rsid w:val="000A617D"/>
    <w:rsid w:val="000A6308"/>
    <w:rsid w:val="000A6372"/>
    <w:rsid w:val="000A66DB"/>
    <w:rsid w:val="000A68A0"/>
    <w:rsid w:val="000A6C1E"/>
    <w:rsid w:val="000A6FAF"/>
    <w:rsid w:val="000A6FB1"/>
    <w:rsid w:val="000A7195"/>
    <w:rsid w:val="000A71E7"/>
    <w:rsid w:val="000A74E6"/>
    <w:rsid w:val="000A74F2"/>
    <w:rsid w:val="000A7598"/>
    <w:rsid w:val="000A75B1"/>
    <w:rsid w:val="000A75F7"/>
    <w:rsid w:val="000A7891"/>
    <w:rsid w:val="000A7C9E"/>
    <w:rsid w:val="000A7ECA"/>
    <w:rsid w:val="000B00EC"/>
    <w:rsid w:val="000B032E"/>
    <w:rsid w:val="000B04C4"/>
    <w:rsid w:val="000B04D4"/>
    <w:rsid w:val="000B053D"/>
    <w:rsid w:val="000B09EF"/>
    <w:rsid w:val="000B09F5"/>
    <w:rsid w:val="000B0FC1"/>
    <w:rsid w:val="000B1D17"/>
    <w:rsid w:val="000B1ED7"/>
    <w:rsid w:val="000B1F73"/>
    <w:rsid w:val="000B1F8C"/>
    <w:rsid w:val="000B217E"/>
    <w:rsid w:val="000B22DB"/>
    <w:rsid w:val="000B23B5"/>
    <w:rsid w:val="000B2593"/>
    <w:rsid w:val="000B2676"/>
    <w:rsid w:val="000B2786"/>
    <w:rsid w:val="000B29BB"/>
    <w:rsid w:val="000B2CD3"/>
    <w:rsid w:val="000B2FAE"/>
    <w:rsid w:val="000B32E1"/>
    <w:rsid w:val="000B336C"/>
    <w:rsid w:val="000B345F"/>
    <w:rsid w:val="000B354E"/>
    <w:rsid w:val="000B36E7"/>
    <w:rsid w:val="000B37A2"/>
    <w:rsid w:val="000B3932"/>
    <w:rsid w:val="000B39AE"/>
    <w:rsid w:val="000B4610"/>
    <w:rsid w:val="000B4C20"/>
    <w:rsid w:val="000B4F1A"/>
    <w:rsid w:val="000B4F30"/>
    <w:rsid w:val="000B5027"/>
    <w:rsid w:val="000B5294"/>
    <w:rsid w:val="000B5548"/>
    <w:rsid w:val="000B56C9"/>
    <w:rsid w:val="000B5C3C"/>
    <w:rsid w:val="000B5CB7"/>
    <w:rsid w:val="000B5FE9"/>
    <w:rsid w:val="000B6189"/>
    <w:rsid w:val="000B6225"/>
    <w:rsid w:val="000B6364"/>
    <w:rsid w:val="000B63BE"/>
    <w:rsid w:val="000B648D"/>
    <w:rsid w:val="000B64E7"/>
    <w:rsid w:val="000B6566"/>
    <w:rsid w:val="000B65CD"/>
    <w:rsid w:val="000B664C"/>
    <w:rsid w:val="000B67E7"/>
    <w:rsid w:val="000B6881"/>
    <w:rsid w:val="000B74E1"/>
    <w:rsid w:val="000B7771"/>
    <w:rsid w:val="000B77F2"/>
    <w:rsid w:val="000B7A65"/>
    <w:rsid w:val="000B7C3B"/>
    <w:rsid w:val="000B7D06"/>
    <w:rsid w:val="000B7F34"/>
    <w:rsid w:val="000C000F"/>
    <w:rsid w:val="000C02A0"/>
    <w:rsid w:val="000C0407"/>
    <w:rsid w:val="000C0560"/>
    <w:rsid w:val="000C0570"/>
    <w:rsid w:val="000C0680"/>
    <w:rsid w:val="000C0CBB"/>
    <w:rsid w:val="000C0CE3"/>
    <w:rsid w:val="000C0D81"/>
    <w:rsid w:val="000C0F93"/>
    <w:rsid w:val="000C1151"/>
    <w:rsid w:val="000C1401"/>
    <w:rsid w:val="000C1457"/>
    <w:rsid w:val="000C1506"/>
    <w:rsid w:val="000C15A5"/>
    <w:rsid w:val="000C15B0"/>
    <w:rsid w:val="000C18BA"/>
    <w:rsid w:val="000C1EE4"/>
    <w:rsid w:val="000C1F5F"/>
    <w:rsid w:val="000C1F71"/>
    <w:rsid w:val="000C20F7"/>
    <w:rsid w:val="000C2388"/>
    <w:rsid w:val="000C258B"/>
    <w:rsid w:val="000C2780"/>
    <w:rsid w:val="000C2AE2"/>
    <w:rsid w:val="000C2E85"/>
    <w:rsid w:val="000C2FED"/>
    <w:rsid w:val="000C311E"/>
    <w:rsid w:val="000C317B"/>
    <w:rsid w:val="000C3551"/>
    <w:rsid w:val="000C3AC3"/>
    <w:rsid w:val="000C3B4A"/>
    <w:rsid w:val="000C3D04"/>
    <w:rsid w:val="000C3F1E"/>
    <w:rsid w:val="000C4211"/>
    <w:rsid w:val="000C4AC6"/>
    <w:rsid w:val="000C55BC"/>
    <w:rsid w:val="000C56FB"/>
    <w:rsid w:val="000C58D7"/>
    <w:rsid w:val="000C58E9"/>
    <w:rsid w:val="000C5AA4"/>
    <w:rsid w:val="000C5C9B"/>
    <w:rsid w:val="000C5E67"/>
    <w:rsid w:val="000C5E6A"/>
    <w:rsid w:val="000C5F3F"/>
    <w:rsid w:val="000C5FCB"/>
    <w:rsid w:val="000C64E3"/>
    <w:rsid w:val="000C6967"/>
    <w:rsid w:val="000C6A4F"/>
    <w:rsid w:val="000C6B5B"/>
    <w:rsid w:val="000C6F41"/>
    <w:rsid w:val="000C7BA2"/>
    <w:rsid w:val="000C7BAE"/>
    <w:rsid w:val="000D004C"/>
    <w:rsid w:val="000D01D4"/>
    <w:rsid w:val="000D0446"/>
    <w:rsid w:val="000D046B"/>
    <w:rsid w:val="000D0523"/>
    <w:rsid w:val="000D07A8"/>
    <w:rsid w:val="000D0C25"/>
    <w:rsid w:val="000D0C9C"/>
    <w:rsid w:val="000D0D65"/>
    <w:rsid w:val="000D0EFF"/>
    <w:rsid w:val="000D1031"/>
    <w:rsid w:val="000D1124"/>
    <w:rsid w:val="000D127E"/>
    <w:rsid w:val="000D12DA"/>
    <w:rsid w:val="000D1501"/>
    <w:rsid w:val="000D1606"/>
    <w:rsid w:val="000D17D6"/>
    <w:rsid w:val="000D1814"/>
    <w:rsid w:val="000D187C"/>
    <w:rsid w:val="000D18C3"/>
    <w:rsid w:val="000D1EB1"/>
    <w:rsid w:val="000D1F35"/>
    <w:rsid w:val="000D231A"/>
    <w:rsid w:val="000D2452"/>
    <w:rsid w:val="000D24B5"/>
    <w:rsid w:val="000D26A7"/>
    <w:rsid w:val="000D315C"/>
    <w:rsid w:val="000D31E4"/>
    <w:rsid w:val="000D331C"/>
    <w:rsid w:val="000D3751"/>
    <w:rsid w:val="000D3E57"/>
    <w:rsid w:val="000D3F1A"/>
    <w:rsid w:val="000D455A"/>
    <w:rsid w:val="000D478D"/>
    <w:rsid w:val="000D497F"/>
    <w:rsid w:val="000D4A06"/>
    <w:rsid w:val="000D4A22"/>
    <w:rsid w:val="000D4E98"/>
    <w:rsid w:val="000D533A"/>
    <w:rsid w:val="000D5346"/>
    <w:rsid w:val="000D55C9"/>
    <w:rsid w:val="000D5B38"/>
    <w:rsid w:val="000D5B89"/>
    <w:rsid w:val="000D5EAF"/>
    <w:rsid w:val="000D6289"/>
    <w:rsid w:val="000D64B3"/>
    <w:rsid w:val="000D654F"/>
    <w:rsid w:val="000D66AD"/>
    <w:rsid w:val="000D66E7"/>
    <w:rsid w:val="000D69F1"/>
    <w:rsid w:val="000D6A00"/>
    <w:rsid w:val="000D6D6A"/>
    <w:rsid w:val="000D6DDA"/>
    <w:rsid w:val="000D71A3"/>
    <w:rsid w:val="000D73AD"/>
    <w:rsid w:val="000D73D2"/>
    <w:rsid w:val="000D7831"/>
    <w:rsid w:val="000D7A80"/>
    <w:rsid w:val="000D7D11"/>
    <w:rsid w:val="000D7EFF"/>
    <w:rsid w:val="000D7F8E"/>
    <w:rsid w:val="000E0D3E"/>
    <w:rsid w:val="000E1127"/>
    <w:rsid w:val="000E16C6"/>
    <w:rsid w:val="000E18DB"/>
    <w:rsid w:val="000E1C56"/>
    <w:rsid w:val="000E1CAC"/>
    <w:rsid w:val="000E1CBB"/>
    <w:rsid w:val="000E1FFE"/>
    <w:rsid w:val="000E23D6"/>
    <w:rsid w:val="000E27DE"/>
    <w:rsid w:val="000E2B46"/>
    <w:rsid w:val="000E2F61"/>
    <w:rsid w:val="000E33CB"/>
    <w:rsid w:val="000E379A"/>
    <w:rsid w:val="000E37DD"/>
    <w:rsid w:val="000E3CEC"/>
    <w:rsid w:val="000E3F43"/>
    <w:rsid w:val="000E3F7A"/>
    <w:rsid w:val="000E3FDE"/>
    <w:rsid w:val="000E44F9"/>
    <w:rsid w:val="000E45EE"/>
    <w:rsid w:val="000E46B5"/>
    <w:rsid w:val="000E47CE"/>
    <w:rsid w:val="000E4AD3"/>
    <w:rsid w:val="000E4D73"/>
    <w:rsid w:val="000E5138"/>
    <w:rsid w:val="000E5144"/>
    <w:rsid w:val="000E54B7"/>
    <w:rsid w:val="000E5619"/>
    <w:rsid w:val="000E56D4"/>
    <w:rsid w:val="000E598B"/>
    <w:rsid w:val="000E5D5D"/>
    <w:rsid w:val="000E63A5"/>
    <w:rsid w:val="000E64CC"/>
    <w:rsid w:val="000E6862"/>
    <w:rsid w:val="000E687F"/>
    <w:rsid w:val="000E693D"/>
    <w:rsid w:val="000E6D2E"/>
    <w:rsid w:val="000E6D8C"/>
    <w:rsid w:val="000E6E74"/>
    <w:rsid w:val="000E702B"/>
    <w:rsid w:val="000E71C0"/>
    <w:rsid w:val="000E7230"/>
    <w:rsid w:val="000E7410"/>
    <w:rsid w:val="000E75A2"/>
    <w:rsid w:val="000E77D4"/>
    <w:rsid w:val="000E7A2F"/>
    <w:rsid w:val="000E7AB8"/>
    <w:rsid w:val="000E7C0E"/>
    <w:rsid w:val="000E7E15"/>
    <w:rsid w:val="000E7E43"/>
    <w:rsid w:val="000F00BF"/>
    <w:rsid w:val="000F00DF"/>
    <w:rsid w:val="000F0569"/>
    <w:rsid w:val="000F0DEF"/>
    <w:rsid w:val="000F1480"/>
    <w:rsid w:val="000F151B"/>
    <w:rsid w:val="000F1743"/>
    <w:rsid w:val="000F1A2D"/>
    <w:rsid w:val="000F200A"/>
    <w:rsid w:val="000F20B2"/>
    <w:rsid w:val="000F2191"/>
    <w:rsid w:val="000F22FB"/>
    <w:rsid w:val="000F2327"/>
    <w:rsid w:val="000F2459"/>
    <w:rsid w:val="000F284B"/>
    <w:rsid w:val="000F2937"/>
    <w:rsid w:val="000F300A"/>
    <w:rsid w:val="000F3122"/>
    <w:rsid w:val="000F31E2"/>
    <w:rsid w:val="000F3789"/>
    <w:rsid w:val="000F37B6"/>
    <w:rsid w:val="000F3B40"/>
    <w:rsid w:val="000F3EC7"/>
    <w:rsid w:val="000F412A"/>
    <w:rsid w:val="000F444C"/>
    <w:rsid w:val="000F452D"/>
    <w:rsid w:val="000F4BAF"/>
    <w:rsid w:val="000F4ED7"/>
    <w:rsid w:val="000F50C4"/>
    <w:rsid w:val="000F51AF"/>
    <w:rsid w:val="000F52EE"/>
    <w:rsid w:val="000F5526"/>
    <w:rsid w:val="000F5957"/>
    <w:rsid w:val="000F5E04"/>
    <w:rsid w:val="000F5ED4"/>
    <w:rsid w:val="000F5EE1"/>
    <w:rsid w:val="000F6923"/>
    <w:rsid w:val="000F6AC0"/>
    <w:rsid w:val="000F6AE1"/>
    <w:rsid w:val="000F6BC6"/>
    <w:rsid w:val="000F6C30"/>
    <w:rsid w:val="000F714C"/>
    <w:rsid w:val="000F71BD"/>
    <w:rsid w:val="000F7352"/>
    <w:rsid w:val="000F73C8"/>
    <w:rsid w:val="000F7685"/>
    <w:rsid w:val="000F77B0"/>
    <w:rsid w:val="000F7A56"/>
    <w:rsid w:val="000F7B3E"/>
    <w:rsid w:val="000F7D09"/>
    <w:rsid w:val="000F7ED2"/>
    <w:rsid w:val="001009EB"/>
    <w:rsid w:val="00100A6B"/>
    <w:rsid w:val="00100B83"/>
    <w:rsid w:val="00100D89"/>
    <w:rsid w:val="00100F8E"/>
    <w:rsid w:val="00101012"/>
    <w:rsid w:val="00101269"/>
    <w:rsid w:val="0010168E"/>
    <w:rsid w:val="00101812"/>
    <w:rsid w:val="0010190D"/>
    <w:rsid w:val="0010198B"/>
    <w:rsid w:val="001019D9"/>
    <w:rsid w:val="00101BDB"/>
    <w:rsid w:val="00101C22"/>
    <w:rsid w:val="00101EDB"/>
    <w:rsid w:val="00101F6E"/>
    <w:rsid w:val="001021F4"/>
    <w:rsid w:val="00102295"/>
    <w:rsid w:val="00102582"/>
    <w:rsid w:val="0010291F"/>
    <w:rsid w:val="00102C71"/>
    <w:rsid w:val="00103210"/>
    <w:rsid w:val="001035FF"/>
    <w:rsid w:val="001038F4"/>
    <w:rsid w:val="00103915"/>
    <w:rsid w:val="00103C72"/>
    <w:rsid w:val="00103D7A"/>
    <w:rsid w:val="00103DB7"/>
    <w:rsid w:val="00103DB9"/>
    <w:rsid w:val="001041F2"/>
    <w:rsid w:val="001045A6"/>
    <w:rsid w:val="00104647"/>
    <w:rsid w:val="001047C5"/>
    <w:rsid w:val="00104958"/>
    <w:rsid w:val="00104D6E"/>
    <w:rsid w:val="00104E1B"/>
    <w:rsid w:val="00104EC2"/>
    <w:rsid w:val="00105212"/>
    <w:rsid w:val="00105452"/>
    <w:rsid w:val="0010558F"/>
    <w:rsid w:val="00105745"/>
    <w:rsid w:val="0010575A"/>
    <w:rsid w:val="001058C9"/>
    <w:rsid w:val="00105B6F"/>
    <w:rsid w:val="00105C5E"/>
    <w:rsid w:val="00105DCC"/>
    <w:rsid w:val="00105E71"/>
    <w:rsid w:val="00106221"/>
    <w:rsid w:val="0010632F"/>
    <w:rsid w:val="001063DF"/>
    <w:rsid w:val="001063FA"/>
    <w:rsid w:val="0010643E"/>
    <w:rsid w:val="00106485"/>
    <w:rsid w:val="0010648E"/>
    <w:rsid w:val="00106847"/>
    <w:rsid w:val="00106A2C"/>
    <w:rsid w:val="00106ABF"/>
    <w:rsid w:val="00106C51"/>
    <w:rsid w:val="00106D39"/>
    <w:rsid w:val="00107344"/>
    <w:rsid w:val="00107731"/>
    <w:rsid w:val="0010794C"/>
    <w:rsid w:val="00107C25"/>
    <w:rsid w:val="00107C94"/>
    <w:rsid w:val="00107F8D"/>
    <w:rsid w:val="001101BE"/>
    <w:rsid w:val="001101C2"/>
    <w:rsid w:val="001101EC"/>
    <w:rsid w:val="00110AEA"/>
    <w:rsid w:val="00110B9B"/>
    <w:rsid w:val="00110D30"/>
    <w:rsid w:val="00110F12"/>
    <w:rsid w:val="00111101"/>
    <w:rsid w:val="001111C1"/>
    <w:rsid w:val="00111267"/>
    <w:rsid w:val="00111304"/>
    <w:rsid w:val="001115F6"/>
    <w:rsid w:val="00111772"/>
    <w:rsid w:val="0011177D"/>
    <w:rsid w:val="00111817"/>
    <w:rsid w:val="00111927"/>
    <w:rsid w:val="001119A9"/>
    <w:rsid w:val="00111ACC"/>
    <w:rsid w:val="00111B03"/>
    <w:rsid w:val="00111D82"/>
    <w:rsid w:val="00111F8D"/>
    <w:rsid w:val="001120F6"/>
    <w:rsid w:val="00112566"/>
    <w:rsid w:val="001126DE"/>
    <w:rsid w:val="0011274E"/>
    <w:rsid w:val="001128DE"/>
    <w:rsid w:val="001129DE"/>
    <w:rsid w:val="00112C4E"/>
    <w:rsid w:val="00112C79"/>
    <w:rsid w:val="00112CBB"/>
    <w:rsid w:val="001130F6"/>
    <w:rsid w:val="00113450"/>
    <w:rsid w:val="00113588"/>
    <w:rsid w:val="001138B9"/>
    <w:rsid w:val="00113C22"/>
    <w:rsid w:val="0011415B"/>
    <w:rsid w:val="001145AA"/>
    <w:rsid w:val="00114837"/>
    <w:rsid w:val="00114AD4"/>
    <w:rsid w:val="00114ADE"/>
    <w:rsid w:val="001150B5"/>
    <w:rsid w:val="0011519B"/>
    <w:rsid w:val="00115241"/>
    <w:rsid w:val="00115262"/>
    <w:rsid w:val="0011530F"/>
    <w:rsid w:val="001157EF"/>
    <w:rsid w:val="00115865"/>
    <w:rsid w:val="00115922"/>
    <w:rsid w:val="001159CF"/>
    <w:rsid w:val="00115A3F"/>
    <w:rsid w:val="00116020"/>
    <w:rsid w:val="0011631F"/>
    <w:rsid w:val="00116518"/>
    <w:rsid w:val="00116554"/>
    <w:rsid w:val="00116BD8"/>
    <w:rsid w:val="00116EC8"/>
    <w:rsid w:val="00117023"/>
    <w:rsid w:val="00117315"/>
    <w:rsid w:val="001175C1"/>
    <w:rsid w:val="00117A84"/>
    <w:rsid w:val="00117BAB"/>
    <w:rsid w:val="00117BC2"/>
    <w:rsid w:val="00117CB8"/>
    <w:rsid w:val="00117F8A"/>
    <w:rsid w:val="001201EE"/>
    <w:rsid w:val="0012037B"/>
    <w:rsid w:val="00120744"/>
    <w:rsid w:val="00120781"/>
    <w:rsid w:val="00120847"/>
    <w:rsid w:val="001208D6"/>
    <w:rsid w:val="00120B6F"/>
    <w:rsid w:val="00120CBC"/>
    <w:rsid w:val="00120FE8"/>
    <w:rsid w:val="00121114"/>
    <w:rsid w:val="00121625"/>
    <w:rsid w:val="001217B7"/>
    <w:rsid w:val="001217DA"/>
    <w:rsid w:val="00121AD3"/>
    <w:rsid w:val="00121AD4"/>
    <w:rsid w:val="00121BBE"/>
    <w:rsid w:val="00121F47"/>
    <w:rsid w:val="001222E3"/>
    <w:rsid w:val="0012234A"/>
    <w:rsid w:val="0012250F"/>
    <w:rsid w:val="0012271E"/>
    <w:rsid w:val="00122904"/>
    <w:rsid w:val="00122B1A"/>
    <w:rsid w:val="00122E78"/>
    <w:rsid w:val="00123102"/>
    <w:rsid w:val="0012351B"/>
    <w:rsid w:val="00123758"/>
    <w:rsid w:val="0012379B"/>
    <w:rsid w:val="001238CB"/>
    <w:rsid w:val="001239B8"/>
    <w:rsid w:val="00123A0D"/>
    <w:rsid w:val="00123B17"/>
    <w:rsid w:val="00123B5E"/>
    <w:rsid w:val="00123E79"/>
    <w:rsid w:val="00123F74"/>
    <w:rsid w:val="0012428F"/>
    <w:rsid w:val="00124331"/>
    <w:rsid w:val="001245B3"/>
    <w:rsid w:val="0012462E"/>
    <w:rsid w:val="001246BC"/>
    <w:rsid w:val="00124E8E"/>
    <w:rsid w:val="00124EA8"/>
    <w:rsid w:val="00124F2E"/>
    <w:rsid w:val="00125076"/>
    <w:rsid w:val="00125155"/>
    <w:rsid w:val="001253AF"/>
    <w:rsid w:val="0012578C"/>
    <w:rsid w:val="00125A4A"/>
    <w:rsid w:val="00125BDB"/>
    <w:rsid w:val="00125CC0"/>
    <w:rsid w:val="00125D09"/>
    <w:rsid w:val="00126045"/>
    <w:rsid w:val="0012614D"/>
    <w:rsid w:val="00126463"/>
    <w:rsid w:val="001266D5"/>
    <w:rsid w:val="0012683C"/>
    <w:rsid w:val="00126AEC"/>
    <w:rsid w:val="00126C11"/>
    <w:rsid w:val="00127640"/>
    <w:rsid w:val="00127689"/>
    <w:rsid w:val="00127888"/>
    <w:rsid w:val="001279AF"/>
    <w:rsid w:val="00127AAC"/>
    <w:rsid w:val="00127CF0"/>
    <w:rsid w:val="00127E7F"/>
    <w:rsid w:val="0013027C"/>
    <w:rsid w:val="0013043E"/>
    <w:rsid w:val="0013091A"/>
    <w:rsid w:val="00130941"/>
    <w:rsid w:val="001309C3"/>
    <w:rsid w:val="00130AF0"/>
    <w:rsid w:val="00130D6E"/>
    <w:rsid w:val="00130E18"/>
    <w:rsid w:val="00130E83"/>
    <w:rsid w:val="00130EB1"/>
    <w:rsid w:val="00131060"/>
    <w:rsid w:val="001313A1"/>
    <w:rsid w:val="001313E7"/>
    <w:rsid w:val="00131453"/>
    <w:rsid w:val="00131A09"/>
    <w:rsid w:val="00131CF0"/>
    <w:rsid w:val="00131DD0"/>
    <w:rsid w:val="00131F9C"/>
    <w:rsid w:val="00132190"/>
    <w:rsid w:val="001322FF"/>
    <w:rsid w:val="0013265F"/>
    <w:rsid w:val="00132BC2"/>
    <w:rsid w:val="00132BD1"/>
    <w:rsid w:val="00132C48"/>
    <w:rsid w:val="00132CAD"/>
    <w:rsid w:val="0013306F"/>
    <w:rsid w:val="001331C6"/>
    <w:rsid w:val="00133385"/>
    <w:rsid w:val="001333A2"/>
    <w:rsid w:val="00133894"/>
    <w:rsid w:val="00133B28"/>
    <w:rsid w:val="00133B71"/>
    <w:rsid w:val="00133E15"/>
    <w:rsid w:val="00133FD1"/>
    <w:rsid w:val="00134136"/>
    <w:rsid w:val="0013424A"/>
    <w:rsid w:val="00134458"/>
    <w:rsid w:val="001345A0"/>
    <w:rsid w:val="00134AC3"/>
    <w:rsid w:val="00134BBA"/>
    <w:rsid w:val="00134DF7"/>
    <w:rsid w:val="00134E92"/>
    <w:rsid w:val="00135115"/>
    <w:rsid w:val="00135319"/>
    <w:rsid w:val="001353FF"/>
    <w:rsid w:val="00135740"/>
    <w:rsid w:val="00135967"/>
    <w:rsid w:val="00135D3E"/>
    <w:rsid w:val="00135D9D"/>
    <w:rsid w:val="00135E13"/>
    <w:rsid w:val="00135F97"/>
    <w:rsid w:val="0013645C"/>
    <w:rsid w:val="00136696"/>
    <w:rsid w:val="001368CE"/>
    <w:rsid w:val="001369E9"/>
    <w:rsid w:val="00136A56"/>
    <w:rsid w:val="00136D94"/>
    <w:rsid w:val="00136DD8"/>
    <w:rsid w:val="00136EBF"/>
    <w:rsid w:val="00137006"/>
    <w:rsid w:val="00137041"/>
    <w:rsid w:val="0013712F"/>
    <w:rsid w:val="00137585"/>
    <w:rsid w:val="001377B4"/>
    <w:rsid w:val="00137847"/>
    <w:rsid w:val="00137B37"/>
    <w:rsid w:val="00137EB8"/>
    <w:rsid w:val="0014032D"/>
    <w:rsid w:val="00140594"/>
    <w:rsid w:val="0014059D"/>
    <w:rsid w:val="00140714"/>
    <w:rsid w:val="0014083C"/>
    <w:rsid w:val="0014084B"/>
    <w:rsid w:val="001408FC"/>
    <w:rsid w:val="00140A30"/>
    <w:rsid w:val="00140B04"/>
    <w:rsid w:val="00140C60"/>
    <w:rsid w:val="00140C74"/>
    <w:rsid w:val="00140CE3"/>
    <w:rsid w:val="00140E5D"/>
    <w:rsid w:val="001411EA"/>
    <w:rsid w:val="00141344"/>
    <w:rsid w:val="00141655"/>
    <w:rsid w:val="001419F6"/>
    <w:rsid w:val="00141D4B"/>
    <w:rsid w:val="00142017"/>
    <w:rsid w:val="00142128"/>
    <w:rsid w:val="00142165"/>
    <w:rsid w:val="00142374"/>
    <w:rsid w:val="001424B8"/>
    <w:rsid w:val="00142645"/>
    <w:rsid w:val="0014272D"/>
    <w:rsid w:val="00142944"/>
    <w:rsid w:val="00142D74"/>
    <w:rsid w:val="00142FBC"/>
    <w:rsid w:val="00143048"/>
    <w:rsid w:val="0014334A"/>
    <w:rsid w:val="0014346A"/>
    <w:rsid w:val="001436C0"/>
    <w:rsid w:val="0014370D"/>
    <w:rsid w:val="00143B0D"/>
    <w:rsid w:val="00143B51"/>
    <w:rsid w:val="00143CE5"/>
    <w:rsid w:val="00143E79"/>
    <w:rsid w:val="00143F6F"/>
    <w:rsid w:val="0014400D"/>
    <w:rsid w:val="00144044"/>
    <w:rsid w:val="001441DF"/>
    <w:rsid w:val="00144401"/>
    <w:rsid w:val="001444A7"/>
    <w:rsid w:val="00144AF7"/>
    <w:rsid w:val="00144B33"/>
    <w:rsid w:val="00144BDD"/>
    <w:rsid w:val="00144C9B"/>
    <w:rsid w:val="001450DC"/>
    <w:rsid w:val="00145391"/>
    <w:rsid w:val="00145827"/>
    <w:rsid w:val="001459DA"/>
    <w:rsid w:val="00145AFE"/>
    <w:rsid w:val="001466BF"/>
    <w:rsid w:val="00146C17"/>
    <w:rsid w:val="00147074"/>
    <w:rsid w:val="001470C5"/>
    <w:rsid w:val="001470EE"/>
    <w:rsid w:val="00147117"/>
    <w:rsid w:val="0014768C"/>
    <w:rsid w:val="001478B8"/>
    <w:rsid w:val="00147A4D"/>
    <w:rsid w:val="00147C83"/>
    <w:rsid w:val="00147CC1"/>
    <w:rsid w:val="00147D68"/>
    <w:rsid w:val="00147DD6"/>
    <w:rsid w:val="001500E7"/>
    <w:rsid w:val="001501E8"/>
    <w:rsid w:val="00150613"/>
    <w:rsid w:val="00150677"/>
    <w:rsid w:val="00150732"/>
    <w:rsid w:val="0015093E"/>
    <w:rsid w:val="0015095E"/>
    <w:rsid w:val="00150D48"/>
    <w:rsid w:val="00150E1E"/>
    <w:rsid w:val="00150EBD"/>
    <w:rsid w:val="001511F8"/>
    <w:rsid w:val="00151203"/>
    <w:rsid w:val="00151293"/>
    <w:rsid w:val="001514A4"/>
    <w:rsid w:val="0015192A"/>
    <w:rsid w:val="001519F9"/>
    <w:rsid w:val="00151AAD"/>
    <w:rsid w:val="00151BE4"/>
    <w:rsid w:val="00151BED"/>
    <w:rsid w:val="00151BFF"/>
    <w:rsid w:val="00151CC3"/>
    <w:rsid w:val="00151DA2"/>
    <w:rsid w:val="00151E6F"/>
    <w:rsid w:val="001523E5"/>
    <w:rsid w:val="001525C3"/>
    <w:rsid w:val="001525D6"/>
    <w:rsid w:val="00152732"/>
    <w:rsid w:val="001528D3"/>
    <w:rsid w:val="00152B3D"/>
    <w:rsid w:val="00152B5B"/>
    <w:rsid w:val="00152C51"/>
    <w:rsid w:val="00152EA7"/>
    <w:rsid w:val="00153467"/>
    <w:rsid w:val="00153678"/>
    <w:rsid w:val="001538F5"/>
    <w:rsid w:val="00153E5B"/>
    <w:rsid w:val="00154099"/>
    <w:rsid w:val="00154248"/>
    <w:rsid w:val="00154342"/>
    <w:rsid w:val="001546C9"/>
    <w:rsid w:val="00154A09"/>
    <w:rsid w:val="00154E40"/>
    <w:rsid w:val="00154FDA"/>
    <w:rsid w:val="00155118"/>
    <w:rsid w:val="001551B1"/>
    <w:rsid w:val="00155267"/>
    <w:rsid w:val="00155848"/>
    <w:rsid w:val="00155910"/>
    <w:rsid w:val="00155A3B"/>
    <w:rsid w:val="00155ABA"/>
    <w:rsid w:val="00155C9A"/>
    <w:rsid w:val="00155ED6"/>
    <w:rsid w:val="00156029"/>
    <w:rsid w:val="00156327"/>
    <w:rsid w:val="001565E0"/>
    <w:rsid w:val="0015676F"/>
    <w:rsid w:val="001568E2"/>
    <w:rsid w:val="00156E7B"/>
    <w:rsid w:val="00157623"/>
    <w:rsid w:val="0015787B"/>
    <w:rsid w:val="00157B1F"/>
    <w:rsid w:val="00157C10"/>
    <w:rsid w:val="00157CA8"/>
    <w:rsid w:val="00157E9B"/>
    <w:rsid w:val="00160331"/>
    <w:rsid w:val="00160775"/>
    <w:rsid w:val="001607B0"/>
    <w:rsid w:val="001607FA"/>
    <w:rsid w:val="00160E8D"/>
    <w:rsid w:val="00160EAC"/>
    <w:rsid w:val="0016122D"/>
    <w:rsid w:val="001612C7"/>
    <w:rsid w:val="0016141F"/>
    <w:rsid w:val="00161531"/>
    <w:rsid w:val="001618DB"/>
    <w:rsid w:val="00161C7F"/>
    <w:rsid w:val="00161CB0"/>
    <w:rsid w:val="00161DBB"/>
    <w:rsid w:val="00161E93"/>
    <w:rsid w:val="00162366"/>
    <w:rsid w:val="00162477"/>
    <w:rsid w:val="00162492"/>
    <w:rsid w:val="00162581"/>
    <w:rsid w:val="001626A6"/>
    <w:rsid w:val="00162A2D"/>
    <w:rsid w:val="00162D3A"/>
    <w:rsid w:val="00162E62"/>
    <w:rsid w:val="00162F55"/>
    <w:rsid w:val="00163357"/>
    <w:rsid w:val="001634A3"/>
    <w:rsid w:val="0016352E"/>
    <w:rsid w:val="00163666"/>
    <w:rsid w:val="0016382A"/>
    <w:rsid w:val="00163842"/>
    <w:rsid w:val="00163A6A"/>
    <w:rsid w:val="00163B88"/>
    <w:rsid w:val="00163DCA"/>
    <w:rsid w:val="0016410F"/>
    <w:rsid w:val="00164642"/>
    <w:rsid w:val="001647CD"/>
    <w:rsid w:val="00164B8B"/>
    <w:rsid w:val="00164BDC"/>
    <w:rsid w:val="00164BDD"/>
    <w:rsid w:val="001654FF"/>
    <w:rsid w:val="0016569B"/>
    <w:rsid w:val="0016595B"/>
    <w:rsid w:val="00165A9A"/>
    <w:rsid w:val="00165BE6"/>
    <w:rsid w:val="00165C94"/>
    <w:rsid w:val="00165FA6"/>
    <w:rsid w:val="00166251"/>
    <w:rsid w:val="001662F2"/>
    <w:rsid w:val="00166763"/>
    <w:rsid w:val="00166864"/>
    <w:rsid w:val="00166ABD"/>
    <w:rsid w:val="00166BDB"/>
    <w:rsid w:val="00166CB7"/>
    <w:rsid w:val="00166DC3"/>
    <w:rsid w:val="0016707A"/>
    <w:rsid w:val="001670E9"/>
    <w:rsid w:val="00167106"/>
    <w:rsid w:val="001672B2"/>
    <w:rsid w:val="001676DB"/>
    <w:rsid w:val="00167778"/>
    <w:rsid w:val="0016790E"/>
    <w:rsid w:val="00167AE2"/>
    <w:rsid w:val="00167B3B"/>
    <w:rsid w:val="00167BCB"/>
    <w:rsid w:val="00170068"/>
    <w:rsid w:val="001703A3"/>
    <w:rsid w:val="0017064B"/>
    <w:rsid w:val="00170686"/>
    <w:rsid w:val="00170872"/>
    <w:rsid w:val="00170944"/>
    <w:rsid w:val="00170CE0"/>
    <w:rsid w:val="00171052"/>
    <w:rsid w:val="001711AC"/>
    <w:rsid w:val="001713D2"/>
    <w:rsid w:val="001713DE"/>
    <w:rsid w:val="001714EA"/>
    <w:rsid w:val="00171657"/>
    <w:rsid w:val="00171693"/>
    <w:rsid w:val="001716CD"/>
    <w:rsid w:val="00171ACB"/>
    <w:rsid w:val="00171D1C"/>
    <w:rsid w:val="00171DB8"/>
    <w:rsid w:val="001721C8"/>
    <w:rsid w:val="001722AC"/>
    <w:rsid w:val="001725CA"/>
    <w:rsid w:val="001725E0"/>
    <w:rsid w:val="00172633"/>
    <w:rsid w:val="00172821"/>
    <w:rsid w:val="00172854"/>
    <w:rsid w:val="0017292F"/>
    <w:rsid w:val="00172C01"/>
    <w:rsid w:val="00172CEF"/>
    <w:rsid w:val="00172FA2"/>
    <w:rsid w:val="00173039"/>
    <w:rsid w:val="001730C9"/>
    <w:rsid w:val="001732F0"/>
    <w:rsid w:val="001733F5"/>
    <w:rsid w:val="0017362B"/>
    <w:rsid w:val="00173C9B"/>
    <w:rsid w:val="00173F85"/>
    <w:rsid w:val="00174178"/>
    <w:rsid w:val="001745C8"/>
    <w:rsid w:val="0017465B"/>
    <w:rsid w:val="0017475F"/>
    <w:rsid w:val="0017495F"/>
    <w:rsid w:val="00174AD1"/>
    <w:rsid w:val="00174B96"/>
    <w:rsid w:val="00174CF6"/>
    <w:rsid w:val="00174D16"/>
    <w:rsid w:val="00174EB4"/>
    <w:rsid w:val="00175052"/>
    <w:rsid w:val="001751CF"/>
    <w:rsid w:val="001753D1"/>
    <w:rsid w:val="00175683"/>
    <w:rsid w:val="001759ED"/>
    <w:rsid w:val="00175C59"/>
    <w:rsid w:val="0017604A"/>
    <w:rsid w:val="001765C3"/>
    <w:rsid w:val="00176711"/>
    <w:rsid w:val="00176755"/>
    <w:rsid w:val="0017676B"/>
    <w:rsid w:val="001768A0"/>
    <w:rsid w:val="00176A07"/>
    <w:rsid w:val="00176C64"/>
    <w:rsid w:val="001770DA"/>
    <w:rsid w:val="001770DD"/>
    <w:rsid w:val="0017724F"/>
    <w:rsid w:val="00177497"/>
    <w:rsid w:val="00177531"/>
    <w:rsid w:val="0017753B"/>
    <w:rsid w:val="00177633"/>
    <w:rsid w:val="00177965"/>
    <w:rsid w:val="00177A2C"/>
    <w:rsid w:val="00177D88"/>
    <w:rsid w:val="00177E26"/>
    <w:rsid w:val="00177E87"/>
    <w:rsid w:val="00177FC7"/>
    <w:rsid w:val="00180198"/>
    <w:rsid w:val="001802B6"/>
    <w:rsid w:val="0018041C"/>
    <w:rsid w:val="00180549"/>
    <w:rsid w:val="00180654"/>
    <w:rsid w:val="001806AC"/>
    <w:rsid w:val="00180773"/>
    <w:rsid w:val="001807FC"/>
    <w:rsid w:val="00180830"/>
    <w:rsid w:val="00180921"/>
    <w:rsid w:val="00180AAA"/>
    <w:rsid w:val="00180BD2"/>
    <w:rsid w:val="00180ED7"/>
    <w:rsid w:val="00181073"/>
    <w:rsid w:val="00181180"/>
    <w:rsid w:val="0018119E"/>
    <w:rsid w:val="00181335"/>
    <w:rsid w:val="0018196A"/>
    <w:rsid w:val="00181A2D"/>
    <w:rsid w:val="00181C95"/>
    <w:rsid w:val="00181DD8"/>
    <w:rsid w:val="00181ED2"/>
    <w:rsid w:val="00181F15"/>
    <w:rsid w:val="001822AC"/>
    <w:rsid w:val="0018239B"/>
    <w:rsid w:val="00182727"/>
    <w:rsid w:val="0018275F"/>
    <w:rsid w:val="00182C22"/>
    <w:rsid w:val="00182CC9"/>
    <w:rsid w:val="00182D8A"/>
    <w:rsid w:val="001830A6"/>
    <w:rsid w:val="0018312F"/>
    <w:rsid w:val="00183360"/>
    <w:rsid w:val="001835EC"/>
    <w:rsid w:val="00183A17"/>
    <w:rsid w:val="00183A74"/>
    <w:rsid w:val="00183AAC"/>
    <w:rsid w:val="00183B49"/>
    <w:rsid w:val="00183B97"/>
    <w:rsid w:val="00183D74"/>
    <w:rsid w:val="00183E1A"/>
    <w:rsid w:val="001841F9"/>
    <w:rsid w:val="00184335"/>
    <w:rsid w:val="001846FE"/>
    <w:rsid w:val="00184710"/>
    <w:rsid w:val="0018475F"/>
    <w:rsid w:val="0018477E"/>
    <w:rsid w:val="001848D9"/>
    <w:rsid w:val="00184D09"/>
    <w:rsid w:val="00184F62"/>
    <w:rsid w:val="00184F7B"/>
    <w:rsid w:val="001850FD"/>
    <w:rsid w:val="00185A9C"/>
    <w:rsid w:val="00185B8C"/>
    <w:rsid w:val="00185DC4"/>
    <w:rsid w:val="00185F37"/>
    <w:rsid w:val="00185F5B"/>
    <w:rsid w:val="00186311"/>
    <w:rsid w:val="00186441"/>
    <w:rsid w:val="00186590"/>
    <w:rsid w:val="001866B4"/>
    <w:rsid w:val="001867B5"/>
    <w:rsid w:val="001867D0"/>
    <w:rsid w:val="00186B0E"/>
    <w:rsid w:val="0018772D"/>
    <w:rsid w:val="00187874"/>
    <w:rsid w:val="001878C3"/>
    <w:rsid w:val="00187B0F"/>
    <w:rsid w:val="00187B49"/>
    <w:rsid w:val="00187BC3"/>
    <w:rsid w:val="00187DB0"/>
    <w:rsid w:val="00187E31"/>
    <w:rsid w:val="0019012A"/>
    <w:rsid w:val="0019024A"/>
    <w:rsid w:val="001906EC"/>
    <w:rsid w:val="00190715"/>
    <w:rsid w:val="00190793"/>
    <w:rsid w:val="001908DC"/>
    <w:rsid w:val="001908F3"/>
    <w:rsid w:val="00190B8B"/>
    <w:rsid w:val="00190E94"/>
    <w:rsid w:val="00190E96"/>
    <w:rsid w:val="00190F36"/>
    <w:rsid w:val="00191284"/>
    <w:rsid w:val="00191439"/>
    <w:rsid w:val="001916CC"/>
    <w:rsid w:val="00191A98"/>
    <w:rsid w:val="00191D45"/>
    <w:rsid w:val="00191EF0"/>
    <w:rsid w:val="0019203F"/>
    <w:rsid w:val="0019280F"/>
    <w:rsid w:val="0019282F"/>
    <w:rsid w:val="00192891"/>
    <w:rsid w:val="00192ABB"/>
    <w:rsid w:val="001930FC"/>
    <w:rsid w:val="0019323D"/>
    <w:rsid w:val="00193333"/>
    <w:rsid w:val="00193601"/>
    <w:rsid w:val="00193B6A"/>
    <w:rsid w:val="00193EE7"/>
    <w:rsid w:val="00194173"/>
    <w:rsid w:val="0019428E"/>
    <w:rsid w:val="00194389"/>
    <w:rsid w:val="00194504"/>
    <w:rsid w:val="0019457B"/>
    <w:rsid w:val="00194A0F"/>
    <w:rsid w:val="00194B55"/>
    <w:rsid w:val="00194CF1"/>
    <w:rsid w:val="00194F05"/>
    <w:rsid w:val="001952A4"/>
    <w:rsid w:val="0019537E"/>
    <w:rsid w:val="00195657"/>
    <w:rsid w:val="0019568A"/>
    <w:rsid w:val="00195985"/>
    <w:rsid w:val="00195C24"/>
    <w:rsid w:val="00195ECA"/>
    <w:rsid w:val="001961CA"/>
    <w:rsid w:val="001963A3"/>
    <w:rsid w:val="00196461"/>
    <w:rsid w:val="0019655B"/>
    <w:rsid w:val="00196612"/>
    <w:rsid w:val="0019667B"/>
    <w:rsid w:val="0019697E"/>
    <w:rsid w:val="001969F9"/>
    <w:rsid w:val="00196B27"/>
    <w:rsid w:val="00196B91"/>
    <w:rsid w:val="00196C46"/>
    <w:rsid w:val="00196F07"/>
    <w:rsid w:val="00197153"/>
    <w:rsid w:val="0019726D"/>
    <w:rsid w:val="00197477"/>
    <w:rsid w:val="001976E6"/>
    <w:rsid w:val="0019794E"/>
    <w:rsid w:val="00197C0A"/>
    <w:rsid w:val="00197D73"/>
    <w:rsid w:val="00197E7A"/>
    <w:rsid w:val="00197F89"/>
    <w:rsid w:val="001A002A"/>
    <w:rsid w:val="001A017E"/>
    <w:rsid w:val="001A018E"/>
    <w:rsid w:val="001A0328"/>
    <w:rsid w:val="001A076A"/>
    <w:rsid w:val="001A09DA"/>
    <w:rsid w:val="001A0A0A"/>
    <w:rsid w:val="001A0A40"/>
    <w:rsid w:val="001A0E1E"/>
    <w:rsid w:val="001A13CD"/>
    <w:rsid w:val="001A1514"/>
    <w:rsid w:val="001A156C"/>
    <w:rsid w:val="001A15E1"/>
    <w:rsid w:val="001A180D"/>
    <w:rsid w:val="001A1A73"/>
    <w:rsid w:val="001A1E6B"/>
    <w:rsid w:val="001A1FA2"/>
    <w:rsid w:val="001A23F4"/>
    <w:rsid w:val="001A243C"/>
    <w:rsid w:val="001A263C"/>
    <w:rsid w:val="001A26FC"/>
    <w:rsid w:val="001A2778"/>
    <w:rsid w:val="001A2DAC"/>
    <w:rsid w:val="001A312C"/>
    <w:rsid w:val="001A31FD"/>
    <w:rsid w:val="001A3247"/>
    <w:rsid w:val="001A327F"/>
    <w:rsid w:val="001A3755"/>
    <w:rsid w:val="001A3926"/>
    <w:rsid w:val="001A3A59"/>
    <w:rsid w:val="001A3D89"/>
    <w:rsid w:val="001A3E05"/>
    <w:rsid w:val="001A411E"/>
    <w:rsid w:val="001A4208"/>
    <w:rsid w:val="001A4A56"/>
    <w:rsid w:val="001A4AC1"/>
    <w:rsid w:val="001A4CB4"/>
    <w:rsid w:val="001A4CEB"/>
    <w:rsid w:val="001A4EA8"/>
    <w:rsid w:val="001A4F58"/>
    <w:rsid w:val="001A518C"/>
    <w:rsid w:val="001A545B"/>
    <w:rsid w:val="001A5506"/>
    <w:rsid w:val="001A5A76"/>
    <w:rsid w:val="001A5D0A"/>
    <w:rsid w:val="001A5FC5"/>
    <w:rsid w:val="001A631E"/>
    <w:rsid w:val="001A642D"/>
    <w:rsid w:val="001A6AA8"/>
    <w:rsid w:val="001A6AD5"/>
    <w:rsid w:val="001A6DE7"/>
    <w:rsid w:val="001A7164"/>
    <w:rsid w:val="001A7368"/>
    <w:rsid w:val="001A7373"/>
    <w:rsid w:val="001A7610"/>
    <w:rsid w:val="001A7A71"/>
    <w:rsid w:val="001B0141"/>
    <w:rsid w:val="001B0255"/>
    <w:rsid w:val="001B04B6"/>
    <w:rsid w:val="001B07D2"/>
    <w:rsid w:val="001B0B38"/>
    <w:rsid w:val="001B0D87"/>
    <w:rsid w:val="001B0E8A"/>
    <w:rsid w:val="001B1072"/>
    <w:rsid w:val="001B176D"/>
    <w:rsid w:val="001B17EA"/>
    <w:rsid w:val="001B1D16"/>
    <w:rsid w:val="001B1E34"/>
    <w:rsid w:val="001B1FDD"/>
    <w:rsid w:val="001B243F"/>
    <w:rsid w:val="001B2638"/>
    <w:rsid w:val="001B2A87"/>
    <w:rsid w:val="001B2B37"/>
    <w:rsid w:val="001B2CFA"/>
    <w:rsid w:val="001B2E43"/>
    <w:rsid w:val="001B2F3D"/>
    <w:rsid w:val="001B3161"/>
    <w:rsid w:val="001B31DA"/>
    <w:rsid w:val="001B323C"/>
    <w:rsid w:val="001B3257"/>
    <w:rsid w:val="001B337D"/>
    <w:rsid w:val="001B3482"/>
    <w:rsid w:val="001B3E11"/>
    <w:rsid w:val="001B3F1D"/>
    <w:rsid w:val="001B3FAE"/>
    <w:rsid w:val="001B42EC"/>
    <w:rsid w:val="001B49B2"/>
    <w:rsid w:val="001B4BC0"/>
    <w:rsid w:val="001B4E6F"/>
    <w:rsid w:val="001B4EF4"/>
    <w:rsid w:val="001B4F6A"/>
    <w:rsid w:val="001B504B"/>
    <w:rsid w:val="001B50FC"/>
    <w:rsid w:val="001B53CE"/>
    <w:rsid w:val="001B55F4"/>
    <w:rsid w:val="001B5D8F"/>
    <w:rsid w:val="001B6342"/>
    <w:rsid w:val="001B63AA"/>
    <w:rsid w:val="001B644B"/>
    <w:rsid w:val="001B6545"/>
    <w:rsid w:val="001B68EE"/>
    <w:rsid w:val="001B70B5"/>
    <w:rsid w:val="001B731C"/>
    <w:rsid w:val="001B7588"/>
    <w:rsid w:val="001B763C"/>
    <w:rsid w:val="001B76CD"/>
    <w:rsid w:val="001B7809"/>
    <w:rsid w:val="001B7C08"/>
    <w:rsid w:val="001B7C89"/>
    <w:rsid w:val="001B7FC7"/>
    <w:rsid w:val="001C0175"/>
    <w:rsid w:val="001C0342"/>
    <w:rsid w:val="001C047C"/>
    <w:rsid w:val="001C0509"/>
    <w:rsid w:val="001C0DBF"/>
    <w:rsid w:val="001C15F1"/>
    <w:rsid w:val="001C1670"/>
    <w:rsid w:val="001C1725"/>
    <w:rsid w:val="001C1D20"/>
    <w:rsid w:val="001C1DA8"/>
    <w:rsid w:val="001C1E20"/>
    <w:rsid w:val="001C2003"/>
    <w:rsid w:val="001C2029"/>
    <w:rsid w:val="001C2059"/>
    <w:rsid w:val="001C24EF"/>
    <w:rsid w:val="001C2720"/>
    <w:rsid w:val="001C277E"/>
    <w:rsid w:val="001C2EEB"/>
    <w:rsid w:val="001C3530"/>
    <w:rsid w:val="001C3587"/>
    <w:rsid w:val="001C3E50"/>
    <w:rsid w:val="001C3FC5"/>
    <w:rsid w:val="001C40DE"/>
    <w:rsid w:val="001C4AEE"/>
    <w:rsid w:val="001C4C2F"/>
    <w:rsid w:val="001C4DCF"/>
    <w:rsid w:val="001C50CE"/>
    <w:rsid w:val="001C5137"/>
    <w:rsid w:val="001C5443"/>
    <w:rsid w:val="001C54B3"/>
    <w:rsid w:val="001C56B0"/>
    <w:rsid w:val="001C56E3"/>
    <w:rsid w:val="001C57EA"/>
    <w:rsid w:val="001C5A70"/>
    <w:rsid w:val="001C5D4A"/>
    <w:rsid w:val="001C6946"/>
    <w:rsid w:val="001C69C3"/>
    <w:rsid w:val="001C6AC3"/>
    <w:rsid w:val="001C6AC9"/>
    <w:rsid w:val="001C6E98"/>
    <w:rsid w:val="001C6F47"/>
    <w:rsid w:val="001C7366"/>
    <w:rsid w:val="001C7489"/>
    <w:rsid w:val="001C7627"/>
    <w:rsid w:val="001C7785"/>
    <w:rsid w:val="001C7C49"/>
    <w:rsid w:val="001D0347"/>
    <w:rsid w:val="001D09E8"/>
    <w:rsid w:val="001D0ABA"/>
    <w:rsid w:val="001D105E"/>
    <w:rsid w:val="001D1119"/>
    <w:rsid w:val="001D11A4"/>
    <w:rsid w:val="001D1789"/>
    <w:rsid w:val="001D181B"/>
    <w:rsid w:val="001D197F"/>
    <w:rsid w:val="001D19B1"/>
    <w:rsid w:val="001D1DF1"/>
    <w:rsid w:val="001D2928"/>
    <w:rsid w:val="001D2952"/>
    <w:rsid w:val="001D298E"/>
    <w:rsid w:val="001D2D20"/>
    <w:rsid w:val="001D2D60"/>
    <w:rsid w:val="001D2DDA"/>
    <w:rsid w:val="001D2E2F"/>
    <w:rsid w:val="001D307C"/>
    <w:rsid w:val="001D346F"/>
    <w:rsid w:val="001D35AE"/>
    <w:rsid w:val="001D35DF"/>
    <w:rsid w:val="001D376D"/>
    <w:rsid w:val="001D37A5"/>
    <w:rsid w:val="001D38EC"/>
    <w:rsid w:val="001D3BAF"/>
    <w:rsid w:val="001D3C84"/>
    <w:rsid w:val="001D3D0A"/>
    <w:rsid w:val="001D421E"/>
    <w:rsid w:val="001D4278"/>
    <w:rsid w:val="001D48A4"/>
    <w:rsid w:val="001D4945"/>
    <w:rsid w:val="001D4BA0"/>
    <w:rsid w:val="001D4BB1"/>
    <w:rsid w:val="001D4C5D"/>
    <w:rsid w:val="001D4D0A"/>
    <w:rsid w:val="001D4D82"/>
    <w:rsid w:val="001D4E89"/>
    <w:rsid w:val="001D5467"/>
    <w:rsid w:val="001D5484"/>
    <w:rsid w:val="001D5499"/>
    <w:rsid w:val="001D5503"/>
    <w:rsid w:val="001D59D8"/>
    <w:rsid w:val="001D5FF7"/>
    <w:rsid w:val="001D65B5"/>
    <w:rsid w:val="001D66B3"/>
    <w:rsid w:val="001D6874"/>
    <w:rsid w:val="001D6A86"/>
    <w:rsid w:val="001D6D99"/>
    <w:rsid w:val="001D76A8"/>
    <w:rsid w:val="001D7845"/>
    <w:rsid w:val="001D7CE3"/>
    <w:rsid w:val="001D7DD8"/>
    <w:rsid w:val="001D7E13"/>
    <w:rsid w:val="001D7E4B"/>
    <w:rsid w:val="001D7F4C"/>
    <w:rsid w:val="001E0247"/>
    <w:rsid w:val="001E029C"/>
    <w:rsid w:val="001E036F"/>
    <w:rsid w:val="001E03F0"/>
    <w:rsid w:val="001E0553"/>
    <w:rsid w:val="001E0798"/>
    <w:rsid w:val="001E0A78"/>
    <w:rsid w:val="001E0B3E"/>
    <w:rsid w:val="001E11A8"/>
    <w:rsid w:val="001E1698"/>
    <w:rsid w:val="001E17ED"/>
    <w:rsid w:val="001E188B"/>
    <w:rsid w:val="001E19D1"/>
    <w:rsid w:val="001E1A19"/>
    <w:rsid w:val="001E1B8A"/>
    <w:rsid w:val="001E1D72"/>
    <w:rsid w:val="001E1E78"/>
    <w:rsid w:val="001E2104"/>
    <w:rsid w:val="001E2411"/>
    <w:rsid w:val="001E274E"/>
    <w:rsid w:val="001E27C5"/>
    <w:rsid w:val="001E2C1E"/>
    <w:rsid w:val="001E2E75"/>
    <w:rsid w:val="001E2F26"/>
    <w:rsid w:val="001E31B3"/>
    <w:rsid w:val="001E3296"/>
    <w:rsid w:val="001E32B8"/>
    <w:rsid w:val="001E3891"/>
    <w:rsid w:val="001E3962"/>
    <w:rsid w:val="001E3C2E"/>
    <w:rsid w:val="001E3D2C"/>
    <w:rsid w:val="001E3D4B"/>
    <w:rsid w:val="001E3E37"/>
    <w:rsid w:val="001E3F01"/>
    <w:rsid w:val="001E3FC4"/>
    <w:rsid w:val="001E4221"/>
    <w:rsid w:val="001E4589"/>
    <w:rsid w:val="001E45C9"/>
    <w:rsid w:val="001E4652"/>
    <w:rsid w:val="001E46FA"/>
    <w:rsid w:val="001E49CD"/>
    <w:rsid w:val="001E4A07"/>
    <w:rsid w:val="001E5477"/>
    <w:rsid w:val="001E5514"/>
    <w:rsid w:val="001E55C2"/>
    <w:rsid w:val="001E585B"/>
    <w:rsid w:val="001E5B32"/>
    <w:rsid w:val="001E5DCC"/>
    <w:rsid w:val="001E5E4C"/>
    <w:rsid w:val="001E5E62"/>
    <w:rsid w:val="001E5EB9"/>
    <w:rsid w:val="001E5F7F"/>
    <w:rsid w:val="001E629F"/>
    <w:rsid w:val="001E63C0"/>
    <w:rsid w:val="001E642A"/>
    <w:rsid w:val="001E6507"/>
    <w:rsid w:val="001E681C"/>
    <w:rsid w:val="001E69AF"/>
    <w:rsid w:val="001E6C2D"/>
    <w:rsid w:val="001E6D51"/>
    <w:rsid w:val="001E75D8"/>
    <w:rsid w:val="001E7650"/>
    <w:rsid w:val="001E76A4"/>
    <w:rsid w:val="001E77B0"/>
    <w:rsid w:val="001E77C5"/>
    <w:rsid w:val="001E77D6"/>
    <w:rsid w:val="001E7A7F"/>
    <w:rsid w:val="001E7AC4"/>
    <w:rsid w:val="001E7BF4"/>
    <w:rsid w:val="001E7C0D"/>
    <w:rsid w:val="001E7E78"/>
    <w:rsid w:val="001F0006"/>
    <w:rsid w:val="001F01E5"/>
    <w:rsid w:val="001F01E8"/>
    <w:rsid w:val="001F0280"/>
    <w:rsid w:val="001F04CF"/>
    <w:rsid w:val="001F062A"/>
    <w:rsid w:val="001F0740"/>
    <w:rsid w:val="001F0777"/>
    <w:rsid w:val="001F092B"/>
    <w:rsid w:val="001F0A5D"/>
    <w:rsid w:val="001F0C93"/>
    <w:rsid w:val="001F0F45"/>
    <w:rsid w:val="001F0F5B"/>
    <w:rsid w:val="001F1284"/>
    <w:rsid w:val="001F150A"/>
    <w:rsid w:val="001F16B4"/>
    <w:rsid w:val="001F1762"/>
    <w:rsid w:val="001F176B"/>
    <w:rsid w:val="001F1AD2"/>
    <w:rsid w:val="001F1B38"/>
    <w:rsid w:val="001F1B88"/>
    <w:rsid w:val="001F1ED1"/>
    <w:rsid w:val="001F1F24"/>
    <w:rsid w:val="001F205A"/>
    <w:rsid w:val="001F2077"/>
    <w:rsid w:val="001F20E9"/>
    <w:rsid w:val="001F22CF"/>
    <w:rsid w:val="001F26EC"/>
    <w:rsid w:val="001F27C5"/>
    <w:rsid w:val="001F2A7E"/>
    <w:rsid w:val="001F2C2E"/>
    <w:rsid w:val="001F2E56"/>
    <w:rsid w:val="001F2E89"/>
    <w:rsid w:val="001F30E7"/>
    <w:rsid w:val="001F3AF3"/>
    <w:rsid w:val="001F3BD3"/>
    <w:rsid w:val="001F3E02"/>
    <w:rsid w:val="001F3F4A"/>
    <w:rsid w:val="001F401C"/>
    <w:rsid w:val="001F4073"/>
    <w:rsid w:val="001F418B"/>
    <w:rsid w:val="001F42C3"/>
    <w:rsid w:val="001F457B"/>
    <w:rsid w:val="001F482E"/>
    <w:rsid w:val="001F49A2"/>
    <w:rsid w:val="001F4EB2"/>
    <w:rsid w:val="001F4FC1"/>
    <w:rsid w:val="001F5843"/>
    <w:rsid w:val="001F5A6A"/>
    <w:rsid w:val="001F5A85"/>
    <w:rsid w:val="001F5B01"/>
    <w:rsid w:val="001F5B17"/>
    <w:rsid w:val="001F5B86"/>
    <w:rsid w:val="001F5CDE"/>
    <w:rsid w:val="001F600B"/>
    <w:rsid w:val="001F605E"/>
    <w:rsid w:val="001F6189"/>
    <w:rsid w:val="001F6250"/>
    <w:rsid w:val="001F636D"/>
    <w:rsid w:val="001F673F"/>
    <w:rsid w:val="001F680F"/>
    <w:rsid w:val="001F6B25"/>
    <w:rsid w:val="001F6D35"/>
    <w:rsid w:val="001F6D95"/>
    <w:rsid w:val="001F6F09"/>
    <w:rsid w:val="001F6F51"/>
    <w:rsid w:val="001F7444"/>
    <w:rsid w:val="001F75D0"/>
    <w:rsid w:val="001F77E3"/>
    <w:rsid w:val="001F7A11"/>
    <w:rsid w:val="001F7C43"/>
    <w:rsid w:val="001F7CC7"/>
    <w:rsid w:val="001F7EBA"/>
    <w:rsid w:val="00200163"/>
    <w:rsid w:val="0020023C"/>
    <w:rsid w:val="00200576"/>
    <w:rsid w:val="002009E1"/>
    <w:rsid w:val="002009FF"/>
    <w:rsid w:val="00200AF4"/>
    <w:rsid w:val="002010CF"/>
    <w:rsid w:val="0020121F"/>
    <w:rsid w:val="0020131A"/>
    <w:rsid w:val="002016E8"/>
    <w:rsid w:val="00201787"/>
    <w:rsid w:val="0020195D"/>
    <w:rsid w:val="00201EEB"/>
    <w:rsid w:val="00202126"/>
    <w:rsid w:val="002024C9"/>
    <w:rsid w:val="00202554"/>
    <w:rsid w:val="002028A2"/>
    <w:rsid w:val="00202C77"/>
    <w:rsid w:val="00202CF1"/>
    <w:rsid w:val="00202D5C"/>
    <w:rsid w:val="00202E7D"/>
    <w:rsid w:val="0020323B"/>
    <w:rsid w:val="0020328C"/>
    <w:rsid w:val="002033CA"/>
    <w:rsid w:val="0020361C"/>
    <w:rsid w:val="00203B8C"/>
    <w:rsid w:val="00203CD1"/>
    <w:rsid w:val="00203D94"/>
    <w:rsid w:val="002040C9"/>
    <w:rsid w:val="002046A2"/>
    <w:rsid w:val="00204721"/>
    <w:rsid w:val="0020483E"/>
    <w:rsid w:val="00204A59"/>
    <w:rsid w:val="00204CE9"/>
    <w:rsid w:val="00204D7E"/>
    <w:rsid w:val="00205120"/>
    <w:rsid w:val="00205491"/>
    <w:rsid w:val="00205542"/>
    <w:rsid w:val="002057E0"/>
    <w:rsid w:val="00205AA0"/>
    <w:rsid w:val="00205ABA"/>
    <w:rsid w:val="00205C1E"/>
    <w:rsid w:val="00205C46"/>
    <w:rsid w:val="00205E9A"/>
    <w:rsid w:val="00205EE3"/>
    <w:rsid w:val="00206250"/>
    <w:rsid w:val="00206437"/>
    <w:rsid w:val="00206534"/>
    <w:rsid w:val="002069C6"/>
    <w:rsid w:val="00206A8B"/>
    <w:rsid w:val="00206F86"/>
    <w:rsid w:val="0020712D"/>
    <w:rsid w:val="00207584"/>
    <w:rsid w:val="00207727"/>
    <w:rsid w:val="002077B2"/>
    <w:rsid w:val="002078EC"/>
    <w:rsid w:val="00207CB1"/>
    <w:rsid w:val="00207E79"/>
    <w:rsid w:val="002102EE"/>
    <w:rsid w:val="002104DC"/>
    <w:rsid w:val="0021079D"/>
    <w:rsid w:val="002109AC"/>
    <w:rsid w:val="00210FAE"/>
    <w:rsid w:val="002110A0"/>
    <w:rsid w:val="00211260"/>
    <w:rsid w:val="00211352"/>
    <w:rsid w:val="00211470"/>
    <w:rsid w:val="002116AB"/>
    <w:rsid w:val="00211829"/>
    <w:rsid w:val="00211B4C"/>
    <w:rsid w:val="00211EE9"/>
    <w:rsid w:val="0021218C"/>
    <w:rsid w:val="002121E5"/>
    <w:rsid w:val="0021268E"/>
    <w:rsid w:val="0021295E"/>
    <w:rsid w:val="00212AB1"/>
    <w:rsid w:val="00212D89"/>
    <w:rsid w:val="0021302D"/>
    <w:rsid w:val="00213385"/>
    <w:rsid w:val="00213407"/>
    <w:rsid w:val="0021363C"/>
    <w:rsid w:val="00213702"/>
    <w:rsid w:val="0021380C"/>
    <w:rsid w:val="00213862"/>
    <w:rsid w:val="002138C9"/>
    <w:rsid w:val="002138FE"/>
    <w:rsid w:val="00213AFD"/>
    <w:rsid w:val="00213B08"/>
    <w:rsid w:val="00213D78"/>
    <w:rsid w:val="00213D9A"/>
    <w:rsid w:val="00213DBB"/>
    <w:rsid w:val="00213E20"/>
    <w:rsid w:val="00213F04"/>
    <w:rsid w:val="0021411B"/>
    <w:rsid w:val="002141B3"/>
    <w:rsid w:val="002144F4"/>
    <w:rsid w:val="00214520"/>
    <w:rsid w:val="00214543"/>
    <w:rsid w:val="0021484C"/>
    <w:rsid w:val="00214922"/>
    <w:rsid w:val="00214B72"/>
    <w:rsid w:val="00214C3A"/>
    <w:rsid w:val="0021506D"/>
    <w:rsid w:val="002152A6"/>
    <w:rsid w:val="0021537B"/>
    <w:rsid w:val="002155D9"/>
    <w:rsid w:val="00215612"/>
    <w:rsid w:val="002157C2"/>
    <w:rsid w:val="00216392"/>
    <w:rsid w:val="002166C7"/>
    <w:rsid w:val="002176EA"/>
    <w:rsid w:val="0021778D"/>
    <w:rsid w:val="0021786B"/>
    <w:rsid w:val="00217919"/>
    <w:rsid w:val="00220349"/>
    <w:rsid w:val="002204E4"/>
    <w:rsid w:val="00220572"/>
    <w:rsid w:val="00220992"/>
    <w:rsid w:val="00220D1D"/>
    <w:rsid w:val="00220E06"/>
    <w:rsid w:val="00221056"/>
    <w:rsid w:val="00221171"/>
    <w:rsid w:val="002212FB"/>
    <w:rsid w:val="0022139F"/>
    <w:rsid w:val="0022144F"/>
    <w:rsid w:val="002214D0"/>
    <w:rsid w:val="002215B3"/>
    <w:rsid w:val="002216F3"/>
    <w:rsid w:val="0022191D"/>
    <w:rsid w:val="002219B1"/>
    <w:rsid w:val="002219DD"/>
    <w:rsid w:val="00221A2D"/>
    <w:rsid w:val="00221BF8"/>
    <w:rsid w:val="00221BFD"/>
    <w:rsid w:val="00221FC8"/>
    <w:rsid w:val="002220CE"/>
    <w:rsid w:val="002228BA"/>
    <w:rsid w:val="00222A2B"/>
    <w:rsid w:val="00222B37"/>
    <w:rsid w:val="00222B5E"/>
    <w:rsid w:val="00222C22"/>
    <w:rsid w:val="00222FD8"/>
    <w:rsid w:val="002230A2"/>
    <w:rsid w:val="002234D0"/>
    <w:rsid w:val="00223729"/>
    <w:rsid w:val="0022376A"/>
    <w:rsid w:val="00223A92"/>
    <w:rsid w:val="00223B06"/>
    <w:rsid w:val="00223F2D"/>
    <w:rsid w:val="00224206"/>
    <w:rsid w:val="00224273"/>
    <w:rsid w:val="002243F2"/>
    <w:rsid w:val="0022485B"/>
    <w:rsid w:val="00224885"/>
    <w:rsid w:val="00224CD7"/>
    <w:rsid w:val="00224D08"/>
    <w:rsid w:val="00224DA5"/>
    <w:rsid w:val="00224DBD"/>
    <w:rsid w:val="00224EDA"/>
    <w:rsid w:val="00224EFB"/>
    <w:rsid w:val="00225345"/>
    <w:rsid w:val="002254A2"/>
    <w:rsid w:val="00225950"/>
    <w:rsid w:val="00225A41"/>
    <w:rsid w:val="00225D6C"/>
    <w:rsid w:val="00225DED"/>
    <w:rsid w:val="0022603F"/>
    <w:rsid w:val="0022611E"/>
    <w:rsid w:val="002262A6"/>
    <w:rsid w:val="002263FD"/>
    <w:rsid w:val="0022675F"/>
    <w:rsid w:val="002267B3"/>
    <w:rsid w:val="0022693B"/>
    <w:rsid w:val="00226C6E"/>
    <w:rsid w:val="00226D51"/>
    <w:rsid w:val="00226E95"/>
    <w:rsid w:val="00226F18"/>
    <w:rsid w:val="00226FF9"/>
    <w:rsid w:val="002270EA"/>
    <w:rsid w:val="002272D3"/>
    <w:rsid w:val="002273CE"/>
    <w:rsid w:val="00227443"/>
    <w:rsid w:val="002274F9"/>
    <w:rsid w:val="002277C0"/>
    <w:rsid w:val="002278DC"/>
    <w:rsid w:val="00227984"/>
    <w:rsid w:val="00227B7C"/>
    <w:rsid w:val="00227B98"/>
    <w:rsid w:val="00227C63"/>
    <w:rsid w:val="00227FA6"/>
    <w:rsid w:val="002304F6"/>
    <w:rsid w:val="0023078B"/>
    <w:rsid w:val="002309FB"/>
    <w:rsid w:val="00230A47"/>
    <w:rsid w:val="00230C61"/>
    <w:rsid w:val="00230F5D"/>
    <w:rsid w:val="002314F9"/>
    <w:rsid w:val="002318B2"/>
    <w:rsid w:val="0023193D"/>
    <w:rsid w:val="002319B2"/>
    <w:rsid w:val="00231D20"/>
    <w:rsid w:val="002320D8"/>
    <w:rsid w:val="0023215C"/>
    <w:rsid w:val="0023226E"/>
    <w:rsid w:val="002322F1"/>
    <w:rsid w:val="0023289C"/>
    <w:rsid w:val="00232941"/>
    <w:rsid w:val="00232B03"/>
    <w:rsid w:val="00232B71"/>
    <w:rsid w:val="00232FB3"/>
    <w:rsid w:val="00232FFD"/>
    <w:rsid w:val="00233172"/>
    <w:rsid w:val="002331DF"/>
    <w:rsid w:val="00233226"/>
    <w:rsid w:val="00233377"/>
    <w:rsid w:val="002334B0"/>
    <w:rsid w:val="00233517"/>
    <w:rsid w:val="0023359E"/>
    <w:rsid w:val="0023374E"/>
    <w:rsid w:val="002337F2"/>
    <w:rsid w:val="00233AC7"/>
    <w:rsid w:val="00233BFC"/>
    <w:rsid w:val="00233CE7"/>
    <w:rsid w:val="00234119"/>
    <w:rsid w:val="002343C9"/>
    <w:rsid w:val="002343EB"/>
    <w:rsid w:val="0023457D"/>
    <w:rsid w:val="002349CA"/>
    <w:rsid w:val="00234C0E"/>
    <w:rsid w:val="00234E27"/>
    <w:rsid w:val="00234FDA"/>
    <w:rsid w:val="0023536C"/>
    <w:rsid w:val="002355B3"/>
    <w:rsid w:val="00235AA0"/>
    <w:rsid w:val="00235C44"/>
    <w:rsid w:val="00235D10"/>
    <w:rsid w:val="00235D59"/>
    <w:rsid w:val="00236225"/>
    <w:rsid w:val="0023653E"/>
    <w:rsid w:val="002366D3"/>
    <w:rsid w:val="00236D3D"/>
    <w:rsid w:val="00236DAF"/>
    <w:rsid w:val="00236F07"/>
    <w:rsid w:val="002371A7"/>
    <w:rsid w:val="0023725D"/>
    <w:rsid w:val="00237AFC"/>
    <w:rsid w:val="00237FD1"/>
    <w:rsid w:val="0024010E"/>
    <w:rsid w:val="00240120"/>
    <w:rsid w:val="00240163"/>
    <w:rsid w:val="00240612"/>
    <w:rsid w:val="002406BD"/>
    <w:rsid w:val="00240C73"/>
    <w:rsid w:val="00240F3B"/>
    <w:rsid w:val="0024111B"/>
    <w:rsid w:val="0024112D"/>
    <w:rsid w:val="00241399"/>
    <w:rsid w:val="002415B1"/>
    <w:rsid w:val="00241712"/>
    <w:rsid w:val="002418DE"/>
    <w:rsid w:val="00241E75"/>
    <w:rsid w:val="00242546"/>
    <w:rsid w:val="002426A3"/>
    <w:rsid w:val="00242789"/>
    <w:rsid w:val="00242D12"/>
    <w:rsid w:val="00242FA2"/>
    <w:rsid w:val="00242FF7"/>
    <w:rsid w:val="002430E1"/>
    <w:rsid w:val="002432FE"/>
    <w:rsid w:val="0024361A"/>
    <w:rsid w:val="00243A1E"/>
    <w:rsid w:val="00243AB2"/>
    <w:rsid w:val="00244127"/>
    <w:rsid w:val="00244447"/>
    <w:rsid w:val="0024486A"/>
    <w:rsid w:val="00244874"/>
    <w:rsid w:val="002448BC"/>
    <w:rsid w:val="00244D0C"/>
    <w:rsid w:val="00244D8D"/>
    <w:rsid w:val="00244E90"/>
    <w:rsid w:val="00245184"/>
    <w:rsid w:val="00245653"/>
    <w:rsid w:val="00245937"/>
    <w:rsid w:val="0024597B"/>
    <w:rsid w:val="00245AE3"/>
    <w:rsid w:val="00245AF4"/>
    <w:rsid w:val="00245E0B"/>
    <w:rsid w:val="00246099"/>
    <w:rsid w:val="002460C1"/>
    <w:rsid w:val="0024623A"/>
    <w:rsid w:val="00246322"/>
    <w:rsid w:val="0024633D"/>
    <w:rsid w:val="00246A7A"/>
    <w:rsid w:val="00246E19"/>
    <w:rsid w:val="002472E4"/>
    <w:rsid w:val="0024748C"/>
    <w:rsid w:val="00247634"/>
    <w:rsid w:val="002477C7"/>
    <w:rsid w:val="002478CE"/>
    <w:rsid w:val="00247D75"/>
    <w:rsid w:val="00247D7D"/>
    <w:rsid w:val="00250066"/>
    <w:rsid w:val="00250218"/>
    <w:rsid w:val="002506B2"/>
    <w:rsid w:val="0025071C"/>
    <w:rsid w:val="00250783"/>
    <w:rsid w:val="00250C03"/>
    <w:rsid w:val="00250EF5"/>
    <w:rsid w:val="002515E7"/>
    <w:rsid w:val="002517C7"/>
    <w:rsid w:val="002517EE"/>
    <w:rsid w:val="00251A1A"/>
    <w:rsid w:val="00252111"/>
    <w:rsid w:val="002521F6"/>
    <w:rsid w:val="00252262"/>
    <w:rsid w:val="00252281"/>
    <w:rsid w:val="0025246B"/>
    <w:rsid w:val="002524BF"/>
    <w:rsid w:val="00252706"/>
    <w:rsid w:val="00252789"/>
    <w:rsid w:val="00252976"/>
    <w:rsid w:val="00252BF2"/>
    <w:rsid w:val="00252F30"/>
    <w:rsid w:val="00252F74"/>
    <w:rsid w:val="00252FBB"/>
    <w:rsid w:val="00253165"/>
    <w:rsid w:val="0025349A"/>
    <w:rsid w:val="002539B2"/>
    <w:rsid w:val="00254588"/>
    <w:rsid w:val="0025489E"/>
    <w:rsid w:val="002548CA"/>
    <w:rsid w:val="00254925"/>
    <w:rsid w:val="002549ED"/>
    <w:rsid w:val="00254A7B"/>
    <w:rsid w:val="00254D42"/>
    <w:rsid w:val="00255144"/>
    <w:rsid w:val="002553F3"/>
    <w:rsid w:val="002555B7"/>
    <w:rsid w:val="00255791"/>
    <w:rsid w:val="002558CC"/>
    <w:rsid w:val="00255903"/>
    <w:rsid w:val="00255B04"/>
    <w:rsid w:val="002560D8"/>
    <w:rsid w:val="002561DC"/>
    <w:rsid w:val="00256258"/>
    <w:rsid w:val="00256F4F"/>
    <w:rsid w:val="00256F89"/>
    <w:rsid w:val="002574A3"/>
    <w:rsid w:val="002574DE"/>
    <w:rsid w:val="00257B3E"/>
    <w:rsid w:val="00257BC7"/>
    <w:rsid w:val="00257C47"/>
    <w:rsid w:val="00257CA6"/>
    <w:rsid w:val="00257CDF"/>
    <w:rsid w:val="00257FCF"/>
    <w:rsid w:val="002608E5"/>
    <w:rsid w:val="00260D5D"/>
    <w:rsid w:val="0026109C"/>
    <w:rsid w:val="00261517"/>
    <w:rsid w:val="002616D9"/>
    <w:rsid w:val="00261B5A"/>
    <w:rsid w:val="00261BE0"/>
    <w:rsid w:val="00261C19"/>
    <w:rsid w:val="00261D59"/>
    <w:rsid w:val="002620B5"/>
    <w:rsid w:val="0026210A"/>
    <w:rsid w:val="002625F0"/>
    <w:rsid w:val="00262638"/>
    <w:rsid w:val="002626E0"/>
    <w:rsid w:val="0026292F"/>
    <w:rsid w:val="00262BE6"/>
    <w:rsid w:val="0026323C"/>
    <w:rsid w:val="00263C0B"/>
    <w:rsid w:val="00264050"/>
    <w:rsid w:val="00264582"/>
    <w:rsid w:val="002645AE"/>
    <w:rsid w:val="002646FA"/>
    <w:rsid w:val="002648C4"/>
    <w:rsid w:val="00264D4B"/>
    <w:rsid w:val="00264E16"/>
    <w:rsid w:val="002654A0"/>
    <w:rsid w:val="002655D7"/>
    <w:rsid w:val="002656B2"/>
    <w:rsid w:val="002657C9"/>
    <w:rsid w:val="00265C30"/>
    <w:rsid w:val="00265DE0"/>
    <w:rsid w:val="00265DEC"/>
    <w:rsid w:val="00265F49"/>
    <w:rsid w:val="00265FCD"/>
    <w:rsid w:val="002664A8"/>
    <w:rsid w:val="0026674E"/>
    <w:rsid w:val="00266870"/>
    <w:rsid w:val="00266927"/>
    <w:rsid w:val="00266C84"/>
    <w:rsid w:val="00266D4D"/>
    <w:rsid w:val="00266F52"/>
    <w:rsid w:val="0026727D"/>
    <w:rsid w:val="0026739E"/>
    <w:rsid w:val="0026742C"/>
    <w:rsid w:val="002674D9"/>
    <w:rsid w:val="00267758"/>
    <w:rsid w:val="002678B1"/>
    <w:rsid w:val="00270565"/>
    <w:rsid w:val="002706D1"/>
    <w:rsid w:val="00270851"/>
    <w:rsid w:val="00270CDF"/>
    <w:rsid w:val="00270DC8"/>
    <w:rsid w:val="00270E38"/>
    <w:rsid w:val="002717F2"/>
    <w:rsid w:val="00271878"/>
    <w:rsid w:val="00271948"/>
    <w:rsid w:val="002719E2"/>
    <w:rsid w:val="00271A60"/>
    <w:rsid w:val="00271F45"/>
    <w:rsid w:val="0027215A"/>
    <w:rsid w:val="0027231D"/>
    <w:rsid w:val="00272763"/>
    <w:rsid w:val="00272823"/>
    <w:rsid w:val="0027282A"/>
    <w:rsid w:val="0027285E"/>
    <w:rsid w:val="002730C3"/>
    <w:rsid w:val="0027320B"/>
    <w:rsid w:val="0027348E"/>
    <w:rsid w:val="0027376F"/>
    <w:rsid w:val="0027384F"/>
    <w:rsid w:val="00273ABB"/>
    <w:rsid w:val="00273C5C"/>
    <w:rsid w:val="00273CEB"/>
    <w:rsid w:val="0027430D"/>
    <w:rsid w:val="002745BC"/>
    <w:rsid w:val="0027468D"/>
    <w:rsid w:val="002746B3"/>
    <w:rsid w:val="002748AC"/>
    <w:rsid w:val="00274A58"/>
    <w:rsid w:val="00274B11"/>
    <w:rsid w:val="00274BE7"/>
    <w:rsid w:val="00275176"/>
    <w:rsid w:val="002752F1"/>
    <w:rsid w:val="00275485"/>
    <w:rsid w:val="00275560"/>
    <w:rsid w:val="002755CF"/>
    <w:rsid w:val="002757DC"/>
    <w:rsid w:val="00275B45"/>
    <w:rsid w:val="00275DB0"/>
    <w:rsid w:val="00275F12"/>
    <w:rsid w:val="00275FAA"/>
    <w:rsid w:val="00275FC5"/>
    <w:rsid w:val="00276741"/>
    <w:rsid w:val="00276770"/>
    <w:rsid w:val="00276A44"/>
    <w:rsid w:val="00277020"/>
    <w:rsid w:val="002772C9"/>
    <w:rsid w:val="0027738D"/>
    <w:rsid w:val="0027754A"/>
    <w:rsid w:val="0027770B"/>
    <w:rsid w:val="0027794A"/>
    <w:rsid w:val="00277AA9"/>
    <w:rsid w:val="00277C5B"/>
    <w:rsid w:val="00277D2F"/>
    <w:rsid w:val="00277D8A"/>
    <w:rsid w:val="002802E2"/>
    <w:rsid w:val="00280741"/>
    <w:rsid w:val="00280C5C"/>
    <w:rsid w:val="00280D28"/>
    <w:rsid w:val="00280D52"/>
    <w:rsid w:val="00280DDF"/>
    <w:rsid w:val="00280EFA"/>
    <w:rsid w:val="00280FE1"/>
    <w:rsid w:val="002812FE"/>
    <w:rsid w:val="002816B0"/>
    <w:rsid w:val="00281877"/>
    <w:rsid w:val="002819B6"/>
    <w:rsid w:val="00281E21"/>
    <w:rsid w:val="00281F74"/>
    <w:rsid w:val="002820F9"/>
    <w:rsid w:val="002825FA"/>
    <w:rsid w:val="0028266D"/>
    <w:rsid w:val="00282B0B"/>
    <w:rsid w:val="00282F48"/>
    <w:rsid w:val="0028319C"/>
    <w:rsid w:val="00283277"/>
    <w:rsid w:val="00283355"/>
    <w:rsid w:val="00283453"/>
    <w:rsid w:val="002836A3"/>
    <w:rsid w:val="00283816"/>
    <w:rsid w:val="00283983"/>
    <w:rsid w:val="00283B7D"/>
    <w:rsid w:val="00283BC6"/>
    <w:rsid w:val="00283BFD"/>
    <w:rsid w:val="00283C26"/>
    <w:rsid w:val="00283C80"/>
    <w:rsid w:val="00284113"/>
    <w:rsid w:val="00284234"/>
    <w:rsid w:val="00284A0B"/>
    <w:rsid w:val="00284C19"/>
    <w:rsid w:val="00284FEE"/>
    <w:rsid w:val="00285508"/>
    <w:rsid w:val="00285580"/>
    <w:rsid w:val="0028577C"/>
    <w:rsid w:val="002857DE"/>
    <w:rsid w:val="002858BD"/>
    <w:rsid w:val="00285B54"/>
    <w:rsid w:val="00286286"/>
    <w:rsid w:val="002863B7"/>
    <w:rsid w:val="00286580"/>
    <w:rsid w:val="00286DC2"/>
    <w:rsid w:val="00286E1B"/>
    <w:rsid w:val="00286E90"/>
    <w:rsid w:val="00286EF1"/>
    <w:rsid w:val="00287042"/>
    <w:rsid w:val="00287114"/>
    <w:rsid w:val="0028769D"/>
    <w:rsid w:val="00287C58"/>
    <w:rsid w:val="0029085A"/>
    <w:rsid w:val="00290AF2"/>
    <w:rsid w:val="002912FB"/>
    <w:rsid w:val="0029139E"/>
    <w:rsid w:val="002916AF"/>
    <w:rsid w:val="00291AB5"/>
    <w:rsid w:val="00291AC1"/>
    <w:rsid w:val="00291BEE"/>
    <w:rsid w:val="00291FFF"/>
    <w:rsid w:val="0029218F"/>
    <w:rsid w:val="002921CD"/>
    <w:rsid w:val="002924E1"/>
    <w:rsid w:val="0029251D"/>
    <w:rsid w:val="0029265B"/>
    <w:rsid w:val="0029282A"/>
    <w:rsid w:val="00292AC0"/>
    <w:rsid w:val="00292B4B"/>
    <w:rsid w:val="00292FFD"/>
    <w:rsid w:val="00293505"/>
    <w:rsid w:val="0029359A"/>
    <w:rsid w:val="00293A12"/>
    <w:rsid w:val="00293AB6"/>
    <w:rsid w:val="00293C16"/>
    <w:rsid w:val="002942DC"/>
    <w:rsid w:val="00294725"/>
    <w:rsid w:val="00294749"/>
    <w:rsid w:val="0029483A"/>
    <w:rsid w:val="00294A22"/>
    <w:rsid w:val="00294BFA"/>
    <w:rsid w:val="00295145"/>
    <w:rsid w:val="002953C0"/>
    <w:rsid w:val="00295BEE"/>
    <w:rsid w:val="00295D4B"/>
    <w:rsid w:val="00295DB3"/>
    <w:rsid w:val="00295E56"/>
    <w:rsid w:val="0029610C"/>
    <w:rsid w:val="002964EE"/>
    <w:rsid w:val="002966CA"/>
    <w:rsid w:val="0029677F"/>
    <w:rsid w:val="00296C5A"/>
    <w:rsid w:val="00296DB9"/>
    <w:rsid w:val="00297087"/>
    <w:rsid w:val="002971CC"/>
    <w:rsid w:val="0029794D"/>
    <w:rsid w:val="0029795F"/>
    <w:rsid w:val="00297CD7"/>
    <w:rsid w:val="00297D3C"/>
    <w:rsid w:val="002A00E6"/>
    <w:rsid w:val="002A0277"/>
    <w:rsid w:val="002A06C2"/>
    <w:rsid w:val="002A074D"/>
    <w:rsid w:val="002A0A03"/>
    <w:rsid w:val="002A0AB9"/>
    <w:rsid w:val="002A0B1A"/>
    <w:rsid w:val="002A0C81"/>
    <w:rsid w:val="002A0DFA"/>
    <w:rsid w:val="002A112B"/>
    <w:rsid w:val="002A12CE"/>
    <w:rsid w:val="002A15E8"/>
    <w:rsid w:val="002A179D"/>
    <w:rsid w:val="002A1B03"/>
    <w:rsid w:val="002A1F05"/>
    <w:rsid w:val="002A1F1C"/>
    <w:rsid w:val="002A1F6D"/>
    <w:rsid w:val="002A24E4"/>
    <w:rsid w:val="002A26C5"/>
    <w:rsid w:val="002A26D4"/>
    <w:rsid w:val="002A2B3E"/>
    <w:rsid w:val="002A2D87"/>
    <w:rsid w:val="002A3319"/>
    <w:rsid w:val="002A357E"/>
    <w:rsid w:val="002A365E"/>
    <w:rsid w:val="002A36CC"/>
    <w:rsid w:val="002A370A"/>
    <w:rsid w:val="002A390F"/>
    <w:rsid w:val="002A3960"/>
    <w:rsid w:val="002A39C4"/>
    <w:rsid w:val="002A3BAC"/>
    <w:rsid w:val="002A3C26"/>
    <w:rsid w:val="002A3D2E"/>
    <w:rsid w:val="002A4454"/>
    <w:rsid w:val="002A4619"/>
    <w:rsid w:val="002A46F0"/>
    <w:rsid w:val="002A48D2"/>
    <w:rsid w:val="002A4A5B"/>
    <w:rsid w:val="002A4BA8"/>
    <w:rsid w:val="002A4DCF"/>
    <w:rsid w:val="002A4EB2"/>
    <w:rsid w:val="002A4ED0"/>
    <w:rsid w:val="002A4EF6"/>
    <w:rsid w:val="002A547B"/>
    <w:rsid w:val="002A5482"/>
    <w:rsid w:val="002A5935"/>
    <w:rsid w:val="002A5C96"/>
    <w:rsid w:val="002A5E51"/>
    <w:rsid w:val="002A6447"/>
    <w:rsid w:val="002A67B3"/>
    <w:rsid w:val="002A69A0"/>
    <w:rsid w:val="002A6A1A"/>
    <w:rsid w:val="002A6EDD"/>
    <w:rsid w:val="002A6FCE"/>
    <w:rsid w:val="002A6FE3"/>
    <w:rsid w:val="002A7136"/>
    <w:rsid w:val="002A7519"/>
    <w:rsid w:val="002A769A"/>
    <w:rsid w:val="002A76A0"/>
    <w:rsid w:val="002A7719"/>
    <w:rsid w:val="002A7B39"/>
    <w:rsid w:val="002A7C7C"/>
    <w:rsid w:val="002A7D56"/>
    <w:rsid w:val="002A7F6D"/>
    <w:rsid w:val="002A7F9D"/>
    <w:rsid w:val="002B0096"/>
    <w:rsid w:val="002B00E5"/>
    <w:rsid w:val="002B0187"/>
    <w:rsid w:val="002B02AE"/>
    <w:rsid w:val="002B0347"/>
    <w:rsid w:val="002B0800"/>
    <w:rsid w:val="002B084A"/>
    <w:rsid w:val="002B0858"/>
    <w:rsid w:val="002B0AED"/>
    <w:rsid w:val="002B0C5C"/>
    <w:rsid w:val="002B0D05"/>
    <w:rsid w:val="002B0D1B"/>
    <w:rsid w:val="002B0EF9"/>
    <w:rsid w:val="002B11E6"/>
    <w:rsid w:val="002B1554"/>
    <w:rsid w:val="002B15A9"/>
    <w:rsid w:val="002B1666"/>
    <w:rsid w:val="002B1744"/>
    <w:rsid w:val="002B1867"/>
    <w:rsid w:val="002B197E"/>
    <w:rsid w:val="002B1E7A"/>
    <w:rsid w:val="002B2644"/>
    <w:rsid w:val="002B28B6"/>
    <w:rsid w:val="002B3666"/>
    <w:rsid w:val="002B36B0"/>
    <w:rsid w:val="002B37A1"/>
    <w:rsid w:val="002B37FC"/>
    <w:rsid w:val="002B39AA"/>
    <w:rsid w:val="002B3A0A"/>
    <w:rsid w:val="002B3C34"/>
    <w:rsid w:val="002B3DA5"/>
    <w:rsid w:val="002B3DC6"/>
    <w:rsid w:val="002B3F55"/>
    <w:rsid w:val="002B4036"/>
    <w:rsid w:val="002B40D4"/>
    <w:rsid w:val="002B41A6"/>
    <w:rsid w:val="002B435C"/>
    <w:rsid w:val="002B44DD"/>
    <w:rsid w:val="002B45F5"/>
    <w:rsid w:val="002B491E"/>
    <w:rsid w:val="002B4ED3"/>
    <w:rsid w:val="002B501C"/>
    <w:rsid w:val="002B5306"/>
    <w:rsid w:val="002B5390"/>
    <w:rsid w:val="002B5442"/>
    <w:rsid w:val="002B57BE"/>
    <w:rsid w:val="002B5996"/>
    <w:rsid w:val="002B59DF"/>
    <w:rsid w:val="002B5DC8"/>
    <w:rsid w:val="002B5EC6"/>
    <w:rsid w:val="002B60BE"/>
    <w:rsid w:val="002B6625"/>
    <w:rsid w:val="002B67D9"/>
    <w:rsid w:val="002B6843"/>
    <w:rsid w:val="002B6CD2"/>
    <w:rsid w:val="002B7046"/>
    <w:rsid w:val="002B77ED"/>
    <w:rsid w:val="002B7F1A"/>
    <w:rsid w:val="002C0965"/>
    <w:rsid w:val="002C0A02"/>
    <w:rsid w:val="002C0AC8"/>
    <w:rsid w:val="002C0B07"/>
    <w:rsid w:val="002C0CAB"/>
    <w:rsid w:val="002C10A9"/>
    <w:rsid w:val="002C12B0"/>
    <w:rsid w:val="002C131A"/>
    <w:rsid w:val="002C1365"/>
    <w:rsid w:val="002C16B3"/>
    <w:rsid w:val="002C17D3"/>
    <w:rsid w:val="002C1B9F"/>
    <w:rsid w:val="002C20C1"/>
    <w:rsid w:val="002C2200"/>
    <w:rsid w:val="002C22BB"/>
    <w:rsid w:val="002C28DB"/>
    <w:rsid w:val="002C2905"/>
    <w:rsid w:val="002C2AD8"/>
    <w:rsid w:val="002C2BC2"/>
    <w:rsid w:val="002C2BFB"/>
    <w:rsid w:val="002C2C97"/>
    <w:rsid w:val="002C2F47"/>
    <w:rsid w:val="002C3161"/>
    <w:rsid w:val="002C3193"/>
    <w:rsid w:val="002C37B9"/>
    <w:rsid w:val="002C3C82"/>
    <w:rsid w:val="002C3DB9"/>
    <w:rsid w:val="002C3FF6"/>
    <w:rsid w:val="002C4131"/>
    <w:rsid w:val="002C41A6"/>
    <w:rsid w:val="002C43D0"/>
    <w:rsid w:val="002C47C3"/>
    <w:rsid w:val="002C47CE"/>
    <w:rsid w:val="002C49F0"/>
    <w:rsid w:val="002C4FFD"/>
    <w:rsid w:val="002C5096"/>
    <w:rsid w:val="002C548D"/>
    <w:rsid w:val="002C5722"/>
    <w:rsid w:val="002C58A1"/>
    <w:rsid w:val="002C59F7"/>
    <w:rsid w:val="002C6030"/>
    <w:rsid w:val="002C60C0"/>
    <w:rsid w:val="002C6399"/>
    <w:rsid w:val="002C648E"/>
    <w:rsid w:val="002C64E5"/>
    <w:rsid w:val="002C6717"/>
    <w:rsid w:val="002C6777"/>
    <w:rsid w:val="002C696C"/>
    <w:rsid w:val="002C6D0C"/>
    <w:rsid w:val="002C6D42"/>
    <w:rsid w:val="002C6D48"/>
    <w:rsid w:val="002C6E20"/>
    <w:rsid w:val="002C6F05"/>
    <w:rsid w:val="002C6F6E"/>
    <w:rsid w:val="002C7048"/>
    <w:rsid w:val="002C7097"/>
    <w:rsid w:val="002C7246"/>
    <w:rsid w:val="002C77A5"/>
    <w:rsid w:val="002C77EA"/>
    <w:rsid w:val="002C7923"/>
    <w:rsid w:val="002C7958"/>
    <w:rsid w:val="002C7B30"/>
    <w:rsid w:val="002C7D9B"/>
    <w:rsid w:val="002C7EDD"/>
    <w:rsid w:val="002D0159"/>
    <w:rsid w:val="002D019A"/>
    <w:rsid w:val="002D027F"/>
    <w:rsid w:val="002D086B"/>
    <w:rsid w:val="002D090F"/>
    <w:rsid w:val="002D0C14"/>
    <w:rsid w:val="002D1250"/>
    <w:rsid w:val="002D1372"/>
    <w:rsid w:val="002D13A8"/>
    <w:rsid w:val="002D14BB"/>
    <w:rsid w:val="002D1859"/>
    <w:rsid w:val="002D18E6"/>
    <w:rsid w:val="002D1A4C"/>
    <w:rsid w:val="002D1AA4"/>
    <w:rsid w:val="002D1DD2"/>
    <w:rsid w:val="002D22AF"/>
    <w:rsid w:val="002D23A5"/>
    <w:rsid w:val="002D23C7"/>
    <w:rsid w:val="002D243E"/>
    <w:rsid w:val="002D26D0"/>
    <w:rsid w:val="002D2717"/>
    <w:rsid w:val="002D297E"/>
    <w:rsid w:val="002D2A75"/>
    <w:rsid w:val="002D2ADB"/>
    <w:rsid w:val="002D2E06"/>
    <w:rsid w:val="002D31C9"/>
    <w:rsid w:val="002D33B0"/>
    <w:rsid w:val="002D3465"/>
    <w:rsid w:val="002D36AA"/>
    <w:rsid w:val="002D371C"/>
    <w:rsid w:val="002D3791"/>
    <w:rsid w:val="002D38EB"/>
    <w:rsid w:val="002D3D25"/>
    <w:rsid w:val="002D418D"/>
    <w:rsid w:val="002D419A"/>
    <w:rsid w:val="002D41E0"/>
    <w:rsid w:val="002D466A"/>
    <w:rsid w:val="002D49C6"/>
    <w:rsid w:val="002D4AD4"/>
    <w:rsid w:val="002D4B1C"/>
    <w:rsid w:val="002D4DC3"/>
    <w:rsid w:val="002D4DCC"/>
    <w:rsid w:val="002D4F8E"/>
    <w:rsid w:val="002D5094"/>
    <w:rsid w:val="002D52FB"/>
    <w:rsid w:val="002D5528"/>
    <w:rsid w:val="002D5843"/>
    <w:rsid w:val="002D58C0"/>
    <w:rsid w:val="002D59DE"/>
    <w:rsid w:val="002D5CD5"/>
    <w:rsid w:val="002D5F76"/>
    <w:rsid w:val="002D6258"/>
    <w:rsid w:val="002D6440"/>
    <w:rsid w:val="002D6976"/>
    <w:rsid w:val="002D6FA8"/>
    <w:rsid w:val="002D7411"/>
    <w:rsid w:val="002D7473"/>
    <w:rsid w:val="002D76B7"/>
    <w:rsid w:val="002D7857"/>
    <w:rsid w:val="002D787A"/>
    <w:rsid w:val="002D7B50"/>
    <w:rsid w:val="002E03A9"/>
    <w:rsid w:val="002E0464"/>
    <w:rsid w:val="002E08BA"/>
    <w:rsid w:val="002E0AD1"/>
    <w:rsid w:val="002E1299"/>
    <w:rsid w:val="002E1A6F"/>
    <w:rsid w:val="002E20E9"/>
    <w:rsid w:val="002E217E"/>
    <w:rsid w:val="002E22C5"/>
    <w:rsid w:val="002E245A"/>
    <w:rsid w:val="002E2476"/>
    <w:rsid w:val="002E253E"/>
    <w:rsid w:val="002E2565"/>
    <w:rsid w:val="002E25FE"/>
    <w:rsid w:val="002E269F"/>
    <w:rsid w:val="002E275F"/>
    <w:rsid w:val="002E28A2"/>
    <w:rsid w:val="002E2A5F"/>
    <w:rsid w:val="002E2A7A"/>
    <w:rsid w:val="002E2CB1"/>
    <w:rsid w:val="002E2CD5"/>
    <w:rsid w:val="002E2CF5"/>
    <w:rsid w:val="002E2DB7"/>
    <w:rsid w:val="002E30B8"/>
    <w:rsid w:val="002E3244"/>
    <w:rsid w:val="002E33E7"/>
    <w:rsid w:val="002E345B"/>
    <w:rsid w:val="002E349F"/>
    <w:rsid w:val="002E34D2"/>
    <w:rsid w:val="002E35B2"/>
    <w:rsid w:val="002E361A"/>
    <w:rsid w:val="002E3668"/>
    <w:rsid w:val="002E3D30"/>
    <w:rsid w:val="002E4574"/>
    <w:rsid w:val="002E4583"/>
    <w:rsid w:val="002E46CF"/>
    <w:rsid w:val="002E490E"/>
    <w:rsid w:val="002E4BC5"/>
    <w:rsid w:val="002E4D7B"/>
    <w:rsid w:val="002E4FF3"/>
    <w:rsid w:val="002E5097"/>
    <w:rsid w:val="002E5111"/>
    <w:rsid w:val="002E51F1"/>
    <w:rsid w:val="002E5519"/>
    <w:rsid w:val="002E5581"/>
    <w:rsid w:val="002E567F"/>
    <w:rsid w:val="002E572F"/>
    <w:rsid w:val="002E60F2"/>
    <w:rsid w:val="002E6128"/>
    <w:rsid w:val="002E6198"/>
    <w:rsid w:val="002E6257"/>
    <w:rsid w:val="002E62FE"/>
    <w:rsid w:val="002E6368"/>
    <w:rsid w:val="002E6439"/>
    <w:rsid w:val="002E6669"/>
    <w:rsid w:val="002E6C53"/>
    <w:rsid w:val="002E6E18"/>
    <w:rsid w:val="002E6F33"/>
    <w:rsid w:val="002E6F8A"/>
    <w:rsid w:val="002E7253"/>
    <w:rsid w:val="002E72F5"/>
    <w:rsid w:val="002E7309"/>
    <w:rsid w:val="002E73E9"/>
    <w:rsid w:val="002E7640"/>
    <w:rsid w:val="002E77D0"/>
    <w:rsid w:val="002E789A"/>
    <w:rsid w:val="002E79F9"/>
    <w:rsid w:val="002E7EB9"/>
    <w:rsid w:val="002F035F"/>
    <w:rsid w:val="002F042D"/>
    <w:rsid w:val="002F06C0"/>
    <w:rsid w:val="002F09B4"/>
    <w:rsid w:val="002F0A27"/>
    <w:rsid w:val="002F0C9D"/>
    <w:rsid w:val="002F1472"/>
    <w:rsid w:val="002F161F"/>
    <w:rsid w:val="002F19FC"/>
    <w:rsid w:val="002F1E4D"/>
    <w:rsid w:val="002F231F"/>
    <w:rsid w:val="002F271D"/>
    <w:rsid w:val="002F2831"/>
    <w:rsid w:val="002F293A"/>
    <w:rsid w:val="002F2BE9"/>
    <w:rsid w:val="002F2BEA"/>
    <w:rsid w:val="002F3121"/>
    <w:rsid w:val="002F31AB"/>
    <w:rsid w:val="002F32CF"/>
    <w:rsid w:val="002F33CC"/>
    <w:rsid w:val="002F33EE"/>
    <w:rsid w:val="002F3AA3"/>
    <w:rsid w:val="002F3ACC"/>
    <w:rsid w:val="002F4098"/>
    <w:rsid w:val="002F41F9"/>
    <w:rsid w:val="002F4546"/>
    <w:rsid w:val="002F47FE"/>
    <w:rsid w:val="002F493E"/>
    <w:rsid w:val="002F4EC1"/>
    <w:rsid w:val="002F4FE7"/>
    <w:rsid w:val="002F551B"/>
    <w:rsid w:val="002F563A"/>
    <w:rsid w:val="002F5728"/>
    <w:rsid w:val="002F5BC6"/>
    <w:rsid w:val="002F5E7C"/>
    <w:rsid w:val="002F647B"/>
    <w:rsid w:val="002F6790"/>
    <w:rsid w:val="002F6A27"/>
    <w:rsid w:val="002F6C3A"/>
    <w:rsid w:val="002F7014"/>
    <w:rsid w:val="002F7115"/>
    <w:rsid w:val="002F728B"/>
    <w:rsid w:val="002F740C"/>
    <w:rsid w:val="002F742A"/>
    <w:rsid w:val="002F7541"/>
    <w:rsid w:val="002F78D3"/>
    <w:rsid w:val="002F7D39"/>
    <w:rsid w:val="002F7DC1"/>
    <w:rsid w:val="002F7ED7"/>
    <w:rsid w:val="002F7F2E"/>
    <w:rsid w:val="0030003E"/>
    <w:rsid w:val="003000FF"/>
    <w:rsid w:val="0030025D"/>
    <w:rsid w:val="0030070C"/>
    <w:rsid w:val="00300A36"/>
    <w:rsid w:val="00300B13"/>
    <w:rsid w:val="00300ED6"/>
    <w:rsid w:val="00300EFD"/>
    <w:rsid w:val="00300F3B"/>
    <w:rsid w:val="0030119E"/>
    <w:rsid w:val="00301310"/>
    <w:rsid w:val="0030147F"/>
    <w:rsid w:val="003015F9"/>
    <w:rsid w:val="00301778"/>
    <w:rsid w:val="003017BF"/>
    <w:rsid w:val="00301917"/>
    <w:rsid w:val="00301A8B"/>
    <w:rsid w:val="00301AA9"/>
    <w:rsid w:val="00301B67"/>
    <w:rsid w:val="00302432"/>
    <w:rsid w:val="00302BFC"/>
    <w:rsid w:val="003032F9"/>
    <w:rsid w:val="00303584"/>
    <w:rsid w:val="003038D1"/>
    <w:rsid w:val="003039A1"/>
    <w:rsid w:val="00303A0B"/>
    <w:rsid w:val="00303D2B"/>
    <w:rsid w:val="00304226"/>
    <w:rsid w:val="00304424"/>
    <w:rsid w:val="00304591"/>
    <w:rsid w:val="00304733"/>
    <w:rsid w:val="00304804"/>
    <w:rsid w:val="00304FFE"/>
    <w:rsid w:val="003050D8"/>
    <w:rsid w:val="0030537A"/>
    <w:rsid w:val="00305481"/>
    <w:rsid w:val="003056CA"/>
    <w:rsid w:val="00305958"/>
    <w:rsid w:val="00305AA1"/>
    <w:rsid w:val="00305D32"/>
    <w:rsid w:val="00305D44"/>
    <w:rsid w:val="00305F50"/>
    <w:rsid w:val="00305F93"/>
    <w:rsid w:val="003062E0"/>
    <w:rsid w:val="00306541"/>
    <w:rsid w:val="003067B4"/>
    <w:rsid w:val="003068E2"/>
    <w:rsid w:val="00306A05"/>
    <w:rsid w:val="0030727D"/>
    <w:rsid w:val="0030760E"/>
    <w:rsid w:val="00307672"/>
    <w:rsid w:val="003078B5"/>
    <w:rsid w:val="003078CF"/>
    <w:rsid w:val="00307A3A"/>
    <w:rsid w:val="00307F6C"/>
    <w:rsid w:val="003105F1"/>
    <w:rsid w:val="003106D1"/>
    <w:rsid w:val="0031074D"/>
    <w:rsid w:val="00310762"/>
    <w:rsid w:val="003108A7"/>
    <w:rsid w:val="00310BA0"/>
    <w:rsid w:val="00310E95"/>
    <w:rsid w:val="00311054"/>
    <w:rsid w:val="003110A8"/>
    <w:rsid w:val="00311113"/>
    <w:rsid w:val="0031116A"/>
    <w:rsid w:val="003113C5"/>
    <w:rsid w:val="003115D2"/>
    <w:rsid w:val="00311AC1"/>
    <w:rsid w:val="00311FFB"/>
    <w:rsid w:val="003122BD"/>
    <w:rsid w:val="00312416"/>
    <w:rsid w:val="0031246C"/>
    <w:rsid w:val="00312B1C"/>
    <w:rsid w:val="00312CA7"/>
    <w:rsid w:val="00312CE0"/>
    <w:rsid w:val="00312EA6"/>
    <w:rsid w:val="0031306E"/>
    <w:rsid w:val="003130EC"/>
    <w:rsid w:val="00313499"/>
    <w:rsid w:val="00313A62"/>
    <w:rsid w:val="00313C9A"/>
    <w:rsid w:val="00313DDB"/>
    <w:rsid w:val="00314021"/>
    <w:rsid w:val="003146BC"/>
    <w:rsid w:val="00314766"/>
    <w:rsid w:val="0031491A"/>
    <w:rsid w:val="00314A85"/>
    <w:rsid w:val="00314BB1"/>
    <w:rsid w:val="003155F4"/>
    <w:rsid w:val="00315803"/>
    <w:rsid w:val="003158F1"/>
    <w:rsid w:val="00315A17"/>
    <w:rsid w:val="00315AC4"/>
    <w:rsid w:val="00315C68"/>
    <w:rsid w:val="00315CC5"/>
    <w:rsid w:val="00315EA4"/>
    <w:rsid w:val="00315EDF"/>
    <w:rsid w:val="003160F5"/>
    <w:rsid w:val="003162B3"/>
    <w:rsid w:val="003164F6"/>
    <w:rsid w:val="00316576"/>
    <w:rsid w:val="0031685A"/>
    <w:rsid w:val="00316CE0"/>
    <w:rsid w:val="003174A9"/>
    <w:rsid w:val="0031768B"/>
    <w:rsid w:val="003177DA"/>
    <w:rsid w:val="0031788F"/>
    <w:rsid w:val="003178F5"/>
    <w:rsid w:val="00317BD4"/>
    <w:rsid w:val="00317D03"/>
    <w:rsid w:val="00317F0D"/>
    <w:rsid w:val="0032009B"/>
    <w:rsid w:val="00320653"/>
    <w:rsid w:val="003211F4"/>
    <w:rsid w:val="00321220"/>
    <w:rsid w:val="0032182C"/>
    <w:rsid w:val="00321AB8"/>
    <w:rsid w:val="00321B88"/>
    <w:rsid w:val="00321D3B"/>
    <w:rsid w:val="00321D67"/>
    <w:rsid w:val="00321DD9"/>
    <w:rsid w:val="00321E3A"/>
    <w:rsid w:val="00321EB3"/>
    <w:rsid w:val="0032209E"/>
    <w:rsid w:val="003220CA"/>
    <w:rsid w:val="0032214E"/>
    <w:rsid w:val="003223F2"/>
    <w:rsid w:val="003229BD"/>
    <w:rsid w:val="00322D6F"/>
    <w:rsid w:val="00322E3B"/>
    <w:rsid w:val="003231B2"/>
    <w:rsid w:val="0032326F"/>
    <w:rsid w:val="003233A3"/>
    <w:rsid w:val="003233D5"/>
    <w:rsid w:val="00323514"/>
    <w:rsid w:val="00323547"/>
    <w:rsid w:val="00323A93"/>
    <w:rsid w:val="00323BCF"/>
    <w:rsid w:val="00323C3E"/>
    <w:rsid w:val="00323CBA"/>
    <w:rsid w:val="00323D3E"/>
    <w:rsid w:val="00323EC5"/>
    <w:rsid w:val="00323F32"/>
    <w:rsid w:val="00324004"/>
    <w:rsid w:val="0032436D"/>
    <w:rsid w:val="00324556"/>
    <w:rsid w:val="0032486B"/>
    <w:rsid w:val="003248A6"/>
    <w:rsid w:val="00324AA4"/>
    <w:rsid w:val="00324B9E"/>
    <w:rsid w:val="00324E5D"/>
    <w:rsid w:val="00324F93"/>
    <w:rsid w:val="00325385"/>
    <w:rsid w:val="0032565A"/>
    <w:rsid w:val="00325BDE"/>
    <w:rsid w:val="00326048"/>
    <w:rsid w:val="00326234"/>
    <w:rsid w:val="003267DC"/>
    <w:rsid w:val="003268C9"/>
    <w:rsid w:val="00326922"/>
    <w:rsid w:val="00326A59"/>
    <w:rsid w:val="00326AB9"/>
    <w:rsid w:val="00326AD7"/>
    <w:rsid w:val="00326E84"/>
    <w:rsid w:val="00327088"/>
    <w:rsid w:val="003271F9"/>
    <w:rsid w:val="0032767B"/>
    <w:rsid w:val="00327758"/>
    <w:rsid w:val="003277D3"/>
    <w:rsid w:val="003277E0"/>
    <w:rsid w:val="00327A06"/>
    <w:rsid w:val="00327CED"/>
    <w:rsid w:val="00327D94"/>
    <w:rsid w:val="00327E80"/>
    <w:rsid w:val="00327FB3"/>
    <w:rsid w:val="00330031"/>
    <w:rsid w:val="003300BB"/>
    <w:rsid w:val="0033058E"/>
    <w:rsid w:val="00330663"/>
    <w:rsid w:val="0033078D"/>
    <w:rsid w:val="00330964"/>
    <w:rsid w:val="00330AA9"/>
    <w:rsid w:val="00330BC2"/>
    <w:rsid w:val="00330EA9"/>
    <w:rsid w:val="003311AF"/>
    <w:rsid w:val="0033139B"/>
    <w:rsid w:val="00331487"/>
    <w:rsid w:val="003314CD"/>
    <w:rsid w:val="00331E00"/>
    <w:rsid w:val="00331F85"/>
    <w:rsid w:val="00332177"/>
    <w:rsid w:val="00332214"/>
    <w:rsid w:val="00332266"/>
    <w:rsid w:val="0033234C"/>
    <w:rsid w:val="0033281E"/>
    <w:rsid w:val="00332869"/>
    <w:rsid w:val="0033297D"/>
    <w:rsid w:val="00332D70"/>
    <w:rsid w:val="00332F6B"/>
    <w:rsid w:val="0033301A"/>
    <w:rsid w:val="00333021"/>
    <w:rsid w:val="00333216"/>
    <w:rsid w:val="0033321A"/>
    <w:rsid w:val="003333F9"/>
    <w:rsid w:val="00333521"/>
    <w:rsid w:val="00333546"/>
    <w:rsid w:val="00333619"/>
    <w:rsid w:val="00333A66"/>
    <w:rsid w:val="00333DD4"/>
    <w:rsid w:val="0033424F"/>
    <w:rsid w:val="003342B3"/>
    <w:rsid w:val="003345D8"/>
    <w:rsid w:val="0033483F"/>
    <w:rsid w:val="00334ED8"/>
    <w:rsid w:val="0033513F"/>
    <w:rsid w:val="00335318"/>
    <w:rsid w:val="00335399"/>
    <w:rsid w:val="0033546D"/>
    <w:rsid w:val="003354FC"/>
    <w:rsid w:val="003356F7"/>
    <w:rsid w:val="00335862"/>
    <w:rsid w:val="00335AEE"/>
    <w:rsid w:val="00335DFD"/>
    <w:rsid w:val="00335E4A"/>
    <w:rsid w:val="003360F3"/>
    <w:rsid w:val="00336249"/>
    <w:rsid w:val="0033641B"/>
    <w:rsid w:val="0033675B"/>
    <w:rsid w:val="0033730C"/>
    <w:rsid w:val="00337864"/>
    <w:rsid w:val="00337A31"/>
    <w:rsid w:val="00337A7B"/>
    <w:rsid w:val="00337A82"/>
    <w:rsid w:val="00337CF2"/>
    <w:rsid w:val="00337F36"/>
    <w:rsid w:val="00340031"/>
    <w:rsid w:val="00340054"/>
    <w:rsid w:val="003400A1"/>
    <w:rsid w:val="00340136"/>
    <w:rsid w:val="003405F2"/>
    <w:rsid w:val="003406F7"/>
    <w:rsid w:val="00340949"/>
    <w:rsid w:val="00340DD3"/>
    <w:rsid w:val="00340EEC"/>
    <w:rsid w:val="00340F06"/>
    <w:rsid w:val="00341067"/>
    <w:rsid w:val="0034120C"/>
    <w:rsid w:val="00341793"/>
    <w:rsid w:val="00341844"/>
    <w:rsid w:val="0034191D"/>
    <w:rsid w:val="00341AB9"/>
    <w:rsid w:val="00341E5C"/>
    <w:rsid w:val="003420B9"/>
    <w:rsid w:val="00342302"/>
    <w:rsid w:val="00342583"/>
    <w:rsid w:val="00342678"/>
    <w:rsid w:val="00342691"/>
    <w:rsid w:val="0034284E"/>
    <w:rsid w:val="00342A5F"/>
    <w:rsid w:val="00342BF6"/>
    <w:rsid w:val="00342C4B"/>
    <w:rsid w:val="00342CA6"/>
    <w:rsid w:val="00342DEB"/>
    <w:rsid w:val="0034314C"/>
    <w:rsid w:val="003432A4"/>
    <w:rsid w:val="0034352D"/>
    <w:rsid w:val="003439D1"/>
    <w:rsid w:val="00343FE8"/>
    <w:rsid w:val="0034408C"/>
    <w:rsid w:val="00344350"/>
    <w:rsid w:val="00344473"/>
    <w:rsid w:val="003444D6"/>
    <w:rsid w:val="003445C6"/>
    <w:rsid w:val="003445CF"/>
    <w:rsid w:val="00345398"/>
    <w:rsid w:val="00345DE5"/>
    <w:rsid w:val="00345F02"/>
    <w:rsid w:val="00345F06"/>
    <w:rsid w:val="003461B5"/>
    <w:rsid w:val="00346344"/>
    <w:rsid w:val="0034669E"/>
    <w:rsid w:val="003466B9"/>
    <w:rsid w:val="00346788"/>
    <w:rsid w:val="003467B9"/>
    <w:rsid w:val="003468C8"/>
    <w:rsid w:val="00346A89"/>
    <w:rsid w:val="00346C0D"/>
    <w:rsid w:val="00346C6D"/>
    <w:rsid w:val="00347271"/>
    <w:rsid w:val="003472A0"/>
    <w:rsid w:val="00347306"/>
    <w:rsid w:val="003473A4"/>
    <w:rsid w:val="0034747B"/>
    <w:rsid w:val="003475D7"/>
    <w:rsid w:val="00347877"/>
    <w:rsid w:val="00347C4E"/>
    <w:rsid w:val="00347D4F"/>
    <w:rsid w:val="00347EA1"/>
    <w:rsid w:val="0035002E"/>
    <w:rsid w:val="00350252"/>
    <w:rsid w:val="00350C3D"/>
    <w:rsid w:val="00350E97"/>
    <w:rsid w:val="00351121"/>
    <w:rsid w:val="003511B9"/>
    <w:rsid w:val="00351556"/>
    <w:rsid w:val="003518B0"/>
    <w:rsid w:val="00351EFA"/>
    <w:rsid w:val="003521BA"/>
    <w:rsid w:val="00352574"/>
    <w:rsid w:val="00352596"/>
    <w:rsid w:val="003525AE"/>
    <w:rsid w:val="003525EA"/>
    <w:rsid w:val="00352726"/>
    <w:rsid w:val="0035273B"/>
    <w:rsid w:val="00352767"/>
    <w:rsid w:val="003529D9"/>
    <w:rsid w:val="00352EF7"/>
    <w:rsid w:val="0035318B"/>
    <w:rsid w:val="003533E7"/>
    <w:rsid w:val="003535D5"/>
    <w:rsid w:val="003537D1"/>
    <w:rsid w:val="00353CC1"/>
    <w:rsid w:val="003540A2"/>
    <w:rsid w:val="00354289"/>
    <w:rsid w:val="00354296"/>
    <w:rsid w:val="0035443D"/>
    <w:rsid w:val="00354736"/>
    <w:rsid w:val="003547A2"/>
    <w:rsid w:val="00354D56"/>
    <w:rsid w:val="003551BE"/>
    <w:rsid w:val="003552AB"/>
    <w:rsid w:val="003552E0"/>
    <w:rsid w:val="003559A4"/>
    <w:rsid w:val="00355CA1"/>
    <w:rsid w:val="00355D5E"/>
    <w:rsid w:val="00355EE0"/>
    <w:rsid w:val="0035616E"/>
    <w:rsid w:val="003561F8"/>
    <w:rsid w:val="00356276"/>
    <w:rsid w:val="00356324"/>
    <w:rsid w:val="00356820"/>
    <w:rsid w:val="003568F1"/>
    <w:rsid w:val="00356F22"/>
    <w:rsid w:val="00357075"/>
    <w:rsid w:val="0035761D"/>
    <w:rsid w:val="003578C7"/>
    <w:rsid w:val="00357A04"/>
    <w:rsid w:val="00357BDF"/>
    <w:rsid w:val="00357D3A"/>
    <w:rsid w:val="00357E79"/>
    <w:rsid w:val="00357F07"/>
    <w:rsid w:val="00357F32"/>
    <w:rsid w:val="00357F4C"/>
    <w:rsid w:val="003603C5"/>
    <w:rsid w:val="0036060B"/>
    <w:rsid w:val="003606E7"/>
    <w:rsid w:val="0036084C"/>
    <w:rsid w:val="0036089C"/>
    <w:rsid w:val="00360A5D"/>
    <w:rsid w:val="00360B17"/>
    <w:rsid w:val="00360B80"/>
    <w:rsid w:val="00360FEA"/>
    <w:rsid w:val="0036179A"/>
    <w:rsid w:val="00361B17"/>
    <w:rsid w:val="00362073"/>
    <w:rsid w:val="003620AA"/>
    <w:rsid w:val="003621FC"/>
    <w:rsid w:val="0036249D"/>
    <w:rsid w:val="0036251C"/>
    <w:rsid w:val="00362550"/>
    <w:rsid w:val="00362669"/>
    <w:rsid w:val="00362791"/>
    <w:rsid w:val="00362A09"/>
    <w:rsid w:val="00362D33"/>
    <w:rsid w:val="00363247"/>
    <w:rsid w:val="003633A5"/>
    <w:rsid w:val="003637A0"/>
    <w:rsid w:val="00363888"/>
    <w:rsid w:val="003638B2"/>
    <w:rsid w:val="00363A31"/>
    <w:rsid w:val="00363ABA"/>
    <w:rsid w:val="00363AD2"/>
    <w:rsid w:val="00363C2E"/>
    <w:rsid w:val="00363D7D"/>
    <w:rsid w:val="003640B1"/>
    <w:rsid w:val="003643FA"/>
    <w:rsid w:val="00364458"/>
    <w:rsid w:val="003645FB"/>
    <w:rsid w:val="00364625"/>
    <w:rsid w:val="00364647"/>
    <w:rsid w:val="00364648"/>
    <w:rsid w:val="00364EDB"/>
    <w:rsid w:val="00364F12"/>
    <w:rsid w:val="0036515C"/>
    <w:rsid w:val="003655D9"/>
    <w:rsid w:val="003656DB"/>
    <w:rsid w:val="00365730"/>
    <w:rsid w:val="00365936"/>
    <w:rsid w:val="003659B0"/>
    <w:rsid w:val="003659EF"/>
    <w:rsid w:val="00365BCE"/>
    <w:rsid w:val="00365C19"/>
    <w:rsid w:val="003668E2"/>
    <w:rsid w:val="00367117"/>
    <w:rsid w:val="0036744A"/>
    <w:rsid w:val="0036746D"/>
    <w:rsid w:val="00367621"/>
    <w:rsid w:val="003679D0"/>
    <w:rsid w:val="00367D21"/>
    <w:rsid w:val="00367FAA"/>
    <w:rsid w:val="00367FB6"/>
    <w:rsid w:val="003706EC"/>
    <w:rsid w:val="0037072D"/>
    <w:rsid w:val="00370870"/>
    <w:rsid w:val="0037089C"/>
    <w:rsid w:val="00370C35"/>
    <w:rsid w:val="00370FB7"/>
    <w:rsid w:val="00371078"/>
    <w:rsid w:val="003712CC"/>
    <w:rsid w:val="003715FF"/>
    <w:rsid w:val="00371694"/>
    <w:rsid w:val="003716F7"/>
    <w:rsid w:val="00371A18"/>
    <w:rsid w:val="00371F7A"/>
    <w:rsid w:val="0037211E"/>
    <w:rsid w:val="003724C7"/>
    <w:rsid w:val="0037256A"/>
    <w:rsid w:val="003728A2"/>
    <w:rsid w:val="00372CAB"/>
    <w:rsid w:val="00372D42"/>
    <w:rsid w:val="00372D9C"/>
    <w:rsid w:val="00372E9B"/>
    <w:rsid w:val="00372FA1"/>
    <w:rsid w:val="00373054"/>
    <w:rsid w:val="0037311D"/>
    <w:rsid w:val="00373130"/>
    <w:rsid w:val="00373166"/>
    <w:rsid w:val="00373249"/>
    <w:rsid w:val="003733B5"/>
    <w:rsid w:val="00373679"/>
    <w:rsid w:val="00373746"/>
    <w:rsid w:val="00373B6C"/>
    <w:rsid w:val="00373BDA"/>
    <w:rsid w:val="00373DDF"/>
    <w:rsid w:val="00373E9F"/>
    <w:rsid w:val="00374044"/>
    <w:rsid w:val="00374054"/>
    <w:rsid w:val="003745CD"/>
    <w:rsid w:val="003745EE"/>
    <w:rsid w:val="003746C9"/>
    <w:rsid w:val="0037493E"/>
    <w:rsid w:val="00374B4E"/>
    <w:rsid w:val="00374BCB"/>
    <w:rsid w:val="00374FBF"/>
    <w:rsid w:val="003751EC"/>
    <w:rsid w:val="00375460"/>
    <w:rsid w:val="0037557A"/>
    <w:rsid w:val="003756E3"/>
    <w:rsid w:val="00375A06"/>
    <w:rsid w:val="00375ABF"/>
    <w:rsid w:val="00375E23"/>
    <w:rsid w:val="00375ECD"/>
    <w:rsid w:val="0037615C"/>
    <w:rsid w:val="00376182"/>
    <w:rsid w:val="0037622B"/>
    <w:rsid w:val="003763CD"/>
    <w:rsid w:val="003764C3"/>
    <w:rsid w:val="003765DB"/>
    <w:rsid w:val="00376620"/>
    <w:rsid w:val="00376741"/>
    <w:rsid w:val="00376812"/>
    <w:rsid w:val="0037685D"/>
    <w:rsid w:val="00376946"/>
    <w:rsid w:val="00377078"/>
    <w:rsid w:val="0037707C"/>
    <w:rsid w:val="0037709C"/>
    <w:rsid w:val="003770D4"/>
    <w:rsid w:val="003774A9"/>
    <w:rsid w:val="003775CB"/>
    <w:rsid w:val="003776B8"/>
    <w:rsid w:val="003777C9"/>
    <w:rsid w:val="003778B6"/>
    <w:rsid w:val="00377CB7"/>
    <w:rsid w:val="00380260"/>
    <w:rsid w:val="0038038A"/>
    <w:rsid w:val="00380624"/>
    <w:rsid w:val="00381054"/>
    <w:rsid w:val="003810A0"/>
    <w:rsid w:val="0038129F"/>
    <w:rsid w:val="0038141E"/>
    <w:rsid w:val="00381789"/>
    <w:rsid w:val="0038188C"/>
    <w:rsid w:val="00381A0E"/>
    <w:rsid w:val="00381DB0"/>
    <w:rsid w:val="00381E4E"/>
    <w:rsid w:val="00381F58"/>
    <w:rsid w:val="003820E1"/>
    <w:rsid w:val="003822FD"/>
    <w:rsid w:val="003823D8"/>
    <w:rsid w:val="00382411"/>
    <w:rsid w:val="00382467"/>
    <w:rsid w:val="00382638"/>
    <w:rsid w:val="003827F8"/>
    <w:rsid w:val="00382DB9"/>
    <w:rsid w:val="00382FBB"/>
    <w:rsid w:val="00383030"/>
    <w:rsid w:val="003830F0"/>
    <w:rsid w:val="003831AA"/>
    <w:rsid w:val="003832C0"/>
    <w:rsid w:val="00383516"/>
    <w:rsid w:val="0038397D"/>
    <w:rsid w:val="003839D1"/>
    <w:rsid w:val="00383CA5"/>
    <w:rsid w:val="00383D6B"/>
    <w:rsid w:val="003843C9"/>
    <w:rsid w:val="0038449B"/>
    <w:rsid w:val="0038466A"/>
    <w:rsid w:val="00384692"/>
    <w:rsid w:val="0038482B"/>
    <w:rsid w:val="003848CE"/>
    <w:rsid w:val="00384AF8"/>
    <w:rsid w:val="00384AFF"/>
    <w:rsid w:val="00384B09"/>
    <w:rsid w:val="00384E8C"/>
    <w:rsid w:val="0038534A"/>
    <w:rsid w:val="0038541B"/>
    <w:rsid w:val="003854A2"/>
    <w:rsid w:val="003855F3"/>
    <w:rsid w:val="003857D4"/>
    <w:rsid w:val="00385A0B"/>
    <w:rsid w:val="00385F41"/>
    <w:rsid w:val="00385FC4"/>
    <w:rsid w:val="00386089"/>
    <w:rsid w:val="003860A8"/>
    <w:rsid w:val="00386472"/>
    <w:rsid w:val="00386E73"/>
    <w:rsid w:val="00386EAB"/>
    <w:rsid w:val="00386F00"/>
    <w:rsid w:val="0038701C"/>
    <w:rsid w:val="003874D1"/>
    <w:rsid w:val="00387606"/>
    <w:rsid w:val="0038799F"/>
    <w:rsid w:val="00387F6A"/>
    <w:rsid w:val="00390204"/>
    <w:rsid w:val="00390387"/>
    <w:rsid w:val="00390477"/>
    <w:rsid w:val="0039081C"/>
    <w:rsid w:val="00390B8A"/>
    <w:rsid w:val="00390E6A"/>
    <w:rsid w:val="00390EF0"/>
    <w:rsid w:val="00390FD4"/>
    <w:rsid w:val="00391130"/>
    <w:rsid w:val="0039127F"/>
    <w:rsid w:val="00391438"/>
    <w:rsid w:val="003915A0"/>
    <w:rsid w:val="00391912"/>
    <w:rsid w:val="00391BCC"/>
    <w:rsid w:val="00391DBC"/>
    <w:rsid w:val="0039209A"/>
    <w:rsid w:val="003920A4"/>
    <w:rsid w:val="00392394"/>
    <w:rsid w:val="003924C8"/>
    <w:rsid w:val="00392787"/>
    <w:rsid w:val="00392803"/>
    <w:rsid w:val="0039290E"/>
    <w:rsid w:val="00392A07"/>
    <w:rsid w:val="00392B5C"/>
    <w:rsid w:val="00392DFD"/>
    <w:rsid w:val="00392F3A"/>
    <w:rsid w:val="00392F5E"/>
    <w:rsid w:val="003932AC"/>
    <w:rsid w:val="003932B1"/>
    <w:rsid w:val="00393324"/>
    <w:rsid w:val="0039343D"/>
    <w:rsid w:val="00393599"/>
    <w:rsid w:val="003935EE"/>
    <w:rsid w:val="00393C9A"/>
    <w:rsid w:val="00393DFA"/>
    <w:rsid w:val="00394062"/>
    <w:rsid w:val="003940AF"/>
    <w:rsid w:val="00394406"/>
    <w:rsid w:val="0039458C"/>
    <w:rsid w:val="00394CEB"/>
    <w:rsid w:val="00394D40"/>
    <w:rsid w:val="00394F44"/>
    <w:rsid w:val="00394FF7"/>
    <w:rsid w:val="0039507D"/>
    <w:rsid w:val="00395359"/>
    <w:rsid w:val="003954C8"/>
    <w:rsid w:val="003958A8"/>
    <w:rsid w:val="003958FE"/>
    <w:rsid w:val="00395ACE"/>
    <w:rsid w:val="00395BD9"/>
    <w:rsid w:val="00395FC6"/>
    <w:rsid w:val="00396077"/>
    <w:rsid w:val="003960AD"/>
    <w:rsid w:val="003963D2"/>
    <w:rsid w:val="00396501"/>
    <w:rsid w:val="00396987"/>
    <w:rsid w:val="003969A6"/>
    <w:rsid w:val="00396DE4"/>
    <w:rsid w:val="003974FA"/>
    <w:rsid w:val="00397674"/>
    <w:rsid w:val="003978DF"/>
    <w:rsid w:val="00397944"/>
    <w:rsid w:val="00397970"/>
    <w:rsid w:val="00397D69"/>
    <w:rsid w:val="00397F1D"/>
    <w:rsid w:val="003A002C"/>
    <w:rsid w:val="003A0192"/>
    <w:rsid w:val="003A0204"/>
    <w:rsid w:val="003A02AD"/>
    <w:rsid w:val="003A05DE"/>
    <w:rsid w:val="003A063B"/>
    <w:rsid w:val="003A0804"/>
    <w:rsid w:val="003A0F2D"/>
    <w:rsid w:val="003A1096"/>
    <w:rsid w:val="003A1119"/>
    <w:rsid w:val="003A114E"/>
    <w:rsid w:val="003A1509"/>
    <w:rsid w:val="003A1601"/>
    <w:rsid w:val="003A1731"/>
    <w:rsid w:val="003A18B8"/>
    <w:rsid w:val="003A1A0D"/>
    <w:rsid w:val="003A1D44"/>
    <w:rsid w:val="003A1E1D"/>
    <w:rsid w:val="003A1EA3"/>
    <w:rsid w:val="003A20F6"/>
    <w:rsid w:val="003A21D1"/>
    <w:rsid w:val="003A228F"/>
    <w:rsid w:val="003A23E2"/>
    <w:rsid w:val="003A27B6"/>
    <w:rsid w:val="003A2891"/>
    <w:rsid w:val="003A28F4"/>
    <w:rsid w:val="003A2A63"/>
    <w:rsid w:val="003A2A9F"/>
    <w:rsid w:val="003A2F68"/>
    <w:rsid w:val="003A3139"/>
    <w:rsid w:val="003A31C5"/>
    <w:rsid w:val="003A32C0"/>
    <w:rsid w:val="003A35AC"/>
    <w:rsid w:val="003A36A1"/>
    <w:rsid w:val="003A36A2"/>
    <w:rsid w:val="003A3754"/>
    <w:rsid w:val="003A379B"/>
    <w:rsid w:val="003A388C"/>
    <w:rsid w:val="003A3959"/>
    <w:rsid w:val="003A3DA9"/>
    <w:rsid w:val="003A3EFE"/>
    <w:rsid w:val="003A3FAA"/>
    <w:rsid w:val="003A41F5"/>
    <w:rsid w:val="003A42E8"/>
    <w:rsid w:val="003A4689"/>
    <w:rsid w:val="003A4958"/>
    <w:rsid w:val="003A4F5C"/>
    <w:rsid w:val="003A50A7"/>
    <w:rsid w:val="003A56DF"/>
    <w:rsid w:val="003A5821"/>
    <w:rsid w:val="003A5931"/>
    <w:rsid w:val="003A5BB4"/>
    <w:rsid w:val="003A5C0B"/>
    <w:rsid w:val="003A5CC0"/>
    <w:rsid w:val="003A5DD1"/>
    <w:rsid w:val="003A5E8A"/>
    <w:rsid w:val="003A5F51"/>
    <w:rsid w:val="003A5F8D"/>
    <w:rsid w:val="003A5FFB"/>
    <w:rsid w:val="003A6115"/>
    <w:rsid w:val="003A6293"/>
    <w:rsid w:val="003A636D"/>
    <w:rsid w:val="003A63C1"/>
    <w:rsid w:val="003A64B5"/>
    <w:rsid w:val="003A6699"/>
    <w:rsid w:val="003A6768"/>
    <w:rsid w:val="003A6786"/>
    <w:rsid w:val="003A67CF"/>
    <w:rsid w:val="003A68CC"/>
    <w:rsid w:val="003A699F"/>
    <w:rsid w:val="003A6BD6"/>
    <w:rsid w:val="003A6E4C"/>
    <w:rsid w:val="003A6FA2"/>
    <w:rsid w:val="003A7249"/>
    <w:rsid w:val="003A729C"/>
    <w:rsid w:val="003A74DF"/>
    <w:rsid w:val="003A75D4"/>
    <w:rsid w:val="003A7AE1"/>
    <w:rsid w:val="003A7DBF"/>
    <w:rsid w:val="003A7EEF"/>
    <w:rsid w:val="003B00BF"/>
    <w:rsid w:val="003B05A2"/>
    <w:rsid w:val="003B0EA4"/>
    <w:rsid w:val="003B0EA8"/>
    <w:rsid w:val="003B0F18"/>
    <w:rsid w:val="003B1041"/>
    <w:rsid w:val="003B1113"/>
    <w:rsid w:val="003B152C"/>
    <w:rsid w:val="003B155E"/>
    <w:rsid w:val="003B1641"/>
    <w:rsid w:val="003B19C6"/>
    <w:rsid w:val="003B1A16"/>
    <w:rsid w:val="003B1A6C"/>
    <w:rsid w:val="003B1DBD"/>
    <w:rsid w:val="003B1E42"/>
    <w:rsid w:val="003B2324"/>
    <w:rsid w:val="003B25DF"/>
    <w:rsid w:val="003B2621"/>
    <w:rsid w:val="003B2698"/>
    <w:rsid w:val="003B2CC8"/>
    <w:rsid w:val="003B3205"/>
    <w:rsid w:val="003B3258"/>
    <w:rsid w:val="003B328A"/>
    <w:rsid w:val="003B32EE"/>
    <w:rsid w:val="003B341D"/>
    <w:rsid w:val="003B3BAA"/>
    <w:rsid w:val="003B3BC5"/>
    <w:rsid w:val="003B3BF0"/>
    <w:rsid w:val="003B3D5A"/>
    <w:rsid w:val="003B3DEE"/>
    <w:rsid w:val="003B3F3E"/>
    <w:rsid w:val="003B4418"/>
    <w:rsid w:val="003B49B2"/>
    <w:rsid w:val="003B4B8F"/>
    <w:rsid w:val="003B4F0A"/>
    <w:rsid w:val="003B5865"/>
    <w:rsid w:val="003B58CF"/>
    <w:rsid w:val="003B5E94"/>
    <w:rsid w:val="003B5EE5"/>
    <w:rsid w:val="003B6057"/>
    <w:rsid w:val="003B60D9"/>
    <w:rsid w:val="003B616B"/>
    <w:rsid w:val="003B624C"/>
    <w:rsid w:val="003B6578"/>
    <w:rsid w:val="003B6687"/>
    <w:rsid w:val="003B66FB"/>
    <w:rsid w:val="003B6AED"/>
    <w:rsid w:val="003B6C62"/>
    <w:rsid w:val="003B6D28"/>
    <w:rsid w:val="003B6FEC"/>
    <w:rsid w:val="003B74A2"/>
    <w:rsid w:val="003B74AD"/>
    <w:rsid w:val="003B766D"/>
    <w:rsid w:val="003B7933"/>
    <w:rsid w:val="003B7C18"/>
    <w:rsid w:val="003B7C2E"/>
    <w:rsid w:val="003B7C73"/>
    <w:rsid w:val="003B7C8F"/>
    <w:rsid w:val="003B7D9F"/>
    <w:rsid w:val="003B7DB6"/>
    <w:rsid w:val="003C01C8"/>
    <w:rsid w:val="003C05FA"/>
    <w:rsid w:val="003C0906"/>
    <w:rsid w:val="003C0A68"/>
    <w:rsid w:val="003C0EE9"/>
    <w:rsid w:val="003C10DC"/>
    <w:rsid w:val="003C14D1"/>
    <w:rsid w:val="003C1759"/>
    <w:rsid w:val="003C19D7"/>
    <w:rsid w:val="003C19FF"/>
    <w:rsid w:val="003C1A60"/>
    <w:rsid w:val="003C1EF5"/>
    <w:rsid w:val="003C1F6E"/>
    <w:rsid w:val="003C2091"/>
    <w:rsid w:val="003C2093"/>
    <w:rsid w:val="003C224E"/>
    <w:rsid w:val="003C25D1"/>
    <w:rsid w:val="003C286F"/>
    <w:rsid w:val="003C28A5"/>
    <w:rsid w:val="003C28C6"/>
    <w:rsid w:val="003C2ACD"/>
    <w:rsid w:val="003C2DA1"/>
    <w:rsid w:val="003C2FA9"/>
    <w:rsid w:val="003C2FC2"/>
    <w:rsid w:val="003C33D1"/>
    <w:rsid w:val="003C36EB"/>
    <w:rsid w:val="003C39F2"/>
    <w:rsid w:val="003C403A"/>
    <w:rsid w:val="003C40A3"/>
    <w:rsid w:val="003C432F"/>
    <w:rsid w:val="003C4456"/>
    <w:rsid w:val="003C4853"/>
    <w:rsid w:val="003C4AFF"/>
    <w:rsid w:val="003C4D95"/>
    <w:rsid w:val="003C4E08"/>
    <w:rsid w:val="003C51CA"/>
    <w:rsid w:val="003C551E"/>
    <w:rsid w:val="003C55D8"/>
    <w:rsid w:val="003C55E8"/>
    <w:rsid w:val="003C57FF"/>
    <w:rsid w:val="003C5EBB"/>
    <w:rsid w:val="003C6121"/>
    <w:rsid w:val="003C616B"/>
    <w:rsid w:val="003C63C1"/>
    <w:rsid w:val="003C695C"/>
    <w:rsid w:val="003C6D10"/>
    <w:rsid w:val="003C6E04"/>
    <w:rsid w:val="003C70C2"/>
    <w:rsid w:val="003C7232"/>
    <w:rsid w:val="003C72FD"/>
    <w:rsid w:val="003C7423"/>
    <w:rsid w:val="003C7629"/>
    <w:rsid w:val="003C7817"/>
    <w:rsid w:val="003C7C5E"/>
    <w:rsid w:val="003C7CFF"/>
    <w:rsid w:val="003C7D85"/>
    <w:rsid w:val="003D0138"/>
    <w:rsid w:val="003D01AA"/>
    <w:rsid w:val="003D02E0"/>
    <w:rsid w:val="003D06D6"/>
    <w:rsid w:val="003D0B26"/>
    <w:rsid w:val="003D0B3A"/>
    <w:rsid w:val="003D0B9B"/>
    <w:rsid w:val="003D0C50"/>
    <w:rsid w:val="003D0D2A"/>
    <w:rsid w:val="003D10A5"/>
    <w:rsid w:val="003D1190"/>
    <w:rsid w:val="003D1246"/>
    <w:rsid w:val="003D12A6"/>
    <w:rsid w:val="003D1528"/>
    <w:rsid w:val="003D163F"/>
    <w:rsid w:val="003D1B30"/>
    <w:rsid w:val="003D1FCF"/>
    <w:rsid w:val="003D1FDE"/>
    <w:rsid w:val="003D2147"/>
    <w:rsid w:val="003D21A7"/>
    <w:rsid w:val="003D224B"/>
    <w:rsid w:val="003D2886"/>
    <w:rsid w:val="003D2936"/>
    <w:rsid w:val="003D2A2C"/>
    <w:rsid w:val="003D2A9C"/>
    <w:rsid w:val="003D2AE5"/>
    <w:rsid w:val="003D2D75"/>
    <w:rsid w:val="003D2DA8"/>
    <w:rsid w:val="003D3336"/>
    <w:rsid w:val="003D33EC"/>
    <w:rsid w:val="003D378E"/>
    <w:rsid w:val="003D387F"/>
    <w:rsid w:val="003D388B"/>
    <w:rsid w:val="003D3A81"/>
    <w:rsid w:val="003D3AFA"/>
    <w:rsid w:val="003D3B8A"/>
    <w:rsid w:val="003D4062"/>
    <w:rsid w:val="003D42B4"/>
    <w:rsid w:val="003D44B9"/>
    <w:rsid w:val="003D45E5"/>
    <w:rsid w:val="003D46AF"/>
    <w:rsid w:val="003D48E3"/>
    <w:rsid w:val="003D4A79"/>
    <w:rsid w:val="003D4AD4"/>
    <w:rsid w:val="003D4BAE"/>
    <w:rsid w:val="003D4D6A"/>
    <w:rsid w:val="003D4DB7"/>
    <w:rsid w:val="003D4F89"/>
    <w:rsid w:val="003D4FBC"/>
    <w:rsid w:val="003D5278"/>
    <w:rsid w:val="003D53B4"/>
    <w:rsid w:val="003D53DE"/>
    <w:rsid w:val="003D54CB"/>
    <w:rsid w:val="003D55DF"/>
    <w:rsid w:val="003D5767"/>
    <w:rsid w:val="003D58F9"/>
    <w:rsid w:val="003D624A"/>
    <w:rsid w:val="003D629F"/>
    <w:rsid w:val="003D65F5"/>
    <w:rsid w:val="003D6609"/>
    <w:rsid w:val="003D72DB"/>
    <w:rsid w:val="003D74C7"/>
    <w:rsid w:val="003D77D5"/>
    <w:rsid w:val="003D7B09"/>
    <w:rsid w:val="003D7B25"/>
    <w:rsid w:val="003E098D"/>
    <w:rsid w:val="003E0A60"/>
    <w:rsid w:val="003E0A7D"/>
    <w:rsid w:val="003E0B63"/>
    <w:rsid w:val="003E0C6C"/>
    <w:rsid w:val="003E0DCD"/>
    <w:rsid w:val="003E0FD3"/>
    <w:rsid w:val="003E12A8"/>
    <w:rsid w:val="003E12EA"/>
    <w:rsid w:val="003E13D6"/>
    <w:rsid w:val="003E142E"/>
    <w:rsid w:val="003E14BE"/>
    <w:rsid w:val="003E1A31"/>
    <w:rsid w:val="003E1A8F"/>
    <w:rsid w:val="003E1B13"/>
    <w:rsid w:val="003E1EF9"/>
    <w:rsid w:val="003E2007"/>
    <w:rsid w:val="003E20F9"/>
    <w:rsid w:val="003E214B"/>
    <w:rsid w:val="003E265F"/>
    <w:rsid w:val="003E26F3"/>
    <w:rsid w:val="003E283B"/>
    <w:rsid w:val="003E2931"/>
    <w:rsid w:val="003E29BB"/>
    <w:rsid w:val="003E2BE8"/>
    <w:rsid w:val="003E2F0A"/>
    <w:rsid w:val="003E2F44"/>
    <w:rsid w:val="003E37CA"/>
    <w:rsid w:val="003E3883"/>
    <w:rsid w:val="003E396A"/>
    <w:rsid w:val="003E3B90"/>
    <w:rsid w:val="003E3CA2"/>
    <w:rsid w:val="003E3D5A"/>
    <w:rsid w:val="003E3DDA"/>
    <w:rsid w:val="003E3FDC"/>
    <w:rsid w:val="003E40D5"/>
    <w:rsid w:val="003E4416"/>
    <w:rsid w:val="003E45E5"/>
    <w:rsid w:val="003E45E9"/>
    <w:rsid w:val="003E46C0"/>
    <w:rsid w:val="003E477A"/>
    <w:rsid w:val="003E497F"/>
    <w:rsid w:val="003E49E8"/>
    <w:rsid w:val="003E4C0A"/>
    <w:rsid w:val="003E4CEC"/>
    <w:rsid w:val="003E4D48"/>
    <w:rsid w:val="003E4DDD"/>
    <w:rsid w:val="003E52FF"/>
    <w:rsid w:val="003E54D5"/>
    <w:rsid w:val="003E5500"/>
    <w:rsid w:val="003E55C9"/>
    <w:rsid w:val="003E5845"/>
    <w:rsid w:val="003E5A10"/>
    <w:rsid w:val="003E5C5E"/>
    <w:rsid w:val="003E5DDB"/>
    <w:rsid w:val="003E5DEC"/>
    <w:rsid w:val="003E5FE0"/>
    <w:rsid w:val="003E63F5"/>
    <w:rsid w:val="003E6400"/>
    <w:rsid w:val="003E6444"/>
    <w:rsid w:val="003E6452"/>
    <w:rsid w:val="003E6661"/>
    <w:rsid w:val="003E666E"/>
    <w:rsid w:val="003E675D"/>
    <w:rsid w:val="003E6939"/>
    <w:rsid w:val="003E6DD3"/>
    <w:rsid w:val="003E6DD5"/>
    <w:rsid w:val="003E6E53"/>
    <w:rsid w:val="003E713F"/>
    <w:rsid w:val="003E72E1"/>
    <w:rsid w:val="003E792F"/>
    <w:rsid w:val="003E7D64"/>
    <w:rsid w:val="003F00B0"/>
    <w:rsid w:val="003F0255"/>
    <w:rsid w:val="003F044F"/>
    <w:rsid w:val="003F04DC"/>
    <w:rsid w:val="003F06AC"/>
    <w:rsid w:val="003F09BE"/>
    <w:rsid w:val="003F0BB0"/>
    <w:rsid w:val="003F0F40"/>
    <w:rsid w:val="003F104A"/>
    <w:rsid w:val="003F17A5"/>
    <w:rsid w:val="003F17F7"/>
    <w:rsid w:val="003F1959"/>
    <w:rsid w:val="003F1A78"/>
    <w:rsid w:val="003F21E7"/>
    <w:rsid w:val="003F22DD"/>
    <w:rsid w:val="003F2334"/>
    <w:rsid w:val="003F26AC"/>
    <w:rsid w:val="003F286E"/>
    <w:rsid w:val="003F2DD6"/>
    <w:rsid w:val="003F30BE"/>
    <w:rsid w:val="003F314B"/>
    <w:rsid w:val="003F315E"/>
    <w:rsid w:val="003F3305"/>
    <w:rsid w:val="003F3406"/>
    <w:rsid w:val="003F3448"/>
    <w:rsid w:val="003F35F1"/>
    <w:rsid w:val="003F3E69"/>
    <w:rsid w:val="003F3FFA"/>
    <w:rsid w:val="003F4260"/>
    <w:rsid w:val="003F4764"/>
    <w:rsid w:val="003F47C8"/>
    <w:rsid w:val="003F4D53"/>
    <w:rsid w:val="003F4DE4"/>
    <w:rsid w:val="003F4E43"/>
    <w:rsid w:val="003F50EF"/>
    <w:rsid w:val="003F51D0"/>
    <w:rsid w:val="003F53BC"/>
    <w:rsid w:val="003F58C6"/>
    <w:rsid w:val="003F5B25"/>
    <w:rsid w:val="003F5BBB"/>
    <w:rsid w:val="003F5C48"/>
    <w:rsid w:val="003F5CA0"/>
    <w:rsid w:val="003F5DFE"/>
    <w:rsid w:val="003F5FE3"/>
    <w:rsid w:val="003F5FE4"/>
    <w:rsid w:val="003F6087"/>
    <w:rsid w:val="003F6098"/>
    <w:rsid w:val="003F6331"/>
    <w:rsid w:val="003F6727"/>
    <w:rsid w:val="003F6B35"/>
    <w:rsid w:val="003F6BF3"/>
    <w:rsid w:val="003F6C15"/>
    <w:rsid w:val="003F6D73"/>
    <w:rsid w:val="003F71D1"/>
    <w:rsid w:val="003F7653"/>
    <w:rsid w:val="003F7725"/>
    <w:rsid w:val="003F773C"/>
    <w:rsid w:val="003F7B0A"/>
    <w:rsid w:val="003F7E98"/>
    <w:rsid w:val="003F7FB9"/>
    <w:rsid w:val="004000FC"/>
    <w:rsid w:val="004007EE"/>
    <w:rsid w:val="004008C2"/>
    <w:rsid w:val="004008ED"/>
    <w:rsid w:val="0040091E"/>
    <w:rsid w:val="00400A3B"/>
    <w:rsid w:val="00400A69"/>
    <w:rsid w:val="00400B39"/>
    <w:rsid w:val="00400DFC"/>
    <w:rsid w:val="00400FDA"/>
    <w:rsid w:val="004010A0"/>
    <w:rsid w:val="004010C4"/>
    <w:rsid w:val="004011E2"/>
    <w:rsid w:val="00401225"/>
    <w:rsid w:val="00401236"/>
    <w:rsid w:val="004012C8"/>
    <w:rsid w:val="00401498"/>
    <w:rsid w:val="00401607"/>
    <w:rsid w:val="004017A0"/>
    <w:rsid w:val="004017A6"/>
    <w:rsid w:val="004017E3"/>
    <w:rsid w:val="00401B0A"/>
    <w:rsid w:val="004021EC"/>
    <w:rsid w:val="00402342"/>
    <w:rsid w:val="00402740"/>
    <w:rsid w:val="00402A5B"/>
    <w:rsid w:val="00402B0A"/>
    <w:rsid w:val="0040312E"/>
    <w:rsid w:val="00403418"/>
    <w:rsid w:val="0040352D"/>
    <w:rsid w:val="004035FF"/>
    <w:rsid w:val="00403619"/>
    <w:rsid w:val="00403917"/>
    <w:rsid w:val="00403BFA"/>
    <w:rsid w:val="00403D67"/>
    <w:rsid w:val="00404037"/>
    <w:rsid w:val="0040408B"/>
    <w:rsid w:val="00404285"/>
    <w:rsid w:val="004042F8"/>
    <w:rsid w:val="004044F9"/>
    <w:rsid w:val="004048F5"/>
    <w:rsid w:val="0040496F"/>
    <w:rsid w:val="00404AFE"/>
    <w:rsid w:val="00404C95"/>
    <w:rsid w:val="00404D1C"/>
    <w:rsid w:val="00404DA9"/>
    <w:rsid w:val="00404E65"/>
    <w:rsid w:val="00404E6C"/>
    <w:rsid w:val="00404EDF"/>
    <w:rsid w:val="00404F77"/>
    <w:rsid w:val="00404FCE"/>
    <w:rsid w:val="0040523F"/>
    <w:rsid w:val="0040586C"/>
    <w:rsid w:val="00405A32"/>
    <w:rsid w:val="00405A77"/>
    <w:rsid w:val="00405C7B"/>
    <w:rsid w:val="0040633D"/>
    <w:rsid w:val="004063CB"/>
    <w:rsid w:val="00406966"/>
    <w:rsid w:val="00406CD1"/>
    <w:rsid w:val="00406CD9"/>
    <w:rsid w:val="0040713D"/>
    <w:rsid w:val="004075E7"/>
    <w:rsid w:val="004075ED"/>
    <w:rsid w:val="00407710"/>
    <w:rsid w:val="00407A30"/>
    <w:rsid w:val="00407B21"/>
    <w:rsid w:val="00407C46"/>
    <w:rsid w:val="00407CD4"/>
    <w:rsid w:val="00407E30"/>
    <w:rsid w:val="004100BF"/>
    <w:rsid w:val="0041043E"/>
    <w:rsid w:val="004104C5"/>
    <w:rsid w:val="004104DF"/>
    <w:rsid w:val="00410AED"/>
    <w:rsid w:val="00410E2B"/>
    <w:rsid w:val="00410EC9"/>
    <w:rsid w:val="00410FF5"/>
    <w:rsid w:val="00411074"/>
    <w:rsid w:val="0041141F"/>
    <w:rsid w:val="004117A6"/>
    <w:rsid w:val="0041180A"/>
    <w:rsid w:val="00411A9C"/>
    <w:rsid w:val="00411D16"/>
    <w:rsid w:val="00411EF4"/>
    <w:rsid w:val="00412019"/>
    <w:rsid w:val="004124BF"/>
    <w:rsid w:val="004126C4"/>
    <w:rsid w:val="004127B3"/>
    <w:rsid w:val="00412832"/>
    <w:rsid w:val="004129A7"/>
    <w:rsid w:val="00412D25"/>
    <w:rsid w:val="00412D3A"/>
    <w:rsid w:val="00412E8A"/>
    <w:rsid w:val="00413265"/>
    <w:rsid w:val="00413369"/>
    <w:rsid w:val="004133AE"/>
    <w:rsid w:val="0041375E"/>
    <w:rsid w:val="00413B73"/>
    <w:rsid w:val="00413B9B"/>
    <w:rsid w:val="00413C7D"/>
    <w:rsid w:val="00413F28"/>
    <w:rsid w:val="00413FB3"/>
    <w:rsid w:val="00413FC9"/>
    <w:rsid w:val="004140AE"/>
    <w:rsid w:val="00414356"/>
    <w:rsid w:val="0041486F"/>
    <w:rsid w:val="00414A91"/>
    <w:rsid w:val="00414B47"/>
    <w:rsid w:val="00414C38"/>
    <w:rsid w:val="004150D6"/>
    <w:rsid w:val="00415180"/>
    <w:rsid w:val="0041555E"/>
    <w:rsid w:val="004156CE"/>
    <w:rsid w:val="004157B2"/>
    <w:rsid w:val="0041591B"/>
    <w:rsid w:val="00415A58"/>
    <w:rsid w:val="00415C3D"/>
    <w:rsid w:val="00416387"/>
    <w:rsid w:val="004163E3"/>
    <w:rsid w:val="00416410"/>
    <w:rsid w:val="004164D5"/>
    <w:rsid w:val="004165FC"/>
    <w:rsid w:val="0041689B"/>
    <w:rsid w:val="0041693F"/>
    <w:rsid w:val="004169FF"/>
    <w:rsid w:val="00416C63"/>
    <w:rsid w:val="00416F0E"/>
    <w:rsid w:val="00417252"/>
    <w:rsid w:val="0041791B"/>
    <w:rsid w:val="0041794E"/>
    <w:rsid w:val="00417CEC"/>
    <w:rsid w:val="00417EA2"/>
    <w:rsid w:val="00420249"/>
    <w:rsid w:val="00420AAC"/>
    <w:rsid w:val="00420B94"/>
    <w:rsid w:val="00420C9E"/>
    <w:rsid w:val="00420D1D"/>
    <w:rsid w:val="00420F21"/>
    <w:rsid w:val="0042122C"/>
    <w:rsid w:val="00421705"/>
    <w:rsid w:val="004217D8"/>
    <w:rsid w:val="00421F6C"/>
    <w:rsid w:val="00421FA4"/>
    <w:rsid w:val="00421FAE"/>
    <w:rsid w:val="004223C0"/>
    <w:rsid w:val="004228E5"/>
    <w:rsid w:val="00422B93"/>
    <w:rsid w:val="00422BB8"/>
    <w:rsid w:val="00422DC5"/>
    <w:rsid w:val="00422E51"/>
    <w:rsid w:val="00422EB9"/>
    <w:rsid w:val="00422EFE"/>
    <w:rsid w:val="00422FAC"/>
    <w:rsid w:val="004231CA"/>
    <w:rsid w:val="004231D3"/>
    <w:rsid w:val="004236B3"/>
    <w:rsid w:val="00423852"/>
    <w:rsid w:val="0042385B"/>
    <w:rsid w:val="00423AF9"/>
    <w:rsid w:val="00423D2B"/>
    <w:rsid w:val="00423D73"/>
    <w:rsid w:val="004240AB"/>
    <w:rsid w:val="00424316"/>
    <w:rsid w:val="00424389"/>
    <w:rsid w:val="004243B7"/>
    <w:rsid w:val="00424614"/>
    <w:rsid w:val="004247E2"/>
    <w:rsid w:val="0042496D"/>
    <w:rsid w:val="004249F5"/>
    <w:rsid w:val="00424A62"/>
    <w:rsid w:val="00425302"/>
    <w:rsid w:val="00425632"/>
    <w:rsid w:val="0042577A"/>
    <w:rsid w:val="004257E6"/>
    <w:rsid w:val="00425A4D"/>
    <w:rsid w:val="00425AF2"/>
    <w:rsid w:val="00425B25"/>
    <w:rsid w:val="00425EA8"/>
    <w:rsid w:val="00426056"/>
    <w:rsid w:val="00426189"/>
    <w:rsid w:val="00426221"/>
    <w:rsid w:val="004263F1"/>
    <w:rsid w:val="00426CAA"/>
    <w:rsid w:val="00426DE8"/>
    <w:rsid w:val="00426F3B"/>
    <w:rsid w:val="004271FB"/>
    <w:rsid w:val="0042745A"/>
    <w:rsid w:val="00427493"/>
    <w:rsid w:val="00427564"/>
    <w:rsid w:val="004278E1"/>
    <w:rsid w:val="00427C3B"/>
    <w:rsid w:val="0043000A"/>
    <w:rsid w:val="0043004B"/>
    <w:rsid w:val="004308A0"/>
    <w:rsid w:val="00430A59"/>
    <w:rsid w:val="00430C78"/>
    <w:rsid w:val="00430F8E"/>
    <w:rsid w:val="004311D3"/>
    <w:rsid w:val="00431354"/>
    <w:rsid w:val="0043178C"/>
    <w:rsid w:val="004317D4"/>
    <w:rsid w:val="00431958"/>
    <w:rsid w:val="00431ACE"/>
    <w:rsid w:val="00431B40"/>
    <w:rsid w:val="00431C94"/>
    <w:rsid w:val="00431D97"/>
    <w:rsid w:val="00431DEE"/>
    <w:rsid w:val="00432053"/>
    <w:rsid w:val="004320B7"/>
    <w:rsid w:val="00432149"/>
    <w:rsid w:val="004321F6"/>
    <w:rsid w:val="0043226B"/>
    <w:rsid w:val="00432526"/>
    <w:rsid w:val="00432A26"/>
    <w:rsid w:val="00432C0B"/>
    <w:rsid w:val="00432E7D"/>
    <w:rsid w:val="0043314C"/>
    <w:rsid w:val="0043326E"/>
    <w:rsid w:val="004333CF"/>
    <w:rsid w:val="004333D1"/>
    <w:rsid w:val="0043359E"/>
    <w:rsid w:val="0043383B"/>
    <w:rsid w:val="0043401D"/>
    <w:rsid w:val="00434177"/>
    <w:rsid w:val="00434595"/>
    <w:rsid w:val="00434734"/>
    <w:rsid w:val="00434851"/>
    <w:rsid w:val="004348C1"/>
    <w:rsid w:val="004348E6"/>
    <w:rsid w:val="00434971"/>
    <w:rsid w:val="00434C99"/>
    <w:rsid w:val="00434DCE"/>
    <w:rsid w:val="00434DEF"/>
    <w:rsid w:val="00434E32"/>
    <w:rsid w:val="00434E3B"/>
    <w:rsid w:val="00434FDF"/>
    <w:rsid w:val="0043506A"/>
    <w:rsid w:val="00435366"/>
    <w:rsid w:val="0043547A"/>
    <w:rsid w:val="004355CD"/>
    <w:rsid w:val="004358D4"/>
    <w:rsid w:val="0043590F"/>
    <w:rsid w:val="004359C5"/>
    <w:rsid w:val="00435A47"/>
    <w:rsid w:val="00435A6B"/>
    <w:rsid w:val="00435F7C"/>
    <w:rsid w:val="004361FE"/>
    <w:rsid w:val="00436879"/>
    <w:rsid w:val="00436E4C"/>
    <w:rsid w:val="00436E57"/>
    <w:rsid w:val="00436F03"/>
    <w:rsid w:val="00436F36"/>
    <w:rsid w:val="00436F57"/>
    <w:rsid w:val="004370DC"/>
    <w:rsid w:val="004372C9"/>
    <w:rsid w:val="00437566"/>
    <w:rsid w:val="004379B8"/>
    <w:rsid w:val="004379E6"/>
    <w:rsid w:val="00437D2F"/>
    <w:rsid w:val="00437EFB"/>
    <w:rsid w:val="00437F79"/>
    <w:rsid w:val="0044037F"/>
    <w:rsid w:val="00440508"/>
    <w:rsid w:val="004405FA"/>
    <w:rsid w:val="00440666"/>
    <w:rsid w:val="00440808"/>
    <w:rsid w:val="0044081D"/>
    <w:rsid w:val="00440848"/>
    <w:rsid w:val="00440C4C"/>
    <w:rsid w:val="00440D37"/>
    <w:rsid w:val="00440E8F"/>
    <w:rsid w:val="004414F0"/>
    <w:rsid w:val="004418FD"/>
    <w:rsid w:val="00441A76"/>
    <w:rsid w:val="00441BB4"/>
    <w:rsid w:val="00441DA2"/>
    <w:rsid w:val="00441E48"/>
    <w:rsid w:val="00441F45"/>
    <w:rsid w:val="004421C6"/>
    <w:rsid w:val="004422A6"/>
    <w:rsid w:val="00442369"/>
    <w:rsid w:val="00442CC9"/>
    <w:rsid w:val="0044357A"/>
    <w:rsid w:val="00443B09"/>
    <w:rsid w:val="00443D75"/>
    <w:rsid w:val="00443EC8"/>
    <w:rsid w:val="00444128"/>
    <w:rsid w:val="0044438A"/>
    <w:rsid w:val="00444592"/>
    <w:rsid w:val="00444D40"/>
    <w:rsid w:val="00444E20"/>
    <w:rsid w:val="00444E2A"/>
    <w:rsid w:val="004450A0"/>
    <w:rsid w:val="0044534E"/>
    <w:rsid w:val="004455E3"/>
    <w:rsid w:val="00445640"/>
    <w:rsid w:val="0044566C"/>
    <w:rsid w:val="0044568A"/>
    <w:rsid w:val="00445745"/>
    <w:rsid w:val="0044584D"/>
    <w:rsid w:val="00445AD0"/>
    <w:rsid w:val="00445D48"/>
    <w:rsid w:val="0044610D"/>
    <w:rsid w:val="00446128"/>
    <w:rsid w:val="00446165"/>
    <w:rsid w:val="0044617F"/>
    <w:rsid w:val="00446180"/>
    <w:rsid w:val="004462E6"/>
    <w:rsid w:val="00446403"/>
    <w:rsid w:val="0044671E"/>
    <w:rsid w:val="00446A97"/>
    <w:rsid w:val="00447096"/>
    <w:rsid w:val="00447295"/>
    <w:rsid w:val="004473E1"/>
    <w:rsid w:val="004477F6"/>
    <w:rsid w:val="0044782A"/>
    <w:rsid w:val="0044786C"/>
    <w:rsid w:val="0044787B"/>
    <w:rsid w:val="00447F01"/>
    <w:rsid w:val="00447FF1"/>
    <w:rsid w:val="00450021"/>
    <w:rsid w:val="0045023F"/>
    <w:rsid w:val="004505A8"/>
    <w:rsid w:val="00450778"/>
    <w:rsid w:val="00450901"/>
    <w:rsid w:val="00450948"/>
    <w:rsid w:val="00450985"/>
    <w:rsid w:val="004509E7"/>
    <w:rsid w:val="00450BAC"/>
    <w:rsid w:val="00450D0A"/>
    <w:rsid w:val="00451188"/>
    <w:rsid w:val="004514CC"/>
    <w:rsid w:val="00451635"/>
    <w:rsid w:val="00451879"/>
    <w:rsid w:val="00451A12"/>
    <w:rsid w:val="00451A79"/>
    <w:rsid w:val="00451BAA"/>
    <w:rsid w:val="00451F93"/>
    <w:rsid w:val="00452040"/>
    <w:rsid w:val="00452426"/>
    <w:rsid w:val="00452A23"/>
    <w:rsid w:val="00452AB1"/>
    <w:rsid w:val="00452ACF"/>
    <w:rsid w:val="00452DB7"/>
    <w:rsid w:val="00452E06"/>
    <w:rsid w:val="00452E12"/>
    <w:rsid w:val="0045344E"/>
    <w:rsid w:val="004535DA"/>
    <w:rsid w:val="004539EC"/>
    <w:rsid w:val="00453A9A"/>
    <w:rsid w:val="00453C21"/>
    <w:rsid w:val="00453D9E"/>
    <w:rsid w:val="00453DA3"/>
    <w:rsid w:val="0045405C"/>
    <w:rsid w:val="00454246"/>
    <w:rsid w:val="004543A0"/>
    <w:rsid w:val="004544D6"/>
    <w:rsid w:val="004545B9"/>
    <w:rsid w:val="004546C2"/>
    <w:rsid w:val="004546D9"/>
    <w:rsid w:val="00454D0C"/>
    <w:rsid w:val="00454EBF"/>
    <w:rsid w:val="00454F43"/>
    <w:rsid w:val="00454F4A"/>
    <w:rsid w:val="00455020"/>
    <w:rsid w:val="00455286"/>
    <w:rsid w:val="004552B8"/>
    <w:rsid w:val="004553DE"/>
    <w:rsid w:val="004558A4"/>
    <w:rsid w:val="00455932"/>
    <w:rsid w:val="00455BA3"/>
    <w:rsid w:val="00455FA9"/>
    <w:rsid w:val="00455FCC"/>
    <w:rsid w:val="004561E2"/>
    <w:rsid w:val="0045627B"/>
    <w:rsid w:val="004563F4"/>
    <w:rsid w:val="0045682B"/>
    <w:rsid w:val="00456DD9"/>
    <w:rsid w:val="00456E81"/>
    <w:rsid w:val="00457066"/>
    <w:rsid w:val="004570B6"/>
    <w:rsid w:val="0045717C"/>
    <w:rsid w:val="00457494"/>
    <w:rsid w:val="004574D1"/>
    <w:rsid w:val="00457787"/>
    <w:rsid w:val="00457F3D"/>
    <w:rsid w:val="00457F4D"/>
    <w:rsid w:val="0046021F"/>
    <w:rsid w:val="0046086F"/>
    <w:rsid w:val="004608B5"/>
    <w:rsid w:val="004608DB"/>
    <w:rsid w:val="00460B04"/>
    <w:rsid w:val="0046155E"/>
    <w:rsid w:val="00461684"/>
    <w:rsid w:val="004619B1"/>
    <w:rsid w:val="00461B8D"/>
    <w:rsid w:val="00461D5E"/>
    <w:rsid w:val="00461E95"/>
    <w:rsid w:val="00462159"/>
    <w:rsid w:val="004621A1"/>
    <w:rsid w:val="004621E4"/>
    <w:rsid w:val="004621E9"/>
    <w:rsid w:val="00462241"/>
    <w:rsid w:val="004627AE"/>
    <w:rsid w:val="00462828"/>
    <w:rsid w:val="0046287B"/>
    <w:rsid w:val="00462919"/>
    <w:rsid w:val="00462AF0"/>
    <w:rsid w:val="00462E7C"/>
    <w:rsid w:val="00463068"/>
    <w:rsid w:val="004630AB"/>
    <w:rsid w:val="004630EA"/>
    <w:rsid w:val="00463AD4"/>
    <w:rsid w:val="00463C86"/>
    <w:rsid w:val="004641FD"/>
    <w:rsid w:val="0046440F"/>
    <w:rsid w:val="00464542"/>
    <w:rsid w:val="004645F4"/>
    <w:rsid w:val="0046472E"/>
    <w:rsid w:val="0046473D"/>
    <w:rsid w:val="00464998"/>
    <w:rsid w:val="00464C36"/>
    <w:rsid w:val="00464E17"/>
    <w:rsid w:val="00464F0D"/>
    <w:rsid w:val="00465042"/>
    <w:rsid w:val="004652A2"/>
    <w:rsid w:val="00465578"/>
    <w:rsid w:val="0046565F"/>
    <w:rsid w:val="0046594B"/>
    <w:rsid w:val="004659B3"/>
    <w:rsid w:val="00465BA1"/>
    <w:rsid w:val="00465C3C"/>
    <w:rsid w:val="00465D87"/>
    <w:rsid w:val="00465EFD"/>
    <w:rsid w:val="0046611D"/>
    <w:rsid w:val="004662F1"/>
    <w:rsid w:val="00466309"/>
    <w:rsid w:val="00466335"/>
    <w:rsid w:val="004663A1"/>
    <w:rsid w:val="004663F9"/>
    <w:rsid w:val="00466457"/>
    <w:rsid w:val="00466497"/>
    <w:rsid w:val="00466A2C"/>
    <w:rsid w:val="00466CE6"/>
    <w:rsid w:val="004670BD"/>
    <w:rsid w:val="00467169"/>
    <w:rsid w:val="00467273"/>
    <w:rsid w:val="00467363"/>
    <w:rsid w:val="004673CB"/>
    <w:rsid w:val="004673FB"/>
    <w:rsid w:val="004674CF"/>
    <w:rsid w:val="004678A3"/>
    <w:rsid w:val="0046793A"/>
    <w:rsid w:val="004679F9"/>
    <w:rsid w:val="00467C39"/>
    <w:rsid w:val="00470061"/>
    <w:rsid w:val="004700FD"/>
    <w:rsid w:val="004702E6"/>
    <w:rsid w:val="004706D1"/>
    <w:rsid w:val="004708EB"/>
    <w:rsid w:val="00470BEA"/>
    <w:rsid w:val="00471044"/>
    <w:rsid w:val="004712AF"/>
    <w:rsid w:val="004716A8"/>
    <w:rsid w:val="00471884"/>
    <w:rsid w:val="004719A4"/>
    <w:rsid w:val="00471FF7"/>
    <w:rsid w:val="00472044"/>
    <w:rsid w:val="004724F8"/>
    <w:rsid w:val="00472660"/>
    <w:rsid w:val="00472837"/>
    <w:rsid w:val="004729DA"/>
    <w:rsid w:val="00472A7E"/>
    <w:rsid w:val="00472BF3"/>
    <w:rsid w:val="00472CF0"/>
    <w:rsid w:val="00472E12"/>
    <w:rsid w:val="00473248"/>
    <w:rsid w:val="004732C9"/>
    <w:rsid w:val="004732CB"/>
    <w:rsid w:val="004734C4"/>
    <w:rsid w:val="00473587"/>
    <w:rsid w:val="00473780"/>
    <w:rsid w:val="00473E2D"/>
    <w:rsid w:val="00473FC8"/>
    <w:rsid w:val="004740BB"/>
    <w:rsid w:val="0047416C"/>
    <w:rsid w:val="0047445D"/>
    <w:rsid w:val="00474805"/>
    <w:rsid w:val="00474B7E"/>
    <w:rsid w:val="00474B96"/>
    <w:rsid w:val="00474C6E"/>
    <w:rsid w:val="00474CE3"/>
    <w:rsid w:val="00474DA4"/>
    <w:rsid w:val="00475153"/>
    <w:rsid w:val="0047546E"/>
    <w:rsid w:val="00475730"/>
    <w:rsid w:val="004759B9"/>
    <w:rsid w:val="00475D0D"/>
    <w:rsid w:val="004761D0"/>
    <w:rsid w:val="004763D8"/>
    <w:rsid w:val="004765F5"/>
    <w:rsid w:val="004766F8"/>
    <w:rsid w:val="004767B1"/>
    <w:rsid w:val="00476D66"/>
    <w:rsid w:val="00476D76"/>
    <w:rsid w:val="004774A7"/>
    <w:rsid w:val="004774F2"/>
    <w:rsid w:val="00477970"/>
    <w:rsid w:val="00477B06"/>
    <w:rsid w:val="0048004A"/>
    <w:rsid w:val="00480215"/>
    <w:rsid w:val="00480310"/>
    <w:rsid w:val="00480A96"/>
    <w:rsid w:val="00480B90"/>
    <w:rsid w:val="00480E1F"/>
    <w:rsid w:val="00480FD6"/>
    <w:rsid w:val="004811E1"/>
    <w:rsid w:val="004811F8"/>
    <w:rsid w:val="00481499"/>
    <w:rsid w:val="00481582"/>
    <w:rsid w:val="0048172D"/>
    <w:rsid w:val="0048174B"/>
    <w:rsid w:val="00481764"/>
    <w:rsid w:val="00481B1D"/>
    <w:rsid w:val="00481CAF"/>
    <w:rsid w:val="00481D49"/>
    <w:rsid w:val="00481F53"/>
    <w:rsid w:val="00481FAC"/>
    <w:rsid w:val="0048202C"/>
    <w:rsid w:val="004821CD"/>
    <w:rsid w:val="004822E0"/>
    <w:rsid w:val="004826D4"/>
    <w:rsid w:val="0048273C"/>
    <w:rsid w:val="004827C8"/>
    <w:rsid w:val="004827CF"/>
    <w:rsid w:val="00482AF2"/>
    <w:rsid w:val="00482E1E"/>
    <w:rsid w:val="004830A2"/>
    <w:rsid w:val="004830E1"/>
    <w:rsid w:val="00483224"/>
    <w:rsid w:val="0048328B"/>
    <w:rsid w:val="00483341"/>
    <w:rsid w:val="004838C4"/>
    <w:rsid w:val="00483C62"/>
    <w:rsid w:val="00483C6D"/>
    <w:rsid w:val="00483F28"/>
    <w:rsid w:val="00483FA4"/>
    <w:rsid w:val="004844D0"/>
    <w:rsid w:val="004847E8"/>
    <w:rsid w:val="00484D53"/>
    <w:rsid w:val="00484FDF"/>
    <w:rsid w:val="004852E0"/>
    <w:rsid w:val="00485705"/>
    <w:rsid w:val="00485AEB"/>
    <w:rsid w:val="00485B70"/>
    <w:rsid w:val="00485FE5"/>
    <w:rsid w:val="00486031"/>
    <w:rsid w:val="0048617F"/>
    <w:rsid w:val="004862E9"/>
    <w:rsid w:val="004868E7"/>
    <w:rsid w:val="00486977"/>
    <w:rsid w:val="00486AA8"/>
    <w:rsid w:val="00486B4A"/>
    <w:rsid w:val="00486B5A"/>
    <w:rsid w:val="00486DB0"/>
    <w:rsid w:val="00486DCD"/>
    <w:rsid w:val="0048717D"/>
    <w:rsid w:val="0048718E"/>
    <w:rsid w:val="00487375"/>
    <w:rsid w:val="0048741B"/>
    <w:rsid w:val="00487566"/>
    <w:rsid w:val="004875F2"/>
    <w:rsid w:val="0048769C"/>
    <w:rsid w:val="004876CE"/>
    <w:rsid w:val="00487758"/>
    <w:rsid w:val="004877B0"/>
    <w:rsid w:val="0048799C"/>
    <w:rsid w:val="00487BC2"/>
    <w:rsid w:val="00487C3B"/>
    <w:rsid w:val="004902DF"/>
    <w:rsid w:val="004903DB"/>
    <w:rsid w:val="004904A2"/>
    <w:rsid w:val="0049069D"/>
    <w:rsid w:val="004907AE"/>
    <w:rsid w:val="004909DE"/>
    <w:rsid w:val="00490F41"/>
    <w:rsid w:val="00490FD2"/>
    <w:rsid w:val="004910CB"/>
    <w:rsid w:val="00491286"/>
    <w:rsid w:val="00491290"/>
    <w:rsid w:val="004913E1"/>
    <w:rsid w:val="0049156A"/>
    <w:rsid w:val="0049166E"/>
    <w:rsid w:val="00491E33"/>
    <w:rsid w:val="00491FAD"/>
    <w:rsid w:val="0049206F"/>
    <w:rsid w:val="00492114"/>
    <w:rsid w:val="00492322"/>
    <w:rsid w:val="004924C1"/>
    <w:rsid w:val="00492818"/>
    <w:rsid w:val="0049286C"/>
    <w:rsid w:val="00492B32"/>
    <w:rsid w:val="00492C37"/>
    <w:rsid w:val="00492DB3"/>
    <w:rsid w:val="00492E9A"/>
    <w:rsid w:val="0049323A"/>
    <w:rsid w:val="00493249"/>
    <w:rsid w:val="0049347C"/>
    <w:rsid w:val="0049357A"/>
    <w:rsid w:val="0049379D"/>
    <w:rsid w:val="00493863"/>
    <w:rsid w:val="00493909"/>
    <w:rsid w:val="00493977"/>
    <w:rsid w:val="00493C10"/>
    <w:rsid w:val="00493E3F"/>
    <w:rsid w:val="00493EA7"/>
    <w:rsid w:val="00493FF1"/>
    <w:rsid w:val="0049407A"/>
    <w:rsid w:val="004942E6"/>
    <w:rsid w:val="0049477A"/>
    <w:rsid w:val="004947E6"/>
    <w:rsid w:val="004948DF"/>
    <w:rsid w:val="004949FC"/>
    <w:rsid w:val="00494A63"/>
    <w:rsid w:val="00494B21"/>
    <w:rsid w:val="00494B2D"/>
    <w:rsid w:val="00494B50"/>
    <w:rsid w:val="00494B9B"/>
    <w:rsid w:val="00494C85"/>
    <w:rsid w:val="00494EC6"/>
    <w:rsid w:val="00494F2F"/>
    <w:rsid w:val="00495051"/>
    <w:rsid w:val="00495218"/>
    <w:rsid w:val="00495604"/>
    <w:rsid w:val="0049579B"/>
    <w:rsid w:val="0049587D"/>
    <w:rsid w:val="00495D01"/>
    <w:rsid w:val="004960F4"/>
    <w:rsid w:val="004965F3"/>
    <w:rsid w:val="004968DF"/>
    <w:rsid w:val="00496903"/>
    <w:rsid w:val="0049693C"/>
    <w:rsid w:val="00496F2A"/>
    <w:rsid w:val="00497025"/>
    <w:rsid w:val="004972C8"/>
    <w:rsid w:val="0049773B"/>
    <w:rsid w:val="0049776E"/>
    <w:rsid w:val="00497BD4"/>
    <w:rsid w:val="00497C9D"/>
    <w:rsid w:val="00497CD9"/>
    <w:rsid w:val="00497ED1"/>
    <w:rsid w:val="004A0064"/>
    <w:rsid w:val="004A0330"/>
    <w:rsid w:val="004A057A"/>
    <w:rsid w:val="004A0596"/>
    <w:rsid w:val="004A0916"/>
    <w:rsid w:val="004A0FED"/>
    <w:rsid w:val="004A107B"/>
    <w:rsid w:val="004A14FF"/>
    <w:rsid w:val="004A184E"/>
    <w:rsid w:val="004A1CCC"/>
    <w:rsid w:val="004A1DA7"/>
    <w:rsid w:val="004A2B42"/>
    <w:rsid w:val="004A2E25"/>
    <w:rsid w:val="004A314A"/>
    <w:rsid w:val="004A3573"/>
    <w:rsid w:val="004A39B4"/>
    <w:rsid w:val="004A3B67"/>
    <w:rsid w:val="004A3DC6"/>
    <w:rsid w:val="004A3F4B"/>
    <w:rsid w:val="004A4020"/>
    <w:rsid w:val="004A4399"/>
    <w:rsid w:val="004A4454"/>
    <w:rsid w:val="004A4C4A"/>
    <w:rsid w:val="004A5625"/>
    <w:rsid w:val="004A5697"/>
    <w:rsid w:val="004A5C56"/>
    <w:rsid w:val="004A5F95"/>
    <w:rsid w:val="004A631F"/>
    <w:rsid w:val="004A66F8"/>
    <w:rsid w:val="004A68A2"/>
    <w:rsid w:val="004A6B9A"/>
    <w:rsid w:val="004A6E10"/>
    <w:rsid w:val="004A6ECA"/>
    <w:rsid w:val="004A6F82"/>
    <w:rsid w:val="004A70A8"/>
    <w:rsid w:val="004A7554"/>
    <w:rsid w:val="004A78F9"/>
    <w:rsid w:val="004A79A3"/>
    <w:rsid w:val="004A7A2B"/>
    <w:rsid w:val="004A7CFF"/>
    <w:rsid w:val="004A7D0F"/>
    <w:rsid w:val="004A7F5B"/>
    <w:rsid w:val="004B007F"/>
    <w:rsid w:val="004B05AC"/>
    <w:rsid w:val="004B05D4"/>
    <w:rsid w:val="004B0718"/>
    <w:rsid w:val="004B0832"/>
    <w:rsid w:val="004B0B41"/>
    <w:rsid w:val="004B0D6A"/>
    <w:rsid w:val="004B0F2A"/>
    <w:rsid w:val="004B0FD8"/>
    <w:rsid w:val="004B1007"/>
    <w:rsid w:val="004B1475"/>
    <w:rsid w:val="004B1806"/>
    <w:rsid w:val="004B1A6C"/>
    <w:rsid w:val="004B1F8C"/>
    <w:rsid w:val="004B2039"/>
    <w:rsid w:val="004B207E"/>
    <w:rsid w:val="004B26E1"/>
    <w:rsid w:val="004B2783"/>
    <w:rsid w:val="004B2A26"/>
    <w:rsid w:val="004B2AF5"/>
    <w:rsid w:val="004B2B7A"/>
    <w:rsid w:val="004B2BBB"/>
    <w:rsid w:val="004B3171"/>
    <w:rsid w:val="004B3433"/>
    <w:rsid w:val="004B345C"/>
    <w:rsid w:val="004B3484"/>
    <w:rsid w:val="004B3663"/>
    <w:rsid w:val="004B3684"/>
    <w:rsid w:val="004B3779"/>
    <w:rsid w:val="004B3AD1"/>
    <w:rsid w:val="004B3C71"/>
    <w:rsid w:val="004B3CAD"/>
    <w:rsid w:val="004B434E"/>
    <w:rsid w:val="004B4995"/>
    <w:rsid w:val="004B4C7B"/>
    <w:rsid w:val="004B5224"/>
    <w:rsid w:val="004B549F"/>
    <w:rsid w:val="004B5536"/>
    <w:rsid w:val="004B562C"/>
    <w:rsid w:val="004B5634"/>
    <w:rsid w:val="004B573B"/>
    <w:rsid w:val="004B574A"/>
    <w:rsid w:val="004B58DE"/>
    <w:rsid w:val="004B5EBD"/>
    <w:rsid w:val="004B6108"/>
    <w:rsid w:val="004B6361"/>
    <w:rsid w:val="004B639C"/>
    <w:rsid w:val="004B6545"/>
    <w:rsid w:val="004B6668"/>
    <w:rsid w:val="004B6686"/>
    <w:rsid w:val="004B668E"/>
    <w:rsid w:val="004B68F7"/>
    <w:rsid w:val="004B691B"/>
    <w:rsid w:val="004B70A0"/>
    <w:rsid w:val="004B72B7"/>
    <w:rsid w:val="004B733C"/>
    <w:rsid w:val="004B7547"/>
    <w:rsid w:val="004B79CC"/>
    <w:rsid w:val="004B7AF9"/>
    <w:rsid w:val="004C0030"/>
    <w:rsid w:val="004C03B5"/>
    <w:rsid w:val="004C047E"/>
    <w:rsid w:val="004C05D2"/>
    <w:rsid w:val="004C093E"/>
    <w:rsid w:val="004C0A8C"/>
    <w:rsid w:val="004C0ADC"/>
    <w:rsid w:val="004C0AF2"/>
    <w:rsid w:val="004C0E1C"/>
    <w:rsid w:val="004C1147"/>
    <w:rsid w:val="004C11AD"/>
    <w:rsid w:val="004C154A"/>
    <w:rsid w:val="004C1579"/>
    <w:rsid w:val="004C162F"/>
    <w:rsid w:val="004C1819"/>
    <w:rsid w:val="004C1B36"/>
    <w:rsid w:val="004C1BBD"/>
    <w:rsid w:val="004C1C26"/>
    <w:rsid w:val="004C1E2A"/>
    <w:rsid w:val="004C212C"/>
    <w:rsid w:val="004C224B"/>
    <w:rsid w:val="004C2440"/>
    <w:rsid w:val="004C24AE"/>
    <w:rsid w:val="004C25CB"/>
    <w:rsid w:val="004C28E6"/>
    <w:rsid w:val="004C2929"/>
    <w:rsid w:val="004C29F5"/>
    <w:rsid w:val="004C2B17"/>
    <w:rsid w:val="004C2CF1"/>
    <w:rsid w:val="004C3217"/>
    <w:rsid w:val="004C3225"/>
    <w:rsid w:val="004C355E"/>
    <w:rsid w:val="004C3712"/>
    <w:rsid w:val="004C375B"/>
    <w:rsid w:val="004C3A60"/>
    <w:rsid w:val="004C3E06"/>
    <w:rsid w:val="004C3E17"/>
    <w:rsid w:val="004C3E56"/>
    <w:rsid w:val="004C3F11"/>
    <w:rsid w:val="004C3FA5"/>
    <w:rsid w:val="004C4147"/>
    <w:rsid w:val="004C418B"/>
    <w:rsid w:val="004C4281"/>
    <w:rsid w:val="004C43A1"/>
    <w:rsid w:val="004C48E7"/>
    <w:rsid w:val="004C4B9B"/>
    <w:rsid w:val="004C4DA6"/>
    <w:rsid w:val="004C4F1C"/>
    <w:rsid w:val="004C508E"/>
    <w:rsid w:val="004C52AA"/>
    <w:rsid w:val="004C52FB"/>
    <w:rsid w:val="004C5678"/>
    <w:rsid w:val="004C5911"/>
    <w:rsid w:val="004C59AA"/>
    <w:rsid w:val="004C5B50"/>
    <w:rsid w:val="004C6231"/>
    <w:rsid w:val="004C6BBE"/>
    <w:rsid w:val="004C6C10"/>
    <w:rsid w:val="004C7074"/>
    <w:rsid w:val="004C712C"/>
    <w:rsid w:val="004C722C"/>
    <w:rsid w:val="004C7234"/>
    <w:rsid w:val="004C7245"/>
    <w:rsid w:val="004C72F7"/>
    <w:rsid w:val="004C74DA"/>
    <w:rsid w:val="004C7529"/>
    <w:rsid w:val="004C7917"/>
    <w:rsid w:val="004C7BFD"/>
    <w:rsid w:val="004C7D49"/>
    <w:rsid w:val="004C7F25"/>
    <w:rsid w:val="004C7FB7"/>
    <w:rsid w:val="004D00BB"/>
    <w:rsid w:val="004D0214"/>
    <w:rsid w:val="004D051D"/>
    <w:rsid w:val="004D05A9"/>
    <w:rsid w:val="004D065F"/>
    <w:rsid w:val="004D06E0"/>
    <w:rsid w:val="004D07B8"/>
    <w:rsid w:val="004D08D5"/>
    <w:rsid w:val="004D09B5"/>
    <w:rsid w:val="004D09EE"/>
    <w:rsid w:val="004D0CA0"/>
    <w:rsid w:val="004D0F03"/>
    <w:rsid w:val="004D1474"/>
    <w:rsid w:val="004D14C3"/>
    <w:rsid w:val="004D17A5"/>
    <w:rsid w:val="004D186E"/>
    <w:rsid w:val="004D1A86"/>
    <w:rsid w:val="004D1D28"/>
    <w:rsid w:val="004D1F0F"/>
    <w:rsid w:val="004D25D7"/>
    <w:rsid w:val="004D2607"/>
    <w:rsid w:val="004D2741"/>
    <w:rsid w:val="004D2D88"/>
    <w:rsid w:val="004D2DC2"/>
    <w:rsid w:val="004D2DDA"/>
    <w:rsid w:val="004D2E64"/>
    <w:rsid w:val="004D3246"/>
    <w:rsid w:val="004D32AD"/>
    <w:rsid w:val="004D331B"/>
    <w:rsid w:val="004D343B"/>
    <w:rsid w:val="004D3483"/>
    <w:rsid w:val="004D36EF"/>
    <w:rsid w:val="004D3703"/>
    <w:rsid w:val="004D3C78"/>
    <w:rsid w:val="004D3C86"/>
    <w:rsid w:val="004D3D15"/>
    <w:rsid w:val="004D3D5E"/>
    <w:rsid w:val="004D4017"/>
    <w:rsid w:val="004D406F"/>
    <w:rsid w:val="004D47BD"/>
    <w:rsid w:val="004D4D1B"/>
    <w:rsid w:val="004D4F96"/>
    <w:rsid w:val="004D508F"/>
    <w:rsid w:val="004D5C87"/>
    <w:rsid w:val="004D6043"/>
    <w:rsid w:val="004D60DF"/>
    <w:rsid w:val="004D6702"/>
    <w:rsid w:val="004D67F4"/>
    <w:rsid w:val="004D6B89"/>
    <w:rsid w:val="004D6C1B"/>
    <w:rsid w:val="004D6FB1"/>
    <w:rsid w:val="004D720B"/>
    <w:rsid w:val="004D7234"/>
    <w:rsid w:val="004D75CD"/>
    <w:rsid w:val="004D77F0"/>
    <w:rsid w:val="004D784D"/>
    <w:rsid w:val="004D7943"/>
    <w:rsid w:val="004D7B0F"/>
    <w:rsid w:val="004D7F3F"/>
    <w:rsid w:val="004E0004"/>
    <w:rsid w:val="004E0558"/>
    <w:rsid w:val="004E0985"/>
    <w:rsid w:val="004E0B6D"/>
    <w:rsid w:val="004E0BF3"/>
    <w:rsid w:val="004E0EAB"/>
    <w:rsid w:val="004E1177"/>
    <w:rsid w:val="004E12EF"/>
    <w:rsid w:val="004E1329"/>
    <w:rsid w:val="004E13E3"/>
    <w:rsid w:val="004E1408"/>
    <w:rsid w:val="004E144B"/>
    <w:rsid w:val="004E154F"/>
    <w:rsid w:val="004E16C2"/>
    <w:rsid w:val="004E1942"/>
    <w:rsid w:val="004E1BDD"/>
    <w:rsid w:val="004E1F38"/>
    <w:rsid w:val="004E206C"/>
    <w:rsid w:val="004E20E2"/>
    <w:rsid w:val="004E22D5"/>
    <w:rsid w:val="004E237B"/>
    <w:rsid w:val="004E2757"/>
    <w:rsid w:val="004E2881"/>
    <w:rsid w:val="004E2953"/>
    <w:rsid w:val="004E2994"/>
    <w:rsid w:val="004E2AEE"/>
    <w:rsid w:val="004E2BFA"/>
    <w:rsid w:val="004E2D26"/>
    <w:rsid w:val="004E305D"/>
    <w:rsid w:val="004E31EC"/>
    <w:rsid w:val="004E31F5"/>
    <w:rsid w:val="004E3307"/>
    <w:rsid w:val="004E3A02"/>
    <w:rsid w:val="004E3B1A"/>
    <w:rsid w:val="004E3C75"/>
    <w:rsid w:val="004E3E83"/>
    <w:rsid w:val="004E418A"/>
    <w:rsid w:val="004E4682"/>
    <w:rsid w:val="004E46C2"/>
    <w:rsid w:val="004E4B25"/>
    <w:rsid w:val="004E4BA7"/>
    <w:rsid w:val="004E4CD7"/>
    <w:rsid w:val="004E4E94"/>
    <w:rsid w:val="004E4FC0"/>
    <w:rsid w:val="004E5176"/>
    <w:rsid w:val="004E5287"/>
    <w:rsid w:val="004E5409"/>
    <w:rsid w:val="004E54AC"/>
    <w:rsid w:val="004E5C9A"/>
    <w:rsid w:val="004E5F1C"/>
    <w:rsid w:val="004E5F9C"/>
    <w:rsid w:val="004E616A"/>
    <w:rsid w:val="004E61CA"/>
    <w:rsid w:val="004E63B2"/>
    <w:rsid w:val="004E6524"/>
    <w:rsid w:val="004E65A9"/>
    <w:rsid w:val="004E6784"/>
    <w:rsid w:val="004E6A30"/>
    <w:rsid w:val="004E6A37"/>
    <w:rsid w:val="004E6BB4"/>
    <w:rsid w:val="004E7282"/>
    <w:rsid w:val="004E7400"/>
    <w:rsid w:val="004E770C"/>
    <w:rsid w:val="004E7773"/>
    <w:rsid w:val="004E77EB"/>
    <w:rsid w:val="004E7D7D"/>
    <w:rsid w:val="004E7EED"/>
    <w:rsid w:val="004E7F54"/>
    <w:rsid w:val="004F0271"/>
    <w:rsid w:val="004F03DF"/>
    <w:rsid w:val="004F04F1"/>
    <w:rsid w:val="004F0662"/>
    <w:rsid w:val="004F086F"/>
    <w:rsid w:val="004F08B9"/>
    <w:rsid w:val="004F09B3"/>
    <w:rsid w:val="004F0A11"/>
    <w:rsid w:val="004F0B29"/>
    <w:rsid w:val="004F0FAF"/>
    <w:rsid w:val="004F101A"/>
    <w:rsid w:val="004F11AA"/>
    <w:rsid w:val="004F11CF"/>
    <w:rsid w:val="004F1236"/>
    <w:rsid w:val="004F13A3"/>
    <w:rsid w:val="004F14FE"/>
    <w:rsid w:val="004F1580"/>
    <w:rsid w:val="004F178D"/>
    <w:rsid w:val="004F19D5"/>
    <w:rsid w:val="004F1E78"/>
    <w:rsid w:val="004F1EB1"/>
    <w:rsid w:val="004F1F32"/>
    <w:rsid w:val="004F2148"/>
    <w:rsid w:val="004F22C1"/>
    <w:rsid w:val="004F2398"/>
    <w:rsid w:val="004F2523"/>
    <w:rsid w:val="004F2595"/>
    <w:rsid w:val="004F265B"/>
    <w:rsid w:val="004F2880"/>
    <w:rsid w:val="004F305C"/>
    <w:rsid w:val="004F32F0"/>
    <w:rsid w:val="004F33C7"/>
    <w:rsid w:val="004F3817"/>
    <w:rsid w:val="004F3891"/>
    <w:rsid w:val="004F3A45"/>
    <w:rsid w:val="004F3BC1"/>
    <w:rsid w:val="004F3C20"/>
    <w:rsid w:val="004F442E"/>
    <w:rsid w:val="004F4AF3"/>
    <w:rsid w:val="004F4D1B"/>
    <w:rsid w:val="004F4D4E"/>
    <w:rsid w:val="004F4E3E"/>
    <w:rsid w:val="004F4F4B"/>
    <w:rsid w:val="004F5070"/>
    <w:rsid w:val="004F50E4"/>
    <w:rsid w:val="004F5114"/>
    <w:rsid w:val="004F52FF"/>
    <w:rsid w:val="004F544C"/>
    <w:rsid w:val="004F551F"/>
    <w:rsid w:val="004F56F1"/>
    <w:rsid w:val="004F578A"/>
    <w:rsid w:val="004F579D"/>
    <w:rsid w:val="004F5BC4"/>
    <w:rsid w:val="004F5C7D"/>
    <w:rsid w:val="004F6119"/>
    <w:rsid w:val="004F63FA"/>
    <w:rsid w:val="004F6417"/>
    <w:rsid w:val="004F6EAA"/>
    <w:rsid w:val="004F71F2"/>
    <w:rsid w:val="004F727C"/>
    <w:rsid w:val="004F75CE"/>
    <w:rsid w:val="004F79EC"/>
    <w:rsid w:val="004F7D03"/>
    <w:rsid w:val="004F7E04"/>
    <w:rsid w:val="004F7F7C"/>
    <w:rsid w:val="004F7F99"/>
    <w:rsid w:val="004F7FF6"/>
    <w:rsid w:val="00500296"/>
    <w:rsid w:val="005005ED"/>
    <w:rsid w:val="00500923"/>
    <w:rsid w:val="00500938"/>
    <w:rsid w:val="00500AF6"/>
    <w:rsid w:val="00500ED4"/>
    <w:rsid w:val="0050149E"/>
    <w:rsid w:val="005015BA"/>
    <w:rsid w:val="00501755"/>
    <w:rsid w:val="00501B9B"/>
    <w:rsid w:val="00501C1F"/>
    <w:rsid w:val="00501C61"/>
    <w:rsid w:val="00501D3F"/>
    <w:rsid w:val="00501F61"/>
    <w:rsid w:val="00501FB9"/>
    <w:rsid w:val="00502214"/>
    <w:rsid w:val="00502341"/>
    <w:rsid w:val="00502555"/>
    <w:rsid w:val="00502753"/>
    <w:rsid w:val="00502AB0"/>
    <w:rsid w:val="00503119"/>
    <w:rsid w:val="00503403"/>
    <w:rsid w:val="005034AE"/>
    <w:rsid w:val="0050357E"/>
    <w:rsid w:val="0050387D"/>
    <w:rsid w:val="00503979"/>
    <w:rsid w:val="005039B6"/>
    <w:rsid w:val="00503AE9"/>
    <w:rsid w:val="00503C55"/>
    <w:rsid w:val="00503C7D"/>
    <w:rsid w:val="00503F2D"/>
    <w:rsid w:val="005043BC"/>
    <w:rsid w:val="005046FC"/>
    <w:rsid w:val="005049A7"/>
    <w:rsid w:val="00504AA1"/>
    <w:rsid w:val="00504B71"/>
    <w:rsid w:val="00504EB3"/>
    <w:rsid w:val="005054AB"/>
    <w:rsid w:val="005058EC"/>
    <w:rsid w:val="00505A45"/>
    <w:rsid w:val="00505B25"/>
    <w:rsid w:val="00505FA0"/>
    <w:rsid w:val="00505FA5"/>
    <w:rsid w:val="005060E3"/>
    <w:rsid w:val="00506100"/>
    <w:rsid w:val="00506146"/>
    <w:rsid w:val="00506236"/>
    <w:rsid w:val="005064B6"/>
    <w:rsid w:val="005064E5"/>
    <w:rsid w:val="0050669C"/>
    <w:rsid w:val="00506794"/>
    <w:rsid w:val="005069A7"/>
    <w:rsid w:val="00506A74"/>
    <w:rsid w:val="00506D15"/>
    <w:rsid w:val="00506FEC"/>
    <w:rsid w:val="00507268"/>
    <w:rsid w:val="0050726E"/>
    <w:rsid w:val="00507780"/>
    <w:rsid w:val="00507AB3"/>
    <w:rsid w:val="00507B66"/>
    <w:rsid w:val="00510621"/>
    <w:rsid w:val="00510711"/>
    <w:rsid w:val="005107CF"/>
    <w:rsid w:val="00510B37"/>
    <w:rsid w:val="00510D72"/>
    <w:rsid w:val="00510D87"/>
    <w:rsid w:val="00510F97"/>
    <w:rsid w:val="0051114A"/>
    <w:rsid w:val="0051142B"/>
    <w:rsid w:val="005114ED"/>
    <w:rsid w:val="005116B1"/>
    <w:rsid w:val="00511766"/>
    <w:rsid w:val="00511927"/>
    <w:rsid w:val="00511D95"/>
    <w:rsid w:val="0051251B"/>
    <w:rsid w:val="005126E9"/>
    <w:rsid w:val="00513002"/>
    <w:rsid w:val="005132AE"/>
    <w:rsid w:val="0051338F"/>
    <w:rsid w:val="00513540"/>
    <w:rsid w:val="00513615"/>
    <w:rsid w:val="00513793"/>
    <w:rsid w:val="00513C81"/>
    <w:rsid w:val="00513E0F"/>
    <w:rsid w:val="00513FE2"/>
    <w:rsid w:val="00514211"/>
    <w:rsid w:val="005142EB"/>
    <w:rsid w:val="00514CD8"/>
    <w:rsid w:val="00515532"/>
    <w:rsid w:val="00515553"/>
    <w:rsid w:val="00515559"/>
    <w:rsid w:val="0051562E"/>
    <w:rsid w:val="00515740"/>
    <w:rsid w:val="00515758"/>
    <w:rsid w:val="0051577C"/>
    <w:rsid w:val="00515B90"/>
    <w:rsid w:val="00515C34"/>
    <w:rsid w:val="0051614A"/>
    <w:rsid w:val="00516202"/>
    <w:rsid w:val="00516503"/>
    <w:rsid w:val="00516757"/>
    <w:rsid w:val="00516917"/>
    <w:rsid w:val="00516E00"/>
    <w:rsid w:val="00516FF1"/>
    <w:rsid w:val="00517421"/>
    <w:rsid w:val="00517571"/>
    <w:rsid w:val="00517A54"/>
    <w:rsid w:val="00517C91"/>
    <w:rsid w:val="00517DD5"/>
    <w:rsid w:val="00517F37"/>
    <w:rsid w:val="005202C5"/>
    <w:rsid w:val="005203D0"/>
    <w:rsid w:val="00520782"/>
    <w:rsid w:val="00520ADF"/>
    <w:rsid w:val="00520F55"/>
    <w:rsid w:val="00520FDA"/>
    <w:rsid w:val="005210DD"/>
    <w:rsid w:val="00521220"/>
    <w:rsid w:val="00521405"/>
    <w:rsid w:val="00521544"/>
    <w:rsid w:val="0052188B"/>
    <w:rsid w:val="00521A1E"/>
    <w:rsid w:val="00521C36"/>
    <w:rsid w:val="00521CC5"/>
    <w:rsid w:val="00521DBF"/>
    <w:rsid w:val="005221AA"/>
    <w:rsid w:val="0052258F"/>
    <w:rsid w:val="00522857"/>
    <w:rsid w:val="00522875"/>
    <w:rsid w:val="00522889"/>
    <w:rsid w:val="005228E3"/>
    <w:rsid w:val="00522AAF"/>
    <w:rsid w:val="005230F8"/>
    <w:rsid w:val="0052314E"/>
    <w:rsid w:val="0052337E"/>
    <w:rsid w:val="005233E8"/>
    <w:rsid w:val="005235CF"/>
    <w:rsid w:val="00524485"/>
    <w:rsid w:val="00524788"/>
    <w:rsid w:val="00524997"/>
    <w:rsid w:val="00524B59"/>
    <w:rsid w:val="00524B8B"/>
    <w:rsid w:val="00524BDB"/>
    <w:rsid w:val="00524D4E"/>
    <w:rsid w:val="00524EB7"/>
    <w:rsid w:val="00525237"/>
    <w:rsid w:val="0052577E"/>
    <w:rsid w:val="005259BB"/>
    <w:rsid w:val="0052601F"/>
    <w:rsid w:val="0052605E"/>
    <w:rsid w:val="005260AD"/>
    <w:rsid w:val="005261F3"/>
    <w:rsid w:val="0052686C"/>
    <w:rsid w:val="00526A98"/>
    <w:rsid w:val="00526BD4"/>
    <w:rsid w:val="00526C37"/>
    <w:rsid w:val="00527265"/>
    <w:rsid w:val="005277DB"/>
    <w:rsid w:val="00527850"/>
    <w:rsid w:val="0052792A"/>
    <w:rsid w:val="00527E29"/>
    <w:rsid w:val="00527F32"/>
    <w:rsid w:val="005303A2"/>
    <w:rsid w:val="00530572"/>
    <w:rsid w:val="005305A3"/>
    <w:rsid w:val="00530649"/>
    <w:rsid w:val="00530A2D"/>
    <w:rsid w:val="00530A89"/>
    <w:rsid w:val="00530C41"/>
    <w:rsid w:val="00530CD0"/>
    <w:rsid w:val="00530E74"/>
    <w:rsid w:val="005313E7"/>
    <w:rsid w:val="00531571"/>
    <w:rsid w:val="0053185C"/>
    <w:rsid w:val="00531888"/>
    <w:rsid w:val="0053188C"/>
    <w:rsid w:val="00532223"/>
    <w:rsid w:val="00532234"/>
    <w:rsid w:val="005323EE"/>
    <w:rsid w:val="005325D3"/>
    <w:rsid w:val="005327CD"/>
    <w:rsid w:val="00532975"/>
    <w:rsid w:val="00532D58"/>
    <w:rsid w:val="00533005"/>
    <w:rsid w:val="005330A0"/>
    <w:rsid w:val="00533105"/>
    <w:rsid w:val="0053310A"/>
    <w:rsid w:val="0053345D"/>
    <w:rsid w:val="0053345E"/>
    <w:rsid w:val="00533653"/>
    <w:rsid w:val="00533796"/>
    <w:rsid w:val="0053391C"/>
    <w:rsid w:val="00533BD5"/>
    <w:rsid w:val="00533BE9"/>
    <w:rsid w:val="0053416C"/>
    <w:rsid w:val="0053426D"/>
    <w:rsid w:val="005342A1"/>
    <w:rsid w:val="00534890"/>
    <w:rsid w:val="0053489B"/>
    <w:rsid w:val="00534E7B"/>
    <w:rsid w:val="0053503C"/>
    <w:rsid w:val="0053524E"/>
    <w:rsid w:val="00535656"/>
    <w:rsid w:val="0053579B"/>
    <w:rsid w:val="00535AB4"/>
    <w:rsid w:val="00535AEB"/>
    <w:rsid w:val="00535D03"/>
    <w:rsid w:val="00535EE7"/>
    <w:rsid w:val="0053617E"/>
    <w:rsid w:val="005361EE"/>
    <w:rsid w:val="005362F8"/>
    <w:rsid w:val="00536328"/>
    <w:rsid w:val="00536528"/>
    <w:rsid w:val="005367A4"/>
    <w:rsid w:val="00536805"/>
    <w:rsid w:val="005368E4"/>
    <w:rsid w:val="00536A56"/>
    <w:rsid w:val="00536CA3"/>
    <w:rsid w:val="00536D1D"/>
    <w:rsid w:val="00537177"/>
    <w:rsid w:val="005371D9"/>
    <w:rsid w:val="005371F8"/>
    <w:rsid w:val="005372C1"/>
    <w:rsid w:val="0053768F"/>
    <w:rsid w:val="005376B9"/>
    <w:rsid w:val="005376D5"/>
    <w:rsid w:val="005378B3"/>
    <w:rsid w:val="005379E2"/>
    <w:rsid w:val="00537AA3"/>
    <w:rsid w:val="00537D71"/>
    <w:rsid w:val="00537DC9"/>
    <w:rsid w:val="00537E4C"/>
    <w:rsid w:val="00540021"/>
    <w:rsid w:val="00540260"/>
    <w:rsid w:val="005405C9"/>
    <w:rsid w:val="00540851"/>
    <w:rsid w:val="00540894"/>
    <w:rsid w:val="00540BA8"/>
    <w:rsid w:val="00540D25"/>
    <w:rsid w:val="00540F05"/>
    <w:rsid w:val="00541470"/>
    <w:rsid w:val="005414FB"/>
    <w:rsid w:val="00541700"/>
    <w:rsid w:val="00541D1B"/>
    <w:rsid w:val="00541E1A"/>
    <w:rsid w:val="00541F2C"/>
    <w:rsid w:val="005420B0"/>
    <w:rsid w:val="00542287"/>
    <w:rsid w:val="00542AD5"/>
    <w:rsid w:val="00543220"/>
    <w:rsid w:val="005436BF"/>
    <w:rsid w:val="005437D9"/>
    <w:rsid w:val="00543813"/>
    <w:rsid w:val="00543DAB"/>
    <w:rsid w:val="005446B4"/>
    <w:rsid w:val="005449BA"/>
    <w:rsid w:val="00544D5A"/>
    <w:rsid w:val="00544E6B"/>
    <w:rsid w:val="00545020"/>
    <w:rsid w:val="00545034"/>
    <w:rsid w:val="00545194"/>
    <w:rsid w:val="00545473"/>
    <w:rsid w:val="005454B0"/>
    <w:rsid w:val="00545548"/>
    <w:rsid w:val="005456CE"/>
    <w:rsid w:val="0054586B"/>
    <w:rsid w:val="0054595A"/>
    <w:rsid w:val="00545DAF"/>
    <w:rsid w:val="00545E66"/>
    <w:rsid w:val="00545FC7"/>
    <w:rsid w:val="005460BA"/>
    <w:rsid w:val="00546422"/>
    <w:rsid w:val="005466D8"/>
    <w:rsid w:val="00546832"/>
    <w:rsid w:val="00546895"/>
    <w:rsid w:val="00546A24"/>
    <w:rsid w:val="00546B64"/>
    <w:rsid w:val="0054700E"/>
    <w:rsid w:val="00547165"/>
    <w:rsid w:val="00547251"/>
    <w:rsid w:val="005472BE"/>
    <w:rsid w:val="005476DF"/>
    <w:rsid w:val="0054777B"/>
    <w:rsid w:val="0054780B"/>
    <w:rsid w:val="00547A2E"/>
    <w:rsid w:val="005500D0"/>
    <w:rsid w:val="005501CD"/>
    <w:rsid w:val="005505CA"/>
    <w:rsid w:val="00550985"/>
    <w:rsid w:val="00550AF4"/>
    <w:rsid w:val="0055111F"/>
    <w:rsid w:val="00551180"/>
    <w:rsid w:val="005514A0"/>
    <w:rsid w:val="00551639"/>
    <w:rsid w:val="005516DE"/>
    <w:rsid w:val="00551DDB"/>
    <w:rsid w:val="00552279"/>
    <w:rsid w:val="0055244C"/>
    <w:rsid w:val="00552944"/>
    <w:rsid w:val="00552BEA"/>
    <w:rsid w:val="00552F7C"/>
    <w:rsid w:val="00553137"/>
    <w:rsid w:val="00553321"/>
    <w:rsid w:val="0055339E"/>
    <w:rsid w:val="005537C9"/>
    <w:rsid w:val="00553914"/>
    <w:rsid w:val="00553ADB"/>
    <w:rsid w:val="00553BF2"/>
    <w:rsid w:val="0055403B"/>
    <w:rsid w:val="005541E8"/>
    <w:rsid w:val="005545D9"/>
    <w:rsid w:val="00554844"/>
    <w:rsid w:val="00554850"/>
    <w:rsid w:val="00554BD3"/>
    <w:rsid w:val="00554CC4"/>
    <w:rsid w:val="00554E30"/>
    <w:rsid w:val="00554EB8"/>
    <w:rsid w:val="00554ED5"/>
    <w:rsid w:val="00555165"/>
    <w:rsid w:val="00555491"/>
    <w:rsid w:val="0055564A"/>
    <w:rsid w:val="005557F3"/>
    <w:rsid w:val="0055584C"/>
    <w:rsid w:val="00555855"/>
    <w:rsid w:val="00555BAE"/>
    <w:rsid w:val="00556368"/>
    <w:rsid w:val="005564CD"/>
    <w:rsid w:val="00556BE1"/>
    <w:rsid w:val="00556EB1"/>
    <w:rsid w:val="00556F98"/>
    <w:rsid w:val="005572D3"/>
    <w:rsid w:val="0055770A"/>
    <w:rsid w:val="00557AEA"/>
    <w:rsid w:val="00560018"/>
    <w:rsid w:val="005600EC"/>
    <w:rsid w:val="00560268"/>
    <w:rsid w:val="00560490"/>
    <w:rsid w:val="005605FD"/>
    <w:rsid w:val="00560701"/>
    <w:rsid w:val="005608D5"/>
    <w:rsid w:val="0056146D"/>
    <w:rsid w:val="005616CE"/>
    <w:rsid w:val="00561924"/>
    <w:rsid w:val="00561C2E"/>
    <w:rsid w:val="00561CB1"/>
    <w:rsid w:val="00561E1B"/>
    <w:rsid w:val="00561F68"/>
    <w:rsid w:val="0056209A"/>
    <w:rsid w:val="00562295"/>
    <w:rsid w:val="00562301"/>
    <w:rsid w:val="00562364"/>
    <w:rsid w:val="0056259F"/>
    <w:rsid w:val="005625E2"/>
    <w:rsid w:val="005628EA"/>
    <w:rsid w:val="00562B44"/>
    <w:rsid w:val="00562B9A"/>
    <w:rsid w:val="00563115"/>
    <w:rsid w:val="0056339A"/>
    <w:rsid w:val="00563584"/>
    <w:rsid w:val="00563659"/>
    <w:rsid w:val="00563893"/>
    <w:rsid w:val="00563E73"/>
    <w:rsid w:val="00563EB2"/>
    <w:rsid w:val="00563F90"/>
    <w:rsid w:val="00563FD8"/>
    <w:rsid w:val="0056422C"/>
    <w:rsid w:val="00564646"/>
    <w:rsid w:val="005646A0"/>
    <w:rsid w:val="005646F8"/>
    <w:rsid w:val="00564A8C"/>
    <w:rsid w:val="00564B24"/>
    <w:rsid w:val="00564BA5"/>
    <w:rsid w:val="00564E6C"/>
    <w:rsid w:val="00564FB1"/>
    <w:rsid w:val="005652A3"/>
    <w:rsid w:val="00565458"/>
    <w:rsid w:val="005655A0"/>
    <w:rsid w:val="00565999"/>
    <w:rsid w:val="00565A69"/>
    <w:rsid w:val="00566036"/>
    <w:rsid w:val="00566511"/>
    <w:rsid w:val="005665F0"/>
    <w:rsid w:val="00566700"/>
    <w:rsid w:val="005669C0"/>
    <w:rsid w:val="00566CFA"/>
    <w:rsid w:val="00567353"/>
    <w:rsid w:val="00567440"/>
    <w:rsid w:val="00567B49"/>
    <w:rsid w:val="00567DBE"/>
    <w:rsid w:val="00567E64"/>
    <w:rsid w:val="00570243"/>
    <w:rsid w:val="005702B7"/>
    <w:rsid w:val="0057036B"/>
    <w:rsid w:val="005703D2"/>
    <w:rsid w:val="005703FA"/>
    <w:rsid w:val="005704B5"/>
    <w:rsid w:val="0057075F"/>
    <w:rsid w:val="00570802"/>
    <w:rsid w:val="00570950"/>
    <w:rsid w:val="00570983"/>
    <w:rsid w:val="00570C08"/>
    <w:rsid w:val="00570CFB"/>
    <w:rsid w:val="0057164E"/>
    <w:rsid w:val="005718D2"/>
    <w:rsid w:val="00571D17"/>
    <w:rsid w:val="00571DA7"/>
    <w:rsid w:val="00572160"/>
    <w:rsid w:val="00572225"/>
    <w:rsid w:val="00572260"/>
    <w:rsid w:val="00572361"/>
    <w:rsid w:val="005723DC"/>
    <w:rsid w:val="005729F7"/>
    <w:rsid w:val="00572D88"/>
    <w:rsid w:val="00573A9F"/>
    <w:rsid w:val="00573F8E"/>
    <w:rsid w:val="0057406D"/>
    <w:rsid w:val="005742B0"/>
    <w:rsid w:val="0057474D"/>
    <w:rsid w:val="00574850"/>
    <w:rsid w:val="00574CD7"/>
    <w:rsid w:val="00574EA4"/>
    <w:rsid w:val="00574EB0"/>
    <w:rsid w:val="00574F8C"/>
    <w:rsid w:val="0057505D"/>
    <w:rsid w:val="005750F0"/>
    <w:rsid w:val="0057512A"/>
    <w:rsid w:val="0057513F"/>
    <w:rsid w:val="0057514E"/>
    <w:rsid w:val="005751F6"/>
    <w:rsid w:val="005752BC"/>
    <w:rsid w:val="005755CD"/>
    <w:rsid w:val="005755D3"/>
    <w:rsid w:val="00575790"/>
    <w:rsid w:val="00575807"/>
    <w:rsid w:val="0057581C"/>
    <w:rsid w:val="0057590D"/>
    <w:rsid w:val="00575E07"/>
    <w:rsid w:val="00575EC4"/>
    <w:rsid w:val="00576024"/>
    <w:rsid w:val="0057631E"/>
    <w:rsid w:val="00576341"/>
    <w:rsid w:val="00576538"/>
    <w:rsid w:val="005766D8"/>
    <w:rsid w:val="00576D37"/>
    <w:rsid w:val="00576FC7"/>
    <w:rsid w:val="005771B7"/>
    <w:rsid w:val="00577301"/>
    <w:rsid w:val="00577412"/>
    <w:rsid w:val="005776B5"/>
    <w:rsid w:val="00577857"/>
    <w:rsid w:val="00577ACE"/>
    <w:rsid w:val="00577B80"/>
    <w:rsid w:val="00577C55"/>
    <w:rsid w:val="00577E8E"/>
    <w:rsid w:val="00580090"/>
    <w:rsid w:val="005802D5"/>
    <w:rsid w:val="005803F4"/>
    <w:rsid w:val="00580480"/>
    <w:rsid w:val="00580720"/>
    <w:rsid w:val="00580B2C"/>
    <w:rsid w:val="00580EA9"/>
    <w:rsid w:val="00580FE1"/>
    <w:rsid w:val="00581169"/>
    <w:rsid w:val="0058126C"/>
    <w:rsid w:val="00581951"/>
    <w:rsid w:val="00581B13"/>
    <w:rsid w:val="00581C99"/>
    <w:rsid w:val="0058229D"/>
    <w:rsid w:val="00582535"/>
    <w:rsid w:val="00582867"/>
    <w:rsid w:val="00582BCB"/>
    <w:rsid w:val="00582ED5"/>
    <w:rsid w:val="00582F9E"/>
    <w:rsid w:val="0058311A"/>
    <w:rsid w:val="0058328F"/>
    <w:rsid w:val="0058333F"/>
    <w:rsid w:val="005834C5"/>
    <w:rsid w:val="0058366B"/>
    <w:rsid w:val="0058367F"/>
    <w:rsid w:val="0058381F"/>
    <w:rsid w:val="00583A72"/>
    <w:rsid w:val="00583ADD"/>
    <w:rsid w:val="00583C09"/>
    <w:rsid w:val="00584252"/>
    <w:rsid w:val="00584565"/>
    <w:rsid w:val="0058462A"/>
    <w:rsid w:val="005846DE"/>
    <w:rsid w:val="005849A1"/>
    <w:rsid w:val="00585039"/>
    <w:rsid w:val="005855A6"/>
    <w:rsid w:val="0058569E"/>
    <w:rsid w:val="00585772"/>
    <w:rsid w:val="005859FF"/>
    <w:rsid w:val="00585A34"/>
    <w:rsid w:val="00585B70"/>
    <w:rsid w:val="00585B97"/>
    <w:rsid w:val="00585DE8"/>
    <w:rsid w:val="005861C5"/>
    <w:rsid w:val="00586294"/>
    <w:rsid w:val="00586538"/>
    <w:rsid w:val="00586557"/>
    <w:rsid w:val="0058685F"/>
    <w:rsid w:val="00586922"/>
    <w:rsid w:val="0058693B"/>
    <w:rsid w:val="00586BCC"/>
    <w:rsid w:val="00586C07"/>
    <w:rsid w:val="00586E57"/>
    <w:rsid w:val="00587135"/>
    <w:rsid w:val="0058736B"/>
    <w:rsid w:val="00587556"/>
    <w:rsid w:val="0058765B"/>
    <w:rsid w:val="005876EF"/>
    <w:rsid w:val="005877F4"/>
    <w:rsid w:val="005878A3"/>
    <w:rsid w:val="0058796E"/>
    <w:rsid w:val="00587AA9"/>
    <w:rsid w:val="00587B3B"/>
    <w:rsid w:val="00587EA9"/>
    <w:rsid w:val="00587F15"/>
    <w:rsid w:val="0059048F"/>
    <w:rsid w:val="00590535"/>
    <w:rsid w:val="00590A5B"/>
    <w:rsid w:val="00590BEC"/>
    <w:rsid w:val="00590D35"/>
    <w:rsid w:val="00590D79"/>
    <w:rsid w:val="00590F5D"/>
    <w:rsid w:val="00590FDD"/>
    <w:rsid w:val="0059103C"/>
    <w:rsid w:val="0059165F"/>
    <w:rsid w:val="0059166F"/>
    <w:rsid w:val="005916AF"/>
    <w:rsid w:val="00591722"/>
    <w:rsid w:val="00591DC2"/>
    <w:rsid w:val="00591E0B"/>
    <w:rsid w:val="005924E3"/>
    <w:rsid w:val="00592593"/>
    <w:rsid w:val="00592A9A"/>
    <w:rsid w:val="00592A9F"/>
    <w:rsid w:val="00592BB2"/>
    <w:rsid w:val="00592BE4"/>
    <w:rsid w:val="00592F09"/>
    <w:rsid w:val="00593053"/>
    <w:rsid w:val="005930A4"/>
    <w:rsid w:val="0059313C"/>
    <w:rsid w:val="0059345F"/>
    <w:rsid w:val="005934C7"/>
    <w:rsid w:val="00593542"/>
    <w:rsid w:val="0059374A"/>
    <w:rsid w:val="00593859"/>
    <w:rsid w:val="00593865"/>
    <w:rsid w:val="00593BFD"/>
    <w:rsid w:val="00593C3E"/>
    <w:rsid w:val="00594097"/>
    <w:rsid w:val="00594190"/>
    <w:rsid w:val="005941BF"/>
    <w:rsid w:val="005942D6"/>
    <w:rsid w:val="005950B9"/>
    <w:rsid w:val="00595136"/>
    <w:rsid w:val="005952E0"/>
    <w:rsid w:val="005954EB"/>
    <w:rsid w:val="0059558B"/>
    <w:rsid w:val="00595629"/>
    <w:rsid w:val="0059568B"/>
    <w:rsid w:val="00595A28"/>
    <w:rsid w:val="00595A35"/>
    <w:rsid w:val="00595B68"/>
    <w:rsid w:val="00595B80"/>
    <w:rsid w:val="00595C82"/>
    <w:rsid w:val="00595EAD"/>
    <w:rsid w:val="00595F50"/>
    <w:rsid w:val="005960A4"/>
    <w:rsid w:val="00596230"/>
    <w:rsid w:val="005966E8"/>
    <w:rsid w:val="005967F2"/>
    <w:rsid w:val="0059690A"/>
    <w:rsid w:val="00596A41"/>
    <w:rsid w:val="00596BAF"/>
    <w:rsid w:val="00596C00"/>
    <w:rsid w:val="00596C6E"/>
    <w:rsid w:val="00596F5B"/>
    <w:rsid w:val="00596FC6"/>
    <w:rsid w:val="00596FD3"/>
    <w:rsid w:val="0059734A"/>
    <w:rsid w:val="00597511"/>
    <w:rsid w:val="005979A4"/>
    <w:rsid w:val="00597EDF"/>
    <w:rsid w:val="005A00EA"/>
    <w:rsid w:val="005A0B29"/>
    <w:rsid w:val="005A0B3E"/>
    <w:rsid w:val="005A0C78"/>
    <w:rsid w:val="005A10E6"/>
    <w:rsid w:val="005A13B8"/>
    <w:rsid w:val="005A184E"/>
    <w:rsid w:val="005A19DB"/>
    <w:rsid w:val="005A1B19"/>
    <w:rsid w:val="005A1EA0"/>
    <w:rsid w:val="005A2013"/>
    <w:rsid w:val="005A22FF"/>
    <w:rsid w:val="005A248D"/>
    <w:rsid w:val="005A26D1"/>
    <w:rsid w:val="005A2853"/>
    <w:rsid w:val="005A2B39"/>
    <w:rsid w:val="005A2D6B"/>
    <w:rsid w:val="005A2EED"/>
    <w:rsid w:val="005A300C"/>
    <w:rsid w:val="005A3047"/>
    <w:rsid w:val="005A3570"/>
    <w:rsid w:val="005A37B1"/>
    <w:rsid w:val="005A3EBB"/>
    <w:rsid w:val="005A413D"/>
    <w:rsid w:val="005A423A"/>
    <w:rsid w:val="005A4268"/>
    <w:rsid w:val="005A4520"/>
    <w:rsid w:val="005A4763"/>
    <w:rsid w:val="005A47FC"/>
    <w:rsid w:val="005A48EF"/>
    <w:rsid w:val="005A5113"/>
    <w:rsid w:val="005A5317"/>
    <w:rsid w:val="005A56EF"/>
    <w:rsid w:val="005A6019"/>
    <w:rsid w:val="005A6342"/>
    <w:rsid w:val="005A6553"/>
    <w:rsid w:val="005A6647"/>
    <w:rsid w:val="005A66D1"/>
    <w:rsid w:val="005A67B8"/>
    <w:rsid w:val="005A69F0"/>
    <w:rsid w:val="005A69F3"/>
    <w:rsid w:val="005A6A70"/>
    <w:rsid w:val="005A6BCE"/>
    <w:rsid w:val="005A6C71"/>
    <w:rsid w:val="005A6C8C"/>
    <w:rsid w:val="005A70EC"/>
    <w:rsid w:val="005A72DF"/>
    <w:rsid w:val="005A747C"/>
    <w:rsid w:val="005A748F"/>
    <w:rsid w:val="005A7521"/>
    <w:rsid w:val="005A76AC"/>
    <w:rsid w:val="005A7B2F"/>
    <w:rsid w:val="005A7DFB"/>
    <w:rsid w:val="005A7EED"/>
    <w:rsid w:val="005A7F8D"/>
    <w:rsid w:val="005B07C3"/>
    <w:rsid w:val="005B0A26"/>
    <w:rsid w:val="005B0A52"/>
    <w:rsid w:val="005B0B0F"/>
    <w:rsid w:val="005B0DE6"/>
    <w:rsid w:val="005B0E53"/>
    <w:rsid w:val="005B0FC6"/>
    <w:rsid w:val="005B100D"/>
    <w:rsid w:val="005B10CC"/>
    <w:rsid w:val="005B1467"/>
    <w:rsid w:val="005B1644"/>
    <w:rsid w:val="005B1791"/>
    <w:rsid w:val="005B17D9"/>
    <w:rsid w:val="005B17DE"/>
    <w:rsid w:val="005B1989"/>
    <w:rsid w:val="005B1B15"/>
    <w:rsid w:val="005B1CC7"/>
    <w:rsid w:val="005B1DB7"/>
    <w:rsid w:val="005B1F02"/>
    <w:rsid w:val="005B2281"/>
    <w:rsid w:val="005B244C"/>
    <w:rsid w:val="005B25C7"/>
    <w:rsid w:val="005B289E"/>
    <w:rsid w:val="005B28DE"/>
    <w:rsid w:val="005B29D1"/>
    <w:rsid w:val="005B2A37"/>
    <w:rsid w:val="005B2B0F"/>
    <w:rsid w:val="005B2BA5"/>
    <w:rsid w:val="005B2EF9"/>
    <w:rsid w:val="005B320C"/>
    <w:rsid w:val="005B3301"/>
    <w:rsid w:val="005B38D0"/>
    <w:rsid w:val="005B3A1C"/>
    <w:rsid w:val="005B3DAD"/>
    <w:rsid w:val="005B44BD"/>
    <w:rsid w:val="005B4725"/>
    <w:rsid w:val="005B4871"/>
    <w:rsid w:val="005B4889"/>
    <w:rsid w:val="005B4B63"/>
    <w:rsid w:val="005B4F71"/>
    <w:rsid w:val="005B520C"/>
    <w:rsid w:val="005B52C2"/>
    <w:rsid w:val="005B533C"/>
    <w:rsid w:val="005B5416"/>
    <w:rsid w:val="005B5A18"/>
    <w:rsid w:val="005B5A35"/>
    <w:rsid w:val="005B5C25"/>
    <w:rsid w:val="005B61FD"/>
    <w:rsid w:val="005B62C4"/>
    <w:rsid w:val="005B636E"/>
    <w:rsid w:val="005B63D1"/>
    <w:rsid w:val="005B64D5"/>
    <w:rsid w:val="005B6ACB"/>
    <w:rsid w:val="005B6D59"/>
    <w:rsid w:val="005B6DBD"/>
    <w:rsid w:val="005B7003"/>
    <w:rsid w:val="005B7391"/>
    <w:rsid w:val="005B759B"/>
    <w:rsid w:val="005B7942"/>
    <w:rsid w:val="005B7FE6"/>
    <w:rsid w:val="005C019A"/>
    <w:rsid w:val="005C04DB"/>
    <w:rsid w:val="005C0673"/>
    <w:rsid w:val="005C06DE"/>
    <w:rsid w:val="005C0A70"/>
    <w:rsid w:val="005C0B81"/>
    <w:rsid w:val="005C0BE2"/>
    <w:rsid w:val="005C0C07"/>
    <w:rsid w:val="005C0F2F"/>
    <w:rsid w:val="005C12E3"/>
    <w:rsid w:val="005C1A14"/>
    <w:rsid w:val="005C1F69"/>
    <w:rsid w:val="005C20E7"/>
    <w:rsid w:val="005C22D4"/>
    <w:rsid w:val="005C2BF8"/>
    <w:rsid w:val="005C2EA8"/>
    <w:rsid w:val="005C318B"/>
    <w:rsid w:val="005C3322"/>
    <w:rsid w:val="005C344D"/>
    <w:rsid w:val="005C3711"/>
    <w:rsid w:val="005C3AAF"/>
    <w:rsid w:val="005C3BEF"/>
    <w:rsid w:val="005C3DB2"/>
    <w:rsid w:val="005C407C"/>
    <w:rsid w:val="005C40C3"/>
    <w:rsid w:val="005C454D"/>
    <w:rsid w:val="005C4589"/>
    <w:rsid w:val="005C4651"/>
    <w:rsid w:val="005C4812"/>
    <w:rsid w:val="005C48A4"/>
    <w:rsid w:val="005C4BA5"/>
    <w:rsid w:val="005C4D1C"/>
    <w:rsid w:val="005C5239"/>
    <w:rsid w:val="005C566E"/>
    <w:rsid w:val="005C5940"/>
    <w:rsid w:val="005C5A8F"/>
    <w:rsid w:val="005C5B6A"/>
    <w:rsid w:val="005C5BC6"/>
    <w:rsid w:val="005C5C1C"/>
    <w:rsid w:val="005C5E6A"/>
    <w:rsid w:val="005C620D"/>
    <w:rsid w:val="005C62A6"/>
    <w:rsid w:val="005C63AD"/>
    <w:rsid w:val="005C642B"/>
    <w:rsid w:val="005C6545"/>
    <w:rsid w:val="005C6759"/>
    <w:rsid w:val="005C69F4"/>
    <w:rsid w:val="005C6B65"/>
    <w:rsid w:val="005C6BD3"/>
    <w:rsid w:val="005C6CE1"/>
    <w:rsid w:val="005C6DF2"/>
    <w:rsid w:val="005C7002"/>
    <w:rsid w:val="005C7107"/>
    <w:rsid w:val="005C7197"/>
    <w:rsid w:val="005C7304"/>
    <w:rsid w:val="005C735C"/>
    <w:rsid w:val="005C7602"/>
    <w:rsid w:val="005C7884"/>
    <w:rsid w:val="005C7892"/>
    <w:rsid w:val="005C7B1E"/>
    <w:rsid w:val="005C7C84"/>
    <w:rsid w:val="005C7DCA"/>
    <w:rsid w:val="005D01E3"/>
    <w:rsid w:val="005D0551"/>
    <w:rsid w:val="005D0B3B"/>
    <w:rsid w:val="005D0CCE"/>
    <w:rsid w:val="005D0F51"/>
    <w:rsid w:val="005D1290"/>
    <w:rsid w:val="005D1EF6"/>
    <w:rsid w:val="005D2134"/>
    <w:rsid w:val="005D2210"/>
    <w:rsid w:val="005D234F"/>
    <w:rsid w:val="005D246B"/>
    <w:rsid w:val="005D2583"/>
    <w:rsid w:val="005D2A83"/>
    <w:rsid w:val="005D2BDA"/>
    <w:rsid w:val="005D2C40"/>
    <w:rsid w:val="005D2DF8"/>
    <w:rsid w:val="005D2FF8"/>
    <w:rsid w:val="005D3A33"/>
    <w:rsid w:val="005D3B3A"/>
    <w:rsid w:val="005D3DAB"/>
    <w:rsid w:val="005D403A"/>
    <w:rsid w:val="005D411A"/>
    <w:rsid w:val="005D44BA"/>
    <w:rsid w:val="005D4673"/>
    <w:rsid w:val="005D47FD"/>
    <w:rsid w:val="005D49B3"/>
    <w:rsid w:val="005D4F3C"/>
    <w:rsid w:val="005D5262"/>
    <w:rsid w:val="005D533A"/>
    <w:rsid w:val="005D53E2"/>
    <w:rsid w:val="005D55EC"/>
    <w:rsid w:val="005D56E5"/>
    <w:rsid w:val="005D59F2"/>
    <w:rsid w:val="005D5A68"/>
    <w:rsid w:val="005D5B0D"/>
    <w:rsid w:val="005D5BC9"/>
    <w:rsid w:val="005D5C74"/>
    <w:rsid w:val="005D5E44"/>
    <w:rsid w:val="005D61BB"/>
    <w:rsid w:val="005D661B"/>
    <w:rsid w:val="005D67A7"/>
    <w:rsid w:val="005D6951"/>
    <w:rsid w:val="005D6A1E"/>
    <w:rsid w:val="005D6DF6"/>
    <w:rsid w:val="005D6F90"/>
    <w:rsid w:val="005D70F4"/>
    <w:rsid w:val="005D74AC"/>
    <w:rsid w:val="005D76D7"/>
    <w:rsid w:val="005D76EB"/>
    <w:rsid w:val="005D777F"/>
    <w:rsid w:val="005E00AB"/>
    <w:rsid w:val="005E05A0"/>
    <w:rsid w:val="005E0627"/>
    <w:rsid w:val="005E081F"/>
    <w:rsid w:val="005E0E78"/>
    <w:rsid w:val="005E0EDB"/>
    <w:rsid w:val="005E12E7"/>
    <w:rsid w:val="005E144F"/>
    <w:rsid w:val="005E1696"/>
    <w:rsid w:val="005E16E9"/>
    <w:rsid w:val="005E1717"/>
    <w:rsid w:val="005E1D1A"/>
    <w:rsid w:val="005E1ED2"/>
    <w:rsid w:val="005E20E0"/>
    <w:rsid w:val="005E218F"/>
    <w:rsid w:val="005E21D1"/>
    <w:rsid w:val="005E251E"/>
    <w:rsid w:val="005E259C"/>
    <w:rsid w:val="005E2613"/>
    <w:rsid w:val="005E2699"/>
    <w:rsid w:val="005E2700"/>
    <w:rsid w:val="005E2889"/>
    <w:rsid w:val="005E2A4A"/>
    <w:rsid w:val="005E2C19"/>
    <w:rsid w:val="005E2E55"/>
    <w:rsid w:val="005E36D6"/>
    <w:rsid w:val="005E374C"/>
    <w:rsid w:val="005E379F"/>
    <w:rsid w:val="005E37F4"/>
    <w:rsid w:val="005E3A40"/>
    <w:rsid w:val="005E3BBC"/>
    <w:rsid w:val="005E3BD3"/>
    <w:rsid w:val="005E3F0D"/>
    <w:rsid w:val="005E4216"/>
    <w:rsid w:val="005E4234"/>
    <w:rsid w:val="005E4365"/>
    <w:rsid w:val="005E4443"/>
    <w:rsid w:val="005E4A93"/>
    <w:rsid w:val="005E4B6A"/>
    <w:rsid w:val="005E4BCD"/>
    <w:rsid w:val="005E4D56"/>
    <w:rsid w:val="005E4DAF"/>
    <w:rsid w:val="005E4E3A"/>
    <w:rsid w:val="005E4F0F"/>
    <w:rsid w:val="005E5017"/>
    <w:rsid w:val="005E5440"/>
    <w:rsid w:val="005E54FE"/>
    <w:rsid w:val="005E559A"/>
    <w:rsid w:val="005E55E6"/>
    <w:rsid w:val="005E5655"/>
    <w:rsid w:val="005E5C37"/>
    <w:rsid w:val="005E5DA9"/>
    <w:rsid w:val="005E5E02"/>
    <w:rsid w:val="005E5F5F"/>
    <w:rsid w:val="005E628C"/>
    <w:rsid w:val="005E62DF"/>
    <w:rsid w:val="005E64C1"/>
    <w:rsid w:val="005E6528"/>
    <w:rsid w:val="005E661C"/>
    <w:rsid w:val="005E6923"/>
    <w:rsid w:val="005E69AB"/>
    <w:rsid w:val="005E6A5C"/>
    <w:rsid w:val="005E6C2D"/>
    <w:rsid w:val="005E6F3E"/>
    <w:rsid w:val="005E6F42"/>
    <w:rsid w:val="005E6F4A"/>
    <w:rsid w:val="005E70DC"/>
    <w:rsid w:val="005E7183"/>
    <w:rsid w:val="005E730F"/>
    <w:rsid w:val="005E74CD"/>
    <w:rsid w:val="005E7909"/>
    <w:rsid w:val="005E7A31"/>
    <w:rsid w:val="005E7F2B"/>
    <w:rsid w:val="005F02C5"/>
    <w:rsid w:val="005F05EE"/>
    <w:rsid w:val="005F068B"/>
    <w:rsid w:val="005F07BA"/>
    <w:rsid w:val="005F0885"/>
    <w:rsid w:val="005F0933"/>
    <w:rsid w:val="005F0996"/>
    <w:rsid w:val="005F09A7"/>
    <w:rsid w:val="005F0A0C"/>
    <w:rsid w:val="005F0D35"/>
    <w:rsid w:val="005F0DD3"/>
    <w:rsid w:val="005F0EB9"/>
    <w:rsid w:val="005F0FC4"/>
    <w:rsid w:val="005F102D"/>
    <w:rsid w:val="005F1218"/>
    <w:rsid w:val="005F1264"/>
    <w:rsid w:val="005F13D5"/>
    <w:rsid w:val="005F15F9"/>
    <w:rsid w:val="005F184B"/>
    <w:rsid w:val="005F1887"/>
    <w:rsid w:val="005F188A"/>
    <w:rsid w:val="005F1A20"/>
    <w:rsid w:val="005F2263"/>
    <w:rsid w:val="005F274D"/>
    <w:rsid w:val="005F2DDB"/>
    <w:rsid w:val="005F2E1F"/>
    <w:rsid w:val="005F36D5"/>
    <w:rsid w:val="005F3AEB"/>
    <w:rsid w:val="005F3CBF"/>
    <w:rsid w:val="005F45F7"/>
    <w:rsid w:val="005F48E7"/>
    <w:rsid w:val="005F493A"/>
    <w:rsid w:val="005F4B7D"/>
    <w:rsid w:val="005F4C2A"/>
    <w:rsid w:val="005F5159"/>
    <w:rsid w:val="005F52AE"/>
    <w:rsid w:val="005F52F9"/>
    <w:rsid w:val="005F53AC"/>
    <w:rsid w:val="005F5406"/>
    <w:rsid w:val="005F546B"/>
    <w:rsid w:val="005F5690"/>
    <w:rsid w:val="005F5C29"/>
    <w:rsid w:val="005F5D44"/>
    <w:rsid w:val="005F5D54"/>
    <w:rsid w:val="005F6379"/>
    <w:rsid w:val="005F647F"/>
    <w:rsid w:val="005F675B"/>
    <w:rsid w:val="005F6789"/>
    <w:rsid w:val="005F6CD3"/>
    <w:rsid w:val="005F6D15"/>
    <w:rsid w:val="005F7080"/>
    <w:rsid w:val="005F71E7"/>
    <w:rsid w:val="005F732C"/>
    <w:rsid w:val="005F7650"/>
    <w:rsid w:val="005F798A"/>
    <w:rsid w:val="005F7BFE"/>
    <w:rsid w:val="005F7F0F"/>
    <w:rsid w:val="0060001B"/>
    <w:rsid w:val="00600341"/>
    <w:rsid w:val="006004C9"/>
    <w:rsid w:val="00600763"/>
    <w:rsid w:val="0060084C"/>
    <w:rsid w:val="00600992"/>
    <w:rsid w:val="00600A70"/>
    <w:rsid w:val="00600C00"/>
    <w:rsid w:val="00600C15"/>
    <w:rsid w:val="00600D4C"/>
    <w:rsid w:val="006011AD"/>
    <w:rsid w:val="006016F7"/>
    <w:rsid w:val="00601848"/>
    <w:rsid w:val="00601930"/>
    <w:rsid w:val="00601CEA"/>
    <w:rsid w:val="00601EEB"/>
    <w:rsid w:val="006020AF"/>
    <w:rsid w:val="006023BF"/>
    <w:rsid w:val="0060245F"/>
    <w:rsid w:val="0060262C"/>
    <w:rsid w:val="006028FC"/>
    <w:rsid w:val="00602A6B"/>
    <w:rsid w:val="00603121"/>
    <w:rsid w:val="0060312F"/>
    <w:rsid w:val="00603233"/>
    <w:rsid w:val="0060329A"/>
    <w:rsid w:val="006034E2"/>
    <w:rsid w:val="00603717"/>
    <w:rsid w:val="00603765"/>
    <w:rsid w:val="00603D98"/>
    <w:rsid w:val="00603E3A"/>
    <w:rsid w:val="00603FDD"/>
    <w:rsid w:val="00604266"/>
    <w:rsid w:val="006042A7"/>
    <w:rsid w:val="00604578"/>
    <w:rsid w:val="00604772"/>
    <w:rsid w:val="00604A24"/>
    <w:rsid w:val="00604A34"/>
    <w:rsid w:val="00604BC6"/>
    <w:rsid w:val="00604CA6"/>
    <w:rsid w:val="0060515E"/>
    <w:rsid w:val="00605192"/>
    <w:rsid w:val="00605456"/>
    <w:rsid w:val="00605603"/>
    <w:rsid w:val="00605708"/>
    <w:rsid w:val="0060584E"/>
    <w:rsid w:val="00605875"/>
    <w:rsid w:val="00605B2B"/>
    <w:rsid w:val="00605E13"/>
    <w:rsid w:val="00605EC1"/>
    <w:rsid w:val="00605F71"/>
    <w:rsid w:val="0060612E"/>
    <w:rsid w:val="006061E1"/>
    <w:rsid w:val="00606245"/>
    <w:rsid w:val="0060685C"/>
    <w:rsid w:val="0060710F"/>
    <w:rsid w:val="00607185"/>
    <w:rsid w:val="0060725F"/>
    <w:rsid w:val="00607479"/>
    <w:rsid w:val="006074A1"/>
    <w:rsid w:val="0060764B"/>
    <w:rsid w:val="006078EE"/>
    <w:rsid w:val="00607C50"/>
    <w:rsid w:val="00607CF3"/>
    <w:rsid w:val="00607D8E"/>
    <w:rsid w:val="00607F5E"/>
    <w:rsid w:val="00610168"/>
    <w:rsid w:val="00610271"/>
    <w:rsid w:val="00610396"/>
    <w:rsid w:val="006104DD"/>
    <w:rsid w:val="00610634"/>
    <w:rsid w:val="00610A3C"/>
    <w:rsid w:val="00610A49"/>
    <w:rsid w:val="00610BEB"/>
    <w:rsid w:val="00610BF3"/>
    <w:rsid w:val="00610F07"/>
    <w:rsid w:val="006110A2"/>
    <w:rsid w:val="00611331"/>
    <w:rsid w:val="0061135D"/>
    <w:rsid w:val="00611422"/>
    <w:rsid w:val="00611469"/>
    <w:rsid w:val="006118F5"/>
    <w:rsid w:val="00611ABD"/>
    <w:rsid w:val="00611DE9"/>
    <w:rsid w:val="006123BE"/>
    <w:rsid w:val="006124C0"/>
    <w:rsid w:val="006124F1"/>
    <w:rsid w:val="00612659"/>
    <w:rsid w:val="00613140"/>
    <w:rsid w:val="00613442"/>
    <w:rsid w:val="00613713"/>
    <w:rsid w:val="0061392B"/>
    <w:rsid w:val="00613B0A"/>
    <w:rsid w:val="00613B1E"/>
    <w:rsid w:val="00613C0E"/>
    <w:rsid w:val="00613D79"/>
    <w:rsid w:val="00613E4D"/>
    <w:rsid w:val="00614399"/>
    <w:rsid w:val="00614489"/>
    <w:rsid w:val="0061454E"/>
    <w:rsid w:val="00614A22"/>
    <w:rsid w:val="00614B9B"/>
    <w:rsid w:val="00614CF3"/>
    <w:rsid w:val="00615198"/>
    <w:rsid w:val="006155BD"/>
    <w:rsid w:val="00615EC1"/>
    <w:rsid w:val="00615EFE"/>
    <w:rsid w:val="00615F74"/>
    <w:rsid w:val="006166BD"/>
    <w:rsid w:val="006166DB"/>
    <w:rsid w:val="00616BA2"/>
    <w:rsid w:val="00616D82"/>
    <w:rsid w:val="00616F0F"/>
    <w:rsid w:val="0061709E"/>
    <w:rsid w:val="006170CB"/>
    <w:rsid w:val="00617175"/>
    <w:rsid w:val="006175DF"/>
    <w:rsid w:val="006175FC"/>
    <w:rsid w:val="0061776B"/>
    <w:rsid w:val="00617884"/>
    <w:rsid w:val="00617B93"/>
    <w:rsid w:val="00617BEC"/>
    <w:rsid w:val="00617D90"/>
    <w:rsid w:val="00617DA5"/>
    <w:rsid w:val="0062057C"/>
    <w:rsid w:val="00620605"/>
    <w:rsid w:val="00620656"/>
    <w:rsid w:val="0062069E"/>
    <w:rsid w:val="006208AB"/>
    <w:rsid w:val="00620FD7"/>
    <w:rsid w:val="006211E8"/>
    <w:rsid w:val="006212E3"/>
    <w:rsid w:val="006213A8"/>
    <w:rsid w:val="00621FDC"/>
    <w:rsid w:val="0062206A"/>
    <w:rsid w:val="006221AA"/>
    <w:rsid w:val="00622503"/>
    <w:rsid w:val="00622533"/>
    <w:rsid w:val="00622586"/>
    <w:rsid w:val="0062263E"/>
    <w:rsid w:val="00622742"/>
    <w:rsid w:val="006227FB"/>
    <w:rsid w:val="00622800"/>
    <w:rsid w:val="00622AC4"/>
    <w:rsid w:val="00622E9C"/>
    <w:rsid w:val="00623208"/>
    <w:rsid w:val="006232C1"/>
    <w:rsid w:val="00623630"/>
    <w:rsid w:val="006237A0"/>
    <w:rsid w:val="00623821"/>
    <w:rsid w:val="00623A4B"/>
    <w:rsid w:val="00623BBE"/>
    <w:rsid w:val="00623C5A"/>
    <w:rsid w:val="00623EBB"/>
    <w:rsid w:val="00624556"/>
    <w:rsid w:val="00624690"/>
    <w:rsid w:val="006246FE"/>
    <w:rsid w:val="006248F0"/>
    <w:rsid w:val="00624976"/>
    <w:rsid w:val="00624A10"/>
    <w:rsid w:val="00624A78"/>
    <w:rsid w:val="00624B7F"/>
    <w:rsid w:val="00624F3E"/>
    <w:rsid w:val="006252B9"/>
    <w:rsid w:val="0062584B"/>
    <w:rsid w:val="00625861"/>
    <w:rsid w:val="00625CA5"/>
    <w:rsid w:val="00625CB3"/>
    <w:rsid w:val="00625F92"/>
    <w:rsid w:val="0062612D"/>
    <w:rsid w:val="0062623B"/>
    <w:rsid w:val="00626805"/>
    <w:rsid w:val="00626905"/>
    <w:rsid w:val="00626CA3"/>
    <w:rsid w:val="006271EB"/>
    <w:rsid w:val="00627414"/>
    <w:rsid w:val="0062742F"/>
    <w:rsid w:val="00627847"/>
    <w:rsid w:val="0062786A"/>
    <w:rsid w:val="00627D07"/>
    <w:rsid w:val="00627FE8"/>
    <w:rsid w:val="006301AA"/>
    <w:rsid w:val="0063025A"/>
    <w:rsid w:val="006303FF"/>
    <w:rsid w:val="006309E3"/>
    <w:rsid w:val="00630A86"/>
    <w:rsid w:val="00630AB2"/>
    <w:rsid w:val="00630C43"/>
    <w:rsid w:val="00630D80"/>
    <w:rsid w:val="00630E61"/>
    <w:rsid w:val="00630E6D"/>
    <w:rsid w:val="00631D88"/>
    <w:rsid w:val="00631EB0"/>
    <w:rsid w:val="00631EC8"/>
    <w:rsid w:val="00632738"/>
    <w:rsid w:val="0063277E"/>
    <w:rsid w:val="006328DE"/>
    <w:rsid w:val="006329B9"/>
    <w:rsid w:val="00632B3C"/>
    <w:rsid w:val="00632FCF"/>
    <w:rsid w:val="0063310B"/>
    <w:rsid w:val="00633B55"/>
    <w:rsid w:val="00633C8B"/>
    <w:rsid w:val="00633EE6"/>
    <w:rsid w:val="00633F10"/>
    <w:rsid w:val="00634000"/>
    <w:rsid w:val="00634510"/>
    <w:rsid w:val="00634547"/>
    <w:rsid w:val="00635204"/>
    <w:rsid w:val="0063529C"/>
    <w:rsid w:val="00635E28"/>
    <w:rsid w:val="006363B1"/>
    <w:rsid w:val="006363F5"/>
    <w:rsid w:val="0063640E"/>
    <w:rsid w:val="00636B4D"/>
    <w:rsid w:val="00636BCF"/>
    <w:rsid w:val="00636C59"/>
    <w:rsid w:val="00636C89"/>
    <w:rsid w:val="00636CAF"/>
    <w:rsid w:val="00636DDC"/>
    <w:rsid w:val="006370A1"/>
    <w:rsid w:val="00637131"/>
    <w:rsid w:val="006371CB"/>
    <w:rsid w:val="00637773"/>
    <w:rsid w:val="006379CC"/>
    <w:rsid w:val="00637D4A"/>
    <w:rsid w:val="00640206"/>
    <w:rsid w:val="006402EC"/>
    <w:rsid w:val="00640558"/>
    <w:rsid w:val="0064059C"/>
    <w:rsid w:val="006408E1"/>
    <w:rsid w:val="00640F14"/>
    <w:rsid w:val="006411CA"/>
    <w:rsid w:val="00641247"/>
    <w:rsid w:val="006413C4"/>
    <w:rsid w:val="006419B1"/>
    <w:rsid w:val="00641A21"/>
    <w:rsid w:val="00641D07"/>
    <w:rsid w:val="00642063"/>
    <w:rsid w:val="00642145"/>
    <w:rsid w:val="006422BF"/>
    <w:rsid w:val="006422CE"/>
    <w:rsid w:val="0064230D"/>
    <w:rsid w:val="006425FB"/>
    <w:rsid w:val="0064260F"/>
    <w:rsid w:val="00642610"/>
    <w:rsid w:val="00642626"/>
    <w:rsid w:val="00642657"/>
    <w:rsid w:val="006429B4"/>
    <w:rsid w:val="006429DA"/>
    <w:rsid w:val="00642BCA"/>
    <w:rsid w:val="00642C73"/>
    <w:rsid w:val="00642CEC"/>
    <w:rsid w:val="00642EFB"/>
    <w:rsid w:val="00643113"/>
    <w:rsid w:val="0064344C"/>
    <w:rsid w:val="00643AEF"/>
    <w:rsid w:val="00643E23"/>
    <w:rsid w:val="0064440C"/>
    <w:rsid w:val="0064448C"/>
    <w:rsid w:val="006447D9"/>
    <w:rsid w:val="0064489D"/>
    <w:rsid w:val="006449D6"/>
    <w:rsid w:val="00644A1C"/>
    <w:rsid w:val="00644A30"/>
    <w:rsid w:val="00644CAF"/>
    <w:rsid w:val="00644CEB"/>
    <w:rsid w:val="00644E16"/>
    <w:rsid w:val="00644F28"/>
    <w:rsid w:val="00645307"/>
    <w:rsid w:val="0064574E"/>
    <w:rsid w:val="0064582F"/>
    <w:rsid w:val="00645D87"/>
    <w:rsid w:val="00645EC1"/>
    <w:rsid w:val="00645EE3"/>
    <w:rsid w:val="00646041"/>
    <w:rsid w:val="0064617F"/>
    <w:rsid w:val="006468D4"/>
    <w:rsid w:val="006469CD"/>
    <w:rsid w:val="00646ADC"/>
    <w:rsid w:val="00646D7C"/>
    <w:rsid w:val="00646DE2"/>
    <w:rsid w:val="00647AB0"/>
    <w:rsid w:val="00647B72"/>
    <w:rsid w:val="00647C5F"/>
    <w:rsid w:val="00647F30"/>
    <w:rsid w:val="0065014E"/>
    <w:rsid w:val="006501B9"/>
    <w:rsid w:val="00650445"/>
    <w:rsid w:val="00650674"/>
    <w:rsid w:val="006506CF"/>
    <w:rsid w:val="006507EC"/>
    <w:rsid w:val="00650987"/>
    <w:rsid w:val="00650AC2"/>
    <w:rsid w:val="00650C62"/>
    <w:rsid w:val="0065108D"/>
    <w:rsid w:val="0065127D"/>
    <w:rsid w:val="0065138B"/>
    <w:rsid w:val="006513FB"/>
    <w:rsid w:val="006517B3"/>
    <w:rsid w:val="00651B17"/>
    <w:rsid w:val="00651B81"/>
    <w:rsid w:val="00651D82"/>
    <w:rsid w:val="00651E8D"/>
    <w:rsid w:val="006521E5"/>
    <w:rsid w:val="0065226F"/>
    <w:rsid w:val="006523BB"/>
    <w:rsid w:val="006525F1"/>
    <w:rsid w:val="00652657"/>
    <w:rsid w:val="00652B35"/>
    <w:rsid w:val="00652C2A"/>
    <w:rsid w:val="00652E35"/>
    <w:rsid w:val="00652F6A"/>
    <w:rsid w:val="00652FC1"/>
    <w:rsid w:val="00653074"/>
    <w:rsid w:val="00653307"/>
    <w:rsid w:val="00653A51"/>
    <w:rsid w:val="00653BEB"/>
    <w:rsid w:val="00653CAA"/>
    <w:rsid w:val="0065422E"/>
    <w:rsid w:val="00654580"/>
    <w:rsid w:val="006548AD"/>
    <w:rsid w:val="006548EA"/>
    <w:rsid w:val="00654A22"/>
    <w:rsid w:val="00654ABF"/>
    <w:rsid w:val="00654B9C"/>
    <w:rsid w:val="006551A5"/>
    <w:rsid w:val="00655988"/>
    <w:rsid w:val="00655BD6"/>
    <w:rsid w:val="00655DE6"/>
    <w:rsid w:val="00655FF2"/>
    <w:rsid w:val="0065605F"/>
    <w:rsid w:val="006566A8"/>
    <w:rsid w:val="00656D8E"/>
    <w:rsid w:val="00657407"/>
    <w:rsid w:val="00657564"/>
    <w:rsid w:val="006579B7"/>
    <w:rsid w:val="00657C80"/>
    <w:rsid w:val="00660269"/>
    <w:rsid w:val="00660466"/>
    <w:rsid w:val="0066091C"/>
    <w:rsid w:val="0066097D"/>
    <w:rsid w:val="00660A5D"/>
    <w:rsid w:val="00660C03"/>
    <w:rsid w:val="00660C48"/>
    <w:rsid w:val="00660D05"/>
    <w:rsid w:val="00660E6D"/>
    <w:rsid w:val="006611AE"/>
    <w:rsid w:val="00661704"/>
    <w:rsid w:val="00661AD3"/>
    <w:rsid w:val="00661CC4"/>
    <w:rsid w:val="006620FF"/>
    <w:rsid w:val="0066266C"/>
    <w:rsid w:val="006626E7"/>
    <w:rsid w:val="006628C7"/>
    <w:rsid w:val="00662C43"/>
    <w:rsid w:val="0066337A"/>
    <w:rsid w:val="006635C1"/>
    <w:rsid w:val="0066373B"/>
    <w:rsid w:val="0066375E"/>
    <w:rsid w:val="006637ED"/>
    <w:rsid w:val="006638C3"/>
    <w:rsid w:val="00663A45"/>
    <w:rsid w:val="00663AD4"/>
    <w:rsid w:val="00663E10"/>
    <w:rsid w:val="00663E51"/>
    <w:rsid w:val="0066473A"/>
    <w:rsid w:val="0066479D"/>
    <w:rsid w:val="006648A2"/>
    <w:rsid w:val="00664CCB"/>
    <w:rsid w:val="00665038"/>
    <w:rsid w:val="006651AF"/>
    <w:rsid w:val="00665459"/>
    <w:rsid w:val="006655D6"/>
    <w:rsid w:val="006658EC"/>
    <w:rsid w:val="00665DBE"/>
    <w:rsid w:val="00666166"/>
    <w:rsid w:val="006665FE"/>
    <w:rsid w:val="00666631"/>
    <w:rsid w:val="00666726"/>
    <w:rsid w:val="006667C9"/>
    <w:rsid w:val="0066680E"/>
    <w:rsid w:val="006669E9"/>
    <w:rsid w:val="00666A63"/>
    <w:rsid w:val="00666ACB"/>
    <w:rsid w:val="00666DEE"/>
    <w:rsid w:val="00667081"/>
    <w:rsid w:val="006672AF"/>
    <w:rsid w:val="00667330"/>
    <w:rsid w:val="00667519"/>
    <w:rsid w:val="006678B9"/>
    <w:rsid w:val="00667904"/>
    <w:rsid w:val="006679D0"/>
    <w:rsid w:val="00667B10"/>
    <w:rsid w:val="00667BF3"/>
    <w:rsid w:val="0067022A"/>
    <w:rsid w:val="006702D8"/>
    <w:rsid w:val="00670382"/>
    <w:rsid w:val="006703D8"/>
    <w:rsid w:val="00670405"/>
    <w:rsid w:val="00670A4C"/>
    <w:rsid w:val="00670B75"/>
    <w:rsid w:val="00670D27"/>
    <w:rsid w:val="00670D46"/>
    <w:rsid w:val="00670D54"/>
    <w:rsid w:val="00671063"/>
    <w:rsid w:val="0067106F"/>
    <w:rsid w:val="006710D2"/>
    <w:rsid w:val="006711C9"/>
    <w:rsid w:val="0067121E"/>
    <w:rsid w:val="006714D8"/>
    <w:rsid w:val="006716F9"/>
    <w:rsid w:val="00671751"/>
    <w:rsid w:val="0067192C"/>
    <w:rsid w:val="00671B36"/>
    <w:rsid w:val="00671D3F"/>
    <w:rsid w:val="00671EDE"/>
    <w:rsid w:val="006723AA"/>
    <w:rsid w:val="0067262C"/>
    <w:rsid w:val="006727FF"/>
    <w:rsid w:val="00672970"/>
    <w:rsid w:val="00672F68"/>
    <w:rsid w:val="00672F9E"/>
    <w:rsid w:val="00673215"/>
    <w:rsid w:val="006732B1"/>
    <w:rsid w:val="006732EF"/>
    <w:rsid w:val="00673640"/>
    <w:rsid w:val="0067380A"/>
    <w:rsid w:val="006738CC"/>
    <w:rsid w:val="00673B8E"/>
    <w:rsid w:val="00673CA2"/>
    <w:rsid w:val="00674322"/>
    <w:rsid w:val="006743AA"/>
    <w:rsid w:val="00674768"/>
    <w:rsid w:val="006749E8"/>
    <w:rsid w:val="00674B18"/>
    <w:rsid w:val="006750CB"/>
    <w:rsid w:val="0067528B"/>
    <w:rsid w:val="0067552B"/>
    <w:rsid w:val="006756F9"/>
    <w:rsid w:val="0067575C"/>
    <w:rsid w:val="006757B1"/>
    <w:rsid w:val="006759D0"/>
    <w:rsid w:val="00675F4F"/>
    <w:rsid w:val="00676158"/>
    <w:rsid w:val="006766F0"/>
    <w:rsid w:val="006767F9"/>
    <w:rsid w:val="00676E0C"/>
    <w:rsid w:val="00677132"/>
    <w:rsid w:val="006773FD"/>
    <w:rsid w:val="00677402"/>
    <w:rsid w:val="00677760"/>
    <w:rsid w:val="0067778A"/>
    <w:rsid w:val="00677832"/>
    <w:rsid w:val="00677917"/>
    <w:rsid w:val="00677B13"/>
    <w:rsid w:val="00677D1E"/>
    <w:rsid w:val="00677D28"/>
    <w:rsid w:val="006800F1"/>
    <w:rsid w:val="00680509"/>
    <w:rsid w:val="00680616"/>
    <w:rsid w:val="00680630"/>
    <w:rsid w:val="00680813"/>
    <w:rsid w:val="00680A54"/>
    <w:rsid w:val="00680AFA"/>
    <w:rsid w:val="006811CC"/>
    <w:rsid w:val="006811DD"/>
    <w:rsid w:val="00681417"/>
    <w:rsid w:val="0068148B"/>
    <w:rsid w:val="006814A7"/>
    <w:rsid w:val="00681667"/>
    <w:rsid w:val="0068170E"/>
    <w:rsid w:val="0068181C"/>
    <w:rsid w:val="00681F1C"/>
    <w:rsid w:val="00682309"/>
    <w:rsid w:val="006827AF"/>
    <w:rsid w:val="006828BD"/>
    <w:rsid w:val="00683206"/>
    <w:rsid w:val="0068325A"/>
    <w:rsid w:val="00683497"/>
    <w:rsid w:val="006836DA"/>
    <w:rsid w:val="006836DC"/>
    <w:rsid w:val="00683706"/>
    <w:rsid w:val="00683956"/>
    <w:rsid w:val="00683A51"/>
    <w:rsid w:val="00683AA3"/>
    <w:rsid w:val="00683CEB"/>
    <w:rsid w:val="0068409F"/>
    <w:rsid w:val="0068450F"/>
    <w:rsid w:val="00684AB7"/>
    <w:rsid w:val="00684BAA"/>
    <w:rsid w:val="00684BCD"/>
    <w:rsid w:val="00684DBF"/>
    <w:rsid w:val="00684EF8"/>
    <w:rsid w:val="00684F70"/>
    <w:rsid w:val="00684F7D"/>
    <w:rsid w:val="00685114"/>
    <w:rsid w:val="006858FB"/>
    <w:rsid w:val="00685AF1"/>
    <w:rsid w:val="00685D81"/>
    <w:rsid w:val="006861DC"/>
    <w:rsid w:val="00686523"/>
    <w:rsid w:val="006866F9"/>
    <w:rsid w:val="006869DC"/>
    <w:rsid w:val="00686FF9"/>
    <w:rsid w:val="0068717E"/>
    <w:rsid w:val="0068756B"/>
    <w:rsid w:val="0068790E"/>
    <w:rsid w:val="00687957"/>
    <w:rsid w:val="006879A1"/>
    <w:rsid w:val="00687A1A"/>
    <w:rsid w:val="00687E3E"/>
    <w:rsid w:val="006901CB"/>
    <w:rsid w:val="006906F9"/>
    <w:rsid w:val="00690914"/>
    <w:rsid w:val="0069092F"/>
    <w:rsid w:val="00690B19"/>
    <w:rsid w:val="00690CB3"/>
    <w:rsid w:val="00690CDB"/>
    <w:rsid w:val="00690EDB"/>
    <w:rsid w:val="0069110E"/>
    <w:rsid w:val="00691161"/>
    <w:rsid w:val="00691C48"/>
    <w:rsid w:val="00691E5B"/>
    <w:rsid w:val="006925F3"/>
    <w:rsid w:val="00692983"/>
    <w:rsid w:val="00692C53"/>
    <w:rsid w:val="00692D4B"/>
    <w:rsid w:val="00692F4F"/>
    <w:rsid w:val="00693200"/>
    <w:rsid w:val="00693228"/>
    <w:rsid w:val="006935AA"/>
    <w:rsid w:val="00693894"/>
    <w:rsid w:val="00693971"/>
    <w:rsid w:val="00693AF8"/>
    <w:rsid w:val="00693D50"/>
    <w:rsid w:val="00693F50"/>
    <w:rsid w:val="006941C1"/>
    <w:rsid w:val="0069470F"/>
    <w:rsid w:val="00694745"/>
    <w:rsid w:val="0069492E"/>
    <w:rsid w:val="00694A3F"/>
    <w:rsid w:val="00694B04"/>
    <w:rsid w:val="00694EB7"/>
    <w:rsid w:val="00694EE1"/>
    <w:rsid w:val="006950E2"/>
    <w:rsid w:val="0069598C"/>
    <w:rsid w:val="00695BDD"/>
    <w:rsid w:val="006960ED"/>
    <w:rsid w:val="006960EF"/>
    <w:rsid w:val="00696355"/>
    <w:rsid w:val="0069635C"/>
    <w:rsid w:val="006965F8"/>
    <w:rsid w:val="00696DDD"/>
    <w:rsid w:val="00696EFD"/>
    <w:rsid w:val="00697042"/>
    <w:rsid w:val="00697112"/>
    <w:rsid w:val="00697253"/>
    <w:rsid w:val="00697530"/>
    <w:rsid w:val="00697689"/>
    <w:rsid w:val="00697BD3"/>
    <w:rsid w:val="00697F4A"/>
    <w:rsid w:val="00697F9F"/>
    <w:rsid w:val="006A0111"/>
    <w:rsid w:val="006A042C"/>
    <w:rsid w:val="006A06FE"/>
    <w:rsid w:val="006A08F9"/>
    <w:rsid w:val="006A0A77"/>
    <w:rsid w:val="006A0BB3"/>
    <w:rsid w:val="006A0C67"/>
    <w:rsid w:val="006A0D87"/>
    <w:rsid w:val="006A0DE2"/>
    <w:rsid w:val="006A12DB"/>
    <w:rsid w:val="006A1524"/>
    <w:rsid w:val="006A160F"/>
    <w:rsid w:val="006A16FB"/>
    <w:rsid w:val="006A1774"/>
    <w:rsid w:val="006A1963"/>
    <w:rsid w:val="006A1D28"/>
    <w:rsid w:val="006A1F14"/>
    <w:rsid w:val="006A2026"/>
    <w:rsid w:val="006A24F8"/>
    <w:rsid w:val="006A26B1"/>
    <w:rsid w:val="006A27D0"/>
    <w:rsid w:val="006A29E1"/>
    <w:rsid w:val="006A2AFB"/>
    <w:rsid w:val="006A2D15"/>
    <w:rsid w:val="006A2E86"/>
    <w:rsid w:val="006A3245"/>
    <w:rsid w:val="006A32DF"/>
    <w:rsid w:val="006A340B"/>
    <w:rsid w:val="006A3454"/>
    <w:rsid w:val="006A3701"/>
    <w:rsid w:val="006A386B"/>
    <w:rsid w:val="006A3999"/>
    <w:rsid w:val="006A3AC3"/>
    <w:rsid w:val="006A3B54"/>
    <w:rsid w:val="006A3DAD"/>
    <w:rsid w:val="006A4213"/>
    <w:rsid w:val="006A4269"/>
    <w:rsid w:val="006A4349"/>
    <w:rsid w:val="006A43E1"/>
    <w:rsid w:val="006A4432"/>
    <w:rsid w:val="006A4708"/>
    <w:rsid w:val="006A4911"/>
    <w:rsid w:val="006A4940"/>
    <w:rsid w:val="006A49B4"/>
    <w:rsid w:val="006A4B95"/>
    <w:rsid w:val="006A4E5E"/>
    <w:rsid w:val="006A4EB1"/>
    <w:rsid w:val="006A5026"/>
    <w:rsid w:val="006A52EE"/>
    <w:rsid w:val="006A5343"/>
    <w:rsid w:val="006A55FD"/>
    <w:rsid w:val="006A56AF"/>
    <w:rsid w:val="006A5806"/>
    <w:rsid w:val="006A5B6B"/>
    <w:rsid w:val="006A5C72"/>
    <w:rsid w:val="006A5CCA"/>
    <w:rsid w:val="006A61AD"/>
    <w:rsid w:val="006A6288"/>
    <w:rsid w:val="006A63EE"/>
    <w:rsid w:val="006A67FC"/>
    <w:rsid w:val="006A6A2D"/>
    <w:rsid w:val="006A6F7E"/>
    <w:rsid w:val="006A71DA"/>
    <w:rsid w:val="006A7452"/>
    <w:rsid w:val="006A7474"/>
    <w:rsid w:val="006A747A"/>
    <w:rsid w:val="006A777A"/>
    <w:rsid w:val="006A7844"/>
    <w:rsid w:val="006A7932"/>
    <w:rsid w:val="006A7970"/>
    <w:rsid w:val="006A7AF3"/>
    <w:rsid w:val="006A7C24"/>
    <w:rsid w:val="006A7C4A"/>
    <w:rsid w:val="006A7EAA"/>
    <w:rsid w:val="006B027D"/>
    <w:rsid w:val="006B0293"/>
    <w:rsid w:val="006B02CA"/>
    <w:rsid w:val="006B0587"/>
    <w:rsid w:val="006B0593"/>
    <w:rsid w:val="006B0D22"/>
    <w:rsid w:val="006B0E3A"/>
    <w:rsid w:val="006B0E70"/>
    <w:rsid w:val="006B130B"/>
    <w:rsid w:val="006B1333"/>
    <w:rsid w:val="006B1457"/>
    <w:rsid w:val="006B16D8"/>
    <w:rsid w:val="006B1A5B"/>
    <w:rsid w:val="006B1B35"/>
    <w:rsid w:val="006B1D92"/>
    <w:rsid w:val="006B1EE1"/>
    <w:rsid w:val="006B2127"/>
    <w:rsid w:val="006B2289"/>
    <w:rsid w:val="006B2701"/>
    <w:rsid w:val="006B29C1"/>
    <w:rsid w:val="006B29D7"/>
    <w:rsid w:val="006B2A32"/>
    <w:rsid w:val="006B2ADE"/>
    <w:rsid w:val="006B2BD6"/>
    <w:rsid w:val="006B2C48"/>
    <w:rsid w:val="006B2E20"/>
    <w:rsid w:val="006B3247"/>
    <w:rsid w:val="006B34CA"/>
    <w:rsid w:val="006B36E0"/>
    <w:rsid w:val="006B37D7"/>
    <w:rsid w:val="006B3AD6"/>
    <w:rsid w:val="006B3B4C"/>
    <w:rsid w:val="006B3BBB"/>
    <w:rsid w:val="006B3E44"/>
    <w:rsid w:val="006B3E55"/>
    <w:rsid w:val="006B3ED9"/>
    <w:rsid w:val="006B40AA"/>
    <w:rsid w:val="006B40B5"/>
    <w:rsid w:val="006B420F"/>
    <w:rsid w:val="006B4356"/>
    <w:rsid w:val="006B477F"/>
    <w:rsid w:val="006B495D"/>
    <w:rsid w:val="006B4A22"/>
    <w:rsid w:val="006B4EA4"/>
    <w:rsid w:val="006B4F44"/>
    <w:rsid w:val="006B4F60"/>
    <w:rsid w:val="006B5316"/>
    <w:rsid w:val="006B5559"/>
    <w:rsid w:val="006B55C3"/>
    <w:rsid w:val="006B56B7"/>
    <w:rsid w:val="006B57CE"/>
    <w:rsid w:val="006B595B"/>
    <w:rsid w:val="006B5C1F"/>
    <w:rsid w:val="006B5D80"/>
    <w:rsid w:val="006B60E6"/>
    <w:rsid w:val="006B6114"/>
    <w:rsid w:val="006B6126"/>
    <w:rsid w:val="006B62BF"/>
    <w:rsid w:val="006B64F4"/>
    <w:rsid w:val="006B6554"/>
    <w:rsid w:val="006B6600"/>
    <w:rsid w:val="006B6770"/>
    <w:rsid w:val="006B6A13"/>
    <w:rsid w:val="006B6CCA"/>
    <w:rsid w:val="006B7158"/>
    <w:rsid w:val="006B732E"/>
    <w:rsid w:val="006B757E"/>
    <w:rsid w:val="006B787A"/>
    <w:rsid w:val="006B7B13"/>
    <w:rsid w:val="006B7F20"/>
    <w:rsid w:val="006C060A"/>
    <w:rsid w:val="006C0644"/>
    <w:rsid w:val="006C08AF"/>
    <w:rsid w:val="006C0E7A"/>
    <w:rsid w:val="006C0F3B"/>
    <w:rsid w:val="006C107A"/>
    <w:rsid w:val="006C10F2"/>
    <w:rsid w:val="006C178A"/>
    <w:rsid w:val="006C1867"/>
    <w:rsid w:val="006C18EF"/>
    <w:rsid w:val="006C1D25"/>
    <w:rsid w:val="006C1F12"/>
    <w:rsid w:val="006C2066"/>
    <w:rsid w:val="006C2128"/>
    <w:rsid w:val="006C21F6"/>
    <w:rsid w:val="006C236C"/>
    <w:rsid w:val="006C23DD"/>
    <w:rsid w:val="006C2569"/>
    <w:rsid w:val="006C2659"/>
    <w:rsid w:val="006C2713"/>
    <w:rsid w:val="006C2922"/>
    <w:rsid w:val="006C2A7B"/>
    <w:rsid w:val="006C2A98"/>
    <w:rsid w:val="006C2C12"/>
    <w:rsid w:val="006C2CA3"/>
    <w:rsid w:val="006C307E"/>
    <w:rsid w:val="006C30E0"/>
    <w:rsid w:val="006C3383"/>
    <w:rsid w:val="006C34FC"/>
    <w:rsid w:val="006C3551"/>
    <w:rsid w:val="006C376C"/>
    <w:rsid w:val="006C4104"/>
    <w:rsid w:val="006C43AC"/>
    <w:rsid w:val="006C43EB"/>
    <w:rsid w:val="006C4750"/>
    <w:rsid w:val="006C488E"/>
    <w:rsid w:val="006C4B23"/>
    <w:rsid w:val="006C4BE7"/>
    <w:rsid w:val="006C4D63"/>
    <w:rsid w:val="006C5300"/>
    <w:rsid w:val="006C552D"/>
    <w:rsid w:val="006C554B"/>
    <w:rsid w:val="006C56C5"/>
    <w:rsid w:val="006C58CA"/>
    <w:rsid w:val="006C5A2D"/>
    <w:rsid w:val="006C5AB3"/>
    <w:rsid w:val="006C5AE0"/>
    <w:rsid w:val="006C5B01"/>
    <w:rsid w:val="006C5F34"/>
    <w:rsid w:val="006C5FCC"/>
    <w:rsid w:val="006C6112"/>
    <w:rsid w:val="006C6651"/>
    <w:rsid w:val="006C6778"/>
    <w:rsid w:val="006C709E"/>
    <w:rsid w:val="006C72E3"/>
    <w:rsid w:val="006C7575"/>
    <w:rsid w:val="006C7B40"/>
    <w:rsid w:val="006C7E69"/>
    <w:rsid w:val="006D00A4"/>
    <w:rsid w:val="006D00AC"/>
    <w:rsid w:val="006D0235"/>
    <w:rsid w:val="006D06F5"/>
    <w:rsid w:val="006D0803"/>
    <w:rsid w:val="006D096E"/>
    <w:rsid w:val="006D0CF9"/>
    <w:rsid w:val="006D0E17"/>
    <w:rsid w:val="006D10DF"/>
    <w:rsid w:val="006D1139"/>
    <w:rsid w:val="006D11E9"/>
    <w:rsid w:val="006D123C"/>
    <w:rsid w:val="006D13DB"/>
    <w:rsid w:val="006D16DA"/>
    <w:rsid w:val="006D1789"/>
    <w:rsid w:val="006D1BD9"/>
    <w:rsid w:val="006D1E1C"/>
    <w:rsid w:val="006D1FEC"/>
    <w:rsid w:val="006D2067"/>
    <w:rsid w:val="006D2640"/>
    <w:rsid w:val="006D2960"/>
    <w:rsid w:val="006D2A60"/>
    <w:rsid w:val="006D2AAB"/>
    <w:rsid w:val="006D2E2A"/>
    <w:rsid w:val="006D2F32"/>
    <w:rsid w:val="006D2F96"/>
    <w:rsid w:val="006D3333"/>
    <w:rsid w:val="006D33A0"/>
    <w:rsid w:val="006D3437"/>
    <w:rsid w:val="006D36B5"/>
    <w:rsid w:val="006D3E1D"/>
    <w:rsid w:val="006D3E6F"/>
    <w:rsid w:val="006D3F8D"/>
    <w:rsid w:val="006D4060"/>
    <w:rsid w:val="006D4281"/>
    <w:rsid w:val="006D4356"/>
    <w:rsid w:val="006D4504"/>
    <w:rsid w:val="006D45DF"/>
    <w:rsid w:val="006D4A2B"/>
    <w:rsid w:val="006D4F86"/>
    <w:rsid w:val="006D5203"/>
    <w:rsid w:val="006D523C"/>
    <w:rsid w:val="006D5294"/>
    <w:rsid w:val="006D52A4"/>
    <w:rsid w:val="006D567F"/>
    <w:rsid w:val="006D5864"/>
    <w:rsid w:val="006D5D74"/>
    <w:rsid w:val="006D5DF6"/>
    <w:rsid w:val="006D60BF"/>
    <w:rsid w:val="006D628F"/>
    <w:rsid w:val="006D62DE"/>
    <w:rsid w:val="006D6493"/>
    <w:rsid w:val="006D64E8"/>
    <w:rsid w:val="006D650B"/>
    <w:rsid w:val="006D6608"/>
    <w:rsid w:val="006D6652"/>
    <w:rsid w:val="006D6910"/>
    <w:rsid w:val="006D69E1"/>
    <w:rsid w:val="006D6A83"/>
    <w:rsid w:val="006D6FEB"/>
    <w:rsid w:val="006D724D"/>
    <w:rsid w:val="006D74AA"/>
    <w:rsid w:val="006D7532"/>
    <w:rsid w:val="006D75F4"/>
    <w:rsid w:val="006D76CD"/>
    <w:rsid w:val="006D7763"/>
    <w:rsid w:val="006D7890"/>
    <w:rsid w:val="006D7EBB"/>
    <w:rsid w:val="006D7EF9"/>
    <w:rsid w:val="006D7F63"/>
    <w:rsid w:val="006E00DE"/>
    <w:rsid w:val="006E010F"/>
    <w:rsid w:val="006E0428"/>
    <w:rsid w:val="006E04EE"/>
    <w:rsid w:val="006E06A6"/>
    <w:rsid w:val="006E0C7C"/>
    <w:rsid w:val="006E0F9B"/>
    <w:rsid w:val="006E117D"/>
    <w:rsid w:val="006E119F"/>
    <w:rsid w:val="006E11DA"/>
    <w:rsid w:val="006E120A"/>
    <w:rsid w:val="006E1259"/>
    <w:rsid w:val="006E14A9"/>
    <w:rsid w:val="006E155D"/>
    <w:rsid w:val="006E1D21"/>
    <w:rsid w:val="006E2088"/>
    <w:rsid w:val="006E23B4"/>
    <w:rsid w:val="006E249B"/>
    <w:rsid w:val="006E289F"/>
    <w:rsid w:val="006E2C66"/>
    <w:rsid w:val="006E2CB6"/>
    <w:rsid w:val="006E2D39"/>
    <w:rsid w:val="006E2DA9"/>
    <w:rsid w:val="006E2E02"/>
    <w:rsid w:val="006E31C9"/>
    <w:rsid w:val="006E3378"/>
    <w:rsid w:val="006E337E"/>
    <w:rsid w:val="006E3490"/>
    <w:rsid w:val="006E3937"/>
    <w:rsid w:val="006E3A85"/>
    <w:rsid w:val="006E3AB5"/>
    <w:rsid w:val="006E3BD7"/>
    <w:rsid w:val="006E425E"/>
    <w:rsid w:val="006E43A2"/>
    <w:rsid w:val="006E43FE"/>
    <w:rsid w:val="006E44B0"/>
    <w:rsid w:val="006E4614"/>
    <w:rsid w:val="006E4639"/>
    <w:rsid w:val="006E47BF"/>
    <w:rsid w:val="006E48B2"/>
    <w:rsid w:val="006E4919"/>
    <w:rsid w:val="006E4927"/>
    <w:rsid w:val="006E4C73"/>
    <w:rsid w:val="006E4CE5"/>
    <w:rsid w:val="006E4D54"/>
    <w:rsid w:val="006E4E9E"/>
    <w:rsid w:val="006E4EA6"/>
    <w:rsid w:val="006E502C"/>
    <w:rsid w:val="006E5336"/>
    <w:rsid w:val="006E54E4"/>
    <w:rsid w:val="006E57A9"/>
    <w:rsid w:val="006E5912"/>
    <w:rsid w:val="006E5BE1"/>
    <w:rsid w:val="006E5E1B"/>
    <w:rsid w:val="006E5E4F"/>
    <w:rsid w:val="006E618D"/>
    <w:rsid w:val="006E6495"/>
    <w:rsid w:val="006E67E4"/>
    <w:rsid w:val="006E6C33"/>
    <w:rsid w:val="006E6EB2"/>
    <w:rsid w:val="006E6FB8"/>
    <w:rsid w:val="006E6FD1"/>
    <w:rsid w:val="006E7489"/>
    <w:rsid w:val="006E79F1"/>
    <w:rsid w:val="006E7E65"/>
    <w:rsid w:val="006E7F51"/>
    <w:rsid w:val="006F0342"/>
    <w:rsid w:val="006F04D7"/>
    <w:rsid w:val="006F0A9D"/>
    <w:rsid w:val="006F0D89"/>
    <w:rsid w:val="006F10CB"/>
    <w:rsid w:val="006F14B2"/>
    <w:rsid w:val="006F15DD"/>
    <w:rsid w:val="006F162C"/>
    <w:rsid w:val="006F1678"/>
    <w:rsid w:val="006F1901"/>
    <w:rsid w:val="006F1B49"/>
    <w:rsid w:val="006F1BFB"/>
    <w:rsid w:val="006F1D3D"/>
    <w:rsid w:val="006F1E25"/>
    <w:rsid w:val="006F1F82"/>
    <w:rsid w:val="006F21F3"/>
    <w:rsid w:val="006F2809"/>
    <w:rsid w:val="006F2825"/>
    <w:rsid w:val="006F2B5C"/>
    <w:rsid w:val="006F2D55"/>
    <w:rsid w:val="006F35A6"/>
    <w:rsid w:val="006F3AD1"/>
    <w:rsid w:val="006F3B25"/>
    <w:rsid w:val="006F3D12"/>
    <w:rsid w:val="006F3D1C"/>
    <w:rsid w:val="006F42C0"/>
    <w:rsid w:val="006F4404"/>
    <w:rsid w:val="006F45A2"/>
    <w:rsid w:val="006F49C4"/>
    <w:rsid w:val="006F4A5D"/>
    <w:rsid w:val="006F4EEC"/>
    <w:rsid w:val="006F4F2F"/>
    <w:rsid w:val="006F51EC"/>
    <w:rsid w:val="006F52EB"/>
    <w:rsid w:val="006F53B9"/>
    <w:rsid w:val="006F5441"/>
    <w:rsid w:val="006F57D1"/>
    <w:rsid w:val="006F59F0"/>
    <w:rsid w:val="006F6058"/>
    <w:rsid w:val="006F633A"/>
    <w:rsid w:val="006F652B"/>
    <w:rsid w:val="006F6588"/>
    <w:rsid w:val="006F65CF"/>
    <w:rsid w:val="006F66F9"/>
    <w:rsid w:val="006F68B5"/>
    <w:rsid w:val="006F6B52"/>
    <w:rsid w:val="006F6B9D"/>
    <w:rsid w:val="006F7145"/>
    <w:rsid w:val="006F78D3"/>
    <w:rsid w:val="006F7A1E"/>
    <w:rsid w:val="0070002D"/>
    <w:rsid w:val="007001F9"/>
    <w:rsid w:val="007006E1"/>
    <w:rsid w:val="007006F7"/>
    <w:rsid w:val="0070079D"/>
    <w:rsid w:val="00700CBE"/>
    <w:rsid w:val="00700F4A"/>
    <w:rsid w:val="0070108F"/>
    <w:rsid w:val="0070143B"/>
    <w:rsid w:val="007017BE"/>
    <w:rsid w:val="007019F3"/>
    <w:rsid w:val="00701BF2"/>
    <w:rsid w:val="00701DE2"/>
    <w:rsid w:val="0070237B"/>
    <w:rsid w:val="007023F3"/>
    <w:rsid w:val="007025CC"/>
    <w:rsid w:val="007028C5"/>
    <w:rsid w:val="007029AD"/>
    <w:rsid w:val="00702A26"/>
    <w:rsid w:val="00702E63"/>
    <w:rsid w:val="00702FCC"/>
    <w:rsid w:val="00703013"/>
    <w:rsid w:val="00703054"/>
    <w:rsid w:val="00703A38"/>
    <w:rsid w:val="00703DF7"/>
    <w:rsid w:val="00704008"/>
    <w:rsid w:val="00704116"/>
    <w:rsid w:val="00704198"/>
    <w:rsid w:val="00704201"/>
    <w:rsid w:val="007042D1"/>
    <w:rsid w:val="0070482A"/>
    <w:rsid w:val="00704961"/>
    <w:rsid w:val="00704CB6"/>
    <w:rsid w:val="00704F83"/>
    <w:rsid w:val="00704FBF"/>
    <w:rsid w:val="007052C2"/>
    <w:rsid w:val="00705611"/>
    <w:rsid w:val="00705B41"/>
    <w:rsid w:val="00705C26"/>
    <w:rsid w:val="00705CAE"/>
    <w:rsid w:val="00705D01"/>
    <w:rsid w:val="00705DE2"/>
    <w:rsid w:val="00705F41"/>
    <w:rsid w:val="0070607A"/>
    <w:rsid w:val="0070622A"/>
    <w:rsid w:val="0070649F"/>
    <w:rsid w:val="00706512"/>
    <w:rsid w:val="007069D2"/>
    <w:rsid w:val="00706EED"/>
    <w:rsid w:val="00706F8E"/>
    <w:rsid w:val="00707730"/>
    <w:rsid w:val="00707781"/>
    <w:rsid w:val="00707822"/>
    <w:rsid w:val="00707BF7"/>
    <w:rsid w:val="00707D74"/>
    <w:rsid w:val="00707F19"/>
    <w:rsid w:val="00707F50"/>
    <w:rsid w:val="0071015D"/>
    <w:rsid w:val="007101EE"/>
    <w:rsid w:val="007103E9"/>
    <w:rsid w:val="0071052D"/>
    <w:rsid w:val="00710572"/>
    <w:rsid w:val="00710D2C"/>
    <w:rsid w:val="00711134"/>
    <w:rsid w:val="00711145"/>
    <w:rsid w:val="00711155"/>
    <w:rsid w:val="007111D3"/>
    <w:rsid w:val="0071146D"/>
    <w:rsid w:val="00711516"/>
    <w:rsid w:val="00711637"/>
    <w:rsid w:val="00711822"/>
    <w:rsid w:val="0071200E"/>
    <w:rsid w:val="0071226A"/>
    <w:rsid w:val="0071234D"/>
    <w:rsid w:val="007124AC"/>
    <w:rsid w:val="00712570"/>
    <w:rsid w:val="0071271D"/>
    <w:rsid w:val="00712B6B"/>
    <w:rsid w:val="00712B71"/>
    <w:rsid w:val="00712CB0"/>
    <w:rsid w:val="00712E03"/>
    <w:rsid w:val="00713199"/>
    <w:rsid w:val="007131A6"/>
    <w:rsid w:val="007131AF"/>
    <w:rsid w:val="0071366A"/>
    <w:rsid w:val="00713B7F"/>
    <w:rsid w:val="00713FBB"/>
    <w:rsid w:val="0071435F"/>
    <w:rsid w:val="00714372"/>
    <w:rsid w:val="007144DB"/>
    <w:rsid w:val="00714524"/>
    <w:rsid w:val="007145BC"/>
    <w:rsid w:val="00714866"/>
    <w:rsid w:val="00714C1E"/>
    <w:rsid w:val="00714C71"/>
    <w:rsid w:val="00714D26"/>
    <w:rsid w:val="00714E7E"/>
    <w:rsid w:val="007153E8"/>
    <w:rsid w:val="007156D9"/>
    <w:rsid w:val="00715853"/>
    <w:rsid w:val="00715958"/>
    <w:rsid w:val="00715B76"/>
    <w:rsid w:val="00715F69"/>
    <w:rsid w:val="00716723"/>
    <w:rsid w:val="0071672B"/>
    <w:rsid w:val="0071678A"/>
    <w:rsid w:val="0071678F"/>
    <w:rsid w:val="00716A45"/>
    <w:rsid w:val="00716FAF"/>
    <w:rsid w:val="00716FC0"/>
    <w:rsid w:val="0071710E"/>
    <w:rsid w:val="007172D1"/>
    <w:rsid w:val="00717572"/>
    <w:rsid w:val="00720219"/>
    <w:rsid w:val="007206AE"/>
    <w:rsid w:val="00720765"/>
    <w:rsid w:val="007208C1"/>
    <w:rsid w:val="007208D0"/>
    <w:rsid w:val="00720D65"/>
    <w:rsid w:val="00720E1C"/>
    <w:rsid w:val="00721059"/>
    <w:rsid w:val="0072118F"/>
    <w:rsid w:val="007215D1"/>
    <w:rsid w:val="00721633"/>
    <w:rsid w:val="00721B85"/>
    <w:rsid w:val="00721D2C"/>
    <w:rsid w:val="00721D65"/>
    <w:rsid w:val="00721E53"/>
    <w:rsid w:val="00721F35"/>
    <w:rsid w:val="00721F60"/>
    <w:rsid w:val="00722226"/>
    <w:rsid w:val="00722261"/>
    <w:rsid w:val="00722310"/>
    <w:rsid w:val="00722356"/>
    <w:rsid w:val="0072265C"/>
    <w:rsid w:val="007228C6"/>
    <w:rsid w:val="00722E41"/>
    <w:rsid w:val="00723253"/>
    <w:rsid w:val="00723329"/>
    <w:rsid w:val="0072382C"/>
    <w:rsid w:val="00723963"/>
    <w:rsid w:val="00723CAB"/>
    <w:rsid w:val="00723D15"/>
    <w:rsid w:val="007244A7"/>
    <w:rsid w:val="0072470E"/>
    <w:rsid w:val="00724942"/>
    <w:rsid w:val="00724E2D"/>
    <w:rsid w:val="00725102"/>
    <w:rsid w:val="007256A4"/>
    <w:rsid w:val="00725922"/>
    <w:rsid w:val="00725B5E"/>
    <w:rsid w:val="00725C97"/>
    <w:rsid w:val="00725E80"/>
    <w:rsid w:val="00725FDC"/>
    <w:rsid w:val="00726736"/>
    <w:rsid w:val="00726C08"/>
    <w:rsid w:val="00726C22"/>
    <w:rsid w:val="00726D18"/>
    <w:rsid w:val="00726E1C"/>
    <w:rsid w:val="00726E66"/>
    <w:rsid w:val="00726FAE"/>
    <w:rsid w:val="00726FE1"/>
    <w:rsid w:val="0072712A"/>
    <w:rsid w:val="0072760A"/>
    <w:rsid w:val="00727686"/>
    <w:rsid w:val="007276F1"/>
    <w:rsid w:val="00727848"/>
    <w:rsid w:val="00727933"/>
    <w:rsid w:val="00727DC7"/>
    <w:rsid w:val="00727EBF"/>
    <w:rsid w:val="007300D2"/>
    <w:rsid w:val="00730102"/>
    <w:rsid w:val="00730139"/>
    <w:rsid w:val="0073021E"/>
    <w:rsid w:val="007303E2"/>
    <w:rsid w:val="00730494"/>
    <w:rsid w:val="0073067E"/>
    <w:rsid w:val="00730733"/>
    <w:rsid w:val="00730841"/>
    <w:rsid w:val="00730C71"/>
    <w:rsid w:val="00730ECB"/>
    <w:rsid w:val="0073102B"/>
    <w:rsid w:val="0073103F"/>
    <w:rsid w:val="007311B0"/>
    <w:rsid w:val="007312D8"/>
    <w:rsid w:val="007314B9"/>
    <w:rsid w:val="00731534"/>
    <w:rsid w:val="00731610"/>
    <w:rsid w:val="007318EC"/>
    <w:rsid w:val="007319B1"/>
    <w:rsid w:val="00731CE4"/>
    <w:rsid w:val="00731DE3"/>
    <w:rsid w:val="00731ECC"/>
    <w:rsid w:val="00731FC4"/>
    <w:rsid w:val="007320C0"/>
    <w:rsid w:val="0073242A"/>
    <w:rsid w:val="007324A0"/>
    <w:rsid w:val="007324E5"/>
    <w:rsid w:val="00732C0B"/>
    <w:rsid w:val="00732C3C"/>
    <w:rsid w:val="00732CB5"/>
    <w:rsid w:val="00732D3B"/>
    <w:rsid w:val="0073301E"/>
    <w:rsid w:val="007331DC"/>
    <w:rsid w:val="00733345"/>
    <w:rsid w:val="00733357"/>
    <w:rsid w:val="00733383"/>
    <w:rsid w:val="007333B2"/>
    <w:rsid w:val="007334A7"/>
    <w:rsid w:val="007335A8"/>
    <w:rsid w:val="00733E0B"/>
    <w:rsid w:val="00734006"/>
    <w:rsid w:val="007341D4"/>
    <w:rsid w:val="0073421E"/>
    <w:rsid w:val="0073425E"/>
    <w:rsid w:val="00734377"/>
    <w:rsid w:val="007343B7"/>
    <w:rsid w:val="00734F2B"/>
    <w:rsid w:val="0073502B"/>
    <w:rsid w:val="007350BD"/>
    <w:rsid w:val="007351C0"/>
    <w:rsid w:val="0073545B"/>
    <w:rsid w:val="00735901"/>
    <w:rsid w:val="00735939"/>
    <w:rsid w:val="00735BEC"/>
    <w:rsid w:val="00735E92"/>
    <w:rsid w:val="0073625D"/>
    <w:rsid w:val="0073630A"/>
    <w:rsid w:val="0073630F"/>
    <w:rsid w:val="00736803"/>
    <w:rsid w:val="007368BC"/>
    <w:rsid w:val="007369A4"/>
    <w:rsid w:val="00736BE7"/>
    <w:rsid w:val="00736CA4"/>
    <w:rsid w:val="007372E8"/>
    <w:rsid w:val="00737400"/>
    <w:rsid w:val="00737437"/>
    <w:rsid w:val="007375CD"/>
    <w:rsid w:val="0073760A"/>
    <w:rsid w:val="007378D9"/>
    <w:rsid w:val="00740121"/>
    <w:rsid w:val="007401D0"/>
    <w:rsid w:val="007402D2"/>
    <w:rsid w:val="007403F2"/>
    <w:rsid w:val="007404F5"/>
    <w:rsid w:val="0074077B"/>
    <w:rsid w:val="00740B94"/>
    <w:rsid w:val="00740FFE"/>
    <w:rsid w:val="007413E7"/>
    <w:rsid w:val="00741A1D"/>
    <w:rsid w:val="00741A27"/>
    <w:rsid w:val="007423B9"/>
    <w:rsid w:val="007426D3"/>
    <w:rsid w:val="0074280B"/>
    <w:rsid w:val="0074281B"/>
    <w:rsid w:val="0074291F"/>
    <w:rsid w:val="00742996"/>
    <w:rsid w:val="00742998"/>
    <w:rsid w:val="00743032"/>
    <w:rsid w:val="007430A3"/>
    <w:rsid w:val="007432B4"/>
    <w:rsid w:val="00743413"/>
    <w:rsid w:val="007434E7"/>
    <w:rsid w:val="00743A0B"/>
    <w:rsid w:val="00743AE4"/>
    <w:rsid w:val="00743AFC"/>
    <w:rsid w:val="00743C74"/>
    <w:rsid w:val="00744232"/>
    <w:rsid w:val="00744295"/>
    <w:rsid w:val="00744938"/>
    <w:rsid w:val="0074493B"/>
    <w:rsid w:val="00744A8D"/>
    <w:rsid w:val="00744C11"/>
    <w:rsid w:val="00744C4F"/>
    <w:rsid w:val="00744DCF"/>
    <w:rsid w:val="00744E0D"/>
    <w:rsid w:val="007453C6"/>
    <w:rsid w:val="0074556B"/>
    <w:rsid w:val="0074557C"/>
    <w:rsid w:val="007458B3"/>
    <w:rsid w:val="00745C4D"/>
    <w:rsid w:val="00745C68"/>
    <w:rsid w:val="00745CAA"/>
    <w:rsid w:val="00745CB8"/>
    <w:rsid w:val="00745D8B"/>
    <w:rsid w:val="00745DC3"/>
    <w:rsid w:val="0074645E"/>
    <w:rsid w:val="0074654C"/>
    <w:rsid w:val="00746B91"/>
    <w:rsid w:val="00746DC2"/>
    <w:rsid w:val="0074721D"/>
    <w:rsid w:val="007472BB"/>
    <w:rsid w:val="007472CA"/>
    <w:rsid w:val="0074739C"/>
    <w:rsid w:val="007477CC"/>
    <w:rsid w:val="00747A62"/>
    <w:rsid w:val="00747BCD"/>
    <w:rsid w:val="00747C44"/>
    <w:rsid w:val="00747DF2"/>
    <w:rsid w:val="00747E17"/>
    <w:rsid w:val="00747EF8"/>
    <w:rsid w:val="00750268"/>
    <w:rsid w:val="007503CF"/>
    <w:rsid w:val="0075053B"/>
    <w:rsid w:val="00750A0D"/>
    <w:rsid w:val="00750B0E"/>
    <w:rsid w:val="00750CD3"/>
    <w:rsid w:val="00751046"/>
    <w:rsid w:val="007511D6"/>
    <w:rsid w:val="007512A0"/>
    <w:rsid w:val="007512FE"/>
    <w:rsid w:val="0075163C"/>
    <w:rsid w:val="007516AA"/>
    <w:rsid w:val="00751833"/>
    <w:rsid w:val="00751865"/>
    <w:rsid w:val="00751930"/>
    <w:rsid w:val="00751D17"/>
    <w:rsid w:val="00752002"/>
    <w:rsid w:val="007520A8"/>
    <w:rsid w:val="0075249F"/>
    <w:rsid w:val="007524D8"/>
    <w:rsid w:val="0075254F"/>
    <w:rsid w:val="00752867"/>
    <w:rsid w:val="007528C7"/>
    <w:rsid w:val="00752BE2"/>
    <w:rsid w:val="00752D2C"/>
    <w:rsid w:val="0075303D"/>
    <w:rsid w:val="00753107"/>
    <w:rsid w:val="00753284"/>
    <w:rsid w:val="00753385"/>
    <w:rsid w:val="007536A8"/>
    <w:rsid w:val="007537FE"/>
    <w:rsid w:val="007539A4"/>
    <w:rsid w:val="00753AB9"/>
    <w:rsid w:val="00753B0E"/>
    <w:rsid w:val="00753BF6"/>
    <w:rsid w:val="00753F67"/>
    <w:rsid w:val="00753F76"/>
    <w:rsid w:val="007544CF"/>
    <w:rsid w:val="00754545"/>
    <w:rsid w:val="0075473C"/>
    <w:rsid w:val="00754A37"/>
    <w:rsid w:val="00754AAA"/>
    <w:rsid w:val="0075506F"/>
    <w:rsid w:val="00755083"/>
    <w:rsid w:val="0075509D"/>
    <w:rsid w:val="0075523A"/>
    <w:rsid w:val="0075565B"/>
    <w:rsid w:val="007559EE"/>
    <w:rsid w:val="00755A1E"/>
    <w:rsid w:val="0075679B"/>
    <w:rsid w:val="007567FA"/>
    <w:rsid w:val="00756903"/>
    <w:rsid w:val="00756A15"/>
    <w:rsid w:val="007574B0"/>
    <w:rsid w:val="007576FA"/>
    <w:rsid w:val="00757736"/>
    <w:rsid w:val="007577AD"/>
    <w:rsid w:val="007579A8"/>
    <w:rsid w:val="00757B73"/>
    <w:rsid w:val="00757CE1"/>
    <w:rsid w:val="00757F1D"/>
    <w:rsid w:val="0076004E"/>
    <w:rsid w:val="00760425"/>
    <w:rsid w:val="007604AC"/>
    <w:rsid w:val="007605E1"/>
    <w:rsid w:val="0076083A"/>
    <w:rsid w:val="00760929"/>
    <w:rsid w:val="00760C04"/>
    <w:rsid w:val="00761558"/>
    <w:rsid w:val="00761600"/>
    <w:rsid w:val="0076198A"/>
    <w:rsid w:val="007619EB"/>
    <w:rsid w:val="00761B01"/>
    <w:rsid w:val="00761B2F"/>
    <w:rsid w:val="00761E78"/>
    <w:rsid w:val="00761F0D"/>
    <w:rsid w:val="00761F67"/>
    <w:rsid w:val="00762164"/>
    <w:rsid w:val="007625EA"/>
    <w:rsid w:val="007626B7"/>
    <w:rsid w:val="007626FD"/>
    <w:rsid w:val="0076284E"/>
    <w:rsid w:val="007628D2"/>
    <w:rsid w:val="007629BE"/>
    <w:rsid w:val="00762AD3"/>
    <w:rsid w:val="00762C76"/>
    <w:rsid w:val="00762CBC"/>
    <w:rsid w:val="00762D9A"/>
    <w:rsid w:val="00762F90"/>
    <w:rsid w:val="00763014"/>
    <w:rsid w:val="0076307B"/>
    <w:rsid w:val="0076309B"/>
    <w:rsid w:val="0076327E"/>
    <w:rsid w:val="0076345F"/>
    <w:rsid w:val="0076393B"/>
    <w:rsid w:val="00763B0B"/>
    <w:rsid w:val="00763BE7"/>
    <w:rsid w:val="00763DB1"/>
    <w:rsid w:val="00764138"/>
    <w:rsid w:val="00764371"/>
    <w:rsid w:val="00764583"/>
    <w:rsid w:val="00764789"/>
    <w:rsid w:val="00764B76"/>
    <w:rsid w:val="00764BF0"/>
    <w:rsid w:val="00764C82"/>
    <w:rsid w:val="00764E00"/>
    <w:rsid w:val="00764E07"/>
    <w:rsid w:val="00764EF1"/>
    <w:rsid w:val="00764F53"/>
    <w:rsid w:val="00765868"/>
    <w:rsid w:val="00765D28"/>
    <w:rsid w:val="00765E1F"/>
    <w:rsid w:val="00765E43"/>
    <w:rsid w:val="00765F27"/>
    <w:rsid w:val="00766003"/>
    <w:rsid w:val="00766239"/>
    <w:rsid w:val="00766541"/>
    <w:rsid w:val="00766592"/>
    <w:rsid w:val="0076684A"/>
    <w:rsid w:val="00767752"/>
    <w:rsid w:val="0076780B"/>
    <w:rsid w:val="0076786C"/>
    <w:rsid w:val="007700CC"/>
    <w:rsid w:val="0077043F"/>
    <w:rsid w:val="007704D5"/>
    <w:rsid w:val="0077051D"/>
    <w:rsid w:val="007705AC"/>
    <w:rsid w:val="007705EE"/>
    <w:rsid w:val="00770855"/>
    <w:rsid w:val="007708AC"/>
    <w:rsid w:val="007708D7"/>
    <w:rsid w:val="00770B86"/>
    <w:rsid w:val="00770FAD"/>
    <w:rsid w:val="0077153F"/>
    <w:rsid w:val="0077154A"/>
    <w:rsid w:val="007719B7"/>
    <w:rsid w:val="00771AD0"/>
    <w:rsid w:val="00771CE8"/>
    <w:rsid w:val="00771E07"/>
    <w:rsid w:val="00771E7B"/>
    <w:rsid w:val="00771F17"/>
    <w:rsid w:val="00772A7F"/>
    <w:rsid w:val="00772B26"/>
    <w:rsid w:val="00772CC1"/>
    <w:rsid w:val="0077307D"/>
    <w:rsid w:val="007732FD"/>
    <w:rsid w:val="00773386"/>
    <w:rsid w:val="00773435"/>
    <w:rsid w:val="007734C4"/>
    <w:rsid w:val="00773619"/>
    <w:rsid w:val="00773702"/>
    <w:rsid w:val="00773947"/>
    <w:rsid w:val="00773BB9"/>
    <w:rsid w:val="00773BFF"/>
    <w:rsid w:val="00773C41"/>
    <w:rsid w:val="00773D00"/>
    <w:rsid w:val="00774061"/>
    <w:rsid w:val="007741DE"/>
    <w:rsid w:val="0077427F"/>
    <w:rsid w:val="007744F7"/>
    <w:rsid w:val="007747FF"/>
    <w:rsid w:val="00774972"/>
    <w:rsid w:val="0077497D"/>
    <w:rsid w:val="007752D6"/>
    <w:rsid w:val="00775789"/>
    <w:rsid w:val="007757B4"/>
    <w:rsid w:val="00775B1F"/>
    <w:rsid w:val="00775D8F"/>
    <w:rsid w:val="00775E4F"/>
    <w:rsid w:val="00775F5C"/>
    <w:rsid w:val="007760CD"/>
    <w:rsid w:val="007761EB"/>
    <w:rsid w:val="0077667B"/>
    <w:rsid w:val="00776817"/>
    <w:rsid w:val="0077697D"/>
    <w:rsid w:val="00776A47"/>
    <w:rsid w:val="00776C40"/>
    <w:rsid w:val="00776EAE"/>
    <w:rsid w:val="007771A4"/>
    <w:rsid w:val="0077767B"/>
    <w:rsid w:val="007778B9"/>
    <w:rsid w:val="00777AA6"/>
    <w:rsid w:val="00777B51"/>
    <w:rsid w:val="00777CC9"/>
    <w:rsid w:val="00777EC8"/>
    <w:rsid w:val="007800EA"/>
    <w:rsid w:val="0078024B"/>
    <w:rsid w:val="0078046A"/>
    <w:rsid w:val="007805FA"/>
    <w:rsid w:val="00780ADA"/>
    <w:rsid w:val="00780B34"/>
    <w:rsid w:val="00780C02"/>
    <w:rsid w:val="00780C12"/>
    <w:rsid w:val="00780F94"/>
    <w:rsid w:val="00781025"/>
    <w:rsid w:val="0078137F"/>
    <w:rsid w:val="007813A6"/>
    <w:rsid w:val="00781639"/>
    <w:rsid w:val="00781822"/>
    <w:rsid w:val="007819FE"/>
    <w:rsid w:val="00781ACD"/>
    <w:rsid w:val="00781C5C"/>
    <w:rsid w:val="00781C93"/>
    <w:rsid w:val="00781ECF"/>
    <w:rsid w:val="00782675"/>
    <w:rsid w:val="007826FF"/>
    <w:rsid w:val="00782928"/>
    <w:rsid w:val="00782A32"/>
    <w:rsid w:val="00782BB1"/>
    <w:rsid w:val="00782D9B"/>
    <w:rsid w:val="007831CD"/>
    <w:rsid w:val="00783502"/>
    <w:rsid w:val="00783561"/>
    <w:rsid w:val="0078365F"/>
    <w:rsid w:val="007837CE"/>
    <w:rsid w:val="007838A0"/>
    <w:rsid w:val="00783A0B"/>
    <w:rsid w:val="00783D87"/>
    <w:rsid w:val="00783F8B"/>
    <w:rsid w:val="00784249"/>
    <w:rsid w:val="007843B0"/>
    <w:rsid w:val="007843BF"/>
    <w:rsid w:val="007846FA"/>
    <w:rsid w:val="007847B4"/>
    <w:rsid w:val="00784A85"/>
    <w:rsid w:val="00784AAB"/>
    <w:rsid w:val="00784AAE"/>
    <w:rsid w:val="00784B28"/>
    <w:rsid w:val="00784DF4"/>
    <w:rsid w:val="0078507D"/>
    <w:rsid w:val="0078525D"/>
    <w:rsid w:val="0078531C"/>
    <w:rsid w:val="00785640"/>
    <w:rsid w:val="00785A5D"/>
    <w:rsid w:val="00785AA5"/>
    <w:rsid w:val="00785BBB"/>
    <w:rsid w:val="00785E4E"/>
    <w:rsid w:val="0078603D"/>
    <w:rsid w:val="00786288"/>
    <w:rsid w:val="007865AA"/>
    <w:rsid w:val="007865B7"/>
    <w:rsid w:val="007866AC"/>
    <w:rsid w:val="007866F5"/>
    <w:rsid w:val="00786BEE"/>
    <w:rsid w:val="00786BF2"/>
    <w:rsid w:val="00786D5C"/>
    <w:rsid w:val="00786ED0"/>
    <w:rsid w:val="00786F7C"/>
    <w:rsid w:val="00787430"/>
    <w:rsid w:val="00787FD2"/>
    <w:rsid w:val="007900AC"/>
    <w:rsid w:val="00790130"/>
    <w:rsid w:val="007901F5"/>
    <w:rsid w:val="00790246"/>
    <w:rsid w:val="00790991"/>
    <w:rsid w:val="00790A3B"/>
    <w:rsid w:val="00791007"/>
    <w:rsid w:val="00791028"/>
    <w:rsid w:val="007913B3"/>
    <w:rsid w:val="007917E0"/>
    <w:rsid w:val="00791BA6"/>
    <w:rsid w:val="00791D3C"/>
    <w:rsid w:val="00791D94"/>
    <w:rsid w:val="00791DE4"/>
    <w:rsid w:val="00791EBC"/>
    <w:rsid w:val="007920E8"/>
    <w:rsid w:val="00792132"/>
    <w:rsid w:val="00792390"/>
    <w:rsid w:val="007923A2"/>
    <w:rsid w:val="00792501"/>
    <w:rsid w:val="007925CF"/>
    <w:rsid w:val="00792632"/>
    <w:rsid w:val="0079264E"/>
    <w:rsid w:val="007926C2"/>
    <w:rsid w:val="00792AD8"/>
    <w:rsid w:val="00792C2E"/>
    <w:rsid w:val="00792C7B"/>
    <w:rsid w:val="00792D05"/>
    <w:rsid w:val="00792F3F"/>
    <w:rsid w:val="007931B3"/>
    <w:rsid w:val="00793550"/>
    <w:rsid w:val="0079388C"/>
    <w:rsid w:val="00793953"/>
    <w:rsid w:val="0079413B"/>
    <w:rsid w:val="0079420D"/>
    <w:rsid w:val="00794622"/>
    <w:rsid w:val="00794653"/>
    <w:rsid w:val="007948A0"/>
    <w:rsid w:val="00794A7F"/>
    <w:rsid w:val="00794AC4"/>
    <w:rsid w:val="00794CE0"/>
    <w:rsid w:val="0079503F"/>
    <w:rsid w:val="007950D6"/>
    <w:rsid w:val="00795206"/>
    <w:rsid w:val="007953C3"/>
    <w:rsid w:val="007954DC"/>
    <w:rsid w:val="00795793"/>
    <w:rsid w:val="0079592F"/>
    <w:rsid w:val="007959AA"/>
    <w:rsid w:val="00795B88"/>
    <w:rsid w:val="00795BF0"/>
    <w:rsid w:val="00795C5E"/>
    <w:rsid w:val="0079603A"/>
    <w:rsid w:val="007960CC"/>
    <w:rsid w:val="007962D3"/>
    <w:rsid w:val="00796513"/>
    <w:rsid w:val="0079673B"/>
    <w:rsid w:val="00796880"/>
    <w:rsid w:val="00796AB5"/>
    <w:rsid w:val="00796BC6"/>
    <w:rsid w:val="00796C1D"/>
    <w:rsid w:val="00796C4C"/>
    <w:rsid w:val="00796CDD"/>
    <w:rsid w:val="00796CF1"/>
    <w:rsid w:val="007970E6"/>
    <w:rsid w:val="00797186"/>
    <w:rsid w:val="00797257"/>
    <w:rsid w:val="00797548"/>
    <w:rsid w:val="0079762F"/>
    <w:rsid w:val="00797903"/>
    <w:rsid w:val="00797A8A"/>
    <w:rsid w:val="00797ACF"/>
    <w:rsid w:val="00797FDA"/>
    <w:rsid w:val="007A0120"/>
    <w:rsid w:val="007A0474"/>
    <w:rsid w:val="007A04D5"/>
    <w:rsid w:val="007A0574"/>
    <w:rsid w:val="007A097A"/>
    <w:rsid w:val="007A0A0F"/>
    <w:rsid w:val="007A0A5D"/>
    <w:rsid w:val="007A0BF9"/>
    <w:rsid w:val="007A10CE"/>
    <w:rsid w:val="007A10EB"/>
    <w:rsid w:val="007A11C5"/>
    <w:rsid w:val="007A135C"/>
    <w:rsid w:val="007A141E"/>
    <w:rsid w:val="007A1533"/>
    <w:rsid w:val="007A1561"/>
    <w:rsid w:val="007A1663"/>
    <w:rsid w:val="007A184D"/>
    <w:rsid w:val="007A18EE"/>
    <w:rsid w:val="007A1913"/>
    <w:rsid w:val="007A1937"/>
    <w:rsid w:val="007A1CAF"/>
    <w:rsid w:val="007A21EB"/>
    <w:rsid w:val="007A2223"/>
    <w:rsid w:val="007A227C"/>
    <w:rsid w:val="007A24E2"/>
    <w:rsid w:val="007A25BC"/>
    <w:rsid w:val="007A27B8"/>
    <w:rsid w:val="007A2B2F"/>
    <w:rsid w:val="007A2EEF"/>
    <w:rsid w:val="007A2FDB"/>
    <w:rsid w:val="007A3066"/>
    <w:rsid w:val="007A30EF"/>
    <w:rsid w:val="007A318E"/>
    <w:rsid w:val="007A3190"/>
    <w:rsid w:val="007A3430"/>
    <w:rsid w:val="007A346C"/>
    <w:rsid w:val="007A3884"/>
    <w:rsid w:val="007A38E1"/>
    <w:rsid w:val="007A393E"/>
    <w:rsid w:val="007A395B"/>
    <w:rsid w:val="007A3A19"/>
    <w:rsid w:val="007A3E02"/>
    <w:rsid w:val="007A3FAF"/>
    <w:rsid w:val="007A3FD2"/>
    <w:rsid w:val="007A3FD6"/>
    <w:rsid w:val="007A4154"/>
    <w:rsid w:val="007A4593"/>
    <w:rsid w:val="007A4B3F"/>
    <w:rsid w:val="007A4DE7"/>
    <w:rsid w:val="007A4EC8"/>
    <w:rsid w:val="007A5072"/>
    <w:rsid w:val="007A51AB"/>
    <w:rsid w:val="007A5332"/>
    <w:rsid w:val="007A536A"/>
    <w:rsid w:val="007A557A"/>
    <w:rsid w:val="007A5597"/>
    <w:rsid w:val="007A59CA"/>
    <w:rsid w:val="007A5A9F"/>
    <w:rsid w:val="007A5BAF"/>
    <w:rsid w:val="007A5CF4"/>
    <w:rsid w:val="007A5DEE"/>
    <w:rsid w:val="007A5E6E"/>
    <w:rsid w:val="007A5EB2"/>
    <w:rsid w:val="007A662E"/>
    <w:rsid w:val="007A680A"/>
    <w:rsid w:val="007A6BB3"/>
    <w:rsid w:val="007A726A"/>
    <w:rsid w:val="007A779E"/>
    <w:rsid w:val="007A77FB"/>
    <w:rsid w:val="007A78CF"/>
    <w:rsid w:val="007A7AE1"/>
    <w:rsid w:val="007A7CFE"/>
    <w:rsid w:val="007A7D23"/>
    <w:rsid w:val="007A7DBE"/>
    <w:rsid w:val="007A7ECD"/>
    <w:rsid w:val="007A7F47"/>
    <w:rsid w:val="007A7FC5"/>
    <w:rsid w:val="007B01C9"/>
    <w:rsid w:val="007B0340"/>
    <w:rsid w:val="007B0491"/>
    <w:rsid w:val="007B1107"/>
    <w:rsid w:val="007B11F6"/>
    <w:rsid w:val="007B127B"/>
    <w:rsid w:val="007B153E"/>
    <w:rsid w:val="007B1AE4"/>
    <w:rsid w:val="007B1C4A"/>
    <w:rsid w:val="007B20AE"/>
    <w:rsid w:val="007B20D3"/>
    <w:rsid w:val="007B21C9"/>
    <w:rsid w:val="007B23C4"/>
    <w:rsid w:val="007B2A6E"/>
    <w:rsid w:val="007B2BB6"/>
    <w:rsid w:val="007B2C78"/>
    <w:rsid w:val="007B2D86"/>
    <w:rsid w:val="007B314B"/>
    <w:rsid w:val="007B3485"/>
    <w:rsid w:val="007B39B9"/>
    <w:rsid w:val="007B3A4E"/>
    <w:rsid w:val="007B3F0C"/>
    <w:rsid w:val="007B4163"/>
    <w:rsid w:val="007B4232"/>
    <w:rsid w:val="007B4370"/>
    <w:rsid w:val="007B4699"/>
    <w:rsid w:val="007B46D4"/>
    <w:rsid w:val="007B47A3"/>
    <w:rsid w:val="007B48C1"/>
    <w:rsid w:val="007B4944"/>
    <w:rsid w:val="007B4998"/>
    <w:rsid w:val="007B4D00"/>
    <w:rsid w:val="007B4DF8"/>
    <w:rsid w:val="007B4DF9"/>
    <w:rsid w:val="007B4F1A"/>
    <w:rsid w:val="007B5073"/>
    <w:rsid w:val="007B509C"/>
    <w:rsid w:val="007B5169"/>
    <w:rsid w:val="007B537B"/>
    <w:rsid w:val="007B55CC"/>
    <w:rsid w:val="007B5651"/>
    <w:rsid w:val="007B5975"/>
    <w:rsid w:val="007B5AE8"/>
    <w:rsid w:val="007B5FA2"/>
    <w:rsid w:val="007B6245"/>
    <w:rsid w:val="007B631C"/>
    <w:rsid w:val="007B639E"/>
    <w:rsid w:val="007B657C"/>
    <w:rsid w:val="007B6623"/>
    <w:rsid w:val="007B68E9"/>
    <w:rsid w:val="007B691C"/>
    <w:rsid w:val="007B69AB"/>
    <w:rsid w:val="007B6A9D"/>
    <w:rsid w:val="007B6BE5"/>
    <w:rsid w:val="007B6CEA"/>
    <w:rsid w:val="007B6FE4"/>
    <w:rsid w:val="007B6FF0"/>
    <w:rsid w:val="007B702A"/>
    <w:rsid w:val="007B707F"/>
    <w:rsid w:val="007B70AD"/>
    <w:rsid w:val="007B7518"/>
    <w:rsid w:val="007B7707"/>
    <w:rsid w:val="007B7999"/>
    <w:rsid w:val="007B79EA"/>
    <w:rsid w:val="007B7B14"/>
    <w:rsid w:val="007B7DE8"/>
    <w:rsid w:val="007B7E64"/>
    <w:rsid w:val="007C0230"/>
    <w:rsid w:val="007C0308"/>
    <w:rsid w:val="007C032C"/>
    <w:rsid w:val="007C0389"/>
    <w:rsid w:val="007C0D9F"/>
    <w:rsid w:val="007C0E7D"/>
    <w:rsid w:val="007C114E"/>
    <w:rsid w:val="007C1182"/>
    <w:rsid w:val="007C15D7"/>
    <w:rsid w:val="007C178D"/>
    <w:rsid w:val="007C19BA"/>
    <w:rsid w:val="007C1B76"/>
    <w:rsid w:val="007C1D45"/>
    <w:rsid w:val="007C1DD0"/>
    <w:rsid w:val="007C1E7D"/>
    <w:rsid w:val="007C1F00"/>
    <w:rsid w:val="007C1FEA"/>
    <w:rsid w:val="007C278A"/>
    <w:rsid w:val="007C2889"/>
    <w:rsid w:val="007C2A6B"/>
    <w:rsid w:val="007C2A79"/>
    <w:rsid w:val="007C2D91"/>
    <w:rsid w:val="007C2DB6"/>
    <w:rsid w:val="007C3338"/>
    <w:rsid w:val="007C3458"/>
    <w:rsid w:val="007C3ADC"/>
    <w:rsid w:val="007C42B6"/>
    <w:rsid w:val="007C497A"/>
    <w:rsid w:val="007C4A68"/>
    <w:rsid w:val="007C4ABD"/>
    <w:rsid w:val="007C4C25"/>
    <w:rsid w:val="007C4D4B"/>
    <w:rsid w:val="007C4E95"/>
    <w:rsid w:val="007C5055"/>
    <w:rsid w:val="007C5182"/>
    <w:rsid w:val="007C5737"/>
    <w:rsid w:val="007C5865"/>
    <w:rsid w:val="007C5A61"/>
    <w:rsid w:val="007C5B25"/>
    <w:rsid w:val="007C5D28"/>
    <w:rsid w:val="007C5D5F"/>
    <w:rsid w:val="007C6230"/>
    <w:rsid w:val="007C63F0"/>
    <w:rsid w:val="007C646E"/>
    <w:rsid w:val="007C6492"/>
    <w:rsid w:val="007C6891"/>
    <w:rsid w:val="007C6BF3"/>
    <w:rsid w:val="007C6E1C"/>
    <w:rsid w:val="007C7092"/>
    <w:rsid w:val="007C71A1"/>
    <w:rsid w:val="007C7357"/>
    <w:rsid w:val="007C73C4"/>
    <w:rsid w:val="007C740E"/>
    <w:rsid w:val="007C7885"/>
    <w:rsid w:val="007C7D15"/>
    <w:rsid w:val="007C7E83"/>
    <w:rsid w:val="007D02A2"/>
    <w:rsid w:val="007D0839"/>
    <w:rsid w:val="007D09AB"/>
    <w:rsid w:val="007D0A68"/>
    <w:rsid w:val="007D0D63"/>
    <w:rsid w:val="007D0F30"/>
    <w:rsid w:val="007D148B"/>
    <w:rsid w:val="007D1711"/>
    <w:rsid w:val="007D189D"/>
    <w:rsid w:val="007D1A84"/>
    <w:rsid w:val="007D1ABA"/>
    <w:rsid w:val="007D1DBB"/>
    <w:rsid w:val="007D22D6"/>
    <w:rsid w:val="007D2425"/>
    <w:rsid w:val="007D25E1"/>
    <w:rsid w:val="007D2A29"/>
    <w:rsid w:val="007D2AB8"/>
    <w:rsid w:val="007D2B02"/>
    <w:rsid w:val="007D2B6B"/>
    <w:rsid w:val="007D2C87"/>
    <w:rsid w:val="007D2E81"/>
    <w:rsid w:val="007D3415"/>
    <w:rsid w:val="007D35C5"/>
    <w:rsid w:val="007D361D"/>
    <w:rsid w:val="007D3742"/>
    <w:rsid w:val="007D374F"/>
    <w:rsid w:val="007D3A08"/>
    <w:rsid w:val="007D3D5E"/>
    <w:rsid w:val="007D3F65"/>
    <w:rsid w:val="007D3F8C"/>
    <w:rsid w:val="007D43FA"/>
    <w:rsid w:val="007D4556"/>
    <w:rsid w:val="007D4A65"/>
    <w:rsid w:val="007D4CE4"/>
    <w:rsid w:val="007D50B0"/>
    <w:rsid w:val="007D5336"/>
    <w:rsid w:val="007D5367"/>
    <w:rsid w:val="007D5583"/>
    <w:rsid w:val="007D59D2"/>
    <w:rsid w:val="007D59D3"/>
    <w:rsid w:val="007D5C41"/>
    <w:rsid w:val="007D5F2F"/>
    <w:rsid w:val="007D5F97"/>
    <w:rsid w:val="007D66E2"/>
    <w:rsid w:val="007D6838"/>
    <w:rsid w:val="007D68A1"/>
    <w:rsid w:val="007D6940"/>
    <w:rsid w:val="007D6A22"/>
    <w:rsid w:val="007D6C4D"/>
    <w:rsid w:val="007D70DD"/>
    <w:rsid w:val="007D70E3"/>
    <w:rsid w:val="007D720F"/>
    <w:rsid w:val="007D7695"/>
    <w:rsid w:val="007D76F2"/>
    <w:rsid w:val="007D7893"/>
    <w:rsid w:val="007D7DF0"/>
    <w:rsid w:val="007D7F18"/>
    <w:rsid w:val="007D7FA3"/>
    <w:rsid w:val="007E02EE"/>
    <w:rsid w:val="007E0372"/>
    <w:rsid w:val="007E04F5"/>
    <w:rsid w:val="007E0590"/>
    <w:rsid w:val="007E05E9"/>
    <w:rsid w:val="007E0627"/>
    <w:rsid w:val="007E0658"/>
    <w:rsid w:val="007E06F5"/>
    <w:rsid w:val="007E0D56"/>
    <w:rsid w:val="007E0F4B"/>
    <w:rsid w:val="007E140F"/>
    <w:rsid w:val="007E1462"/>
    <w:rsid w:val="007E16E4"/>
    <w:rsid w:val="007E18FC"/>
    <w:rsid w:val="007E191B"/>
    <w:rsid w:val="007E1937"/>
    <w:rsid w:val="007E1B9F"/>
    <w:rsid w:val="007E1C01"/>
    <w:rsid w:val="007E1FC3"/>
    <w:rsid w:val="007E2046"/>
    <w:rsid w:val="007E2359"/>
    <w:rsid w:val="007E26D9"/>
    <w:rsid w:val="007E26E7"/>
    <w:rsid w:val="007E2713"/>
    <w:rsid w:val="007E2F24"/>
    <w:rsid w:val="007E2FE7"/>
    <w:rsid w:val="007E30CD"/>
    <w:rsid w:val="007E316A"/>
    <w:rsid w:val="007E334E"/>
    <w:rsid w:val="007E33B6"/>
    <w:rsid w:val="007E3498"/>
    <w:rsid w:val="007E38DD"/>
    <w:rsid w:val="007E398A"/>
    <w:rsid w:val="007E39BC"/>
    <w:rsid w:val="007E3AE7"/>
    <w:rsid w:val="007E3C3C"/>
    <w:rsid w:val="007E3CE0"/>
    <w:rsid w:val="007E3D24"/>
    <w:rsid w:val="007E3FB7"/>
    <w:rsid w:val="007E43DE"/>
    <w:rsid w:val="007E440F"/>
    <w:rsid w:val="007E4582"/>
    <w:rsid w:val="007E4762"/>
    <w:rsid w:val="007E4894"/>
    <w:rsid w:val="007E4A78"/>
    <w:rsid w:val="007E4AD0"/>
    <w:rsid w:val="007E4E61"/>
    <w:rsid w:val="007E4EF8"/>
    <w:rsid w:val="007E4F38"/>
    <w:rsid w:val="007E5093"/>
    <w:rsid w:val="007E50EE"/>
    <w:rsid w:val="007E5174"/>
    <w:rsid w:val="007E52A5"/>
    <w:rsid w:val="007E532A"/>
    <w:rsid w:val="007E54BB"/>
    <w:rsid w:val="007E5577"/>
    <w:rsid w:val="007E56DF"/>
    <w:rsid w:val="007E575F"/>
    <w:rsid w:val="007E5831"/>
    <w:rsid w:val="007E585B"/>
    <w:rsid w:val="007E5A21"/>
    <w:rsid w:val="007E5A25"/>
    <w:rsid w:val="007E64A1"/>
    <w:rsid w:val="007E68E9"/>
    <w:rsid w:val="007E6BE8"/>
    <w:rsid w:val="007E6F9A"/>
    <w:rsid w:val="007E71AE"/>
    <w:rsid w:val="007E73BA"/>
    <w:rsid w:val="007E755A"/>
    <w:rsid w:val="007E783B"/>
    <w:rsid w:val="007E79AE"/>
    <w:rsid w:val="007E7A03"/>
    <w:rsid w:val="007E7A86"/>
    <w:rsid w:val="007E7F75"/>
    <w:rsid w:val="007E7FA9"/>
    <w:rsid w:val="007F022F"/>
    <w:rsid w:val="007F050D"/>
    <w:rsid w:val="007F0526"/>
    <w:rsid w:val="007F0784"/>
    <w:rsid w:val="007F0AA7"/>
    <w:rsid w:val="007F0C3F"/>
    <w:rsid w:val="007F0CC9"/>
    <w:rsid w:val="007F1039"/>
    <w:rsid w:val="007F13EB"/>
    <w:rsid w:val="007F1596"/>
    <w:rsid w:val="007F159B"/>
    <w:rsid w:val="007F16C8"/>
    <w:rsid w:val="007F1978"/>
    <w:rsid w:val="007F1A76"/>
    <w:rsid w:val="007F1C08"/>
    <w:rsid w:val="007F1D5F"/>
    <w:rsid w:val="007F1D6B"/>
    <w:rsid w:val="007F1D89"/>
    <w:rsid w:val="007F1F46"/>
    <w:rsid w:val="007F215C"/>
    <w:rsid w:val="007F26B8"/>
    <w:rsid w:val="007F29D0"/>
    <w:rsid w:val="007F2AE9"/>
    <w:rsid w:val="007F2D8E"/>
    <w:rsid w:val="007F2DB3"/>
    <w:rsid w:val="007F30EB"/>
    <w:rsid w:val="007F3119"/>
    <w:rsid w:val="007F32B4"/>
    <w:rsid w:val="007F35B8"/>
    <w:rsid w:val="007F3690"/>
    <w:rsid w:val="007F3874"/>
    <w:rsid w:val="007F3CC4"/>
    <w:rsid w:val="007F3FE6"/>
    <w:rsid w:val="007F43BD"/>
    <w:rsid w:val="007F4561"/>
    <w:rsid w:val="007F47BB"/>
    <w:rsid w:val="007F4843"/>
    <w:rsid w:val="007F4961"/>
    <w:rsid w:val="007F4A1F"/>
    <w:rsid w:val="007F4D34"/>
    <w:rsid w:val="007F4E4A"/>
    <w:rsid w:val="007F5016"/>
    <w:rsid w:val="007F50C6"/>
    <w:rsid w:val="007F5308"/>
    <w:rsid w:val="007F5455"/>
    <w:rsid w:val="007F54C3"/>
    <w:rsid w:val="007F5679"/>
    <w:rsid w:val="007F5ADB"/>
    <w:rsid w:val="007F5F6A"/>
    <w:rsid w:val="007F6402"/>
    <w:rsid w:val="007F6405"/>
    <w:rsid w:val="007F66B7"/>
    <w:rsid w:val="007F6874"/>
    <w:rsid w:val="007F6B02"/>
    <w:rsid w:val="007F72CC"/>
    <w:rsid w:val="007F7329"/>
    <w:rsid w:val="007F7425"/>
    <w:rsid w:val="007F744F"/>
    <w:rsid w:val="007F74E9"/>
    <w:rsid w:val="007F7525"/>
    <w:rsid w:val="007F775A"/>
    <w:rsid w:val="007F78B1"/>
    <w:rsid w:val="007F7AFA"/>
    <w:rsid w:val="007F7B9B"/>
    <w:rsid w:val="007F7BB0"/>
    <w:rsid w:val="007F7C5E"/>
    <w:rsid w:val="007F7D6A"/>
    <w:rsid w:val="007F7E22"/>
    <w:rsid w:val="00800262"/>
    <w:rsid w:val="008002B1"/>
    <w:rsid w:val="00800589"/>
    <w:rsid w:val="008006F4"/>
    <w:rsid w:val="00800860"/>
    <w:rsid w:val="0080092E"/>
    <w:rsid w:val="008009F3"/>
    <w:rsid w:val="00800A3C"/>
    <w:rsid w:val="00800B4B"/>
    <w:rsid w:val="0080125A"/>
    <w:rsid w:val="008014D5"/>
    <w:rsid w:val="00801B47"/>
    <w:rsid w:val="00801CC4"/>
    <w:rsid w:val="00801EEE"/>
    <w:rsid w:val="00801EF9"/>
    <w:rsid w:val="008021C8"/>
    <w:rsid w:val="00802B10"/>
    <w:rsid w:val="00802C06"/>
    <w:rsid w:val="00802CDF"/>
    <w:rsid w:val="00802D36"/>
    <w:rsid w:val="00803147"/>
    <w:rsid w:val="00803178"/>
    <w:rsid w:val="008035A6"/>
    <w:rsid w:val="008035C7"/>
    <w:rsid w:val="00803620"/>
    <w:rsid w:val="008036AD"/>
    <w:rsid w:val="00803717"/>
    <w:rsid w:val="00804511"/>
    <w:rsid w:val="008046BB"/>
    <w:rsid w:val="00804AAE"/>
    <w:rsid w:val="00804C6B"/>
    <w:rsid w:val="00804DCF"/>
    <w:rsid w:val="00804FCE"/>
    <w:rsid w:val="008050AD"/>
    <w:rsid w:val="008053BB"/>
    <w:rsid w:val="0080577E"/>
    <w:rsid w:val="00805890"/>
    <w:rsid w:val="00805A8E"/>
    <w:rsid w:val="00805B1D"/>
    <w:rsid w:val="00805B6B"/>
    <w:rsid w:val="00805D19"/>
    <w:rsid w:val="00805F1D"/>
    <w:rsid w:val="00805F38"/>
    <w:rsid w:val="00806110"/>
    <w:rsid w:val="00806197"/>
    <w:rsid w:val="008062A3"/>
    <w:rsid w:val="008065A1"/>
    <w:rsid w:val="00806688"/>
    <w:rsid w:val="00806750"/>
    <w:rsid w:val="00806CCC"/>
    <w:rsid w:val="00806D88"/>
    <w:rsid w:val="00806E61"/>
    <w:rsid w:val="00806FF6"/>
    <w:rsid w:val="008078E9"/>
    <w:rsid w:val="00807A02"/>
    <w:rsid w:val="00810325"/>
    <w:rsid w:val="00810381"/>
    <w:rsid w:val="008104DE"/>
    <w:rsid w:val="00810569"/>
    <w:rsid w:val="0081062A"/>
    <w:rsid w:val="00810C07"/>
    <w:rsid w:val="00810EE5"/>
    <w:rsid w:val="00810FFC"/>
    <w:rsid w:val="0081125B"/>
    <w:rsid w:val="008113BB"/>
    <w:rsid w:val="0081145D"/>
    <w:rsid w:val="008116E7"/>
    <w:rsid w:val="00811C1B"/>
    <w:rsid w:val="00811D95"/>
    <w:rsid w:val="00811F3B"/>
    <w:rsid w:val="00811F3D"/>
    <w:rsid w:val="00812030"/>
    <w:rsid w:val="008121CC"/>
    <w:rsid w:val="00812388"/>
    <w:rsid w:val="008123C6"/>
    <w:rsid w:val="0081241E"/>
    <w:rsid w:val="008124AE"/>
    <w:rsid w:val="008125E4"/>
    <w:rsid w:val="008126BF"/>
    <w:rsid w:val="00813022"/>
    <w:rsid w:val="00813185"/>
    <w:rsid w:val="00813627"/>
    <w:rsid w:val="00813912"/>
    <w:rsid w:val="0081456F"/>
    <w:rsid w:val="00814620"/>
    <w:rsid w:val="00814880"/>
    <w:rsid w:val="008149EB"/>
    <w:rsid w:val="00814CD8"/>
    <w:rsid w:val="00814EC8"/>
    <w:rsid w:val="008151B0"/>
    <w:rsid w:val="008154D2"/>
    <w:rsid w:val="008154FF"/>
    <w:rsid w:val="008156C6"/>
    <w:rsid w:val="008156CA"/>
    <w:rsid w:val="008158D1"/>
    <w:rsid w:val="00815B0A"/>
    <w:rsid w:val="00815B39"/>
    <w:rsid w:val="00815C55"/>
    <w:rsid w:val="00815D14"/>
    <w:rsid w:val="00815FEF"/>
    <w:rsid w:val="008163C7"/>
    <w:rsid w:val="00816722"/>
    <w:rsid w:val="00816E66"/>
    <w:rsid w:val="00817410"/>
    <w:rsid w:val="00817927"/>
    <w:rsid w:val="00817B1B"/>
    <w:rsid w:val="00817B5C"/>
    <w:rsid w:val="00817BF5"/>
    <w:rsid w:val="00817D1F"/>
    <w:rsid w:val="00817ED9"/>
    <w:rsid w:val="00817FA5"/>
    <w:rsid w:val="00817FF5"/>
    <w:rsid w:val="00820123"/>
    <w:rsid w:val="00820447"/>
    <w:rsid w:val="0082063D"/>
    <w:rsid w:val="00820AEF"/>
    <w:rsid w:val="00820B30"/>
    <w:rsid w:val="00820DA2"/>
    <w:rsid w:val="00820E1E"/>
    <w:rsid w:val="00820F03"/>
    <w:rsid w:val="00820FD8"/>
    <w:rsid w:val="008216FE"/>
    <w:rsid w:val="0082186D"/>
    <w:rsid w:val="00821B96"/>
    <w:rsid w:val="00821E6E"/>
    <w:rsid w:val="00821F3F"/>
    <w:rsid w:val="00822170"/>
    <w:rsid w:val="008222B2"/>
    <w:rsid w:val="00822350"/>
    <w:rsid w:val="00822524"/>
    <w:rsid w:val="008227DE"/>
    <w:rsid w:val="00822DE8"/>
    <w:rsid w:val="00823050"/>
    <w:rsid w:val="008233BB"/>
    <w:rsid w:val="00823490"/>
    <w:rsid w:val="0082363C"/>
    <w:rsid w:val="008238F4"/>
    <w:rsid w:val="00823CDA"/>
    <w:rsid w:val="00823D7A"/>
    <w:rsid w:val="00824046"/>
    <w:rsid w:val="00824178"/>
    <w:rsid w:val="00824259"/>
    <w:rsid w:val="00824341"/>
    <w:rsid w:val="008243B0"/>
    <w:rsid w:val="008244BD"/>
    <w:rsid w:val="00824602"/>
    <w:rsid w:val="0082467F"/>
    <w:rsid w:val="00824842"/>
    <w:rsid w:val="0082484C"/>
    <w:rsid w:val="008249CF"/>
    <w:rsid w:val="00824BD0"/>
    <w:rsid w:val="00824C03"/>
    <w:rsid w:val="00824FBB"/>
    <w:rsid w:val="00825255"/>
    <w:rsid w:val="008253DA"/>
    <w:rsid w:val="00825417"/>
    <w:rsid w:val="00825592"/>
    <w:rsid w:val="008259E9"/>
    <w:rsid w:val="00825ADB"/>
    <w:rsid w:val="00825E60"/>
    <w:rsid w:val="0082607F"/>
    <w:rsid w:val="00826167"/>
    <w:rsid w:val="00826264"/>
    <w:rsid w:val="0082628D"/>
    <w:rsid w:val="008263EC"/>
    <w:rsid w:val="0082654B"/>
    <w:rsid w:val="008266CB"/>
    <w:rsid w:val="0082692D"/>
    <w:rsid w:val="00826942"/>
    <w:rsid w:val="00826CF8"/>
    <w:rsid w:val="00826DEE"/>
    <w:rsid w:val="00826EE9"/>
    <w:rsid w:val="0082758C"/>
    <w:rsid w:val="00827654"/>
    <w:rsid w:val="00827666"/>
    <w:rsid w:val="008276D7"/>
    <w:rsid w:val="0082771F"/>
    <w:rsid w:val="00827782"/>
    <w:rsid w:val="00827D4D"/>
    <w:rsid w:val="00827F94"/>
    <w:rsid w:val="00830080"/>
    <w:rsid w:val="008301EC"/>
    <w:rsid w:val="00830364"/>
    <w:rsid w:val="00830575"/>
    <w:rsid w:val="00830B5A"/>
    <w:rsid w:val="008310ED"/>
    <w:rsid w:val="0083114F"/>
    <w:rsid w:val="00831161"/>
    <w:rsid w:val="008311A2"/>
    <w:rsid w:val="0083147E"/>
    <w:rsid w:val="008316AD"/>
    <w:rsid w:val="008316E2"/>
    <w:rsid w:val="008319E9"/>
    <w:rsid w:val="00831C25"/>
    <w:rsid w:val="00831D94"/>
    <w:rsid w:val="0083202E"/>
    <w:rsid w:val="008320AD"/>
    <w:rsid w:val="0083214A"/>
    <w:rsid w:val="00832207"/>
    <w:rsid w:val="008322B2"/>
    <w:rsid w:val="00832664"/>
    <w:rsid w:val="00832854"/>
    <w:rsid w:val="008328D0"/>
    <w:rsid w:val="00832956"/>
    <w:rsid w:val="00832A6F"/>
    <w:rsid w:val="00832B18"/>
    <w:rsid w:val="00832FC0"/>
    <w:rsid w:val="008331AB"/>
    <w:rsid w:val="0083338A"/>
    <w:rsid w:val="008335D7"/>
    <w:rsid w:val="00833743"/>
    <w:rsid w:val="0083383E"/>
    <w:rsid w:val="0083393A"/>
    <w:rsid w:val="00833941"/>
    <w:rsid w:val="00833CFA"/>
    <w:rsid w:val="00834470"/>
    <w:rsid w:val="0083448A"/>
    <w:rsid w:val="008345D1"/>
    <w:rsid w:val="00834756"/>
    <w:rsid w:val="008348B1"/>
    <w:rsid w:val="00834905"/>
    <w:rsid w:val="00834BC4"/>
    <w:rsid w:val="00834D2F"/>
    <w:rsid w:val="0083524D"/>
    <w:rsid w:val="00835302"/>
    <w:rsid w:val="00835344"/>
    <w:rsid w:val="0083536E"/>
    <w:rsid w:val="0083543F"/>
    <w:rsid w:val="00835585"/>
    <w:rsid w:val="0083563C"/>
    <w:rsid w:val="00835B5A"/>
    <w:rsid w:val="00835DD3"/>
    <w:rsid w:val="00835F94"/>
    <w:rsid w:val="0083635D"/>
    <w:rsid w:val="008365E4"/>
    <w:rsid w:val="008367D4"/>
    <w:rsid w:val="00836943"/>
    <w:rsid w:val="00836A4C"/>
    <w:rsid w:val="00836CA5"/>
    <w:rsid w:val="00836CBE"/>
    <w:rsid w:val="00836FD0"/>
    <w:rsid w:val="008371AD"/>
    <w:rsid w:val="00837388"/>
    <w:rsid w:val="0083769C"/>
    <w:rsid w:val="00837A01"/>
    <w:rsid w:val="00837BB4"/>
    <w:rsid w:val="00837BF6"/>
    <w:rsid w:val="0084022B"/>
    <w:rsid w:val="0084045D"/>
    <w:rsid w:val="008407C7"/>
    <w:rsid w:val="008408F4"/>
    <w:rsid w:val="008409C2"/>
    <w:rsid w:val="00840C61"/>
    <w:rsid w:val="00840D1F"/>
    <w:rsid w:val="00840DEC"/>
    <w:rsid w:val="00840E2C"/>
    <w:rsid w:val="00840FED"/>
    <w:rsid w:val="008412ED"/>
    <w:rsid w:val="008412F0"/>
    <w:rsid w:val="00841623"/>
    <w:rsid w:val="00841912"/>
    <w:rsid w:val="00841CDF"/>
    <w:rsid w:val="00841D0D"/>
    <w:rsid w:val="0084244C"/>
    <w:rsid w:val="0084250C"/>
    <w:rsid w:val="008425FD"/>
    <w:rsid w:val="0084287A"/>
    <w:rsid w:val="00842AB7"/>
    <w:rsid w:val="00842B5E"/>
    <w:rsid w:val="00842BE3"/>
    <w:rsid w:val="00842CD7"/>
    <w:rsid w:val="00842EF0"/>
    <w:rsid w:val="00843357"/>
    <w:rsid w:val="00843441"/>
    <w:rsid w:val="00843479"/>
    <w:rsid w:val="00843813"/>
    <w:rsid w:val="008438EC"/>
    <w:rsid w:val="00843918"/>
    <w:rsid w:val="008439C4"/>
    <w:rsid w:val="008440BF"/>
    <w:rsid w:val="0084418D"/>
    <w:rsid w:val="0084435C"/>
    <w:rsid w:val="00844479"/>
    <w:rsid w:val="0084477E"/>
    <w:rsid w:val="00844870"/>
    <w:rsid w:val="008448E8"/>
    <w:rsid w:val="008449F2"/>
    <w:rsid w:val="00844EB1"/>
    <w:rsid w:val="008452DE"/>
    <w:rsid w:val="00845305"/>
    <w:rsid w:val="00845312"/>
    <w:rsid w:val="0084553C"/>
    <w:rsid w:val="0084571B"/>
    <w:rsid w:val="00845942"/>
    <w:rsid w:val="00845B78"/>
    <w:rsid w:val="00845B84"/>
    <w:rsid w:val="00845BE7"/>
    <w:rsid w:val="00845D69"/>
    <w:rsid w:val="008462C6"/>
    <w:rsid w:val="008462F1"/>
    <w:rsid w:val="00846336"/>
    <w:rsid w:val="00846544"/>
    <w:rsid w:val="0084665B"/>
    <w:rsid w:val="00846BE7"/>
    <w:rsid w:val="0084733D"/>
    <w:rsid w:val="008475EC"/>
    <w:rsid w:val="00847920"/>
    <w:rsid w:val="008501C0"/>
    <w:rsid w:val="00850672"/>
    <w:rsid w:val="00850701"/>
    <w:rsid w:val="0085086B"/>
    <w:rsid w:val="00850ABA"/>
    <w:rsid w:val="00850B1E"/>
    <w:rsid w:val="00850DBE"/>
    <w:rsid w:val="00850F6F"/>
    <w:rsid w:val="00851090"/>
    <w:rsid w:val="0085161F"/>
    <w:rsid w:val="008516E5"/>
    <w:rsid w:val="008517F4"/>
    <w:rsid w:val="008519E1"/>
    <w:rsid w:val="00851C4F"/>
    <w:rsid w:val="00851EA8"/>
    <w:rsid w:val="00851F9F"/>
    <w:rsid w:val="00852655"/>
    <w:rsid w:val="00852915"/>
    <w:rsid w:val="00852D7A"/>
    <w:rsid w:val="00852E37"/>
    <w:rsid w:val="00852FB1"/>
    <w:rsid w:val="00853231"/>
    <w:rsid w:val="008532F7"/>
    <w:rsid w:val="008533A8"/>
    <w:rsid w:val="00853B26"/>
    <w:rsid w:val="00853B74"/>
    <w:rsid w:val="00853DAF"/>
    <w:rsid w:val="00854110"/>
    <w:rsid w:val="0085444F"/>
    <w:rsid w:val="0085448B"/>
    <w:rsid w:val="008544BC"/>
    <w:rsid w:val="00854550"/>
    <w:rsid w:val="00854666"/>
    <w:rsid w:val="008546AE"/>
    <w:rsid w:val="008546FD"/>
    <w:rsid w:val="0085472B"/>
    <w:rsid w:val="008549B2"/>
    <w:rsid w:val="00854BEB"/>
    <w:rsid w:val="00854DDC"/>
    <w:rsid w:val="00854E18"/>
    <w:rsid w:val="00854E5C"/>
    <w:rsid w:val="0085503B"/>
    <w:rsid w:val="008550CF"/>
    <w:rsid w:val="008551C9"/>
    <w:rsid w:val="00855346"/>
    <w:rsid w:val="00855550"/>
    <w:rsid w:val="008556D4"/>
    <w:rsid w:val="00855706"/>
    <w:rsid w:val="0085579E"/>
    <w:rsid w:val="00855C2A"/>
    <w:rsid w:val="00855D5E"/>
    <w:rsid w:val="00855F6C"/>
    <w:rsid w:val="0085607B"/>
    <w:rsid w:val="008561F3"/>
    <w:rsid w:val="008565DE"/>
    <w:rsid w:val="008565FF"/>
    <w:rsid w:val="008568F4"/>
    <w:rsid w:val="008568FE"/>
    <w:rsid w:val="00856945"/>
    <w:rsid w:val="0085697E"/>
    <w:rsid w:val="00856ADA"/>
    <w:rsid w:val="00856C46"/>
    <w:rsid w:val="00856F95"/>
    <w:rsid w:val="008572FF"/>
    <w:rsid w:val="00857332"/>
    <w:rsid w:val="008579BA"/>
    <w:rsid w:val="00857A5D"/>
    <w:rsid w:val="00857C67"/>
    <w:rsid w:val="00857CEE"/>
    <w:rsid w:val="00860454"/>
    <w:rsid w:val="008606D7"/>
    <w:rsid w:val="008606E7"/>
    <w:rsid w:val="00860809"/>
    <w:rsid w:val="0086082D"/>
    <w:rsid w:val="00860875"/>
    <w:rsid w:val="00860A70"/>
    <w:rsid w:val="00860C41"/>
    <w:rsid w:val="00860F9E"/>
    <w:rsid w:val="00861030"/>
    <w:rsid w:val="0086130F"/>
    <w:rsid w:val="00861442"/>
    <w:rsid w:val="0086198D"/>
    <w:rsid w:val="00861B65"/>
    <w:rsid w:val="00861C0B"/>
    <w:rsid w:val="00861C6A"/>
    <w:rsid w:val="00861F19"/>
    <w:rsid w:val="00861FDA"/>
    <w:rsid w:val="00862134"/>
    <w:rsid w:val="008622A6"/>
    <w:rsid w:val="00862541"/>
    <w:rsid w:val="0086262D"/>
    <w:rsid w:val="00862ADB"/>
    <w:rsid w:val="00862C29"/>
    <w:rsid w:val="00862CF2"/>
    <w:rsid w:val="00862FA5"/>
    <w:rsid w:val="008630F6"/>
    <w:rsid w:val="00863201"/>
    <w:rsid w:val="0086326D"/>
    <w:rsid w:val="008638CE"/>
    <w:rsid w:val="00863DF5"/>
    <w:rsid w:val="00863E9F"/>
    <w:rsid w:val="008643D6"/>
    <w:rsid w:val="00864414"/>
    <w:rsid w:val="00864AAC"/>
    <w:rsid w:val="00864E3A"/>
    <w:rsid w:val="0086507B"/>
    <w:rsid w:val="008651D9"/>
    <w:rsid w:val="00865210"/>
    <w:rsid w:val="008652E9"/>
    <w:rsid w:val="00865811"/>
    <w:rsid w:val="008658A8"/>
    <w:rsid w:val="00865AAE"/>
    <w:rsid w:val="00865F24"/>
    <w:rsid w:val="00865F29"/>
    <w:rsid w:val="00866210"/>
    <w:rsid w:val="008665F5"/>
    <w:rsid w:val="00866C8E"/>
    <w:rsid w:val="00866E91"/>
    <w:rsid w:val="00866E94"/>
    <w:rsid w:val="00867139"/>
    <w:rsid w:val="00867788"/>
    <w:rsid w:val="00867927"/>
    <w:rsid w:val="00867937"/>
    <w:rsid w:val="00867C00"/>
    <w:rsid w:val="00867CFE"/>
    <w:rsid w:val="00870337"/>
    <w:rsid w:val="008704F4"/>
    <w:rsid w:val="00870607"/>
    <w:rsid w:val="00870A27"/>
    <w:rsid w:val="00870B1E"/>
    <w:rsid w:val="00870D6D"/>
    <w:rsid w:val="00870DB6"/>
    <w:rsid w:val="00870EA2"/>
    <w:rsid w:val="00870ED1"/>
    <w:rsid w:val="0087120E"/>
    <w:rsid w:val="0087123C"/>
    <w:rsid w:val="00871365"/>
    <w:rsid w:val="008713FE"/>
    <w:rsid w:val="0087144C"/>
    <w:rsid w:val="0087158D"/>
    <w:rsid w:val="0087166F"/>
    <w:rsid w:val="0087175D"/>
    <w:rsid w:val="008719CF"/>
    <w:rsid w:val="00871C72"/>
    <w:rsid w:val="0087232F"/>
    <w:rsid w:val="008723BC"/>
    <w:rsid w:val="00872442"/>
    <w:rsid w:val="008727D4"/>
    <w:rsid w:val="00872A0F"/>
    <w:rsid w:val="00872D95"/>
    <w:rsid w:val="00872E17"/>
    <w:rsid w:val="00873083"/>
    <w:rsid w:val="00873180"/>
    <w:rsid w:val="00873B30"/>
    <w:rsid w:val="00873C56"/>
    <w:rsid w:val="00873DB7"/>
    <w:rsid w:val="00873DD0"/>
    <w:rsid w:val="00874102"/>
    <w:rsid w:val="008743B0"/>
    <w:rsid w:val="008743B7"/>
    <w:rsid w:val="00874590"/>
    <w:rsid w:val="00874702"/>
    <w:rsid w:val="008748A7"/>
    <w:rsid w:val="00874B38"/>
    <w:rsid w:val="00874CFF"/>
    <w:rsid w:val="00874D1C"/>
    <w:rsid w:val="00875132"/>
    <w:rsid w:val="00875140"/>
    <w:rsid w:val="008751F6"/>
    <w:rsid w:val="008753DC"/>
    <w:rsid w:val="008753E6"/>
    <w:rsid w:val="00875408"/>
    <w:rsid w:val="00875455"/>
    <w:rsid w:val="00875818"/>
    <w:rsid w:val="0087582E"/>
    <w:rsid w:val="008758E1"/>
    <w:rsid w:val="00875DC9"/>
    <w:rsid w:val="00875EDA"/>
    <w:rsid w:val="00875F93"/>
    <w:rsid w:val="008764A0"/>
    <w:rsid w:val="008772EE"/>
    <w:rsid w:val="00877445"/>
    <w:rsid w:val="008774D5"/>
    <w:rsid w:val="008775ED"/>
    <w:rsid w:val="008779C9"/>
    <w:rsid w:val="00877B76"/>
    <w:rsid w:val="00877B84"/>
    <w:rsid w:val="00877C22"/>
    <w:rsid w:val="00877CBA"/>
    <w:rsid w:val="00877EF9"/>
    <w:rsid w:val="0088003A"/>
    <w:rsid w:val="008800FB"/>
    <w:rsid w:val="00880141"/>
    <w:rsid w:val="0088045A"/>
    <w:rsid w:val="008805A0"/>
    <w:rsid w:val="008805C8"/>
    <w:rsid w:val="0088070A"/>
    <w:rsid w:val="00880AE2"/>
    <w:rsid w:val="00880F80"/>
    <w:rsid w:val="00881633"/>
    <w:rsid w:val="0088168F"/>
    <w:rsid w:val="008818A2"/>
    <w:rsid w:val="008818D1"/>
    <w:rsid w:val="00881CE5"/>
    <w:rsid w:val="00881EF2"/>
    <w:rsid w:val="0088214A"/>
    <w:rsid w:val="0088277C"/>
    <w:rsid w:val="0088283A"/>
    <w:rsid w:val="00882948"/>
    <w:rsid w:val="00882B1E"/>
    <w:rsid w:val="00882FAB"/>
    <w:rsid w:val="008831A1"/>
    <w:rsid w:val="00883468"/>
    <w:rsid w:val="00883520"/>
    <w:rsid w:val="00883643"/>
    <w:rsid w:val="00883847"/>
    <w:rsid w:val="008839E7"/>
    <w:rsid w:val="00883A07"/>
    <w:rsid w:val="00883AD7"/>
    <w:rsid w:val="00883B31"/>
    <w:rsid w:val="00883C81"/>
    <w:rsid w:val="00883CF7"/>
    <w:rsid w:val="00883E68"/>
    <w:rsid w:val="0088447A"/>
    <w:rsid w:val="008845D6"/>
    <w:rsid w:val="008853E1"/>
    <w:rsid w:val="00885753"/>
    <w:rsid w:val="00885B63"/>
    <w:rsid w:val="00885B9F"/>
    <w:rsid w:val="00885DDF"/>
    <w:rsid w:val="00885E48"/>
    <w:rsid w:val="00885E66"/>
    <w:rsid w:val="00886293"/>
    <w:rsid w:val="008862DD"/>
    <w:rsid w:val="00886885"/>
    <w:rsid w:val="00886B08"/>
    <w:rsid w:val="00886BD6"/>
    <w:rsid w:val="008872B8"/>
    <w:rsid w:val="0088776C"/>
    <w:rsid w:val="00887852"/>
    <w:rsid w:val="00887869"/>
    <w:rsid w:val="00887A7D"/>
    <w:rsid w:val="00887CE3"/>
    <w:rsid w:val="00887E55"/>
    <w:rsid w:val="00887FFC"/>
    <w:rsid w:val="008901D5"/>
    <w:rsid w:val="008904D1"/>
    <w:rsid w:val="00890724"/>
    <w:rsid w:val="008907AB"/>
    <w:rsid w:val="008908A0"/>
    <w:rsid w:val="0089090A"/>
    <w:rsid w:val="00890A0D"/>
    <w:rsid w:val="00890A7F"/>
    <w:rsid w:val="00890BDD"/>
    <w:rsid w:val="00890D94"/>
    <w:rsid w:val="00890D9C"/>
    <w:rsid w:val="00890E7B"/>
    <w:rsid w:val="00890F74"/>
    <w:rsid w:val="00891213"/>
    <w:rsid w:val="00891222"/>
    <w:rsid w:val="0089125D"/>
    <w:rsid w:val="00891483"/>
    <w:rsid w:val="008914C4"/>
    <w:rsid w:val="0089192E"/>
    <w:rsid w:val="0089197B"/>
    <w:rsid w:val="00891BD3"/>
    <w:rsid w:val="00891D82"/>
    <w:rsid w:val="00892262"/>
    <w:rsid w:val="00892333"/>
    <w:rsid w:val="0089252B"/>
    <w:rsid w:val="0089297C"/>
    <w:rsid w:val="008929EF"/>
    <w:rsid w:val="00892A91"/>
    <w:rsid w:val="00892AD7"/>
    <w:rsid w:val="00892D3F"/>
    <w:rsid w:val="00893136"/>
    <w:rsid w:val="00893307"/>
    <w:rsid w:val="0089342C"/>
    <w:rsid w:val="00893779"/>
    <w:rsid w:val="00893854"/>
    <w:rsid w:val="00893A86"/>
    <w:rsid w:val="00893C76"/>
    <w:rsid w:val="00893E09"/>
    <w:rsid w:val="008940B7"/>
    <w:rsid w:val="00894264"/>
    <w:rsid w:val="008948CB"/>
    <w:rsid w:val="00894B69"/>
    <w:rsid w:val="00894BB0"/>
    <w:rsid w:val="00894C4A"/>
    <w:rsid w:val="00894F02"/>
    <w:rsid w:val="00894F57"/>
    <w:rsid w:val="00894F61"/>
    <w:rsid w:val="00894F97"/>
    <w:rsid w:val="0089576A"/>
    <w:rsid w:val="008959C2"/>
    <w:rsid w:val="00895A50"/>
    <w:rsid w:val="00895B2B"/>
    <w:rsid w:val="00895C0A"/>
    <w:rsid w:val="00895D14"/>
    <w:rsid w:val="00895E2E"/>
    <w:rsid w:val="00896002"/>
    <w:rsid w:val="00896007"/>
    <w:rsid w:val="008964F2"/>
    <w:rsid w:val="008964FE"/>
    <w:rsid w:val="0089670B"/>
    <w:rsid w:val="0089679E"/>
    <w:rsid w:val="008968C3"/>
    <w:rsid w:val="00896AA6"/>
    <w:rsid w:val="00896B6D"/>
    <w:rsid w:val="00896DD5"/>
    <w:rsid w:val="00897095"/>
    <w:rsid w:val="008971BD"/>
    <w:rsid w:val="00897251"/>
    <w:rsid w:val="008976FB"/>
    <w:rsid w:val="0089774E"/>
    <w:rsid w:val="00897830"/>
    <w:rsid w:val="0089787A"/>
    <w:rsid w:val="00897966"/>
    <w:rsid w:val="00897A5F"/>
    <w:rsid w:val="00897A7A"/>
    <w:rsid w:val="00897C02"/>
    <w:rsid w:val="00897C4B"/>
    <w:rsid w:val="008A036B"/>
    <w:rsid w:val="008A05FE"/>
    <w:rsid w:val="008A09F3"/>
    <w:rsid w:val="008A0B20"/>
    <w:rsid w:val="008A0C4F"/>
    <w:rsid w:val="008A12D0"/>
    <w:rsid w:val="008A15A9"/>
    <w:rsid w:val="008A15CC"/>
    <w:rsid w:val="008A1862"/>
    <w:rsid w:val="008A1A27"/>
    <w:rsid w:val="008A1A3D"/>
    <w:rsid w:val="008A24CE"/>
    <w:rsid w:val="008A27C7"/>
    <w:rsid w:val="008A284A"/>
    <w:rsid w:val="008A287D"/>
    <w:rsid w:val="008A28C5"/>
    <w:rsid w:val="008A2B49"/>
    <w:rsid w:val="008A2B9B"/>
    <w:rsid w:val="008A2CA5"/>
    <w:rsid w:val="008A2DF6"/>
    <w:rsid w:val="008A2F1A"/>
    <w:rsid w:val="008A2FC4"/>
    <w:rsid w:val="008A327A"/>
    <w:rsid w:val="008A327C"/>
    <w:rsid w:val="008A3510"/>
    <w:rsid w:val="008A3706"/>
    <w:rsid w:val="008A3807"/>
    <w:rsid w:val="008A3AEC"/>
    <w:rsid w:val="008A3D45"/>
    <w:rsid w:val="008A3D67"/>
    <w:rsid w:val="008A3D7C"/>
    <w:rsid w:val="008A3F84"/>
    <w:rsid w:val="008A405A"/>
    <w:rsid w:val="008A40EE"/>
    <w:rsid w:val="008A4431"/>
    <w:rsid w:val="008A4479"/>
    <w:rsid w:val="008A44D5"/>
    <w:rsid w:val="008A45FE"/>
    <w:rsid w:val="008A4B45"/>
    <w:rsid w:val="008A4C6A"/>
    <w:rsid w:val="008A4DAB"/>
    <w:rsid w:val="008A50C3"/>
    <w:rsid w:val="008A55B0"/>
    <w:rsid w:val="008A5640"/>
    <w:rsid w:val="008A574A"/>
    <w:rsid w:val="008A579A"/>
    <w:rsid w:val="008A57AB"/>
    <w:rsid w:val="008A58C2"/>
    <w:rsid w:val="008A5AFA"/>
    <w:rsid w:val="008A5B60"/>
    <w:rsid w:val="008A5D52"/>
    <w:rsid w:val="008A5E74"/>
    <w:rsid w:val="008A5E7E"/>
    <w:rsid w:val="008A5ED0"/>
    <w:rsid w:val="008A6477"/>
    <w:rsid w:val="008A6629"/>
    <w:rsid w:val="008A68AB"/>
    <w:rsid w:val="008A6AF8"/>
    <w:rsid w:val="008A6ECC"/>
    <w:rsid w:val="008A709C"/>
    <w:rsid w:val="008A72BA"/>
    <w:rsid w:val="008A740A"/>
    <w:rsid w:val="008A7564"/>
    <w:rsid w:val="008A765E"/>
    <w:rsid w:val="008A789C"/>
    <w:rsid w:val="008A7954"/>
    <w:rsid w:val="008A7BBC"/>
    <w:rsid w:val="008A7C6D"/>
    <w:rsid w:val="008A7CCC"/>
    <w:rsid w:val="008A7DD4"/>
    <w:rsid w:val="008A7DF8"/>
    <w:rsid w:val="008B0039"/>
    <w:rsid w:val="008B017C"/>
    <w:rsid w:val="008B04E6"/>
    <w:rsid w:val="008B0584"/>
    <w:rsid w:val="008B0A9F"/>
    <w:rsid w:val="008B0B81"/>
    <w:rsid w:val="008B0EFB"/>
    <w:rsid w:val="008B191A"/>
    <w:rsid w:val="008B1C13"/>
    <w:rsid w:val="008B1C82"/>
    <w:rsid w:val="008B1D17"/>
    <w:rsid w:val="008B2538"/>
    <w:rsid w:val="008B2645"/>
    <w:rsid w:val="008B27AC"/>
    <w:rsid w:val="008B28F3"/>
    <w:rsid w:val="008B2B70"/>
    <w:rsid w:val="008B2F73"/>
    <w:rsid w:val="008B3286"/>
    <w:rsid w:val="008B395D"/>
    <w:rsid w:val="008B3D24"/>
    <w:rsid w:val="008B41E9"/>
    <w:rsid w:val="008B4213"/>
    <w:rsid w:val="008B4368"/>
    <w:rsid w:val="008B4662"/>
    <w:rsid w:val="008B4733"/>
    <w:rsid w:val="008B47B9"/>
    <w:rsid w:val="008B4B10"/>
    <w:rsid w:val="008B4B65"/>
    <w:rsid w:val="008B4EC4"/>
    <w:rsid w:val="008B4FC2"/>
    <w:rsid w:val="008B597F"/>
    <w:rsid w:val="008B5EC0"/>
    <w:rsid w:val="008B5F86"/>
    <w:rsid w:val="008B5F9E"/>
    <w:rsid w:val="008B6337"/>
    <w:rsid w:val="008B6485"/>
    <w:rsid w:val="008B664D"/>
    <w:rsid w:val="008B6796"/>
    <w:rsid w:val="008B6A28"/>
    <w:rsid w:val="008B6C79"/>
    <w:rsid w:val="008B6D7D"/>
    <w:rsid w:val="008B6E62"/>
    <w:rsid w:val="008B709C"/>
    <w:rsid w:val="008B70EE"/>
    <w:rsid w:val="008B73C0"/>
    <w:rsid w:val="008B7474"/>
    <w:rsid w:val="008B7656"/>
    <w:rsid w:val="008B76A3"/>
    <w:rsid w:val="008B76D4"/>
    <w:rsid w:val="008B78A2"/>
    <w:rsid w:val="008B78D4"/>
    <w:rsid w:val="008B7A6C"/>
    <w:rsid w:val="008B7CD0"/>
    <w:rsid w:val="008B7CDD"/>
    <w:rsid w:val="008B7D11"/>
    <w:rsid w:val="008C0108"/>
    <w:rsid w:val="008C0456"/>
    <w:rsid w:val="008C0563"/>
    <w:rsid w:val="008C0763"/>
    <w:rsid w:val="008C091E"/>
    <w:rsid w:val="008C09A4"/>
    <w:rsid w:val="008C1081"/>
    <w:rsid w:val="008C10B4"/>
    <w:rsid w:val="008C1291"/>
    <w:rsid w:val="008C1344"/>
    <w:rsid w:val="008C1407"/>
    <w:rsid w:val="008C1702"/>
    <w:rsid w:val="008C1A08"/>
    <w:rsid w:val="008C1CD6"/>
    <w:rsid w:val="008C2148"/>
    <w:rsid w:val="008C21F2"/>
    <w:rsid w:val="008C2504"/>
    <w:rsid w:val="008C2802"/>
    <w:rsid w:val="008C2865"/>
    <w:rsid w:val="008C28FF"/>
    <w:rsid w:val="008C2B07"/>
    <w:rsid w:val="008C3010"/>
    <w:rsid w:val="008C31BF"/>
    <w:rsid w:val="008C333E"/>
    <w:rsid w:val="008C338C"/>
    <w:rsid w:val="008C35B7"/>
    <w:rsid w:val="008C3658"/>
    <w:rsid w:val="008C36BB"/>
    <w:rsid w:val="008C3889"/>
    <w:rsid w:val="008C3AED"/>
    <w:rsid w:val="008C3B04"/>
    <w:rsid w:val="008C3B19"/>
    <w:rsid w:val="008C3C1B"/>
    <w:rsid w:val="008C3C35"/>
    <w:rsid w:val="008C41B3"/>
    <w:rsid w:val="008C4207"/>
    <w:rsid w:val="008C4303"/>
    <w:rsid w:val="008C43DF"/>
    <w:rsid w:val="008C4561"/>
    <w:rsid w:val="008C462F"/>
    <w:rsid w:val="008C4964"/>
    <w:rsid w:val="008C4B64"/>
    <w:rsid w:val="008C4C47"/>
    <w:rsid w:val="008C4CC7"/>
    <w:rsid w:val="008C4FC1"/>
    <w:rsid w:val="008C503C"/>
    <w:rsid w:val="008C50F5"/>
    <w:rsid w:val="008C51AA"/>
    <w:rsid w:val="008C530C"/>
    <w:rsid w:val="008C534F"/>
    <w:rsid w:val="008C551F"/>
    <w:rsid w:val="008C554D"/>
    <w:rsid w:val="008C560C"/>
    <w:rsid w:val="008C597C"/>
    <w:rsid w:val="008C59CF"/>
    <w:rsid w:val="008C5A50"/>
    <w:rsid w:val="008C5A9A"/>
    <w:rsid w:val="008C5BCB"/>
    <w:rsid w:val="008C5D1F"/>
    <w:rsid w:val="008C5D23"/>
    <w:rsid w:val="008C5F24"/>
    <w:rsid w:val="008C612E"/>
    <w:rsid w:val="008C6144"/>
    <w:rsid w:val="008C6533"/>
    <w:rsid w:val="008C658B"/>
    <w:rsid w:val="008C6ABC"/>
    <w:rsid w:val="008C6B2F"/>
    <w:rsid w:val="008C6CE3"/>
    <w:rsid w:val="008C6E15"/>
    <w:rsid w:val="008C7280"/>
    <w:rsid w:val="008C7494"/>
    <w:rsid w:val="008C762D"/>
    <w:rsid w:val="008C7A6C"/>
    <w:rsid w:val="008C7B63"/>
    <w:rsid w:val="008C7FD6"/>
    <w:rsid w:val="008D00A5"/>
    <w:rsid w:val="008D026B"/>
    <w:rsid w:val="008D03CD"/>
    <w:rsid w:val="008D0C57"/>
    <w:rsid w:val="008D0E08"/>
    <w:rsid w:val="008D0E1B"/>
    <w:rsid w:val="008D117D"/>
    <w:rsid w:val="008D1A21"/>
    <w:rsid w:val="008D1EBB"/>
    <w:rsid w:val="008D1FC5"/>
    <w:rsid w:val="008D2003"/>
    <w:rsid w:val="008D22AA"/>
    <w:rsid w:val="008D2341"/>
    <w:rsid w:val="008D2373"/>
    <w:rsid w:val="008D26D0"/>
    <w:rsid w:val="008D2B15"/>
    <w:rsid w:val="008D2B1F"/>
    <w:rsid w:val="008D2CC8"/>
    <w:rsid w:val="008D2DF2"/>
    <w:rsid w:val="008D2ED8"/>
    <w:rsid w:val="008D2FD6"/>
    <w:rsid w:val="008D3273"/>
    <w:rsid w:val="008D3560"/>
    <w:rsid w:val="008D3B4D"/>
    <w:rsid w:val="008D471C"/>
    <w:rsid w:val="008D4F60"/>
    <w:rsid w:val="008D5091"/>
    <w:rsid w:val="008D5164"/>
    <w:rsid w:val="008D523A"/>
    <w:rsid w:val="008D53AE"/>
    <w:rsid w:val="008D53C6"/>
    <w:rsid w:val="008D56D7"/>
    <w:rsid w:val="008D57BA"/>
    <w:rsid w:val="008D5878"/>
    <w:rsid w:val="008D5992"/>
    <w:rsid w:val="008D59D6"/>
    <w:rsid w:val="008D5FE1"/>
    <w:rsid w:val="008D6420"/>
    <w:rsid w:val="008D65EA"/>
    <w:rsid w:val="008D6A9C"/>
    <w:rsid w:val="008D6E31"/>
    <w:rsid w:val="008D6ED5"/>
    <w:rsid w:val="008D713C"/>
    <w:rsid w:val="008D7994"/>
    <w:rsid w:val="008D7A2B"/>
    <w:rsid w:val="008D7BBD"/>
    <w:rsid w:val="008D7C60"/>
    <w:rsid w:val="008D7DE6"/>
    <w:rsid w:val="008E023E"/>
    <w:rsid w:val="008E0389"/>
    <w:rsid w:val="008E0445"/>
    <w:rsid w:val="008E0568"/>
    <w:rsid w:val="008E0801"/>
    <w:rsid w:val="008E080F"/>
    <w:rsid w:val="008E08DE"/>
    <w:rsid w:val="008E0945"/>
    <w:rsid w:val="008E0985"/>
    <w:rsid w:val="008E0AE6"/>
    <w:rsid w:val="008E1024"/>
    <w:rsid w:val="008E1094"/>
    <w:rsid w:val="008E10DD"/>
    <w:rsid w:val="008E11C0"/>
    <w:rsid w:val="008E12E5"/>
    <w:rsid w:val="008E1488"/>
    <w:rsid w:val="008E19C7"/>
    <w:rsid w:val="008E1C2A"/>
    <w:rsid w:val="008E1F16"/>
    <w:rsid w:val="008E1F4D"/>
    <w:rsid w:val="008E1FB0"/>
    <w:rsid w:val="008E20D5"/>
    <w:rsid w:val="008E21A8"/>
    <w:rsid w:val="008E2208"/>
    <w:rsid w:val="008E2464"/>
    <w:rsid w:val="008E2517"/>
    <w:rsid w:val="008E2658"/>
    <w:rsid w:val="008E272E"/>
    <w:rsid w:val="008E27B4"/>
    <w:rsid w:val="008E295D"/>
    <w:rsid w:val="008E2C72"/>
    <w:rsid w:val="008E2D6C"/>
    <w:rsid w:val="008E3080"/>
    <w:rsid w:val="008E3919"/>
    <w:rsid w:val="008E3D8C"/>
    <w:rsid w:val="008E40B8"/>
    <w:rsid w:val="008E41BB"/>
    <w:rsid w:val="008E431A"/>
    <w:rsid w:val="008E44FE"/>
    <w:rsid w:val="008E470A"/>
    <w:rsid w:val="008E48B2"/>
    <w:rsid w:val="008E49C5"/>
    <w:rsid w:val="008E49E0"/>
    <w:rsid w:val="008E4C07"/>
    <w:rsid w:val="008E4D4F"/>
    <w:rsid w:val="008E4D6F"/>
    <w:rsid w:val="008E4D8F"/>
    <w:rsid w:val="008E51E1"/>
    <w:rsid w:val="008E5377"/>
    <w:rsid w:val="008E5404"/>
    <w:rsid w:val="008E57C9"/>
    <w:rsid w:val="008E57E2"/>
    <w:rsid w:val="008E5903"/>
    <w:rsid w:val="008E598C"/>
    <w:rsid w:val="008E5D53"/>
    <w:rsid w:val="008E5F38"/>
    <w:rsid w:val="008E5FA9"/>
    <w:rsid w:val="008E65E3"/>
    <w:rsid w:val="008E6699"/>
    <w:rsid w:val="008E683B"/>
    <w:rsid w:val="008E683F"/>
    <w:rsid w:val="008E68E2"/>
    <w:rsid w:val="008E6A52"/>
    <w:rsid w:val="008E6EAA"/>
    <w:rsid w:val="008E73E7"/>
    <w:rsid w:val="008E7777"/>
    <w:rsid w:val="008E7918"/>
    <w:rsid w:val="008E7ABB"/>
    <w:rsid w:val="008E7E01"/>
    <w:rsid w:val="008F00EA"/>
    <w:rsid w:val="008F06C7"/>
    <w:rsid w:val="008F076A"/>
    <w:rsid w:val="008F0797"/>
    <w:rsid w:val="008F0A63"/>
    <w:rsid w:val="008F0C0E"/>
    <w:rsid w:val="008F0EB0"/>
    <w:rsid w:val="008F0FB9"/>
    <w:rsid w:val="008F1489"/>
    <w:rsid w:val="008F1ABA"/>
    <w:rsid w:val="008F1C60"/>
    <w:rsid w:val="008F20EA"/>
    <w:rsid w:val="008F235C"/>
    <w:rsid w:val="008F241F"/>
    <w:rsid w:val="008F2551"/>
    <w:rsid w:val="008F25A4"/>
    <w:rsid w:val="008F294E"/>
    <w:rsid w:val="008F2C2C"/>
    <w:rsid w:val="008F31C8"/>
    <w:rsid w:val="008F3239"/>
    <w:rsid w:val="008F32D1"/>
    <w:rsid w:val="008F33BB"/>
    <w:rsid w:val="008F344E"/>
    <w:rsid w:val="008F36E5"/>
    <w:rsid w:val="008F3A57"/>
    <w:rsid w:val="008F3B10"/>
    <w:rsid w:val="008F3B22"/>
    <w:rsid w:val="008F3E53"/>
    <w:rsid w:val="008F405D"/>
    <w:rsid w:val="008F426F"/>
    <w:rsid w:val="008F42B7"/>
    <w:rsid w:val="008F4327"/>
    <w:rsid w:val="008F43F9"/>
    <w:rsid w:val="008F4533"/>
    <w:rsid w:val="008F45B8"/>
    <w:rsid w:val="008F47E6"/>
    <w:rsid w:val="008F4971"/>
    <w:rsid w:val="008F49D2"/>
    <w:rsid w:val="008F4AAF"/>
    <w:rsid w:val="008F4B0F"/>
    <w:rsid w:val="008F4C1B"/>
    <w:rsid w:val="008F4CFF"/>
    <w:rsid w:val="008F5007"/>
    <w:rsid w:val="008F5029"/>
    <w:rsid w:val="008F5181"/>
    <w:rsid w:val="008F57F0"/>
    <w:rsid w:val="008F5AFF"/>
    <w:rsid w:val="008F5C77"/>
    <w:rsid w:val="008F5CCD"/>
    <w:rsid w:val="008F5E22"/>
    <w:rsid w:val="008F5EA1"/>
    <w:rsid w:val="008F5F97"/>
    <w:rsid w:val="008F61A5"/>
    <w:rsid w:val="008F64D4"/>
    <w:rsid w:val="008F64E0"/>
    <w:rsid w:val="008F657C"/>
    <w:rsid w:val="008F658C"/>
    <w:rsid w:val="008F67D4"/>
    <w:rsid w:val="008F6A94"/>
    <w:rsid w:val="008F6E1C"/>
    <w:rsid w:val="008F705E"/>
    <w:rsid w:val="008F732A"/>
    <w:rsid w:val="008F7367"/>
    <w:rsid w:val="008F7847"/>
    <w:rsid w:val="008F7B80"/>
    <w:rsid w:val="008F7FD4"/>
    <w:rsid w:val="00900156"/>
    <w:rsid w:val="0090062E"/>
    <w:rsid w:val="00900716"/>
    <w:rsid w:val="00900728"/>
    <w:rsid w:val="0090077B"/>
    <w:rsid w:val="009009F5"/>
    <w:rsid w:val="00900BB3"/>
    <w:rsid w:val="00900D51"/>
    <w:rsid w:val="009011B9"/>
    <w:rsid w:val="009011C9"/>
    <w:rsid w:val="00901562"/>
    <w:rsid w:val="00901768"/>
    <w:rsid w:val="00901903"/>
    <w:rsid w:val="009019A7"/>
    <w:rsid w:val="00901E07"/>
    <w:rsid w:val="00901F05"/>
    <w:rsid w:val="00901F8E"/>
    <w:rsid w:val="00902670"/>
    <w:rsid w:val="009026B6"/>
    <w:rsid w:val="00902710"/>
    <w:rsid w:val="0090281F"/>
    <w:rsid w:val="009028DE"/>
    <w:rsid w:val="00902C6D"/>
    <w:rsid w:val="00903152"/>
    <w:rsid w:val="00903215"/>
    <w:rsid w:val="00903728"/>
    <w:rsid w:val="00903995"/>
    <w:rsid w:val="00903A4A"/>
    <w:rsid w:val="00903CA1"/>
    <w:rsid w:val="00903D29"/>
    <w:rsid w:val="00903DD1"/>
    <w:rsid w:val="00904013"/>
    <w:rsid w:val="0090444D"/>
    <w:rsid w:val="009044CE"/>
    <w:rsid w:val="009048A4"/>
    <w:rsid w:val="009048B1"/>
    <w:rsid w:val="00904ED4"/>
    <w:rsid w:val="00904F2C"/>
    <w:rsid w:val="00904F65"/>
    <w:rsid w:val="00905068"/>
    <w:rsid w:val="009051C8"/>
    <w:rsid w:val="009051CE"/>
    <w:rsid w:val="00905655"/>
    <w:rsid w:val="009059C8"/>
    <w:rsid w:val="00905B1F"/>
    <w:rsid w:val="00905CCF"/>
    <w:rsid w:val="00906027"/>
    <w:rsid w:val="009063EC"/>
    <w:rsid w:val="0090657F"/>
    <w:rsid w:val="00906599"/>
    <w:rsid w:val="00906AA2"/>
    <w:rsid w:val="00906C72"/>
    <w:rsid w:val="009071F8"/>
    <w:rsid w:val="009072A8"/>
    <w:rsid w:val="009074C7"/>
    <w:rsid w:val="00907BA3"/>
    <w:rsid w:val="0091033A"/>
    <w:rsid w:val="0091061E"/>
    <w:rsid w:val="0091085F"/>
    <w:rsid w:val="009109F1"/>
    <w:rsid w:val="00910C22"/>
    <w:rsid w:val="00910D2D"/>
    <w:rsid w:val="009117E2"/>
    <w:rsid w:val="00911928"/>
    <w:rsid w:val="009119BE"/>
    <w:rsid w:val="00911D06"/>
    <w:rsid w:val="00912582"/>
    <w:rsid w:val="00912984"/>
    <w:rsid w:val="00912C99"/>
    <w:rsid w:val="00912F5A"/>
    <w:rsid w:val="00913102"/>
    <w:rsid w:val="00913152"/>
    <w:rsid w:val="009133B2"/>
    <w:rsid w:val="00913436"/>
    <w:rsid w:val="0091348C"/>
    <w:rsid w:val="00913750"/>
    <w:rsid w:val="00913B0D"/>
    <w:rsid w:val="00913B79"/>
    <w:rsid w:val="00913F73"/>
    <w:rsid w:val="00914093"/>
    <w:rsid w:val="0091411E"/>
    <w:rsid w:val="00914188"/>
    <w:rsid w:val="009141A6"/>
    <w:rsid w:val="009141D4"/>
    <w:rsid w:val="0091439E"/>
    <w:rsid w:val="0091444B"/>
    <w:rsid w:val="009144C1"/>
    <w:rsid w:val="0091483F"/>
    <w:rsid w:val="00914BB6"/>
    <w:rsid w:val="00914E9B"/>
    <w:rsid w:val="00914ECE"/>
    <w:rsid w:val="00915011"/>
    <w:rsid w:val="00915557"/>
    <w:rsid w:val="0091565A"/>
    <w:rsid w:val="00915951"/>
    <w:rsid w:val="00915A1C"/>
    <w:rsid w:val="00915BC6"/>
    <w:rsid w:val="00916046"/>
    <w:rsid w:val="0091607C"/>
    <w:rsid w:val="00916180"/>
    <w:rsid w:val="009163B8"/>
    <w:rsid w:val="00916430"/>
    <w:rsid w:val="00916473"/>
    <w:rsid w:val="00916651"/>
    <w:rsid w:val="0091699F"/>
    <w:rsid w:val="00916B00"/>
    <w:rsid w:val="00916D19"/>
    <w:rsid w:val="00916D4C"/>
    <w:rsid w:val="00916EE3"/>
    <w:rsid w:val="00916FE6"/>
    <w:rsid w:val="009171CB"/>
    <w:rsid w:val="00917217"/>
    <w:rsid w:val="00917480"/>
    <w:rsid w:val="009175CF"/>
    <w:rsid w:val="0091761D"/>
    <w:rsid w:val="00917899"/>
    <w:rsid w:val="00917A41"/>
    <w:rsid w:val="00917D84"/>
    <w:rsid w:val="00917FA3"/>
    <w:rsid w:val="009200DE"/>
    <w:rsid w:val="00920244"/>
    <w:rsid w:val="0092071C"/>
    <w:rsid w:val="00920893"/>
    <w:rsid w:val="00920A25"/>
    <w:rsid w:val="00920B13"/>
    <w:rsid w:val="00920B94"/>
    <w:rsid w:val="00920C8C"/>
    <w:rsid w:val="00920F24"/>
    <w:rsid w:val="00920F37"/>
    <w:rsid w:val="0092116D"/>
    <w:rsid w:val="009211D1"/>
    <w:rsid w:val="0092127E"/>
    <w:rsid w:val="00921527"/>
    <w:rsid w:val="0092156B"/>
    <w:rsid w:val="009218A0"/>
    <w:rsid w:val="00921B16"/>
    <w:rsid w:val="00921C28"/>
    <w:rsid w:val="00921F0E"/>
    <w:rsid w:val="00922065"/>
    <w:rsid w:val="00922616"/>
    <w:rsid w:val="00922736"/>
    <w:rsid w:val="009228F3"/>
    <w:rsid w:val="00922C10"/>
    <w:rsid w:val="00923022"/>
    <w:rsid w:val="00923264"/>
    <w:rsid w:val="0092333D"/>
    <w:rsid w:val="00923373"/>
    <w:rsid w:val="009233F3"/>
    <w:rsid w:val="00923401"/>
    <w:rsid w:val="009235C2"/>
    <w:rsid w:val="00923708"/>
    <w:rsid w:val="009238DB"/>
    <w:rsid w:val="009239F8"/>
    <w:rsid w:val="009239FC"/>
    <w:rsid w:val="00923BB3"/>
    <w:rsid w:val="00923CEB"/>
    <w:rsid w:val="00923FB9"/>
    <w:rsid w:val="00924660"/>
    <w:rsid w:val="009246D6"/>
    <w:rsid w:val="009246E3"/>
    <w:rsid w:val="009249C3"/>
    <w:rsid w:val="00924CA0"/>
    <w:rsid w:val="00924CD1"/>
    <w:rsid w:val="00924D85"/>
    <w:rsid w:val="00924E48"/>
    <w:rsid w:val="009253DD"/>
    <w:rsid w:val="00925628"/>
    <w:rsid w:val="0092581A"/>
    <w:rsid w:val="009258AB"/>
    <w:rsid w:val="00925A6C"/>
    <w:rsid w:val="00925A9F"/>
    <w:rsid w:val="00925F1A"/>
    <w:rsid w:val="00926064"/>
    <w:rsid w:val="00926207"/>
    <w:rsid w:val="009262D3"/>
    <w:rsid w:val="00926683"/>
    <w:rsid w:val="00926C52"/>
    <w:rsid w:val="00927524"/>
    <w:rsid w:val="0092765C"/>
    <w:rsid w:val="00927941"/>
    <w:rsid w:val="00927955"/>
    <w:rsid w:val="00927A2C"/>
    <w:rsid w:val="00927AF3"/>
    <w:rsid w:val="00927D59"/>
    <w:rsid w:val="00930549"/>
    <w:rsid w:val="0093055A"/>
    <w:rsid w:val="0093055C"/>
    <w:rsid w:val="00930697"/>
    <w:rsid w:val="009307CF"/>
    <w:rsid w:val="00930909"/>
    <w:rsid w:val="00930C41"/>
    <w:rsid w:val="00930C81"/>
    <w:rsid w:val="00930CB9"/>
    <w:rsid w:val="00931186"/>
    <w:rsid w:val="0093136E"/>
    <w:rsid w:val="009313FC"/>
    <w:rsid w:val="00931600"/>
    <w:rsid w:val="009318CA"/>
    <w:rsid w:val="009318DF"/>
    <w:rsid w:val="00931BBA"/>
    <w:rsid w:val="00931F2A"/>
    <w:rsid w:val="0093206E"/>
    <w:rsid w:val="00932572"/>
    <w:rsid w:val="00932A32"/>
    <w:rsid w:val="00932BF9"/>
    <w:rsid w:val="0093304E"/>
    <w:rsid w:val="009331AD"/>
    <w:rsid w:val="0093353A"/>
    <w:rsid w:val="009335A3"/>
    <w:rsid w:val="00933894"/>
    <w:rsid w:val="009339FD"/>
    <w:rsid w:val="00933A88"/>
    <w:rsid w:val="00933B1B"/>
    <w:rsid w:val="00933C2C"/>
    <w:rsid w:val="00933DF6"/>
    <w:rsid w:val="00934192"/>
    <w:rsid w:val="009345D0"/>
    <w:rsid w:val="009348A5"/>
    <w:rsid w:val="00934924"/>
    <w:rsid w:val="00934A7B"/>
    <w:rsid w:val="00934B56"/>
    <w:rsid w:val="00934BDC"/>
    <w:rsid w:val="00934D27"/>
    <w:rsid w:val="0093511A"/>
    <w:rsid w:val="00935224"/>
    <w:rsid w:val="009352EA"/>
    <w:rsid w:val="009357D5"/>
    <w:rsid w:val="0093581F"/>
    <w:rsid w:val="009359EE"/>
    <w:rsid w:val="00935A68"/>
    <w:rsid w:val="00935D6F"/>
    <w:rsid w:val="00935E8D"/>
    <w:rsid w:val="00935FB0"/>
    <w:rsid w:val="009360AC"/>
    <w:rsid w:val="00936116"/>
    <w:rsid w:val="00936153"/>
    <w:rsid w:val="00936273"/>
    <w:rsid w:val="009365A6"/>
    <w:rsid w:val="009367F8"/>
    <w:rsid w:val="00936894"/>
    <w:rsid w:val="00936F8D"/>
    <w:rsid w:val="00937348"/>
    <w:rsid w:val="00937405"/>
    <w:rsid w:val="0093747C"/>
    <w:rsid w:val="009377A8"/>
    <w:rsid w:val="00937B17"/>
    <w:rsid w:val="00937C90"/>
    <w:rsid w:val="00937F4E"/>
    <w:rsid w:val="00940072"/>
    <w:rsid w:val="00940243"/>
    <w:rsid w:val="00940296"/>
    <w:rsid w:val="009402A4"/>
    <w:rsid w:val="00940440"/>
    <w:rsid w:val="0094045E"/>
    <w:rsid w:val="00940545"/>
    <w:rsid w:val="009409C1"/>
    <w:rsid w:val="00940E95"/>
    <w:rsid w:val="00940F42"/>
    <w:rsid w:val="00940FF1"/>
    <w:rsid w:val="00941033"/>
    <w:rsid w:val="00941054"/>
    <w:rsid w:val="009410B3"/>
    <w:rsid w:val="00941461"/>
    <w:rsid w:val="00941B8C"/>
    <w:rsid w:val="00941CD4"/>
    <w:rsid w:val="00941F06"/>
    <w:rsid w:val="009423D1"/>
    <w:rsid w:val="00942406"/>
    <w:rsid w:val="00942839"/>
    <w:rsid w:val="0094285C"/>
    <w:rsid w:val="00943028"/>
    <w:rsid w:val="00943033"/>
    <w:rsid w:val="0094307C"/>
    <w:rsid w:val="00943114"/>
    <w:rsid w:val="00943F7C"/>
    <w:rsid w:val="00943F85"/>
    <w:rsid w:val="00944172"/>
    <w:rsid w:val="009442A7"/>
    <w:rsid w:val="00944453"/>
    <w:rsid w:val="009446AD"/>
    <w:rsid w:val="009447E8"/>
    <w:rsid w:val="00944A19"/>
    <w:rsid w:val="00944C03"/>
    <w:rsid w:val="00944E1A"/>
    <w:rsid w:val="0094512B"/>
    <w:rsid w:val="00945533"/>
    <w:rsid w:val="0094553D"/>
    <w:rsid w:val="009460CC"/>
    <w:rsid w:val="00946323"/>
    <w:rsid w:val="009465AF"/>
    <w:rsid w:val="00947390"/>
    <w:rsid w:val="00947611"/>
    <w:rsid w:val="00947A4F"/>
    <w:rsid w:val="00947BAE"/>
    <w:rsid w:val="00950045"/>
    <w:rsid w:val="0095019A"/>
    <w:rsid w:val="00950301"/>
    <w:rsid w:val="00950322"/>
    <w:rsid w:val="00950666"/>
    <w:rsid w:val="009508D1"/>
    <w:rsid w:val="009509EF"/>
    <w:rsid w:val="00950CB1"/>
    <w:rsid w:val="009510CE"/>
    <w:rsid w:val="009512B3"/>
    <w:rsid w:val="009515AE"/>
    <w:rsid w:val="00951772"/>
    <w:rsid w:val="00952161"/>
    <w:rsid w:val="0095225C"/>
    <w:rsid w:val="009523EB"/>
    <w:rsid w:val="00952504"/>
    <w:rsid w:val="00952573"/>
    <w:rsid w:val="0095284A"/>
    <w:rsid w:val="0095299C"/>
    <w:rsid w:val="00952B3C"/>
    <w:rsid w:val="00952BF2"/>
    <w:rsid w:val="00952C71"/>
    <w:rsid w:val="00952CAC"/>
    <w:rsid w:val="00952DB9"/>
    <w:rsid w:val="00952F7E"/>
    <w:rsid w:val="00952FAC"/>
    <w:rsid w:val="00953014"/>
    <w:rsid w:val="0095319F"/>
    <w:rsid w:val="00953261"/>
    <w:rsid w:val="0095334D"/>
    <w:rsid w:val="00953377"/>
    <w:rsid w:val="00953610"/>
    <w:rsid w:val="009536C3"/>
    <w:rsid w:val="00953734"/>
    <w:rsid w:val="009537E0"/>
    <w:rsid w:val="009538B4"/>
    <w:rsid w:val="00953EE5"/>
    <w:rsid w:val="00954205"/>
    <w:rsid w:val="00954217"/>
    <w:rsid w:val="00954293"/>
    <w:rsid w:val="00954320"/>
    <w:rsid w:val="00954344"/>
    <w:rsid w:val="009543D6"/>
    <w:rsid w:val="009544C7"/>
    <w:rsid w:val="00954593"/>
    <w:rsid w:val="009547D5"/>
    <w:rsid w:val="00954918"/>
    <w:rsid w:val="00954F44"/>
    <w:rsid w:val="00955174"/>
    <w:rsid w:val="0095534E"/>
    <w:rsid w:val="009556D6"/>
    <w:rsid w:val="009557A2"/>
    <w:rsid w:val="00955882"/>
    <w:rsid w:val="009559C1"/>
    <w:rsid w:val="00955A0B"/>
    <w:rsid w:val="00955CD9"/>
    <w:rsid w:val="00955FDA"/>
    <w:rsid w:val="009561A0"/>
    <w:rsid w:val="009562FC"/>
    <w:rsid w:val="00956B9B"/>
    <w:rsid w:val="00956E35"/>
    <w:rsid w:val="009570A5"/>
    <w:rsid w:val="009571D2"/>
    <w:rsid w:val="00957266"/>
    <w:rsid w:val="00957268"/>
    <w:rsid w:val="00957376"/>
    <w:rsid w:val="0095745D"/>
    <w:rsid w:val="009574F9"/>
    <w:rsid w:val="009575F9"/>
    <w:rsid w:val="009577FE"/>
    <w:rsid w:val="009578B7"/>
    <w:rsid w:val="00957A23"/>
    <w:rsid w:val="00957A61"/>
    <w:rsid w:val="00957AF9"/>
    <w:rsid w:val="00957B27"/>
    <w:rsid w:val="00957EE1"/>
    <w:rsid w:val="00957EF0"/>
    <w:rsid w:val="00957F41"/>
    <w:rsid w:val="00957FB3"/>
    <w:rsid w:val="00960324"/>
    <w:rsid w:val="00960547"/>
    <w:rsid w:val="0096065F"/>
    <w:rsid w:val="009607AB"/>
    <w:rsid w:val="0096089D"/>
    <w:rsid w:val="009608A1"/>
    <w:rsid w:val="009608BD"/>
    <w:rsid w:val="00960FA6"/>
    <w:rsid w:val="00961027"/>
    <w:rsid w:val="0096130B"/>
    <w:rsid w:val="00961449"/>
    <w:rsid w:val="00961D4F"/>
    <w:rsid w:val="00961FE4"/>
    <w:rsid w:val="00962096"/>
    <w:rsid w:val="009623EA"/>
    <w:rsid w:val="00962550"/>
    <w:rsid w:val="0096260D"/>
    <w:rsid w:val="009626EB"/>
    <w:rsid w:val="00962757"/>
    <w:rsid w:val="00962905"/>
    <w:rsid w:val="00962A98"/>
    <w:rsid w:val="00962BF9"/>
    <w:rsid w:val="00962DE6"/>
    <w:rsid w:val="00962EC0"/>
    <w:rsid w:val="00962F22"/>
    <w:rsid w:val="009632E4"/>
    <w:rsid w:val="009639E0"/>
    <w:rsid w:val="00963B3F"/>
    <w:rsid w:val="00964258"/>
    <w:rsid w:val="0096428F"/>
    <w:rsid w:val="00964417"/>
    <w:rsid w:val="0096446A"/>
    <w:rsid w:val="0096474C"/>
    <w:rsid w:val="00964979"/>
    <w:rsid w:val="00964AB2"/>
    <w:rsid w:val="00964B87"/>
    <w:rsid w:val="00964C64"/>
    <w:rsid w:val="009650DE"/>
    <w:rsid w:val="009651A0"/>
    <w:rsid w:val="009652E4"/>
    <w:rsid w:val="0096570A"/>
    <w:rsid w:val="00965949"/>
    <w:rsid w:val="00965D39"/>
    <w:rsid w:val="00965E7C"/>
    <w:rsid w:val="0096611C"/>
    <w:rsid w:val="009663BE"/>
    <w:rsid w:val="009666A4"/>
    <w:rsid w:val="009668EB"/>
    <w:rsid w:val="00966AA6"/>
    <w:rsid w:val="00966B65"/>
    <w:rsid w:val="00966D5D"/>
    <w:rsid w:val="00966DFF"/>
    <w:rsid w:val="00966F2C"/>
    <w:rsid w:val="0096724C"/>
    <w:rsid w:val="00967309"/>
    <w:rsid w:val="009675BD"/>
    <w:rsid w:val="009675C2"/>
    <w:rsid w:val="009679B3"/>
    <w:rsid w:val="00967A5A"/>
    <w:rsid w:val="00967FE2"/>
    <w:rsid w:val="009701A7"/>
    <w:rsid w:val="0097069A"/>
    <w:rsid w:val="00970887"/>
    <w:rsid w:val="00970DF7"/>
    <w:rsid w:val="00970E9B"/>
    <w:rsid w:val="009710E9"/>
    <w:rsid w:val="009714A0"/>
    <w:rsid w:val="00971537"/>
    <w:rsid w:val="0097175A"/>
    <w:rsid w:val="00971C4C"/>
    <w:rsid w:val="00971C6E"/>
    <w:rsid w:val="00971CF3"/>
    <w:rsid w:val="00971D4A"/>
    <w:rsid w:val="00971DD9"/>
    <w:rsid w:val="00971F19"/>
    <w:rsid w:val="00971F43"/>
    <w:rsid w:val="009725DF"/>
    <w:rsid w:val="00972743"/>
    <w:rsid w:val="0097278D"/>
    <w:rsid w:val="009729B2"/>
    <w:rsid w:val="00972A5E"/>
    <w:rsid w:val="00972C0E"/>
    <w:rsid w:val="00972E22"/>
    <w:rsid w:val="00973001"/>
    <w:rsid w:val="00973079"/>
    <w:rsid w:val="00973088"/>
    <w:rsid w:val="009730B1"/>
    <w:rsid w:val="00973202"/>
    <w:rsid w:val="0097325E"/>
    <w:rsid w:val="009735B7"/>
    <w:rsid w:val="00973AEF"/>
    <w:rsid w:val="00973B13"/>
    <w:rsid w:val="00973BF2"/>
    <w:rsid w:val="00973C3B"/>
    <w:rsid w:val="00974285"/>
    <w:rsid w:val="009742CE"/>
    <w:rsid w:val="0097437A"/>
    <w:rsid w:val="009744F7"/>
    <w:rsid w:val="0097450D"/>
    <w:rsid w:val="00974571"/>
    <w:rsid w:val="00974AC1"/>
    <w:rsid w:val="00974C05"/>
    <w:rsid w:val="00974DCC"/>
    <w:rsid w:val="009753FE"/>
    <w:rsid w:val="009754A6"/>
    <w:rsid w:val="0097565C"/>
    <w:rsid w:val="009756C9"/>
    <w:rsid w:val="00975F14"/>
    <w:rsid w:val="00976206"/>
    <w:rsid w:val="009763B6"/>
    <w:rsid w:val="00976921"/>
    <w:rsid w:val="00976AAF"/>
    <w:rsid w:val="00976C33"/>
    <w:rsid w:val="00976F4F"/>
    <w:rsid w:val="00977247"/>
    <w:rsid w:val="0097756D"/>
    <w:rsid w:val="0097757F"/>
    <w:rsid w:val="0097767C"/>
    <w:rsid w:val="0097778A"/>
    <w:rsid w:val="00977967"/>
    <w:rsid w:val="00980073"/>
    <w:rsid w:val="009801B6"/>
    <w:rsid w:val="009803B8"/>
    <w:rsid w:val="009807C7"/>
    <w:rsid w:val="009809B8"/>
    <w:rsid w:val="009813FC"/>
    <w:rsid w:val="0098170B"/>
    <w:rsid w:val="00981B42"/>
    <w:rsid w:val="00981D41"/>
    <w:rsid w:val="00981EF0"/>
    <w:rsid w:val="00982288"/>
    <w:rsid w:val="00982483"/>
    <w:rsid w:val="009826FA"/>
    <w:rsid w:val="0098308F"/>
    <w:rsid w:val="00983182"/>
    <w:rsid w:val="00983412"/>
    <w:rsid w:val="00983433"/>
    <w:rsid w:val="009835E0"/>
    <w:rsid w:val="009837E5"/>
    <w:rsid w:val="009837F6"/>
    <w:rsid w:val="00983C37"/>
    <w:rsid w:val="00984095"/>
    <w:rsid w:val="0098411D"/>
    <w:rsid w:val="0098420C"/>
    <w:rsid w:val="0098438E"/>
    <w:rsid w:val="009844B0"/>
    <w:rsid w:val="00984630"/>
    <w:rsid w:val="0098488D"/>
    <w:rsid w:val="0098489E"/>
    <w:rsid w:val="00984E2E"/>
    <w:rsid w:val="00985047"/>
    <w:rsid w:val="00985157"/>
    <w:rsid w:val="009855C9"/>
    <w:rsid w:val="0098573B"/>
    <w:rsid w:val="00985B28"/>
    <w:rsid w:val="00985C04"/>
    <w:rsid w:val="00985C51"/>
    <w:rsid w:val="00986277"/>
    <w:rsid w:val="009862A1"/>
    <w:rsid w:val="009863A7"/>
    <w:rsid w:val="009864CA"/>
    <w:rsid w:val="00986713"/>
    <w:rsid w:val="00986721"/>
    <w:rsid w:val="00986739"/>
    <w:rsid w:val="00986750"/>
    <w:rsid w:val="00986854"/>
    <w:rsid w:val="00986F85"/>
    <w:rsid w:val="00986FCF"/>
    <w:rsid w:val="00987175"/>
    <w:rsid w:val="009871B4"/>
    <w:rsid w:val="00987230"/>
    <w:rsid w:val="0098725A"/>
    <w:rsid w:val="00987352"/>
    <w:rsid w:val="00987507"/>
    <w:rsid w:val="0098755C"/>
    <w:rsid w:val="00987630"/>
    <w:rsid w:val="00987707"/>
    <w:rsid w:val="00987A28"/>
    <w:rsid w:val="00987D30"/>
    <w:rsid w:val="00987D41"/>
    <w:rsid w:val="00987F83"/>
    <w:rsid w:val="00990025"/>
    <w:rsid w:val="009904A0"/>
    <w:rsid w:val="0099068B"/>
    <w:rsid w:val="00990741"/>
    <w:rsid w:val="00990812"/>
    <w:rsid w:val="00990C94"/>
    <w:rsid w:val="00990CF2"/>
    <w:rsid w:val="00990D59"/>
    <w:rsid w:val="00990DB2"/>
    <w:rsid w:val="00990E5D"/>
    <w:rsid w:val="00990EE4"/>
    <w:rsid w:val="009912B1"/>
    <w:rsid w:val="009912C2"/>
    <w:rsid w:val="00991660"/>
    <w:rsid w:val="00991ADA"/>
    <w:rsid w:val="00991BE1"/>
    <w:rsid w:val="00991D1A"/>
    <w:rsid w:val="00991DD6"/>
    <w:rsid w:val="00991E38"/>
    <w:rsid w:val="00991E81"/>
    <w:rsid w:val="00991FFF"/>
    <w:rsid w:val="0099242B"/>
    <w:rsid w:val="0099245E"/>
    <w:rsid w:val="009927CF"/>
    <w:rsid w:val="0099281A"/>
    <w:rsid w:val="00992BB5"/>
    <w:rsid w:val="00992C34"/>
    <w:rsid w:val="00992E97"/>
    <w:rsid w:val="00992F28"/>
    <w:rsid w:val="0099356D"/>
    <w:rsid w:val="0099384D"/>
    <w:rsid w:val="009938FE"/>
    <w:rsid w:val="00993B02"/>
    <w:rsid w:val="00993C39"/>
    <w:rsid w:val="00993D08"/>
    <w:rsid w:val="00993DCC"/>
    <w:rsid w:val="00993EE6"/>
    <w:rsid w:val="009942A6"/>
    <w:rsid w:val="009942BE"/>
    <w:rsid w:val="009945EA"/>
    <w:rsid w:val="00994634"/>
    <w:rsid w:val="00994813"/>
    <w:rsid w:val="009949A2"/>
    <w:rsid w:val="00994CEA"/>
    <w:rsid w:val="00994D5B"/>
    <w:rsid w:val="00994D77"/>
    <w:rsid w:val="009950C6"/>
    <w:rsid w:val="009950E1"/>
    <w:rsid w:val="0099532B"/>
    <w:rsid w:val="009953FB"/>
    <w:rsid w:val="009957DC"/>
    <w:rsid w:val="009957F0"/>
    <w:rsid w:val="009957F5"/>
    <w:rsid w:val="00995DF6"/>
    <w:rsid w:val="00995EA6"/>
    <w:rsid w:val="00996152"/>
    <w:rsid w:val="00996238"/>
    <w:rsid w:val="0099654C"/>
    <w:rsid w:val="009965CB"/>
    <w:rsid w:val="0099717A"/>
    <w:rsid w:val="00997528"/>
    <w:rsid w:val="00997620"/>
    <w:rsid w:val="00997EE3"/>
    <w:rsid w:val="00997FA3"/>
    <w:rsid w:val="00997FF8"/>
    <w:rsid w:val="009A01F5"/>
    <w:rsid w:val="009A0233"/>
    <w:rsid w:val="009A03ED"/>
    <w:rsid w:val="009A0441"/>
    <w:rsid w:val="009A0578"/>
    <w:rsid w:val="009A07CB"/>
    <w:rsid w:val="009A0A76"/>
    <w:rsid w:val="009A0CE8"/>
    <w:rsid w:val="009A1316"/>
    <w:rsid w:val="009A134D"/>
    <w:rsid w:val="009A13CD"/>
    <w:rsid w:val="009A16E7"/>
    <w:rsid w:val="009A1967"/>
    <w:rsid w:val="009A1BDF"/>
    <w:rsid w:val="009A1C96"/>
    <w:rsid w:val="009A210B"/>
    <w:rsid w:val="009A25C3"/>
    <w:rsid w:val="009A26AB"/>
    <w:rsid w:val="009A2780"/>
    <w:rsid w:val="009A28A1"/>
    <w:rsid w:val="009A2988"/>
    <w:rsid w:val="009A2D84"/>
    <w:rsid w:val="009A2D97"/>
    <w:rsid w:val="009A2F8D"/>
    <w:rsid w:val="009A311C"/>
    <w:rsid w:val="009A3235"/>
    <w:rsid w:val="009A3304"/>
    <w:rsid w:val="009A373C"/>
    <w:rsid w:val="009A386E"/>
    <w:rsid w:val="009A391B"/>
    <w:rsid w:val="009A3F9B"/>
    <w:rsid w:val="009A4266"/>
    <w:rsid w:val="009A4385"/>
    <w:rsid w:val="009A49F0"/>
    <w:rsid w:val="009A4AA5"/>
    <w:rsid w:val="009A4AAC"/>
    <w:rsid w:val="009A4AB3"/>
    <w:rsid w:val="009A4CE5"/>
    <w:rsid w:val="009A4E17"/>
    <w:rsid w:val="009A541F"/>
    <w:rsid w:val="009A5662"/>
    <w:rsid w:val="009A58D2"/>
    <w:rsid w:val="009A5D8A"/>
    <w:rsid w:val="009A6500"/>
    <w:rsid w:val="009A6EA2"/>
    <w:rsid w:val="009A6F38"/>
    <w:rsid w:val="009A6F82"/>
    <w:rsid w:val="009A700F"/>
    <w:rsid w:val="009A727B"/>
    <w:rsid w:val="009A7422"/>
    <w:rsid w:val="009A759C"/>
    <w:rsid w:val="009A7702"/>
    <w:rsid w:val="009A7826"/>
    <w:rsid w:val="009A79D5"/>
    <w:rsid w:val="009A7DA5"/>
    <w:rsid w:val="009A7FD6"/>
    <w:rsid w:val="009B01D1"/>
    <w:rsid w:val="009B035B"/>
    <w:rsid w:val="009B04AC"/>
    <w:rsid w:val="009B0595"/>
    <w:rsid w:val="009B077E"/>
    <w:rsid w:val="009B07E4"/>
    <w:rsid w:val="009B09F7"/>
    <w:rsid w:val="009B0A95"/>
    <w:rsid w:val="009B0CB0"/>
    <w:rsid w:val="009B0FED"/>
    <w:rsid w:val="009B104B"/>
    <w:rsid w:val="009B11F5"/>
    <w:rsid w:val="009B125B"/>
    <w:rsid w:val="009B1388"/>
    <w:rsid w:val="009B1548"/>
    <w:rsid w:val="009B179E"/>
    <w:rsid w:val="009B1AB1"/>
    <w:rsid w:val="009B1AC2"/>
    <w:rsid w:val="009B1D10"/>
    <w:rsid w:val="009B1DBE"/>
    <w:rsid w:val="009B1DE1"/>
    <w:rsid w:val="009B22A3"/>
    <w:rsid w:val="009B23C7"/>
    <w:rsid w:val="009B298E"/>
    <w:rsid w:val="009B2B44"/>
    <w:rsid w:val="009B2C99"/>
    <w:rsid w:val="009B2E02"/>
    <w:rsid w:val="009B2E7B"/>
    <w:rsid w:val="009B2F38"/>
    <w:rsid w:val="009B3081"/>
    <w:rsid w:val="009B33BE"/>
    <w:rsid w:val="009B39CC"/>
    <w:rsid w:val="009B3DF7"/>
    <w:rsid w:val="009B40E1"/>
    <w:rsid w:val="009B4171"/>
    <w:rsid w:val="009B4400"/>
    <w:rsid w:val="009B4B00"/>
    <w:rsid w:val="009B4C10"/>
    <w:rsid w:val="009B4CA3"/>
    <w:rsid w:val="009B4D72"/>
    <w:rsid w:val="009B4EEB"/>
    <w:rsid w:val="009B4F41"/>
    <w:rsid w:val="009B4FAD"/>
    <w:rsid w:val="009B509D"/>
    <w:rsid w:val="009B5562"/>
    <w:rsid w:val="009B564E"/>
    <w:rsid w:val="009B583F"/>
    <w:rsid w:val="009B58C7"/>
    <w:rsid w:val="009B5924"/>
    <w:rsid w:val="009B5AAC"/>
    <w:rsid w:val="009B5BC7"/>
    <w:rsid w:val="009B5FC7"/>
    <w:rsid w:val="009B6412"/>
    <w:rsid w:val="009B683B"/>
    <w:rsid w:val="009B68A3"/>
    <w:rsid w:val="009B6A5D"/>
    <w:rsid w:val="009B6A6A"/>
    <w:rsid w:val="009B6AE7"/>
    <w:rsid w:val="009B6CFA"/>
    <w:rsid w:val="009B6D71"/>
    <w:rsid w:val="009B6E98"/>
    <w:rsid w:val="009B6EBF"/>
    <w:rsid w:val="009B7047"/>
    <w:rsid w:val="009B71BE"/>
    <w:rsid w:val="009B7330"/>
    <w:rsid w:val="009B74FE"/>
    <w:rsid w:val="009B7536"/>
    <w:rsid w:val="009B75E9"/>
    <w:rsid w:val="009B794E"/>
    <w:rsid w:val="009B7BC1"/>
    <w:rsid w:val="009B7D34"/>
    <w:rsid w:val="009C0022"/>
    <w:rsid w:val="009C0193"/>
    <w:rsid w:val="009C0453"/>
    <w:rsid w:val="009C0875"/>
    <w:rsid w:val="009C0A72"/>
    <w:rsid w:val="009C0AAD"/>
    <w:rsid w:val="009C0B3B"/>
    <w:rsid w:val="009C0C2F"/>
    <w:rsid w:val="009C0D5B"/>
    <w:rsid w:val="009C14C2"/>
    <w:rsid w:val="009C182A"/>
    <w:rsid w:val="009C1F6D"/>
    <w:rsid w:val="009C1FBA"/>
    <w:rsid w:val="009C2384"/>
    <w:rsid w:val="009C287D"/>
    <w:rsid w:val="009C2E2E"/>
    <w:rsid w:val="009C2F0F"/>
    <w:rsid w:val="009C2F5C"/>
    <w:rsid w:val="009C2F6E"/>
    <w:rsid w:val="009C329C"/>
    <w:rsid w:val="009C3388"/>
    <w:rsid w:val="009C33DA"/>
    <w:rsid w:val="009C34D1"/>
    <w:rsid w:val="009C3537"/>
    <w:rsid w:val="009C394E"/>
    <w:rsid w:val="009C4021"/>
    <w:rsid w:val="009C4262"/>
    <w:rsid w:val="009C436B"/>
    <w:rsid w:val="009C441B"/>
    <w:rsid w:val="009C441D"/>
    <w:rsid w:val="009C472F"/>
    <w:rsid w:val="009C47FD"/>
    <w:rsid w:val="009C498F"/>
    <w:rsid w:val="009C49CD"/>
    <w:rsid w:val="009C4DF3"/>
    <w:rsid w:val="009C4DFD"/>
    <w:rsid w:val="009C4E05"/>
    <w:rsid w:val="009C4E48"/>
    <w:rsid w:val="009C4F1D"/>
    <w:rsid w:val="009C4FD2"/>
    <w:rsid w:val="009C50AA"/>
    <w:rsid w:val="009C5347"/>
    <w:rsid w:val="009C5389"/>
    <w:rsid w:val="009C5831"/>
    <w:rsid w:val="009C591E"/>
    <w:rsid w:val="009C5BA3"/>
    <w:rsid w:val="009C5FB4"/>
    <w:rsid w:val="009C64AA"/>
    <w:rsid w:val="009C6B62"/>
    <w:rsid w:val="009C6BA4"/>
    <w:rsid w:val="009C6FAA"/>
    <w:rsid w:val="009C7163"/>
    <w:rsid w:val="009C72D6"/>
    <w:rsid w:val="009C73B8"/>
    <w:rsid w:val="009C769A"/>
    <w:rsid w:val="009C76C6"/>
    <w:rsid w:val="009C7BD3"/>
    <w:rsid w:val="009C7C65"/>
    <w:rsid w:val="009C7D90"/>
    <w:rsid w:val="009C7DBC"/>
    <w:rsid w:val="009C7E98"/>
    <w:rsid w:val="009C7EB3"/>
    <w:rsid w:val="009D006E"/>
    <w:rsid w:val="009D07D4"/>
    <w:rsid w:val="009D092C"/>
    <w:rsid w:val="009D0D2B"/>
    <w:rsid w:val="009D0D91"/>
    <w:rsid w:val="009D0E7F"/>
    <w:rsid w:val="009D1602"/>
    <w:rsid w:val="009D1625"/>
    <w:rsid w:val="009D2401"/>
    <w:rsid w:val="009D2547"/>
    <w:rsid w:val="009D27AD"/>
    <w:rsid w:val="009D2AE8"/>
    <w:rsid w:val="009D2E5B"/>
    <w:rsid w:val="009D2E8A"/>
    <w:rsid w:val="009D2F78"/>
    <w:rsid w:val="009D3249"/>
    <w:rsid w:val="009D37D5"/>
    <w:rsid w:val="009D39BB"/>
    <w:rsid w:val="009D39EC"/>
    <w:rsid w:val="009D3A77"/>
    <w:rsid w:val="009D3C38"/>
    <w:rsid w:val="009D3CC3"/>
    <w:rsid w:val="009D3D4A"/>
    <w:rsid w:val="009D3DF5"/>
    <w:rsid w:val="009D3EA9"/>
    <w:rsid w:val="009D4053"/>
    <w:rsid w:val="009D4247"/>
    <w:rsid w:val="009D460A"/>
    <w:rsid w:val="009D4B2D"/>
    <w:rsid w:val="009D4EE0"/>
    <w:rsid w:val="009D500F"/>
    <w:rsid w:val="009D514B"/>
    <w:rsid w:val="009D5252"/>
    <w:rsid w:val="009D5707"/>
    <w:rsid w:val="009D57C1"/>
    <w:rsid w:val="009D57E3"/>
    <w:rsid w:val="009D57FB"/>
    <w:rsid w:val="009D59F8"/>
    <w:rsid w:val="009D5A72"/>
    <w:rsid w:val="009D5BEB"/>
    <w:rsid w:val="009D5C0A"/>
    <w:rsid w:val="009D5D4C"/>
    <w:rsid w:val="009D5F25"/>
    <w:rsid w:val="009D5F6A"/>
    <w:rsid w:val="009D6237"/>
    <w:rsid w:val="009D6645"/>
    <w:rsid w:val="009D67D3"/>
    <w:rsid w:val="009D6D2A"/>
    <w:rsid w:val="009D6DFD"/>
    <w:rsid w:val="009D6F85"/>
    <w:rsid w:val="009D78A3"/>
    <w:rsid w:val="009D79A3"/>
    <w:rsid w:val="009D7C52"/>
    <w:rsid w:val="009D7E16"/>
    <w:rsid w:val="009D7E9F"/>
    <w:rsid w:val="009E00A2"/>
    <w:rsid w:val="009E0809"/>
    <w:rsid w:val="009E08FC"/>
    <w:rsid w:val="009E0941"/>
    <w:rsid w:val="009E098F"/>
    <w:rsid w:val="009E0C80"/>
    <w:rsid w:val="009E0EDA"/>
    <w:rsid w:val="009E0F51"/>
    <w:rsid w:val="009E10F4"/>
    <w:rsid w:val="009E11D6"/>
    <w:rsid w:val="009E12B8"/>
    <w:rsid w:val="009E1381"/>
    <w:rsid w:val="009E1389"/>
    <w:rsid w:val="009E1567"/>
    <w:rsid w:val="009E1760"/>
    <w:rsid w:val="009E1B9B"/>
    <w:rsid w:val="009E1CDA"/>
    <w:rsid w:val="009E1DB9"/>
    <w:rsid w:val="009E209B"/>
    <w:rsid w:val="009E22EB"/>
    <w:rsid w:val="009E233D"/>
    <w:rsid w:val="009E2773"/>
    <w:rsid w:val="009E278A"/>
    <w:rsid w:val="009E2945"/>
    <w:rsid w:val="009E29C8"/>
    <w:rsid w:val="009E2A7A"/>
    <w:rsid w:val="009E2D60"/>
    <w:rsid w:val="009E2EBF"/>
    <w:rsid w:val="009E2F2E"/>
    <w:rsid w:val="009E317E"/>
    <w:rsid w:val="009E32A9"/>
    <w:rsid w:val="009E358F"/>
    <w:rsid w:val="009E383A"/>
    <w:rsid w:val="009E3864"/>
    <w:rsid w:val="009E3A47"/>
    <w:rsid w:val="009E3A6B"/>
    <w:rsid w:val="009E3AC1"/>
    <w:rsid w:val="009E3B17"/>
    <w:rsid w:val="009E3D4B"/>
    <w:rsid w:val="009E3E6A"/>
    <w:rsid w:val="009E4045"/>
    <w:rsid w:val="009E40F0"/>
    <w:rsid w:val="009E4364"/>
    <w:rsid w:val="009E4825"/>
    <w:rsid w:val="009E4956"/>
    <w:rsid w:val="009E49C7"/>
    <w:rsid w:val="009E4AB9"/>
    <w:rsid w:val="009E4D72"/>
    <w:rsid w:val="009E4D7B"/>
    <w:rsid w:val="009E4DE8"/>
    <w:rsid w:val="009E5067"/>
    <w:rsid w:val="009E5143"/>
    <w:rsid w:val="009E51B1"/>
    <w:rsid w:val="009E51DD"/>
    <w:rsid w:val="009E52CF"/>
    <w:rsid w:val="009E54BB"/>
    <w:rsid w:val="009E5B0C"/>
    <w:rsid w:val="009E5FBD"/>
    <w:rsid w:val="009E617F"/>
    <w:rsid w:val="009E635D"/>
    <w:rsid w:val="009E640C"/>
    <w:rsid w:val="009E6463"/>
    <w:rsid w:val="009E654E"/>
    <w:rsid w:val="009E69A9"/>
    <w:rsid w:val="009E6B87"/>
    <w:rsid w:val="009E6C59"/>
    <w:rsid w:val="009E6CF3"/>
    <w:rsid w:val="009E6E6B"/>
    <w:rsid w:val="009E705E"/>
    <w:rsid w:val="009E794D"/>
    <w:rsid w:val="009F012B"/>
    <w:rsid w:val="009F028F"/>
    <w:rsid w:val="009F04F2"/>
    <w:rsid w:val="009F0A5B"/>
    <w:rsid w:val="009F0FFC"/>
    <w:rsid w:val="009F11F9"/>
    <w:rsid w:val="009F15E3"/>
    <w:rsid w:val="009F1767"/>
    <w:rsid w:val="009F180C"/>
    <w:rsid w:val="009F1C78"/>
    <w:rsid w:val="009F1D0B"/>
    <w:rsid w:val="009F1EE4"/>
    <w:rsid w:val="009F1FBD"/>
    <w:rsid w:val="009F2147"/>
    <w:rsid w:val="009F2307"/>
    <w:rsid w:val="009F27DB"/>
    <w:rsid w:val="009F288F"/>
    <w:rsid w:val="009F2B1F"/>
    <w:rsid w:val="009F2ECA"/>
    <w:rsid w:val="009F309F"/>
    <w:rsid w:val="009F32EA"/>
    <w:rsid w:val="009F354A"/>
    <w:rsid w:val="009F364E"/>
    <w:rsid w:val="009F3653"/>
    <w:rsid w:val="009F3888"/>
    <w:rsid w:val="009F38A1"/>
    <w:rsid w:val="009F3BF1"/>
    <w:rsid w:val="009F3D19"/>
    <w:rsid w:val="009F4456"/>
    <w:rsid w:val="009F4504"/>
    <w:rsid w:val="009F478D"/>
    <w:rsid w:val="009F4A6C"/>
    <w:rsid w:val="009F4DD2"/>
    <w:rsid w:val="009F52B1"/>
    <w:rsid w:val="009F52B9"/>
    <w:rsid w:val="009F55B9"/>
    <w:rsid w:val="009F55E3"/>
    <w:rsid w:val="009F561D"/>
    <w:rsid w:val="009F5A8A"/>
    <w:rsid w:val="009F5D1B"/>
    <w:rsid w:val="009F5D84"/>
    <w:rsid w:val="009F5EAE"/>
    <w:rsid w:val="009F5EBE"/>
    <w:rsid w:val="009F6068"/>
    <w:rsid w:val="009F62F7"/>
    <w:rsid w:val="009F63F0"/>
    <w:rsid w:val="009F6C7E"/>
    <w:rsid w:val="009F700D"/>
    <w:rsid w:val="009F7088"/>
    <w:rsid w:val="009F7105"/>
    <w:rsid w:val="009F7141"/>
    <w:rsid w:val="009F71E1"/>
    <w:rsid w:val="009F724C"/>
    <w:rsid w:val="009F7517"/>
    <w:rsid w:val="009F7551"/>
    <w:rsid w:val="009F75CB"/>
    <w:rsid w:val="009F7CAF"/>
    <w:rsid w:val="009F7F0F"/>
    <w:rsid w:val="00A00074"/>
    <w:rsid w:val="00A000BD"/>
    <w:rsid w:val="00A00285"/>
    <w:rsid w:val="00A002E2"/>
    <w:rsid w:val="00A003AA"/>
    <w:rsid w:val="00A0097C"/>
    <w:rsid w:val="00A00A10"/>
    <w:rsid w:val="00A00AE0"/>
    <w:rsid w:val="00A00C31"/>
    <w:rsid w:val="00A00D82"/>
    <w:rsid w:val="00A00DE1"/>
    <w:rsid w:val="00A00E0D"/>
    <w:rsid w:val="00A0103E"/>
    <w:rsid w:val="00A01047"/>
    <w:rsid w:val="00A013BF"/>
    <w:rsid w:val="00A013EE"/>
    <w:rsid w:val="00A017B2"/>
    <w:rsid w:val="00A0195F"/>
    <w:rsid w:val="00A01BAA"/>
    <w:rsid w:val="00A01DEF"/>
    <w:rsid w:val="00A01ED6"/>
    <w:rsid w:val="00A01F82"/>
    <w:rsid w:val="00A02282"/>
    <w:rsid w:val="00A02653"/>
    <w:rsid w:val="00A02725"/>
    <w:rsid w:val="00A029A9"/>
    <w:rsid w:val="00A02BA5"/>
    <w:rsid w:val="00A02BEA"/>
    <w:rsid w:val="00A02E89"/>
    <w:rsid w:val="00A02EDD"/>
    <w:rsid w:val="00A0316F"/>
    <w:rsid w:val="00A03328"/>
    <w:rsid w:val="00A0362F"/>
    <w:rsid w:val="00A036AC"/>
    <w:rsid w:val="00A0381E"/>
    <w:rsid w:val="00A03E61"/>
    <w:rsid w:val="00A03FEB"/>
    <w:rsid w:val="00A042E4"/>
    <w:rsid w:val="00A043F4"/>
    <w:rsid w:val="00A043FE"/>
    <w:rsid w:val="00A04431"/>
    <w:rsid w:val="00A04630"/>
    <w:rsid w:val="00A04659"/>
    <w:rsid w:val="00A047F3"/>
    <w:rsid w:val="00A0482F"/>
    <w:rsid w:val="00A04943"/>
    <w:rsid w:val="00A04CDC"/>
    <w:rsid w:val="00A04D56"/>
    <w:rsid w:val="00A04D64"/>
    <w:rsid w:val="00A04DC5"/>
    <w:rsid w:val="00A0536A"/>
    <w:rsid w:val="00A055DA"/>
    <w:rsid w:val="00A05763"/>
    <w:rsid w:val="00A05826"/>
    <w:rsid w:val="00A058C3"/>
    <w:rsid w:val="00A05A9E"/>
    <w:rsid w:val="00A060C4"/>
    <w:rsid w:val="00A06144"/>
    <w:rsid w:val="00A06367"/>
    <w:rsid w:val="00A0643E"/>
    <w:rsid w:val="00A06733"/>
    <w:rsid w:val="00A068DB"/>
    <w:rsid w:val="00A06CD9"/>
    <w:rsid w:val="00A06D03"/>
    <w:rsid w:val="00A072CA"/>
    <w:rsid w:val="00A0778D"/>
    <w:rsid w:val="00A079DB"/>
    <w:rsid w:val="00A07BB0"/>
    <w:rsid w:val="00A07BCC"/>
    <w:rsid w:val="00A07CD1"/>
    <w:rsid w:val="00A07FC8"/>
    <w:rsid w:val="00A1019C"/>
    <w:rsid w:val="00A1022F"/>
    <w:rsid w:val="00A103C7"/>
    <w:rsid w:val="00A104BF"/>
    <w:rsid w:val="00A104EA"/>
    <w:rsid w:val="00A10657"/>
    <w:rsid w:val="00A10847"/>
    <w:rsid w:val="00A1099E"/>
    <w:rsid w:val="00A10BB0"/>
    <w:rsid w:val="00A10D03"/>
    <w:rsid w:val="00A11180"/>
    <w:rsid w:val="00A11D55"/>
    <w:rsid w:val="00A11FF6"/>
    <w:rsid w:val="00A1204C"/>
    <w:rsid w:val="00A1213E"/>
    <w:rsid w:val="00A126B5"/>
    <w:rsid w:val="00A12812"/>
    <w:rsid w:val="00A12C50"/>
    <w:rsid w:val="00A12CA6"/>
    <w:rsid w:val="00A135DC"/>
    <w:rsid w:val="00A13963"/>
    <w:rsid w:val="00A139A4"/>
    <w:rsid w:val="00A13B0A"/>
    <w:rsid w:val="00A13C36"/>
    <w:rsid w:val="00A13F51"/>
    <w:rsid w:val="00A13FD0"/>
    <w:rsid w:val="00A140AA"/>
    <w:rsid w:val="00A1410E"/>
    <w:rsid w:val="00A141CF"/>
    <w:rsid w:val="00A14394"/>
    <w:rsid w:val="00A14529"/>
    <w:rsid w:val="00A14726"/>
    <w:rsid w:val="00A1488A"/>
    <w:rsid w:val="00A14E52"/>
    <w:rsid w:val="00A1501C"/>
    <w:rsid w:val="00A1589D"/>
    <w:rsid w:val="00A15ADC"/>
    <w:rsid w:val="00A15C7B"/>
    <w:rsid w:val="00A15D84"/>
    <w:rsid w:val="00A15F4C"/>
    <w:rsid w:val="00A16015"/>
    <w:rsid w:val="00A16407"/>
    <w:rsid w:val="00A166FC"/>
    <w:rsid w:val="00A17289"/>
    <w:rsid w:val="00A175C8"/>
    <w:rsid w:val="00A175DD"/>
    <w:rsid w:val="00A1788E"/>
    <w:rsid w:val="00A178D7"/>
    <w:rsid w:val="00A17938"/>
    <w:rsid w:val="00A2044F"/>
    <w:rsid w:val="00A20857"/>
    <w:rsid w:val="00A208E0"/>
    <w:rsid w:val="00A20912"/>
    <w:rsid w:val="00A20B25"/>
    <w:rsid w:val="00A20D7C"/>
    <w:rsid w:val="00A20DB1"/>
    <w:rsid w:val="00A21292"/>
    <w:rsid w:val="00A219FD"/>
    <w:rsid w:val="00A21DDD"/>
    <w:rsid w:val="00A220D8"/>
    <w:rsid w:val="00A22421"/>
    <w:rsid w:val="00A22474"/>
    <w:rsid w:val="00A224E2"/>
    <w:rsid w:val="00A225D2"/>
    <w:rsid w:val="00A2264E"/>
    <w:rsid w:val="00A22668"/>
    <w:rsid w:val="00A226CF"/>
    <w:rsid w:val="00A22794"/>
    <w:rsid w:val="00A22AE6"/>
    <w:rsid w:val="00A22AF6"/>
    <w:rsid w:val="00A22C20"/>
    <w:rsid w:val="00A22DB7"/>
    <w:rsid w:val="00A2311A"/>
    <w:rsid w:val="00A231A0"/>
    <w:rsid w:val="00A235A3"/>
    <w:rsid w:val="00A23900"/>
    <w:rsid w:val="00A23C2B"/>
    <w:rsid w:val="00A23EC8"/>
    <w:rsid w:val="00A24102"/>
    <w:rsid w:val="00A24110"/>
    <w:rsid w:val="00A24296"/>
    <w:rsid w:val="00A242A3"/>
    <w:rsid w:val="00A244CC"/>
    <w:rsid w:val="00A24550"/>
    <w:rsid w:val="00A2466A"/>
    <w:rsid w:val="00A246C9"/>
    <w:rsid w:val="00A247F2"/>
    <w:rsid w:val="00A2495E"/>
    <w:rsid w:val="00A24E8B"/>
    <w:rsid w:val="00A25432"/>
    <w:rsid w:val="00A25457"/>
    <w:rsid w:val="00A25495"/>
    <w:rsid w:val="00A254F8"/>
    <w:rsid w:val="00A25516"/>
    <w:rsid w:val="00A2567E"/>
    <w:rsid w:val="00A25715"/>
    <w:rsid w:val="00A25AB2"/>
    <w:rsid w:val="00A25CB1"/>
    <w:rsid w:val="00A25CED"/>
    <w:rsid w:val="00A25DD8"/>
    <w:rsid w:val="00A25EE6"/>
    <w:rsid w:val="00A25EFC"/>
    <w:rsid w:val="00A25F19"/>
    <w:rsid w:val="00A2614A"/>
    <w:rsid w:val="00A26208"/>
    <w:rsid w:val="00A2670F"/>
    <w:rsid w:val="00A26DB1"/>
    <w:rsid w:val="00A26F31"/>
    <w:rsid w:val="00A2702D"/>
    <w:rsid w:val="00A2709E"/>
    <w:rsid w:val="00A27191"/>
    <w:rsid w:val="00A271D6"/>
    <w:rsid w:val="00A272B4"/>
    <w:rsid w:val="00A27376"/>
    <w:rsid w:val="00A2781C"/>
    <w:rsid w:val="00A27928"/>
    <w:rsid w:val="00A27A42"/>
    <w:rsid w:val="00A27E6C"/>
    <w:rsid w:val="00A27E6E"/>
    <w:rsid w:val="00A27E8E"/>
    <w:rsid w:val="00A30734"/>
    <w:rsid w:val="00A309C0"/>
    <w:rsid w:val="00A30EA3"/>
    <w:rsid w:val="00A31136"/>
    <w:rsid w:val="00A3162A"/>
    <w:rsid w:val="00A31A12"/>
    <w:rsid w:val="00A31A4A"/>
    <w:rsid w:val="00A31CB4"/>
    <w:rsid w:val="00A32392"/>
    <w:rsid w:val="00A32571"/>
    <w:rsid w:val="00A32865"/>
    <w:rsid w:val="00A32868"/>
    <w:rsid w:val="00A328AC"/>
    <w:rsid w:val="00A328C7"/>
    <w:rsid w:val="00A32AB1"/>
    <w:rsid w:val="00A334A6"/>
    <w:rsid w:val="00A337B4"/>
    <w:rsid w:val="00A33BDE"/>
    <w:rsid w:val="00A33D5A"/>
    <w:rsid w:val="00A33E33"/>
    <w:rsid w:val="00A340C8"/>
    <w:rsid w:val="00A3415B"/>
    <w:rsid w:val="00A34294"/>
    <w:rsid w:val="00A34298"/>
    <w:rsid w:val="00A3429F"/>
    <w:rsid w:val="00A343C9"/>
    <w:rsid w:val="00A34977"/>
    <w:rsid w:val="00A34E5A"/>
    <w:rsid w:val="00A35010"/>
    <w:rsid w:val="00A350AC"/>
    <w:rsid w:val="00A351CD"/>
    <w:rsid w:val="00A3551C"/>
    <w:rsid w:val="00A355FE"/>
    <w:rsid w:val="00A35699"/>
    <w:rsid w:val="00A35BDC"/>
    <w:rsid w:val="00A35C6F"/>
    <w:rsid w:val="00A35CD4"/>
    <w:rsid w:val="00A36097"/>
    <w:rsid w:val="00A36180"/>
    <w:rsid w:val="00A3623E"/>
    <w:rsid w:val="00A366B0"/>
    <w:rsid w:val="00A36B05"/>
    <w:rsid w:val="00A36BE4"/>
    <w:rsid w:val="00A36C91"/>
    <w:rsid w:val="00A36E29"/>
    <w:rsid w:val="00A36E96"/>
    <w:rsid w:val="00A36FFD"/>
    <w:rsid w:val="00A37ABE"/>
    <w:rsid w:val="00A37AFC"/>
    <w:rsid w:val="00A37C37"/>
    <w:rsid w:val="00A37D5D"/>
    <w:rsid w:val="00A37DAD"/>
    <w:rsid w:val="00A40049"/>
    <w:rsid w:val="00A40484"/>
    <w:rsid w:val="00A406DC"/>
    <w:rsid w:val="00A40778"/>
    <w:rsid w:val="00A407D9"/>
    <w:rsid w:val="00A407F2"/>
    <w:rsid w:val="00A40F48"/>
    <w:rsid w:val="00A41203"/>
    <w:rsid w:val="00A413F9"/>
    <w:rsid w:val="00A415F8"/>
    <w:rsid w:val="00A4189D"/>
    <w:rsid w:val="00A41AF2"/>
    <w:rsid w:val="00A41C20"/>
    <w:rsid w:val="00A41C4A"/>
    <w:rsid w:val="00A4202B"/>
    <w:rsid w:val="00A42134"/>
    <w:rsid w:val="00A421E4"/>
    <w:rsid w:val="00A421ED"/>
    <w:rsid w:val="00A42212"/>
    <w:rsid w:val="00A4221B"/>
    <w:rsid w:val="00A4222E"/>
    <w:rsid w:val="00A422DB"/>
    <w:rsid w:val="00A42521"/>
    <w:rsid w:val="00A425ED"/>
    <w:rsid w:val="00A4282B"/>
    <w:rsid w:val="00A42D78"/>
    <w:rsid w:val="00A42E2E"/>
    <w:rsid w:val="00A42E4A"/>
    <w:rsid w:val="00A42E61"/>
    <w:rsid w:val="00A42F94"/>
    <w:rsid w:val="00A4308B"/>
    <w:rsid w:val="00A433FA"/>
    <w:rsid w:val="00A43403"/>
    <w:rsid w:val="00A43694"/>
    <w:rsid w:val="00A4383B"/>
    <w:rsid w:val="00A43E27"/>
    <w:rsid w:val="00A43ED8"/>
    <w:rsid w:val="00A441A3"/>
    <w:rsid w:val="00A4433C"/>
    <w:rsid w:val="00A443BB"/>
    <w:rsid w:val="00A444A5"/>
    <w:rsid w:val="00A445DE"/>
    <w:rsid w:val="00A445EE"/>
    <w:rsid w:val="00A4463D"/>
    <w:rsid w:val="00A44D8B"/>
    <w:rsid w:val="00A44E3F"/>
    <w:rsid w:val="00A45598"/>
    <w:rsid w:val="00A455FA"/>
    <w:rsid w:val="00A4574C"/>
    <w:rsid w:val="00A45EC9"/>
    <w:rsid w:val="00A4607E"/>
    <w:rsid w:val="00A461B9"/>
    <w:rsid w:val="00A461D2"/>
    <w:rsid w:val="00A462A4"/>
    <w:rsid w:val="00A462B3"/>
    <w:rsid w:val="00A46591"/>
    <w:rsid w:val="00A4672F"/>
    <w:rsid w:val="00A4674B"/>
    <w:rsid w:val="00A46C39"/>
    <w:rsid w:val="00A46DC8"/>
    <w:rsid w:val="00A4706C"/>
    <w:rsid w:val="00A470FC"/>
    <w:rsid w:val="00A500A5"/>
    <w:rsid w:val="00A500BB"/>
    <w:rsid w:val="00A504E4"/>
    <w:rsid w:val="00A50590"/>
    <w:rsid w:val="00A506DC"/>
    <w:rsid w:val="00A5075F"/>
    <w:rsid w:val="00A50B41"/>
    <w:rsid w:val="00A50BB5"/>
    <w:rsid w:val="00A50C2D"/>
    <w:rsid w:val="00A50C3C"/>
    <w:rsid w:val="00A50CEC"/>
    <w:rsid w:val="00A50D74"/>
    <w:rsid w:val="00A5102B"/>
    <w:rsid w:val="00A51408"/>
    <w:rsid w:val="00A5144F"/>
    <w:rsid w:val="00A519A4"/>
    <w:rsid w:val="00A519C6"/>
    <w:rsid w:val="00A51A4A"/>
    <w:rsid w:val="00A51C5B"/>
    <w:rsid w:val="00A52118"/>
    <w:rsid w:val="00A521E8"/>
    <w:rsid w:val="00A5237C"/>
    <w:rsid w:val="00A52702"/>
    <w:rsid w:val="00A52E75"/>
    <w:rsid w:val="00A52E87"/>
    <w:rsid w:val="00A52EBB"/>
    <w:rsid w:val="00A53107"/>
    <w:rsid w:val="00A53110"/>
    <w:rsid w:val="00A53116"/>
    <w:rsid w:val="00A533D5"/>
    <w:rsid w:val="00A5376A"/>
    <w:rsid w:val="00A537E5"/>
    <w:rsid w:val="00A539B1"/>
    <w:rsid w:val="00A53A25"/>
    <w:rsid w:val="00A53B0E"/>
    <w:rsid w:val="00A53ED3"/>
    <w:rsid w:val="00A5412C"/>
    <w:rsid w:val="00A542C2"/>
    <w:rsid w:val="00A542D4"/>
    <w:rsid w:val="00A54498"/>
    <w:rsid w:val="00A54557"/>
    <w:rsid w:val="00A54720"/>
    <w:rsid w:val="00A54839"/>
    <w:rsid w:val="00A54989"/>
    <w:rsid w:val="00A54CC1"/>
    <w:rsid w:val="00A54ECF"/>
    <w:rsid w:val="00A54EEF"/>
    <w:rsid w:val="00A55015"/>
    <w:rsid w:val="00A550BF"/>
    <w:rsid w:val="00A551F7"/>
    <w:rsid w:val="00A554B8"/>
    <w:rsid w:val="00A55801"/>
    <w:rsid w:val="00A559CA"/>
    <w:rsid w:val="00A55A94"/>
    <w:rsid w:val="00A55EA5"/>
    <w:rsid w:val="00A55F7D"/>
    <w:rsid w:val="00A56109"/>
    <w:rsid w:val="00A565D4"/>
    <w:rsid w:val="00A56637"/>
    <w:rsid w:val="00A56834"/>
    <w:rsid w:val="00A56935"/>
    <w:rsid w:val="00A56A29"/>
    <w:rsid w:val="00A56BA8"/>
    <w:rsid w:val="00A56DA9"/>
    <w:rsid w:val="00A56FF5"/>
    <w:rsid w:val="00A5708C"/>
    <w:rsid w:val="00A57197"/>
    <w:rsid w:val="00A571A7"/>
    <w:rsid w:val="00A572A0"/>
    <w:rsid w:val="00A57327"/>
    <w:rsid w:val="00A57500"/>
    <w:rsid w:val="00A576C8"/>
    <w:rsid w:val="00A579D9"/>
    <w:rsid w:val="00A57D64"/>
    <w:rsid w:val="00A57D73"/>
    <w:rsid w:val="00A603CB"/>
    <w:rsid w:val="00A603D9"/>
    <w:rsid w:val="00A607F1"/>
    <w:rsid w:val="00A60C56"/>
    <w:rsid w:val="00A61079"/>
    <w:rsid w:val="00A61266"/>
    <w:rsid w:val="00A61604"/>
    <w:rsid w:val="00A61830"/>
    <w:rsid w:val="00A6188F"/>
    <w:rsid w:val="00A61C9F"/>
    <w:rsid w:val="00A61CF3"/>
    <w:rsid w:val="00A61FDA"/>
    <w:rsid w:val="00A6203F"/>
    <w:rsid w:val="00A6207A"/>
    <w:rsid w:val="00A6246C"/>
    <w:rsid w:val="00A62A8F"/>
    <w:rsid w:val="00A62CB3"/>
    <w:rsid w:val="00A62EB0"/>
    <w:rsid w:val="00A630A7"/>
    <w:rsid w:val="00A635AE"/>
    <w:rsid w:val="00A63635"/>
    <w:rsid w:val="00A639B3"/>
    <w:rsid w:val="00A63A93"/>
    <w:rsid w:val="00A6413D"/>
    <w:rsid w:val="00A641EF"/>
    <w:rsid w:val="00A6432A"/>
    <w:rsid w:val="00A6443C"/>
    <w:rsid w:val="00A644C6"/>
    <w:rsid w:val="00A64854"/>
    <w:rsid w:val="00A64917"/>
    <w:rsid w:val="00A64DCA"/>
    <w:rsid w:val="00A64E6F"/>
    <w:rsid w:val="00A64F57"/>
    <w:rsid w:val="00A65327"/>
    <w:rsid w:val="00A653E3"/>
    <w:rsid w:val="00A6555F"/>
    <w:rsid w:val="00A65570"/>
    <w:rsid w:val="00A6558D"/>
    <w:rsid w:val="00A6591B"/>
    <w:rsid w:val="00A6616E"/>
    <w:rsid w:val="00A661D8"/>
    <w:rsid w:val="00A662E4"/>
    <w:rsid w:val="00A664A9"/>
    <w:rsid w:val="00A66565"/>
    <w:rsid w:val="00A66569"/>
    <w:rsid w:val="00A6663E"/>
    <w:rsid w:val="00A66807"/>
    <w:rsid w:val="00A6682C"/>
    <w:rsid w:val="00A66A9D"/>
    <w:rsid w:val="00A67096"/>
    <w:rsid w:val="00A6733D"/>
    <w:rsid w:val="00A674C0"/>
    <w:rsid w:val="00A67720"/>
    <w:rsid w:val="00A67884"/>
    <w:rsid w:val="00A67968"/>
    <w:rsid w:val="00A67BD3"/>
    <w:rsid w:val="00A67D9F"/>
    <w:rsid w:val="00A67DA1"/>
    <w:rsid w:val="00A701BE"/>
    <w:rsid w:val="00A70265"/>
    <w:rsid w:val="00A702B2"/>
    <w:rsid w:val="00A703B4"/>
    <w:rsid w:val="00A704AE"/>
    <w:rsid w:val="00A70625"/>
    <w:rsid w:val="00A70722"/>
    <w:rsid w:val="00A707E1"/>
    <w:rsid w:val="00A70A12"/>
    <w:rsid w:val="00A70E1D"/>
    <w:rsid w:val="00A70F01"/>
    <w:rsid w:val="00A70F3E"/>
    <w:rsid w:val="00A710F8"/>
    <w:rsid w:val="00A713D6"/>
    <w:rsid w:val="00A714E0"/>
    <w:rsid w:val="00A719E4"/>
    <w:rsid w:val="00A71B68"/>
    <w:rsid w:val="00A71CF5"/>
    <w:rsid w:val="00A72114"/>
    <w:rsid w:val="00A72128"/>
    <w:rsid w:val="00A7213F"/>
    <w:rsid w:val="00A72694"/>
    <w:rsid w:val="00A72D09"/>
    <w:rsid w:val="00A72E3E"/>
    <w:rsid w:val="00A72FE8"/>
    <w:rsid w:val="00A7322F"/>
    <w:rsid w:val="00A732E6"/>
    <w:rsid w:val="00A73355"/>
    <w:rsid w:val="00A733F0"/>
    <w:rsid w:val="00A7342F"/>
    <w:rsid w:val="00A7364F"/>
    <w:rsid w:val="00A73856"/>
    <w:rsid w:val="00A740B3"/>
    <w:rsid w:val="00A74610"/>
    <w:rsid w:val="00A7472A"/>
    <w:rsid w:val="00A74749"/>
    <w:rsid w:val="00A74C2E"/>
    <w:rsid w:val="00A75426"/>
    <w:rsid w:val="00A756DE"/>
    <w:rsid w:val="00A7571D"/>
    <w:rsid w:val="00A75AA7"/>
    <w:rsid w:val="00A75B84"/>
    <w:rsid w:val="00A75C7A"/>
    <w:rsid w:val="00A75CDA"/>
    <w:rsid w:val="00A75E93"/>
    <w:rsid w:val="00A760C4"/>
    <w:rsid w:val="00A7611D"/>
    <w:rsid w:val="00A761DA"/>
    <w:rsid w:val="00A76320"/>
    <w:rsid w:val="00A7637E"/>
    <w:rsid w:val="00A765C6"/>
    <w:rsid w:val="00A767D8"/>
    <w:rsid w:val="00A76886"/>
    <w:rsid w:val="00A769B3"/>
    <w:rsid w:val="00A76B2F"/>
    <w:rsid w:val="00A76DA0"/>
    <w:rsid w:val="00A76FA4"/>
    <w:rsid w:val="00A771D5"/>
    <w:rsid w:val="00A772C9"/>
    <w:rsid w:val="00A7732B"/>
    <w:rsid w:val="00A77979"/>
    <w:rsid w:val="00A779D5"/>
    <w:rsid w:val="00A77B04"/>
    <w:rsid w:val="00A77D24"/>
    <w:rsid w:val="00A77EEA"/>
    <w:rsid w:val="00A77F72"/>
    <w:rsid w:val="00A801CD"/>
    <w:rsid w:val="00A80339"/>
    <w:rsid w:val="00A8042A"/>
    <w:rsid w:val="00A808D5"/>
    <w:rsid w:val="00A809E7"/>
    <w:rsid w:val="00A809FF"/>
    <w:rsid w:val="00A80E99"/>
    <w:rsid w:val="00A80F3B"/>
    <w:rsid w:val="00A810B4"/>
    <w:rsid w:val="00A811A7"/>
    <w:rsid w:val="00A81304"/>
    <w:rsid w:val="00A81468"/>
    <w:rsid w:val="00A81495"/>
    <w:rsid w:val="00A8194D"/>
    <w:rsid w:val="00A81B92"/>
    <w:rsid w:val="00A81E61"/>
    <w:rsid w:val="00A81EA5"/>
    <w:rsid w:val="00A81F4A"/>
    <w:rsid w:val="00A81F50"/>
    <w:rsid w:val="00A82254"/>
    <w:rsid w:val="00A82441"/>
    <w:rsid w:val="00A826A5"/>
    <w:rsid w:val="00A82B79"/>
    <w:rsid w:val="00A82BC3"/>
    <w:rsid w:val="00A82FF4"/>
    <w:rsid w:val="00A830D2"/>
    <w:rsid w:val="00A83952"/>
    <w:rsid w:val="00A83968"/>
    <w:rsid w:val="00A83C32"/>
    <w:rsid w:val="00A83CE0"/>
    <w:rsid w:val="00A83E64"/>
    <w:rsid w:val="00A83EDE"/>
    <w:rsid w:val="00A83EF7"/>
    <w:rsid w:val="00A84137"/>
    <w:rsid w:val="00A842D6"/>
    <w:rsid w:val="00A84805"/>
    <w:rsid w:val="00A84A4F"/>
    <w:rsid w:val="00A84B6A"/>
    <w:rsid w:val="00A84E07"/>
    <w:rsid w:val="00A85660"/>
    <w:rsid w:val="00A8599A"/>
    <w:rsid w:val="00A85D43"/>
    <w:rsid w:val="00A85DD0"/>
    <w:rsid w:val="00A85FA1"/>
    <w:rsid w:val="00A8602A"/>
    <w:rsid w:val="00A86131"/>
    <w:rsid w:val="00A86377"/>
    <w:rsid w:val="00A8685A"/>
    <w:rsid w:val="00A8686B"/>
    <w:rsid w:val="00A869AA"/>
    <w:rsid w:val="00A86BA9"/>
    <w:rsid w:val="00A86CB9"/>
    <w:rsid w:val="00A86E03"/>
    <w:rsid w:val="00A87416"/>
    <w:rsid w:val="00A875DA"/>
    <w:rsid w:val="00A87631"/>
    <w:rsid w:val="00A876FC"/>
    <w:rsid w:val="00A87C27"/>
    <w:rsid w:val="00A87D62"/>
    <w:rsid w:val="00A87ED3"/>
    <w:rsid w:val="00A905DA"/>
    <w:rsid w:val="00A906BA"/>
    <w:rsid w:val="00A90881"/>
    <w:rsid w:val="00A90B5A"/>
    <w:rsid w:val="00A90C09"/>
    <w:rsid w:val="00A90CE4"/>
    <w:rsid w:val="00A90D3E"/>
    <w:rsid w:val="00A91269"/>
    <w:rsid w:val="00A91672"/>
    <w:rsid w:val="00A91704"/>
    <w:rsid w:val="00A91BBE"/>
    <w:rsid w:val="00A91D6C"/>
    <w:rsid w:val="00A91E95"/>
    <w:rsid w:val="00A922CF"/>
    <w:rsid w:val="00A92359"/>
    <w:rsid w:val="00A92658"/>
    <w:rsid w:val="00A926C3"/>
    <w:rsid w:val="00A92868"/>
    <w:rsid w:val="00A9289D"/>
    <w:rsid w:val="00A92BE7"/>
    <w:rsid w:val="00A92E63"/>
    <w:rsid w:val="00A92EB1"/>
    <w:rsid w:val="00A935C7"/>
    <w:rsid w:val="00A9370E"/>
    <w:rsid w:val="00A9374D"/>
    <w:rsid w:val="00A93B16"/>
    <w:rsid w:val="00A93E21"/>
    <w:rsid w:val="00A93E8E"/>
    <w:rsid w:val="00A94254"/>
    <w:rsid w:val="00A94278"/>
    <w:rsid w:val="00A943A4"/>
    <w:rsid w:val="00A94BB0"/>
    <w:rsid w:val="00A9505F"/>
    <w:rsid w:val="00A953C5"/>
    <w:rsid w:val="00A9544F"/>
    <w:rsid w:val="00A9568E"/>
    <w:rsid w:val="00A95983"/>
    <w:rsid w:val="00A95986"/>
    <w:rsid w:val="00A959B4"/>
    <w:rsid w:val="00A95B99"/>
    <w:rsid w:val="00A95C84"/>
    <w:rsid w:val="00A95CAA"/>
    <w:rsid w:val="00A95E42"/>
    <w:rsid w:val="00A95ED0"/>
    <w:rsid w:val="00A960B4"/>
    <w:rsid w:val="00A96209"/>
    <w:rsid w:val="00A96240"/>
    <w:rsid w:val="00A96552"/>
    <w:rsid w:val="00A96811"/>
    <w:rsid w:val="00A968A6"/>
    <w:rsid w:val="00A96986"/>
    <w:rsid w:val="00A9716E"/>
    <w:rsid w:val="00A97343"/>
    <w:rsid w:val="00A975BA"/>
    <w:rsid w:val="00A975DD"/>
    <w:rsid w:val="00A97831"/>
    <w:rsid w:val="00A979D7"/>
    <w:rsid w:val="00A97A1D"/>
    <w:rsid w:val="00A97A74"/>
    <w:rsid w:val="00A97BA2"/>
    <w:rsid w:val="00A97BC0"/>
    <w:rsid w:val="00A97CE4"/>
    <w:rsid w:val="00A97F68"/>
    <w:rsid w:val="00AA0089"/>
    <w:rsid w:val="00AA0126"/>
    <w:rsid w:val="00AA0344"/>
    <w:rsid w:val="00AA03FA"/>
    <w:rsid w:val="00AA06D0"/>
    <w:rsid w:val="00AA0901"/>
    <w:rsid w:val="00AA0C5F"/>
    <w:rsid w:val="00AA0CE2"/>
    <w:rsid w:val="00AA1007"/>
    <w:rsid w:val="00AA1093"/>
    <w:rsid w:val="00AA118F"/>
    <w:rsid w:val="00AA1325"/>
    <w:rsid w:val="00AA1B36"/>
    <w:rsid w:val="00AA1BF7"/>
    <w:rsid w:val="00AA1E48"/>
    <w:rsid w:val="00AA20FF"/>
    <w:rsid w:val="00AA211E"/>
    <w:rsid w:val="00AA226F"/>
    <w:rsid w:val="00AA22B2"/>
    <w:rsid w:val="00AA232C"/>
    <w:rsid w:val="00AA255C"/>
    <w:rsid w:val="00AA261B"/>
    <w:rsid w:val="00AA27D5"/>
    <w:rsid w:val="00AA295D"/>
    <w:rsid w:val="00AA2ADF"/>
    <w:rsid w:val="00AA2B8C"/>
    <w:rsid w:val="00AA2C36"/>
    <w:rsid w:val="00AA2E7D"/>
    <w:rsid w:val="00AA3249"/>
    <w:rsid w:val="00AA326A"/>
    <w:rsid w:val="00AA349F"/>
    <w:rsid w:val="00AA35B0"/>
    <w:rsid w:val="00AA384A"/>
    <w:rsid w:val="00AA38E1"/>
    <w:rsid w:val="00AA3943"/>
    <w:rsid w:val="00AA3DDB"/>
    <w:rsid w:val="00AA415B"/>
    <w:rsid w:val="00AA41DE"/>
    <w:rsid w:val="00AA4757"/>
    <w:rsid w:val="00AA4927"/>
    <w:rsid w:val="00AA4A55"/>
    <w:rsid w:val="00AA4D54"/>
    <w:rsid w:val="00AA4DF6"/>
    <w:rsid w:val="00AA4EFA"/>
    <w:rsid w:val="00AA5207"/>
    <w:rsid w:val="00AA524E"/>
    <w:rsid w:val="00AA5387"/>
    <w:rsid w:val="00AA53BE"/>
    <w:rsid w:val="00AA53E7"/>
    <w:rsid w:val="00AA5485"/>
    <w:rsid w:val="00AA54D2"/>
    <w:rsid w:val="00AA54DA"/>
    <w:rsid w:val="00AA54FE"/>
    <w:rsid w:val="00AA55AB"/>
    <w:rsid w:val="00AA58B3"/>
    <w:rsid w:val="00AA5ABC"/>
    <w:rsid w:val="00AA638A"/>
    <w:rsid w:val="00AA63B2"/>
    <w:rsid w:val="00AA64D8"/>
    <w:rsid w:val="00AA661E"/>
    <w:rsid w:val="00AA676D"/>
    <w:rsid w:val="00AA6934"/>
    <w:rsid w:val="00AA6ABB"/>
    <w:rsid w:val="00AA6C8E"/>
    <w:rsid w:val="00AA6EAE"/>
    <w:rsid w:val="00AA6FD4"/>
    <w:rsid w:val="00AA7281"/>
    <w:rsid w:val="00AA75D8"/>
    <w:rsid w:val="00AA7D34"/>
    <w:rsid w:val="00AA7EC5"/>
    <w:rsid w:val="00AB01D0"/>
    <w:rsid w:val="00AB021C"/>
    <w:rsid w:val="00AB093C"/>
    <w:rsid w:val="00AB0A33"/>
    <w:rsid w:val="00AB0A76"/>
    <w:rsid w:val="00AB1170"/>
    <w:rsid w:val="00AB1197"/>
    <w:rsid w:val="00AB1267"/>
    <w:rsid w:val="00AB12C3"/>
    <w:rsid w:val="00AB1641"/>
    <w:rsid w:val="00AB17A6"/>
    <w:rsid w:val="00AB1A10"/>
    <w:rsid w:val="00AB1B54"/>
    <w:rsid w:val="00AB1C62"/>
    <w:rsid w:val="00AB1D93"/>
    <w:rsid w:val="00AB1F6B"/>
    <w:rsid w:val="00AB1F7F"/>
    <w:rsid w:val="00AB2462"/>
    <w:rsid w:val="00AB2570"/>
    <w:rsid w:val="00AB2BFC"/>
    <w:rsid w:val="00AB2F7C"/>
    <w:rsid w:val="00AB31DF"/>
    <w:rsid w:val="00AB3513"/>
    <w:rsid w:val="00AB3A06"/>
    <w:rsid w:val="00AB3F25"/>
    <w:rsid w:val="00AB4099"/>
    <w:rsid w:val="00AB411B"/>
    <w:rsid w:val="00AB4311"/>
    <w:rsid w:val="00AB446C"/>
    <w:rsid w:val="00AB4B79"/>
    <w:rsid w:val="00AB4C34"/>
    <w:rsid w:val="00AB4FFF"/>
    <w:rsid w:val="00AB50DA"/>
    <w:rsid w:val="00AB52CD"/>
    <w:rsid w:val="00AB5336"/>
    <w:rsid w:val="00AB55F6"/>
    <w:rsid w:val="00AB5620"/>
    <w:rsid w:val="00AB56C3"/>
    <w:rsid w:val="00AB581D"/>
    <w:rsid w:val="00AB5A3F"/>
    <w:rsid w:val="00AB5A78"/>
    <w:rsid w:val="00AB5B67"/>
    <w:rsid w:val="00AB5F69"/>
    <w:rsid w:val="00AB5F7F"/>
    <w:rsid w:val="00AB615B"/>
    <w:rsid w:val="00AB61FE"/>
    <w:rsid w:val="00AB6396"/>
    <w:rsid w:val="00AB6762"/>
    <w:rsid w:val="00AB6858"/>
    <w:rsid w:val="00AB68D2"/>
    <w:rsid w:val="00AB6DEB"/>
    <w:rsid w:val="00AB6E83"/>
    <w:rsid w:val="00AB6F80"/>
    <w:rsid w:val="00AB7220"/>
    <w:rsid w:val="00AB73B0"/>
    <w:rsid w:val="00AB7447"/>
    <w:rsid w:val="00AB78EE"/>
    <w:rsid w:val="00AB7915"/>
    <w:rsid w:val="00AB7AA8"/>
    <w:rsid w:val="00AB7E1D"/>
    <w:rsid w:val="00AB7E72"/>
    <w:rsid w:val="00AB7F49"/>
    <w:rsid w:val="00AC0295"/>
    <w:rsid w:val="00AC0323"/>
    <w:rsid w:val="00AC037F"/>
    <w:rsid w:val="00AC083A"/>
    <w:rsid w:val="00AC09C1"/>
    <w:rsid w:val="00AC0ABC"/>
    <w:rsid w:val="00AC0B31"/>
    <w:rsid w:val="00AC0B92"/>
    <w:rsid w:val="00AC0BF8"/>
    <w:rsid w:val="00AC0CE0"/>
    <w:rsid w:val="00AC0D63"/>
    <w:rsid w:val="00AC106D"/>
    <w:rsid w:val="00AC155F"/>
    <w:rsid w:val="00AC161C"/>
    <w:rsid w:val="00AC1B19"/>
    <w:rsid w:val="00AC1C6B"/>
    <w:rsid w:val="00AC1E7C"/>
    <w:rsid w:val="00AC2140"/>
    <w:rsid w:val="00AC251E"/>
    <w:rsid w:val="00AC2711"/>
    <w:rsid w:val="00AC2734"/>
    <w:rsid w:val="00AC2E56"/>
    <w:rsid w:val="00AC30FC"/>
    <w:rsid w:val="00AC3316"/>
    <w:rsid w:val="00AC33B6"/>
    <w:rsid w:val="00AC350A"/>
    <w:rsid w:val="00AC3598"/>
    <w:rsid w:val="00AC3A19"/>
    <w:rsid w:val="00AC3C6B"/>
    <w:rsid w:val="00AC3F67"/>
    <w:rsid w:val="00AC40E2"/>
    <w:rsid w:val="00AC4156"/>
    <w:rsid w:val="00AC418E"/>
    <w:rsid w:val="00AC420B"/>
    <w:rsid w:val="00AC472A"/>
    <w:rsid w:val="00AC48C7"/>
    <w:rsid w:val="00AC49DF"/>
    <w:rsid w:val="00AC4D18"/>
    <w:rsid w:val="00AC4E7B"/>
    <w:rsid w:val="00AC4F53"/>
    <w:rsid w:val="00AC528F"/>
    <w:rsid w:val="00AC5470"/>
    <w:rsid w:val="00AC5642"/>
    <w:rsid w:val="00AC58D3"/>
    <w:rsid w:val="00AC5902"/>
    <w:rsid w:val="00AC5AFD"/>
    <w:rsid w:val="00AC5CD6"/>
    <w:rsid w:val="00AC5DFB"/>
    <w:rsid w:val="00AC6328"/>
    <w:rsid w:val="00AC65D5"/>
    <w:rsid w:val="00AC66BC"/>
    <w:rsid w:val="00AC66BD"/>
    <w:rsid w:val="00AC7220"/>
    <w:rsid w:val="00AC7553"/>
    <w:rsid w:val="00AC7576"/>
    <w:rsid w:val="00AC7B2F"/>
    <w:rsid w:val="00AD0246"/>
    <w:rsid w:val="00AD07A8"/>
    <w:rsid w:val="00AD07B1"/>
    <w:rsid w:val="00AD0F4C"/>
    <w:rsid w:val="00AD1170"/>
    <w:rsid w:val="00AD1243"/>
    <w:rsid w:val="00AD1283"/>
    <w:rsid w:val="00AD129A"/>
    <w:rsid w:val="00AD138D"/>
    <w:rsid w:val="00AD13F0"/>
    <w:rsid w:val="00AD1AD3"/>
    <w:rsid w:val="00AD1B9B"/>
    <w:rsid w:val="00AD1BC5"/>
    <w:rsid w:val="00AD1CF3"/>
    <w:rsid w:val="00AD22B0"/>
    <w:rsid w:val="00AD2395"/>
    <w:rsid w:val="00AD244C"/>
    <w:rsid w:val="00AD2508"/>
    <w:rsid w:val="00AD26BA"/>
    <w:rsid w:val="00AD2CAC"/>
    <w:rsid w:val="00AD2D28"/>
    <w:rsid w:val="00AD2DE3"/>
    <w:rsid w:val="00AD2F15"/>
    <w:rsid w:val="00AD30FA"/>
    <w:rsid w:val="00AD353A"/>
    <w:rsid w:val="00AD35B0"/>
    <w:rsid w:val="00AD368C"/>
    <w:rsid w:val="00AD3753"/>
    <w:rsid w:val="00AD3771"/>
    <w:rsid w:val="00AD3872"/>
    <w:rsid w:val="00AD3A1F"/>
    <w:rsid w:val="00AD3A47"/>
    <w:rsid w:val="00AD3D48"/>
    <w:rsid w:val="00AD3D6F"/>
    <w:rsid w:val="00AD416B"/>
    <w:rsid w:val="00AD4480"/>
    <w:rsid w:val="00AD4528"/>
    <w:rsid w:val="00AD45D2"/>
    <w:rsid w:val="00AD472C"/>
    <w:rsid w:val="00AD4EA9"/>
    <w:rsid w:val="00AD4F2B"/>
    <w:rsid w:val="00AD524E"/>
    <w:rsid w:val="00AD53BD"/>
    <w:rsid w:val="00AD5706"/>
    <w:rsid w:val="00AD6513"/>
    <w:rsid w:val="00AD658E"/>
    <w:rsid w:val="00AD664A"/>
    <w:rsid w:val="00AD69C9"/>
    <w:rsid w:val="00AD6B33"/>
    <w:rsid w:val="00AD6F60"/>
    <w:rsid w:val="00AD70EE"/>
    <w:rsid w:val="00AD7209"/>
    <w:rsid w:val="00AD7223"/>
    <w:rsid w:val="00AD7356"/>
    <w:rsid w:val="00AD77D2"/>
    <w:rsid w:val="00AD78D9"/>
    <w:rsid w:val="00AD7DD5"/>
    <w:rsid w:val="00AD7E7B"/>
    <w:rsid w:val="00AD7ED8"/>
    <w:rsid w:val="00AE0340"/>
    <w:rsid w:val="00AE040A"/>
    <w:rsid w:val="00AE0758"/>
    <w:rsid w:val="00AE0A39"/>
    <w:rsid w:val="00AE0CB1"/>
    <w:rsid w:val="00AE0FE9"/>
    <w:rsid w:val="00AE10E4"/>
    <w:rsid w:val="00AE1205"/>
    <w:rsid w:val="00AE1271"/>
    <w:rsid w:val="00AE1642"/>
    <w:rsid w:val="00AE18C9"/>
    <w:rsid w:val="00AE19C2"/>
    <w:rsid w:val="00AE1B46"/>
    <w:rsid w:val="00AE1B5A"/>
    <w:rsid w:val="00AE1E6C"/>
    <w:rsid w:val="00AE1FC8"/>
    <w:rsid w:val="00AE2167"/>
    <w:rsid w:val="00AE2389"/>
    <w:rsid w:val="00AE23B1"/>
    <w:rsid w:val="00AE2471"/>
    <w:rsid w:val="00AE280C"/>
    <w:rsid w:val="00AE2985"/>
    <w:rsid w:val="00AE2DE7"/>
    <w:rsid w:val="00AE3067"/>
    <w:rsid w:val="00AE324B"/>
    <w:rsid w:val="00AE34F0"/>
    <w:rsid w:val="00AE3940"/>
    <w:rsid w:val="00AE3C2D"/>
    <w:rsid w:val="00AE460B"/>
    <w:rsid w:val="00AE4A1B"/>
    <w:rsid w:val="00AE4BE8"/>
    <w:rsid w:val="00AE4CF2"/>
    <w:rsid w:val="00AE4D2D"/>
    <w:rsid w:val="00AE506B"/>
    <w:rsid w:val="00AE5411"/>
    <w:rsid w:val="00AE5534"/>
    <w:rsid w:val="00AE560F"/>
    <w:rsid w:val="00AE5675"/>
    <w:rsid w:val="00AE57B0"/>
    <w:rsid w:val="00AE59FC"/>
    <w:rsid w:val="00AE5A3F"/>
    <w:rsid w:val="00AE5EB0"/>
    <w:rsid w:val="00AE6404"/>
    <w:rsid w:val="00AE6516"/>
    <w:rsid w:val="00AE65C6"/>
    <w:rsid w:val="00AE671C"/>
    <w:rsid w:val="00AE6861"/>
    <w:rsid w:val="00AE70B0"/>
    <w:rsid w:val="00AE7484"/>
    <w:rsid w:val="00AE7512"/>
    <w:rsid w:val="00AE762F"/>
    <w:rsid w:val="00AE791A"/>
    <w:rsid w:val="00AE7A10"/>
    <w:rsid w:val="00AE7B23"/>
    <w:rsid w:val="00AE7B8E"/>
    <w:rsid w:val="00AE7BE5"/>
    <w:rsid w:val="00AE7D31"/>
    <w:rsid w:val="00AE7D8B"/>
    <w:rsid w:val="00AE7F66"/>
    <w:rsid w:val="00AE7F91"/>
    <w:rsid w:val="00AE7FDC"/>
    <w:rsid w:val="00AF0065"/>
    <w:rsid w:val="00AF00FA"/>
    <w:rsid w:val="00AF0102"/>
    <w:rsid w:val="00AF018E"/>
    <w:rsid w:val="00AF023D"/>
    <w:rsid w:val="00AF0495"/>
    <w:rsid w:val="00AF0639"/>
    <w:rsid w:val="00AF066A"/>
    <w:rsid w:val="00AF067D"/>
    <w:rsid w:val="00AF07CF"/>
    <w:rsid w:val="00AF0E4E"/>
    <w:rsid w:val="00AF0FC8"/>
    <w:rsid w:val="00AF1165"/>
    <w:rsid w:val="00AF1431"/>
    <w:rsid w:val="00AF15F0"/>
    <w:rsid w:val="00AF1883"/>
    <w:rsid w:val="00AF1B77"/>
    <w:rsid w:val="00AF1BE7"/>
    <w:rsid w:val="00AF1CA9"/>
    <w:rsid w:val="00AF1EF9"/>
    <w:rsid w:val="00AF202F"/>
    <w:rsid w:val="00AF214D"/>
    <w:rsid w:val="00AF2327"/>
    <w:rsid w:val="00AF24DB"/>
    <w:rsid w:val="00AF2555"/>
    <w:rsid w:val="00AF2650"/>
    <w:rsid w:val="00AF27C2"/>
    <w:rsid w:val="00AF29C8"/>
    <w:rsid w:val="00AF2A9D"/>
    <w:rsid w:val="00AF2B87"/>
    <w:rsid w:val="00AF2D31"/>
    <w:rsid w:val="00AF2FAF"/>
    <w:rsid w:val="00AF30A5"/>
    <w:rsid w:val="00AF3389"/>
    <w:rsid w:val="00AF33A7"/>
    <w:rsid w:val="00AF38CA"/>
    <w:rsid w:val="00AF3908"/>
    <w:rsid w:val="00AF3A65"/>
    <w:rsid w:val="00AF3E5D"/>
    <w:rsid w:val="00AF3E84"/>
    <w:rsid w:val="00AF3F60"/>
    <w:rsid w:val="00AF4097"/>
    <w:rsid w:val="00AF411E"/>
    <w:rsid w:val="00AF4185"/>
    <w:rsid w:val="00AF4413"/>
    <w:rsid w:val="00AF44B1"/>
    <w:rsid w:val="00AF4557"/>
    <w:rsid w:val="00AF4588"/>
    <w:rsid w:val="00AF45A7"/>
    <w:rsid w:val="00AF461A"/>
    <w:rsid w:val="00AF479F"/>
    <w:rsid w:val="00AF482F"/>
    <w:rsid w:val="00AF4844"/>
    <w:rsid w:val="00AF4A36"/>
    <w:rsid w:val="00AF4C03"/>
    <w:rsid w:val="00AF4C9E"/>
    <w:rsid w:val="00AF538A"/>
    <w:rsid w:val="00AF5471"/>
    <w:rsid w:val="00AF54ED"/>
    <w:rsid w:val="00AF5C57"/>
    <w:rsid w:val="00AF5E4D"/>
    <w:rsid w:val="00AF5E8E"/>
    <w:rsid w:val="00AF5ECC"/>
    <w:rsid w:val="00AF60DA"/>
    <w:rsid w:val="00AF61BC"/>
    <w:rsid w:val="00AF61FB"/>
    <w:rsid w:val="00AF620C"/>
    <w:rsid w:val="00AF6881"/>
    <w:rsid w:val="00AF68D3"/>
    <w:rsid w:val="00AF6953"/>
    <w:rsid w:val="00AF6C79"/>
    <w:rsid w:val="00AF7022"/>
    <w:rsid w:val="00AF7564"/>
    <w:rsid w:val="00AF7573"/>
    <w:rsid w:val="00AF78A4"/>
    <w:rsid w:val="00AF7FB7"/>
    <w:rsid w:val="00B0049C"/>
    <w:rsid w:val="00B00754"/>
    <w:rsid w:val="00B007A7"/>
    <w:rsid w:val="00B00941"/>
    <w:rsid w:val="00B00988"/>
    <w:rsid w:val="00B00AD9"/>
    <w:rsid w:val="00B00C3D"/>
    <w:rsid w:val="00B00DAF"/>
    <w:rsid w:val="00B010CA"/>
    <w:rsid w:val="00B01345"/>
    <w:rsid w:val="00B0155C"/>
    <w:rsid w:val="00B015DA"/>
    <w:rsid w:val="00B01705"/>
    <w:rsid w:val="00B0196C"/>
    <w:rsid w:val="00B019B2"/>
    <w:rsid w:val="00B01EDC"/>
    <w:rsid w:val="00B020F9"/>
    <w:rsid w:val="00B02291"/>
    <w:rsid w:val="00B023A4"/>
    <w:rsid w:val="00B02A20"/>
    <w:rsid w:val="00B02D7A"/>
    <w:rsid w:val="00B02EAA"/>
    <w:rsid w:val="00B03080"/>
    <w:rsid w:val="00B03417"/>
    <w:rsid w:val="00B0350B"/>
    <w:rsid w:val="00B036E9"/>
    <w:rsid w:val="00B036EB"/>
    <w:rsid w:val="00B03793"/>
    <w:rsid w:val="00B039DB"/>
    <w:rsid w:val="00B03AA5"/>
    <w:rsid w:val="00B03C01"/>
    <w:rsid w:val="00B03C7C"/>
    <w:rsid w:val="00B03E33"/>
    <w:rsid w:val="00B03E48"/>
    <w:rsid w:val="00B04121"/>
    <w:rsid w:val="00B04474"/>
    <w:rsid w:val="00B04858"/>
    <w:rsid w:val="00B04C0E"/>
    <w:rsid w:val="00B04CB0"/>
    <w:rsid w:val="00B04CBD"/>
    <w:rsid w:val="00B04E14"/>
    <w:rsid w:val="00B04F25"/>
    <w:rsid w:val="00B0504E"/>
    <w:rsid w:val="00B0512B"/>
    <w:rsid w:val="00B05143"/>
    <w:rsid w:val="00B052C5"/>
    <w:rsid w:val="00B05358"/>
    <w:rsid w:val="00B059F3"/>
    <w:rsid w:val="00B05A9F"/>
    <w:rsid w:val="00B05B5A"/>
    <w:rsid w:val="00B05BA3"/>
    <w:rsid w:val="00B05BE3"/>
    <w:rsid w:val="00B05E3B"/>
    <w:rsid w:val="00B05F9C"/>
    <w:rsid w:val="00B06055"/>
    <w:rsid w:val="00B06091"/>
    <w:rsid w:val="00B060DB"/>
    <w:rsid w:val="00B060E1"/>
    <w:rsid w:val="00B064C7"/>
    <w:rsid w:val="00B064D3"/>
    <w:rsid w:val="00B0664C"/>
    <w:rsid w:val="00B06881"/>
    <w:rsid w:val="00B06C8E"/>
    <w:rsid w:val="00B06DB6"/>
    <w:rsid w:val="00B06DEF"/>
    <w:rsid w:val="00B07005"/>
    <w:rsid w:val="00B0718A"/>
    <w:rsid w:val="00B077CE"/>
    <w:rsid w:val="00B07EE8"/>
    <w:rsid w:val="00B1003E"/>
    <w:rsid w:val="00B100EF"/>
    <w:rsid w:val="00B101C8"/>
    <w:rsid w:val="00B10250"/>
    <w:rsid w:val="00B107B0"/>
    <w:rsid w:val="00B10938"/>
    <w:rsid w:val="00B10EB8"/>
    <w:rsid w:val="00B10F99"/>
    <w:rsid w:val="00B1113B"/>
    <w:rsid w:val="00B11663"/>
    <w:rsid w:val="00B116CC"/>
    <w:rsid w:val="00B1183E"/>
    <w:rsid w:val="00B118F3"/>
    <w:rsid w:val="00B11BB5"/>
    <w:rsid w:val="00B11C25"/>
    <w:rsid w:val="00B11D61"/>
    <w:rsid w:val="00B120E4"/>
    <w:rsid w:val="00B122B0"/>
    <w:rsid w:val="00B122C0"/>
    <w:rsid w:val="00B12314"/>
    <w:rsid w:val="00B12604"/>
    <w:rsid w:val="00B12D24"/>
    <w:rsid w:val="00B12D5E"/>
    <w:rsid w:val="00B12DD5"/>
    <w:rsid w:val="00B12DE7"/>
    <w:rsid w:val="00B1334F"/>
    <w:rsid w:val="00B134FF"/>
    <w:rsid w:val="00B1373C"/>
    <w:rsid w:val="00B138A6"/>
    <w:rsid w:val="00B13A38"/>
    <w:rsid w:val="00B13AA9"/>
    <w:rsid w:val="00B13C11"/>
    <w:rsid w:val="00B13E7D"/>
    <w:rsid w:val="00B13EC5"/>
    <w:rsid w:val="00B1416C"/>
    <w:rsid w:val="00B145B3"/>
    <w:rsid w:val="00B14801"/>
    <w:rsid w:val="00B14A67"/>
    <w:rsid w:val="00B14CD3"/>
    <w:rsid w:val="00B14D01"/>
    <w:rsid w:val="00B150FA"/>
    <w:rsid w:val="00B15573"/>
    <w:rsid w:val="00B15637"/>
    <w:rsid w:val="00B1580F"/>
    <w:rsid w:val="00B158C1"/>
    <w:rsid w:val="00B15CE1"/>
    <w:rsid w:val="00B15E2B"/>
    <w:rsid w:val="00B15F27"/>
    <w:rsid w:val="00B1619E"/>
    <w:rsid w:val="00B16218"/>
    <w:rsid w:val="00B16281"/>
    <w:rsid w:val="00B1647B"/>
    <w:rsid w:val="00B1677A"/>
    <w:rsid w:val="00B170AC"/>
    <w:rsid w:val="00B17107"/>
    <w:rsid w:val="00B17975"/>
    <w:rsid w:val="00B17ECC"/>
    <w:rsid w:val="00B17F03"/>
    <w:rsid w:val="00B200B3"/>
    <w:rsid w:val="00B20607"/>
    <w:rsid w:val="00B207D3"/>
    <w:rsid w:val="00B21004"/>
    <w:rsid w:val="00B214E1"/>
    <w:rsid w:val="00B21CD4"/>
    <w:rsid w:val="00B21CEB"/>
    <w:rsid w:val="00B2216F"/>
    <w:rsid w:val="00B222D3"/>
    <w:rsid w:val="00B227AB"/>
    <w:rsid w:val="00B2284D"/>
    <w:rsid w:val="00B2293E"/>
    <w:rsid w:val="00B22B6D"/>
    <w:rsid w:val="00B22B7F"/>
    <w:rsid w:val="00B22BA0"/>
    <w:rsid w:val="00B22E09"/>
    <w:rsid w:val="00B22F59"/>
    <w:rsid w:val="00B232C3"/>
    <w:rsid w:val="00B23555"/>
    <w:rsid w:val="00B23E94"/>
    <w:rsid w:val="00B23F6D"/>
    <w:rsid w:val="00B23FE1"/>
    <w:rsid w:val="00B24017"/>
    <w:rsid w:val="00B2411F"/>
    <w:rsid w:val="00B24318"/>
    <w:rsid w:val="00B2433E"/>
    <w:rsid w:val="00B245EA"/>
    <w:rsid w:val="00B248B8"/>
    <w:rsid w:val="00B24F32"/>
    <w:rsid w:val="00B24F42"/>
    <w:rsid w:val="00B250C8"/>
    <w:rsid w:val="00B253B7"/>
    <w:rsid w:val="00B2549D"/>
    <w:rsid w:val="00B25564"/>
    <w:rsid w:val="00B2562C"/>
    <w:rsid w:val="00B25845"/>
    <w:rsid w:val="00B258B6"/>
    <w:rsid w:val="00B259B5"/>
    <w:rsid w:val="00B259E7"/>
    <w:rsid w:val="00B25BEF"/>
    <w:rsid w:val="00B26142"/>
    <w:rsid w:val="00B261CC"/>
    <w:rsid w:val="00B2623A"/>
    <w:rsid w:val="00B265B0"/>
    <w:rsid w:val="00B26638"/>
    <w:rsid w:val="00B269B0"/>
    <w:rsid w:val="00B26C2E"/>
    <w:rsid w:val="00B26CC8"/>
    <w:rsid w:val="00B26D53"/>
    <w:rsid w:val="00B26F48"/>
    <w:rsid w:val="00B26FAD"/>
    <w:rsid w:val="00B270A5"/>
    <w:rsid w:val="00B2728D"/>
    <w:rsid w:val="00B27411"/>
    <w:rsid w:val="00B27813"/>
    <w:rsid w:val="00B27A8E"/>
    <w:rsid w:val="00B27B0B"/>
    <w:rsid w:val="00B27C4E"/>
    <w:rsid w:val="00B301A1"/>
    <w:rsid w:val="00B30385"/>
    <w:rsid w:val="00B30477"/>
    <w:rsid w:val="00B304AD"/>
    <w:rsid w:val="00B305C2"/>
    <w:rsid w:val="00B3093A"/>
    <w:rsid w:val="00B31282"/>
    <w:rsid w:val="00B317AD"/>
    <w:rsid w:val="00B31AD1"/>
    <w:rsid w:val="00B31C3E"/>
    <w:rsid w:val="00B31EBF"/>
    <w:rsid w:val="00B3208C"/>
    <w:rsid w:val="00B321B7"/>
    <w:rsid w:val="00B322E1"/>
    <w:rsid w:val="00B32524"/>
    <w:rsid w:val="00B32680"/>
    <w:rsid w:val="00B32CED"/>
    <w:rsid w:val="00B33556"/>
    <w:rsid w:val="00B33576"/>
    <w:rsid w:val="00B33594"/>
    <w:rsid w:val="00B335B7"/>
    <w:rsid w:val="00B337F2"/>
    <w:rsid w:val="00B339FD"/>
    <w:rsid w:val="00B33ABF"/>
    <w:rsid w:val="00B33BAA"/>
    <w:rsid w:val="00B33E54"/>
    <w:rsid w:val="00B33F6B"/>
    <w:rsid w:val="00B33FE8"/>
    <w:rsid w:val="00B3401C"/>
    <w:rsid w:val="00B34152"/>
    <w:rsid w:val="00B3422A"/>
    <w:rsid w:val="00B3437B"/>
    <w:rsid w:val="00B343A7"/>
    <w:rsid w:val="00B346B1"/>
    <w:rsid w:val="00B3487C"/>
    <w:rsid w:val="00B34B0A"/>
    <w:rsid w:val="00B34B51"/>
    <w:rsid w:val="00B34C01"/>
    <w:rsid w:val="00B34CD3"/>
    <w:rsid w:val="00B34E36"/>
    <w:rsid w:val="00B35311"/>
    <w:rsid w:val="00B3552D"/>
    <w:rsid w:val="00B35925"/>
    <w:rsid w:val="00B35A41"/>
    <w:rsid w:val="00B35D54"/>
    <w:rsid w:val="00B35DF8"/>
    <w:rsid w:val="00B35E39"/>
    <w:rsid w:val="00B360D0"/>
    <w:rsid w:val="00B3656A"/>
    <w:rsid w:val="00B36574"/>
    <w:rsid w:val="00B365CB"/>
    <w:rsid w:val="00B365D6"/>
    <w:rsid w:val="00B36670"/>
    <w:rsid w:val="00B366C5"/>
    <w:rsid w:val="00B36E01"/>
    <w:rsid w:val="00B36EC0"/>
    <w:rsid w:val="00B37267"/>
    <w:rsid w:val="00B372B1"/>
    <w:rsid w:val="00B37432"/>
    <w:rsid w:val="00B37443"/>
    <w:rsid w:val="00B3749C"/>
    <w:rsid w:val="00B375ED"/>
    <w:rsid w:val="00B37915"/>
    <w:rsid w:val="00B37A60"/>
    <w:rsid w:val="00B37D15"/>
    <w:rsid w:val="00B37E50"/>
    <w:rsid w:val="00B37EB0"/>
    <w:rsid w:val="00B40178"/>
    <w:rsid w:val="00B40400"/>
    <w:rsid w:val="00B4086C"/>
    <w:rsid w:val="00B40926"/>
    <w:rsid w:val="00B40A2D"/>
    <w:rsid w:val="00B40A97"/>
    <w:rsid w:val="00B40ACE"/>
    <w:rsid w:val="00B40F54"/>
    <w:rsid w:val="00B4104D"/>
    <w:rsid w:val="00B411B1"/>
    <w:rsid w:val="00B4129D"/>
    <w:rsid w:val="00B4137D"/>
    <w:rsid w:val="00B415B1"/>
    <w:rsid w:val="00B41725"/>
    <w:rsid w:val="00B4186A"/>
    <w:rsid w:val="00B41A20"/>
    <w:rsid w:val="00B41B9F"/>
    <w:rsid w:val="00B41C0A"/>
    <w:rsid w:val="00B41E0A"/>
    <w:rsid w:val="00B421DF"/>
    <w:rsid w:val="00B424C5"/>
    <w:rsid w:val="00B427A3"/>
    <w:rsid w:val="00B427AA"/>
    <w:rsid w:val="00B427E5"/>
    <w:rsid w:val="00B428B1"/>
    <w:rsid w:val="00B42C82"/>
    <w:rsid w:val="00B42EDE"/>
    <w:rsid w:val="00B4308A"/>
    <w:rsid w:val="00B43165"/>
    <w:rsid w:val="00B432C6"/>
    <w:rsid w:val="00B43CA9"/>
    <w:rsid w:val="00B4452C"/>
    <w:rsid w:val="00B44DF2"/>
    <w:rsid w:val="00B45388"/>
    <w:rsid w:val="00B45431"/>
    <w:rsid w:val="00B456A2"/>
    <w:rsid w:val="00B45C64"/>
    <w:rsid w:val="00B45C97"/>
    <w:rsid w:val="00B45DE4"/>
    <w:rsid w:val="00B46111"/>
    <w:rsid w:val="00B463E9"/>
    <w:rsid w:val="00B46521"/>
    <w:rsid w:val="00B46627"/>
    <w:rsid w:val="00B46755"/>
    <w:rsid w:val="00B46DE4"/>
    <w:rsid w:val="00B470D5"/>
    <w:rsid w:val="00B470EE"/>
    <w:rsid w:val="00B4723E"/>
    <w:rsid w:val="00B47302"/>
    <w:rsid w:val="00B47893"/>
    <w:rsid w:val="00B47B07"/>
    <w:rsid w:val="00B47D53"/>
    <w:rsid w:val="00B50064"/>
    <w:rsid w:val="00B500C7"/>
    <w:rsid w:val="00B500DA"/>
    <w:rsid w:val="00B5022F"/>
    <w:rsid w:val="00B505C2"/>
    <w:rsid w:val="00B50951"/>
    <w:rsid w:val="00B51086"/>
    <w:rsid w:val="00B51787"/>
    <w:rsid w:val="00B51ACB"/>
    <w:rsid w:val="00B51C47"/>
    <w:rsid w:val="00B51E1F"/>
    <w:rsid w:val="00B52076"/>
    <w:rsid w:val="00B52344"/>
    <w:rsid w:val="00B52600"/>
    <w:rsid w:val="00B52642"/>
    <w:rsid w:val="00B5276D"/>
    <w:rsid w:val="00B528C5"/>
    <w:rsid w:val="00B528DF"/>
    <w:rsid w:val="00B52934"/>
    <w:rsid w:val="00B52B3D"/>
    <w:rsid w:val="00B52C61"/>
    <w:rsid w:val="00B52D02"/>
    <w:rsid w:val="00B5311F"/>
    <w:rsid w:val="00B533BE"/>
    <w:rsid w:val="00B53452"/>
    <w:rsid w:val="00B5373E"/>
    <w:rsid w:val="00B5387E"/>
    <w:rsid w:val="00B53A68"/>
    <w:rsid w:val="00B53AFD"/>
    <w:rsid w:val="00B53BB2"/>
    <w:rsid w:val="00B53E75"/>
    <w:rsid w:val="00B53F37"/>
    <w:rsid w:val="00B543DE"/>
    <w:rsid w:val="00B5443E"/>
    <w:rsid w:val="00B5445D"/>
    <w:rsid w:val="00B54531"/>
    <w:rsid w:val="00B54790"/>
    <w:rsid w:val="00B547C6"/>
    <w:rsid w:val="00B54903"/>
    <w:rsid w:val="00B54972"/>
    <w:rsid w:val="00B54BD6"/>
    <w:rsid w:val="00B54D6A"/>
    <w:rsid w:val="00B54E6B"/>
    <w:rsid w:val="00B551A5"/>
    <w:rsid w:val="00B553CF"/>
    <w:rsid w:val="00B555B2"/>
    <w:rsid w:val="00B555B4"/>
    <w:rsid w:val="00B558B8"/>
    <w:rsid w:val="00B55A53"/>
    <w:rsid w:val="00B55B2F"/>
    <w:rsid w:val="00B55D2E"/>
    <w:rsid w:val="00B55FE7"/>
    <w:rsid w:val="00B56133"/>
    <w:rsid w:val="00B56152"/>
    <w:rsid w:val="00B561F1"/>
    <w:rsid w:val="00B561F2"/>
    <w:rsid w:val="00B56AD7"/>
    <w:rsid w:val="00B56C35"/>
    <w:rsid w:val="00B56DAE"/>
    <w:rsid w:val="00B56F42"/>
    <w:rsid w:val="00B5712B"/>
    <w:rsid w:val="00B5717F"/>
    <w:rsid w:val="00B5719B"/>
    <w:rsid w:val="00B5726F"/>
    <w:rsid w:val="00B579DF"/>
    <w:rsid w:val="00B57CAF"/>
    <w:rsid w:val="00B57F19"/>
    <w:rsid w:val="00B57F56"/>
    <w:rsid w:val="00B57FFA"/>
    <w:rsid w:val="00B604EF"/>
    <w:rsid w:val="00B605BE"/>
    <w:rsid w:val="00B609F1"/>
    <w:rsid w:val="00B60AE0"/>
    <w:rsid w:val="00B60C29"/>
    <w:rsid w:val="00B6131A"/>
    <w:rsid w:val="00B6142E"/>
    <w:rsid w:val="00B614CB"/>
    <w:rsid w:val="00B61516"/>
    <w:rsid w:val="00B61999"/>
    <w:rsid w:val="00B61BC7"/>
    <w:rsid w:val="00B61C57"/>
    <w:rsid w:val="00B61CED"/>
    <w:rsid w:val="00B61DCB"/>
    <w:rsid w:val="00B62283"/>
    <w:rsid w:val="00B6233F"/>
    <w:rsid w:val="00B62768"/>
    <w:rsid w:val="00B62839"/>
    <w:rsid w:val="00B62BBD"/>
    <w:rsid w:val="00B62E1E"/>
    <w:rsid w:val="00B6313C"/>
    <w:rsid w:val="00B6331D"/>
    <w:rsid w:val="00B63396"/>
    <w:rsid w:val="00B6343A"/>
    <w:rsid w:val="00B63808"/>
    <w:rsid w:val="00B63E84"/>
    <w:rsid w:val="00B64036"/>
    <w:rsid w:val="00B64155"/>
    <w:rsid w:val="00B64174"/>
    <w:rsid w:val="00B6426F"/>
    <w:rsid w:val="00B64576"/>
    <w:rsid w:val="00B6470E"/>
    <w:rsid w:val="00B64800"/>
    <w:rsid w:val="00B649C4"/>
    <w:rsid w:val="00B64A95"/>
    <w:rsid w:val="00B64B20"/>
    <w:rsid w:val="00B64C1C"/>
    <w:rsid w:val="00B64CD6"/>
    <w:rsid w:val="00B64DC4"/>
    <w:rsid w:val="00B64E33"/>
    <w:rsid w:val="00B64F7D"/>
    <w:rsid w:val="00B6505F"/>
    <w:rsid w:val="00B6520D"/>
    <w:rsid w:val="00B653FE"/>
    <w:rsid w:val="00B6544C"/>
    <w:rsid w:val="00B65870"/>
    <w:rsid w:val="00B65E75"/>
    <w:rsid w:val="00B66132"/>
    <w:rsid w:val="00B66249"/>
    <w:rsid w:val="00B662F6"/>
    <w:rsid w:val="00B664D7"/>
    <w:rsid w:val="00B666E3"/>
    <w:rsid w:val="00B6685C"/>
    <w:rsid w:val="00B66A54"/>
    <w:rsid w:val="00B66B69"/>
    <w:rsid w:val="00B66BCE"/>
    <w:rsid w:val="00B66D97"/>
    <w:rsid w:val="00B67498"/>
    <w:rsid w:val="00B67596"/>
    <w:rsid w:val="00B67E85"/>
    <w:rsid w:val="00B67F5C"/>
    <w:rsid w:val="00B7021D"/>
    <w:rsid w:val="00B70584"/>
    <w:rsid w:val="00B70637"/>
    <w:rsid w:val="00B70909"/>
    <w:rsid w:val="00B70A86"/>
    <w:rsid w:val="00B70B0C"/>
    <w:rsid w:val="00B70C11"/>
    <w:rsid w:val="00B70C57"/>
    <w:rsid w:val="00B7103C"/>
    <w:rsid w:val="00B71048"/>
    <w:rsid w:val="00B715FB"/>
    <w:rsid w:val="00B7160B"/>
    <w:rsid w:val="00B7169C"/>
    <w:rsid w:val="00B7189E"/>
    <w:rsid w:val="00B71A60"/>
    <w:rsid w:val="00B71CBB"/>
    <w:rsid w:val="00B71CC8"/>
    <w:rsid w:val="00B71CCB"/>
    <w:rsid w:val="00B71DC2"/>
    <w:rsid w:val="00B7238D"/>
    <w:rsid w:val="00B72557"/>
    <w:rsid w:val="00B72796"/>
    <w:rsid w:val="00B72A65"/>
    <w:rsid w:val="00B72BAA"/>
    <w:rsid w:val="00B72BB4"/>
    <w:rsid w:val="00B7314D"/>
    <w:rsid w:val="00B731B3"/>
    <w:rsid w:val="00B731C7"/>
    <w:rsid w:val="00B73699"/>
    <w:rsid w:val="00B7375A"/>
    <w:rsid w:val="00B73820"/>
    <w:rsid w:val="00B7388F"/>
    <w:rsid w:val="00B7440F"/>
    <w:rsid w:val="00B74498"/>
    <w:rsid w:val="00B74A8D"/>
    <w:rsid w:val="00B74B80"/>
    <w:rsid w:val="00B74DA8"/>
    <w:rsid w:val="00B74E6B"/>
    <w:rsid w:val="00B74FAC"/>
    <w:rsid w:val="00B7511C"/>
    <w:rsid w:val="00B75263"/>
    <w:rsid w:val="00B755E1"/>
    <w:rsid w:val="00B756B7"/>
    <w:rsid w:val="00B75B80"/>
    <w:rsid w:val="00B75DAD"/>
    <w:rsid w:val="00B7648D"/>
    <w:rsid w:val="00B76673"/>
    <w:rsid w:val="00B7686C"/>
    <w:rsid w:val="00B76992"/>
    <w:rsid w:val="00B76ECD"/>
    <w:rsid w:val="00B7730E"/>
    <w:rsid w:val="00B7736F"/>
    <w:rsid w:val="00B77600"/>
    <w:rsid w:val="00B77BBF"/>
    <w:rsid w:val="00B77CAF"/>
    <w:rsid w:val="00B77E88"/>
    <w:rsid w:val="00B77F30"/>
    <w:rsid w:val="00B804F3"/>
    <w:rsid w:val="00B80657"/>
    <w:rsid w:val="00B807D0"/>
    <w:rsid w:val="00B80B8C"/>
    <w:rsid w:val="00B80DFA"/>
    <w:rsid w:val="00B810FB"/>
    <w:rsid w:val="00B81170"/>
    <w:rsid w:val="00B812E7"/>
    <w:rsid w:val="00B8166E"/>
    <w:rsid w:val="00B8167C"/>
    <w:rsid w:val="00B817A4"/>
    <w:rsid w:val="00B817E8"/>
    <w:rsid w:val="00B81831"/>
    <w:rsid w:val="00B81994"/>
    <w:rsid w:val="00B81BE6"/>
    <w:rsid w:val="00B81BFA"/>
    <w:rsid w:val="00B81FE6"/>
    <w:rsid w:val="00B82224"/>
    <w:rsid w:val="00B82297"/>
    <w:rsid w:val="00B82690"/>
    <w:rsid w:val="00B8279C"/>
    <w:rsid w:val="00B82C3A"/>
    <w:rsid w:val="00B82FBE"/>
    <w:rsid w:val="00B83066"/>
    <w:rsid w:val="00B830EF"/>
    <w:rsid w:val="00B833FF"/>
    <w:rsid w:val="00B8345B"/>
    <w:rsid w:val="00B83C4B"/>
    <w:rsid w:val="00B844C9"/>
    <w:rsid w:val="00B84511"/>
    <w:rsid w:val="00B84763"/>
    <w:rsid w:val="00B8484D"/>
    <w:rsid w:val="00B848F8"/>
    <w:rsid w:val="00B84BD0"/>
    <w:rsid w:val="00B85038"/>
    <w:rsid w:val="00B8515D"/>
    <w:rsid w:val="00B8532C"/>
    <w:rsid w:val="00B857B6"/>
    <w:rsid w:val="00B85F74"/>
    <w:rsid w:val="00B868B6"/>
    <w:rsid w:val="00B86B11"/>
    <w:rsid w:val="00B86BDE"/>
    <w:rsid w:val="00B86C3F"/>
    <w:rsid w:val="00B86EBE"/>
    <w:rsid w:val="00B8749F"/>
    <w:rsid w:val="00B876A7"/>
    <w:rsid w:val="00B879C2"/>
    <w:rsid w:val="00B87B29"/>
    <w:rsid w:val="00B87EB5"/>
    <w:rsid w:val="00B90237"/>
    <w:rsid w:val="00B907B3"/>
    <w:rsid w:val="00B908D9"/>
    <w:rsid w:val="00B90B93"/>
    <w:rsid w:val="00B90CD7"/>
    <w:rsid w:val="00B90CF0"/>
    <w:rsid w:val="00B90DA0"/>
    <w:rsid w:val="00B90F75"/>
    <w:rsid w:val="00B90FD3"/>
    <w:rsid w:val="00B9130B"/>
    <w:rsid w:val="00B91596"/>
    <w:rsid w:val="00B91724"/>
    <w:rsid w:val="00B919A6"/>
    <w:rsid w:val="00B91BAB"/>
    <w:rsid w:val="00B91BB3"/>
    <w:rsid w:val="00B91CF4"/>
    <w:rsid w:val="00B91EE4"/>
    <w:rsid w:val="00B91EF1"/>
    <w:rsid w:val="00B92068"/>
    <w:rsid w:val="00B92277"/>
    <w:rsid w:val="00B926B2"/>
    <w:rsid w:val="00B92CA9"/>
    <w:rsid w:val="00B931B4"/>
    <w:rsid w:val="00B934F0"/>
    <w:rsid w:val="00B9376B"/>
    <w:rsid w:val="00B937B3"/>
    <w:rsid w:val="00B93C68"/>
    <w:rsid w:val="00B93E9B"/>
    <w:rsid w:val="00B93F8F"/>
    <w:rsid w:val="00B9448D"/>
    <w:rsid w:val="00B94846"/>
    <w:rsid w:val="00B94A7E"/>
    <w:rsid w:val="00B95057"/>
    <w:rsid w:val="00B951DD"/>
    <w:rsid w:val="00B956EB"/>
    <w:rsid w:val="00B95824"/>
    <w:rsid w:val="00B95A64"/>
    <w:rsid w:val="00B95D60"/>
    <w:rsid w:val="00B960BE"/>
    <w:rsid w:val="00B96142"/>
    <w:rsid w:val="00B96348"/>
    <w:rsid w:val="00B963A3"/>
    <w:rsid w:val="00B9646E"/>
    <w:rsid w:val="00B964FC"/>
    <w:rsid w:val="00B96510"/>
    <w:rsid w:val="00B966FF"/>
    <w:rsid w:val="00B9694B"/>
    <w:rsid w:val="00B96AD7"/>
    <w:rsid w:val="00B96DF4"/>
    <w:rsid w:val="00B96EE4"/>
    <w:rsid w:val="00B96F54"/>
    <w:rsid w:val="00B97BAB"/>
    <w:rsid w:val="00B97CA4"/>
    <w:rsid w:val="00BA02AD"/>
    <w:rsid w:val="00BA0865"/>
    <w:rsid w:val="00BA0A2C"/>
    <w:rsid w:val="00BA100B"/>
    <w:rsid w:val="00BA1026"/>
    <w:rsid w:val="00BA113E"/>
    <w:rsid w:val="00BA1275"/>
    <w:rsid w:val="00BA19A6"/>
    <w:rsid w:val="00BA21EE"/>
    <w:rsid w:val="00BA2490"/>
    <w:rsid w:val="00BA2740"/>
    <w:rsid w:val="00BA2760"/>
    <w:rsid w:val="00BA277B"/>
    <w:rsid w:val="00BA2863"/>
    <w:rsid w:val="00BA2A77"/>
    <w:rsid w:val="00BA397C"/>
    <w:rsid w:val="00BA3A53"/>
    <w:rsid w:val="00BA3B79"/>
    <w:rsid w:val="00BA3BE1"/>
    <w:rsid w:val="00BA3FFE"/>
    <w:rsid w:val="00BA427B"/>
    <w:rsid w:val="00BA4475"/>
    <w:rsid w:val="00BA46DF"/>
    <w:rsid w:val="00BA46FD"/>
    <w:rsid w:val="00BA4A61"/>
    <w:rsid w:val="00BA596B"/>
    <w:rsid w:val="00BA5BB8"/>
    <w:rsid w:val="00BA5BF5"/>
    <w:rsid w:val="00BA5C1D"/>
    <w:rsid w:val="00BA5C60"/>
    <w:rsid w:val="00BA6887"/>
    <w:rsid w:val="00BA6AEC"/>
    <w:rsid w:val="00BA6AF8"/>
    <w:rsid w:val="00BA70C5"/>
    <w:rsid w:val="00BA7100"/>
    <w:rsid w:val="00BA7135"/>
    <w:rsid w:val="00BA71C1"/>
    <w:rsid w:val="00BA7458"/>
    <w:rsid w:val="00BA7566"/>
    <w:rsid w:val="00BA75D8"/>
    <w:rsid w:val="00BA77EA"/>
    <w:rsid w:val="00BA7A72"/>
    <w:rsid w:val="00BA7A81"/>
    <w:rsid w:val="00BA7DB7"/>
    <w:rsid w:val="00BB010A"/>
    <w:rsid w:val="00BB01FD"/>
    <w:rsid w:val="00BB0228"/>
    <w:rsid w:val="00BB02C3"/>
    <w:rsid w:val="00BB0466"/>
    <w:rsid w:val="00BB0571"/>
    <w:rsid w:val="00BB0647"/>
    <w:rsid w:val="00BB06AF"/>
    <w:rsid w:val="00BB07A3"/>
    <w:rsid w:val="00BB08CD"/>
    <w:rsid w:val="00BB0B21"/>
    <w:rsid w:val="00BB1191"/>
    <w:rsid w:val="00BB1526"/>
    <w:rsid w:val="00BB16BB"/>
    <w:rsid w:val="00BB16C7"/>
    <w:rsid w:val="00BB172A"/>
    <w:rsid w:val="00BB188B"/>
    <w:rsid w:val="00BB1917"/>
    <w:rsid w:val="00BB22DA"/>
    <w:rsid w:val="00BB269E"/>
    <w:rsid w:val="00BB2702"/>
    <w:rsid w:val="00BB2984"/>
    <w:rsid w:val="00BB2BD9"/>
    <w:rsid w:val="00BB2F83"/>
    <w:rsid w:val="00BB2FDA"/>
    <w:rsid w:val="00BB30C8"/>
    <w:rsid w:val="00BB3168"/>
    <w:rsid w:val="00BB355F"/>
    <w:rsid w:val="00BB392C"/>
    <w:rsid w:val="00BB3A27"/>
    <w:rsid w:val="00BB3A3C"/>
    <w:rsid w:val="00BB3DCF"/>
    <w:rsid w:val="00BB3E12"/>
    <w:rsid w:val="00BB3F21"/>
    <w:rsid w:val="00BB4391"/>
    <w:rsid w:val="00BB43DA"/>
    <w:rsid w:val="00BB44B9"/>
    <w:rsid w:val="00BB4533"/>
    <w:rsid w:val="00BB45F1"/>
    <w:rsid w:val="00BB4629"/>
    <w:rsid w:val="00BB4957"/>
    <w:rsid w:val="00BB4A38"/>
    <w:rsid w:val="00BB51E9"/>
    <w:rsid w:val="00BB524C"/>
    <w:rsid w:val="00BB533C"/>
    <w:rsid w:val="00BB5686"/>
    <w:rsid w:val="00BB5750"/>
    <w:rsid w:val="00BB5D10"/>
    <w:rsid w:val="00BB5D7B"/>
    <w:rsid w:val="00BB5EE8"/>
    <w:rsid w:val="00BB61C4"/>
    <w:rsid w:val="00BB623C"/>
    <w:rsid w:val="00BB633F"/>
    <w:rsid w:val="00BB6482"/>
    <w:rsid w:val="00BB6ACA"/>
    <w:rsid w:val="00BB6B85"/>
    <w:rsid w:val="00BB6C59"/>
    <w:rsid w:val="00BB6C76"/>
    <w:rsid w:val="00BB6DD9"/>
    <w:rsid w:val="00BB7098"/>
    <w:rsid w:val="00BB70E5"/>
    <w:rsid w:val="00BB70E9"/>
    <w:rsid w:val="00BB713E"/>
    <w:rsid w:val="00BB769D"/>
    <w:rsid w:val="00BB76E8"/>
    <w:rsid w:val="00BB775A"/>
    <w:rsid w:val="00BB7805"/>
    <w:rsid w:val="00BB7BAC"/>
    <w:rsid w:val="00BB7C47"/>
    <w:rsid w:val="00BB7C63"/>
    <w:rsid w:val="00BB7F26"/>
    <w:rsid w:val="00BB7FBC"/>
    <w:rsid w:val="00BC0066"/>
    <w:rsid w:val="00BC0093"/>
    <w:rsid w:val="00BC0708"/>
    <w:rsid w:val="00BC0747"/>
    <w:rsid w:val="00BC0AC3"/>
    <w:rsid w:val="00BC0B5E"/>
    <w:rsid w:val="00BC0BA6"/>
    <w:rsid w:val="00BC0D4E"/>
    <w:rsid w:val="00BC1256"/>
    <w:rsid w:val="00BC1388"/>
    <w:rsid w:val="00BC1468"/>
    <w:rsid w:val="00BC1561"/>
    <w:rsid w:val="00BC1642"/>
    <w:rsid w:val="00BC19C1"/>
    <w:rsid w:val="00BC1A83"/>
    <w:rsid w:val="00BC1F90"/>
    <w:rsid w:val="00BC2143"/>
    <w:rsid w:val="00BC237D"/>
    <w:rsid w:val="00BC2589"/>
    <w:rsid w:val="00BC2618"/>
    <w:rsid w:val="00BC268B"/>
    <w:rsid w:val="00BC29CD"/>
    <w:rsid w:val="00BC2B9D"/>
    <w:rsid w:val="00BC2D54"/>
    <w:rsid w:val="00BC314E"/>
    <w:rsid w:val="00BC33AE"/>
    <w:rsid w:val="00BC3409"/>
    <w:rsid w:val="00BC37B9"/>
    <w:rsid w:val="00BC393E"/>
    <w:rsid w:val="00BC3A54"/>
    <w:rsid w:val="00BC3B36"/>
    <w:rsid w:val="00BC4808"/>
    <w:rsid w:val="00BC4852"/>
    <w:rsid w:val="00BC49D8"/>
    <w:rsid w:val="00BC4A08"/>
    <w:rsid w:val="00BC4A53"/>
    <w:rsid w:val="00BC4B0C"/>
    <w:rsid w:val="00BC4EF4"/>
    <w:rsid w:val="00BC4F64"/>
    <w:rsid w:val="00BC4FDE"/>
    <w:rsid w:val="00BC5066"/>
    <w:rsid w:val="00BC50B0"/>
    <w:rsid w:val="00BC51FB"/>
    <w:rsid w:val="00BC545C"/>
    <w:rsid w:val="00BC5512"/>
    <w:rsid w:val="00BC563B"/>
    <w:rsid w:val="00BC5904"/>
    <w:rsid w:val="00BC5A25"/>
    <w:rsid w:val="00BC5A8F"/>
    <w:rsid w:val="00BC5C00"/>
    <w:rsid w:val="00BC5C5E"/>
    <w:rsid w:val="00BC5F02"/>
    <w:rsid w:val="00BC6069"/>
    <w:rsid w:val="00BC6220"/>
    <w:rsid w:val="00BC62F5"/>
    <w:rsid w:val="00BC68E6"/>
    <w:rsid w:val="00BC6ACE"/>
    <w:rsid w:val="00BC6BEF"/>
    <w:rsid w:val="00BC6D2B"/>
    <w:rsid w:val="00BC7272"/>
    <w:rsid w:val="00BC7E18"/>
    <w:rsid w:val="00BD01F0"/>
    <w:rsid w:val="00BD03FE"/>
    <w:rsid w:val="00BD053C"/>
    <w:rsid w:val="00BD07DA"/>
    <w:rsid w:val="00BD0B67"/>
    <w:rsid w:val="00BD0E9F"/>
    <w:rsid w:val="00BD0FD3"/>
    <w:rsid w:val="00BD10ED"/>
    <w:rsid w:val="00BD125A"/>
    <w:rsid w:val="00BD12FD"/>
    <w:rsid w:val="00BD131D"/>
    <w:rsid w:val="00BD1458"/>
    <w:rsid w:val="00BD158E"/>
    <w:rsid w:val="00BD19A7"/>
    <w:rsid w:val="00BD1BE3"/>
    <w:rsid w:val="00BD225B"/>
    <w:rsid w:val="00BD240A"/>
    <w:rsid w:val="00BD270B"/>
    <w:rsid w:val="00BD294F"/>
    <w:rsid w:val="00BD2E99"/>
    <w:rsid w:val="00BD3190"/>
    <w:rsid w:val="00BD3611"/>
    <w:rsid w:val="00BD3756"/>
    <w:rsid w:val="00BD396E"/>
    <w:rsid w:val="00BD39C1"/>
    <w:rsid w:val="00BD3AB4"/>
    <w:rsid w:val="00BD3AE4"/>
    <w:rsid w:val="00BD3BAE"/>
    <w:rsid w:val="00BD3C51"/>
    <w:rsid w:val="00BD3DE4"/>
    <w:rsid w:val="00BD3FB6"/>
    <w:rsid w:val="00BD40F6"/>
    <w:rsid w:val="00BD429F"/>
    <w:rsid w:val="00BD44B3"/>
    <w:rsid w:val="00BD4CCA"/>
    <w:rsid w:val="00BD4E3B"/>
    <w:rsid w:val="00BD4FC8"/>
    <w:rsid w:val="00BD56D0"/>
    <w:rsid w:val="00BD56F8"/>
    <w:rsid w:val="00BD5776"/>
    <w:rsid w:val="00BD59C4"/>
    <w:rsid w:val="00BD5B08"/>
    <w:rsid w:val="00BD5B7D"/>
    <w:rsid w:val="00BD5D2E"/>
    <w:rsid w:val="00BD5E37"/>
    <w:rsid w:val="00BD5F37"/>
    <w:rsid w:val="00BD5F63"/>
    <w:rsid w:val="00BD5FF4"/>
    <w:rsid w:val="00BD6053"/>
    <w:rsid w:val="00BD60D7"/>
    <w:rsid w:val="00BD7003"/>
    <w:rsid w:val="00BD73A2"/>
    <w:rsid w:val="00BD761D"/>
    <w:rsid w:val="00BD7E70"/>
    <w:rsid w:val="00BD7F1F"/>
    <w:rsid w:val="00BD7FC5"/>
    <w:rsid w:val="00BE0101"/>
    <w:rsid w:val="00BE0A14"/>
    <w:rsid w:val="00BE1664"/>
    <w:rsid w:val="00BE1713"/>
    <w:rsid w:val="00BE1848"/>
    <w:rsid w:val="00BE197E"/>
    <w:rsid w:val="00BE2348"/>
    <w:rsid w:val="00BE245D"/>
    <w:rsid w:val="00BE2481"/>
    <w:rsid w:val="00BE2557"/>
    <w:rsid w:val="00BE256C"/>
    <w:rsid w:val="00BE2A61"/>
    <w:rsid w:val="00BE2C7B"/>
    <w:rsid w:val="00BE2FE6"/>
    <w:rsid w:val="00BE31B9"/>
    <w:rsid w:val="00BE3249"/>
    <w:rsid w:val="00BE32DB"/>
    <w:rsid w:val="00BE334F"/>
    <w:rsid w:val="00BE354B"/>
    <w:rsid w:val="00BE3554"/>
    <w:rsid w:val="00BE35A9"/>
    <w:rsid w:val="00BE3C57"/>
    <w:rsid w:val="00BE3EF3"/>
    <w:rsid w:val="00BE41FA"/>
    <w:rsid w:val="00BE42FC"/>
    <w:rsid w:val="00BE472C"/>
    <w:rsid w:val="00BE48DE"/>
    <w:rsid w:val="00BE48E1"/>
    <w:rsid w:val="00BE4967"/>
    <w:rsid w:val="00BE4A77"/>
    <w:rsid w:val="00BE4B0A"/>
    <w:rsid w:val="00BE4CEA"/>
    <w:rsid w:val="00BE4DC6"/>
    <w:rsid w:val="00BE4ED9"/>
    <w:rsid w:val="00BE4FEB"/>
    <w:rsid w:val="00BE5163"/>
    <w:rsid w:val="00BE52D9"/>
    <w:rsid w:val="00BE5301"/>
    <w:rsid w:val="00BE57FE"/>
    <w:rsid w:val="00BE586F"/>
    <w:rsid w:val="00BE5994"/>
    <w:rsid w:val="00BE5A3A"/>
    <w:rsid w:val="00BE5A8A"/>
    <w:rsid w:val="00BE5CCC"/>
    <w:rsid w:val="00BE5D95"/>
    <w:rsid w:val="00BE6313"/>
    <w:rsid w:val="00BE631C"/>
    <w:rsid w:val="00BE6449"/>
    <w:rsid w:val="00BE6AC0"/>
    <w:rsid w:val="00BE6DFB"/>
    <w:rsid w:val="00BE72DE"/>
    <w:rsid w:val="00BE7316"/>
    <w:rsid w:val="00BE7BB4"/>
    <w:rsid w:val="00BE7C2D"/>
    <w:rsid w:val="00BE7EE4"/>
    <w:rsid w:val="00BF00D2"/>
    <w:rsid w:val="00BF0131"/>
    <w:rsid w:val="00BF0AC9"/>
    <w:rsid w:val="00BF0E05"/>
    <w:rsid w:val="00BF0E3D"/>
    <w:rsid w:val="00BF14AB"/>
    <w:rsid w:val="00BF1676"/>
    <w:rsid w:val="00BF167A"/>
    <w:rsid w:val="00BF168F"/>
    <w:rsid w:val="00BF19A1"/>
    <w:rsid w:val="00BF1BCC"/>
    <w:rsid w:val="00BF2053"/>
    <w:rsid w:val="00BF2160"/>
    <w:rsid w:val="00BF269D"/>
    <w:rsid w:val="00BF296B"/>
    <w:rsid w:val="00BF2AD3"/>
    <w:rsid w:val="00BF2E58"/>
    <w:rsid w:val="00BF2F9F"/>
    <w:rsid w:val="00BF314F"/>
    <w:rsid w:val="00BF31B0"/>
    <w:rsid w:val="00BF32F1"/>
    <w:rsid w:val="00BF34AF"/>
    <w:rsid w:val="00BF35FC"/>
    <w:rsid w:val="00BF38F4"/>
    <w:rsid w:val="00BF3AB6"/>
    <w:rsid w:val="00BF3C6B"/>
    <w:rsid w:val="00BF3D9D"/>
    <w:rsid w:val="00BF3FB5"/>
    <w:rsid w:val="00BF4282"/>
    <w:rsid w:val="00BF438D"/>
    <w:rsid w:val="00BF4479"/>
    <w:rsid w:val="00BF45C8"/>
    <w:rsid w:val="00BF46FB"/>
    <w:rsid w:val="00BF4819"/>
    <w:rsid w:val="00BF4D88"/>
    <w:rsid w:val="00BF4D9D"/>
    <w:rsid w:val="00BF5020"/>
    <w:rsid w:val="00BF519D"/>
    <w:rsid w:val="00BF5B46"/>
    <w:rsid w:val="00BF5CCA"/>
    <w:rsid w:val="00BF5DFF"/>
    <w:rsid w:val="00BF5E8A"/>
    <w:rsid w:val="00BF6436"/>
    <w:rsid w:val="00BF6BB6"/>
    <w:rsid w:val="00BF6CDF"/>
    <w:rsid w:val="00BF7046"/>
    <w:rsid w:val="00BF7127"/>
    <w:rsid w:val="00BF7141"/>
    <w:rsid w:val="00BF720D"/>
    <w:rsid w:val="00BF76AE"/>
    <w:rsid w:val="00BF76C3"/>
    <w:rsid w:val="00BF7716"/>
    <w:rsid w:val="00BF787C"/>
    <w:rsid w:val="00BF78E7"/>
    <w:rsid w:val="00BF797F"/>
    <w:rsid w:val="00BF7AF8"/>
    <w:rsid w:val="00BF7B5F"/>
    <w:rsid w:val="00BF7DC7"/>
    <w:rsid w:val="00C001EB"/>
    <w:rsid w:val="00C0022B"/>
    <w:rsid w:val="00C00248"/>
    <w:rsid w:val="00C0048A"/>
    <w:rsid w:val="00C00636"/>
    <w:rsid w:val="00C007EF"/>
    <w:rsid w:val="00C0081D"/>
    <w:rsid w:val="00C00C02"/>
    <w:rsid w:val="00C00C9D"/>
    <w:rsid w:val="00C00D05"/>
    <w:rsid w:val="00C00DA3"/>
    <w:rsid w:val="00C00DE4"/>
    <w:rsid w:val="00C00FBE"/>
    <w:rsid w:val="00C01222"/>
    <w:rsid w:val="00C0172A"/>
    <w:rsid w:val="00C019B3"/>
    <w:rsid w:val="00C01B5C"/>
    <w:rsid w:val="00C01EDF"/>
    <w:rsid w:val="00C01F93"/>
    <w:rsid w:val="00C020D3"/>
    <w:rsid w:val="00C021B6"/>
    <w:rsid w:val="00C024DB"/>
    <w:rsid w:val="00C02728"/>
    <w:rsid w:val="00C0277D"/>
    <w:rsid w:val="00C02948"/>
    <w:rsid w:val="00C029AB"/>
    <w:rsid w:val="00C030E4"/>
    <w:rsid w:val="00C031FF"/>
    <w:rsid w:val="00C034C8"/>
    <w:rsid w:val="00C035DB"/>
    <w:rsid w:val="00C035FE"/>
    <w:rsid w:val="00C04097"/>
    <w:rsid w:val="00C040A5"/>
    <w:rsid w:val="00C04128"/>
    <w:rsid w:val="00C041A8"/>
    <w:rsid w:val="00C0429E"/>
    <w:rsid w:val="00C04376"/>
    <w:rsid w:val="00C0467D"/>
    <w:rsid w:val="00C048CE"/>
    <w:rsid w:val="00C04AA1"/>
    <w:rsid w:val="00C04BC1"/>
    <w:rsid w:val="00C04CDF"/>
    <w:rsid w:val="00C04F17"/>
    <w:rsid w:val="00C04FA5"/>
    <w:rsid w:val="00C04FAB"/>
    <w:rsid w:val="00C05301"/>
    <w:rsid w:val="00C055B9"/>
    <w:rsid w:val="00C058D5"/>
    <w:rsid w:val="00C05C7A"/>
    <w:rsid w:val="00C0606F"/>
    <w:rsid w:val="00C06593"/>
    <w:rsid w:val="00C068CD"/>
    <w:rsid w:val="00C06E46"/>
    <w:rsid w:val="00C07064"/>
    <w:rsid w:val="00C070D9"/>
    <w:rsid w:val="00C072B2"/>
    <w:rsid w:val="00C076D1"/>
    <w:rsid w:val="00C07A71"/>
    <w:rsid w:val="00C07BA9"/>
    <w:rsid w:val="00C07C0F"/>
    <w:rsid w:val="00C07D77"/>
    <w:rsid w:val="00C07DB4"/>
    <w:rsid w:val="00C07E18"/>
    <w:rsid w:val="00C07E73"/>
    <w:rsid w:val="00C102B1"/>
    <w:rsid w:val="00C10481"/>
    <w:rsid w:val="00C10BB8"/>
    <w:rsid w:val="00C10BE1"/>
    <w:rsid w:val="00C10CBE"/>
    <w:rsid w:val="00C1108C"/>
    <w:rsid w:val="00C110BB"/>
    <w:rsid w:val="00C11714"/>
    <w:rsid w:val="00C11980"/>
    <w:rsid w:val="00C11B06"/>
    <w:rsid w:val="00C11B08"/>
    <w:rsid w:val="00C11BDC"/>
    <w:rsid w:val="00C121C5"/>
    <w:rsid w:val="00C1293C"/>
    <w:rsid w:val="00C12CA4"/>
    <w:rsid w:val="00C12CCC"/>
    <w:rsid w:val="00C12DDA"/>
    <w:rsid w:val="00C12E71"/>
    <w:rsid w:val="00C12EED"/>
    <w:rsid w:val="00C130BC"/>
    <w:rsid w:val="00C132A9"/>
    <w:rsid w:val="00C133E3"/>
    <w:rsid w:val="00C13990"/>
    <w:rsid w:val="00C13DAE"/>
    <w:rsid w:val="00C13E7A"/>
    <w:rsid w:val="00C14037"/>
    <w:rsid w:val="00C143DB"/>
    <w:rsid w:val="00C1488B"/>
    <w:rsid w:val="00C14BCA"/>
    <w:rsid w:val="00C15092"/>
    <w:rsid w:val="00C15174"/>
    <w:rsid w:val="00C1548E"/>
    <w:rsid w:val="00C1549B"/>
    <w:rsid w:val="00C15663"/>
    <w:rsid w:val="00C156E2"/>
    <w:rsid w:val="00C15739"/>
    <w:rsid w:val="00C1573F"/>
    <w:rsid w:val="00C15A25"/>
    <w:rsid w:val="00C15C80"/>
    <w:rsid w:val="00C15CD2"/>
    <w:rsid w:val="00C15DF1"/>
    <w:rsid w:val="00C16079"/>
    <w:rsid w:val="00C162F1"/>
    <w:rsid w:val="00C16396"/>
    <w:rsid w:val="00C1665F"/>
    <w:rsid w:val="00C169BD"/>
    <w:rsid w:val="00C16B36"/>
    <w:rsid w:val="00C16B71"/>
    <w:rsid w:val="00C174DD"/>
    <w:rsid w:val="00C1763A"/>
    <w:rsid w:val="00C17698"/>
    <w:rsid w:val="00C1773A"/>
    <w:rsid w:val="00C2004C"/>
    <w:rsid w:val="00C200AB"/>
    <w:rsid w:val="00C20135"/>
    <w:rsid w:val="00C2017F"/>
    <w:rsid w:val="00C202ED"/>
    <w:rsid w:val="00C20459"/>
    <w:rsid w:val="00C20491"/>
    <w:rsid w:val="00C20839"/>
    <w:rsid w:val="00C20E7E"/>
    <w:rsid w:val="00C20F1A"/>
    <w:rsid w:val="00C21147"/>
    <w:rsid w:val="00C21414"/>
    <w:rsid w:val="00C215B9"/>
    <w:rsid w:val="00C21A53"/>
    <w:rsid w:val="00C21F99"/>
    <w:rsid w:val="00C2216D"/>
    <w:rsid w:val="00C2256D"/>
    <w:rsid w:val="00C226BE"/>
    <w:rsid w:val="00C22CA4"/>
    <w:rsid w:val="00C22DA3"/>
    <w:rsid w:val="00C2344F"/>
    <w:rsid w:val="00C2354B"/>
    <w:rsid w:val="00C235A5"/>
    <w:rsid w:val="00C23796"/>
    <w:rsid w:val="00C238B8"/>
    <w:rsid w:val="00C23BC5"/>
    <w:rsid w:val="00C23BFC"/>
    <w:rsid w:val="00C23F2B"/>
    <w:rsid w:val="00C23FD2"/>
    <w:rsid w:val="00C24606"/>
    <w:rsid w:val="00C24618"/>
    <w:rsid w:val="00C24683"/>
    <w:rsid w:val="00C2473B"/>
    <w:rsid w:val="00C248C6"/>
    <w:rsid w:val="00C24AF5"/>
    <w:rsid w:val="00C24B60"/>
    <w:rsid w:val="00C24C25"/>
    <w:rsid w:val="00C2528C"/>
    <w:rsid w:val="00C25424"/>
    <w:rsid w:val="00C255D5"/>
    <w:rsid w:val="00C25646"/>
    <w:rsid w:val="00C25665"/>
    <w:rsid w:val="00C2582F"/>
    <w:rsid w:val="00C25C07"/>
    <w:rsid w:val="00C25D82"/>
    <w:rsid w:val="00C25DBC"/>
    <w:rsid w:val="00C25F06"/>
    <w:rsid w:val="00C26099"/>
    <w:rsid w:val="00C2617F"/>
    <w:rsid w:val="00C26216"/>
    <w:rsid w:val="00C262F4"/>
    <w:rsid w:val="00C26574"/>
    <w:rsid w:val="00C26880"/>
    <w:rsid w:val="00C26C41"/>
    <w:rsid w:val="00C27067"/>
    <w:rsid w:val="00C27209"/>
    <w:rsid w:val="00C27228"/>
    <w:rsid w:val="00C272A6"/>
    <w:rsid w:val="00C27312"/>
    <w:rsid w:val="00C27869"/>
    <w:rsid w:val="00C27D76"/>
    <w:rsid w:val="00C300A5"/>
    <w:rsid w:val="00C302DC"/>
    <w:rsid w:val="00C30501"/>
    <w:rsid w:val="00C3087E"/>
    <w:rsid w:val="00C30CD4"/>
    <w:rsid w:val="00C30D07"/>
    <w:rsid w:val="00C311DA"/>
    <w:rsid w:val="00C3150B"/>
    <w:rsid w:val="00C318DD"/>
    <w:rsid w:val="00C31971"/>
    <w:rsid w:val="00C319C0"/>
    <w:rsid w:val="00C31A9F"/>
    <w:rsid w:val="00C31FCA"/>
    <w:rsid w:val="00C32010"/>
    <w:rsid w:val="00C32250"/>
    <w:rsid w:val="00C32304"/>
    <w:rsid w:val="00C325E7"/>
    <w:rsid w:val="00C325FD"/>
    <w:rsid w:val="00C32962"/>
    <w:rsid w:val="00C32F13"/>
    <w:rsid w:val="00C32FFB"/>
    <w:rsid w:val="00C33708"/>
    <w:rsid w:val="00C33850"/>
    <w:rsid w:val="00C33B6A"/>
    <w:rsid w:val="00C33BCF"/>
    <w:rsid w:val="00C33D87"/>
    <w:rsid w:val="00C33DB8"/>
    <w:rsid w:val="00C3409A"/>
    <w:rsid w:val="00C340C9"/>
    <w:rsid w:val="00C343E0"/>
    <w:rsid w:val="00C3465A"/>
    <w:rsid w:val="00C34C4C"/>
    <w:rsid w:val="00C34D60"/>
    <w:rsid w:val="00C34EEF"/>
    <w:rsid w:val="00C34EF2"/>
    <w:rsid w:val="00C350C2"/>
    <w:rsid w:val="00C3511D"/>
    <w:rsid w:val="00C351A0"/>
    <w:rsid w:val="00C3520F"/>
    <w:rsid w:val="00C354B6"/>
    <w:rsid w:val="00C35647"/>
    <w:rsid w:val="00C3569F"/>
    <w:rsid w:val="00C357F8"/>
    <w:rsid w:val="00C36559"/>
    <w:rsid w:val="00C3665A"/>
    <w:rsid w:val="00C366DA"/>
    <w:rsid w:val="00C36AB2"/>
    <w:rsid w:val="00C36B48"/>
    <w:rsid w:val="00C36DBB"/>
    <w:rsid w:val="00C36EC4"/>
    <w:rsid w:val="00C36F01"/>
    <w:rsid w:val="00C36F83"/>
    <w:rsid w:val="00C370C4"/>
    <w:rsid w:val="00C37181"/>
    <w:rsid w:val="00C37283"/>
    <w:rsid w:val="00C372C4"/>
    <w:rsid w:val="00C37583"/>
    <w:rsid w:val="00C3768B"/>
    <w:rsid w:val="00C37A7D"/>
    <w:rsid w:val="00C37B04"/>
    <w:rsid w:val="00C37C87"/>
    <w:rsid w:val="00C37CFF"/>
    <w:rsid w:val="00C37DB8"/>
    <w:rsid w:val="00C37EF6"/>
    <w:rsid w:val="00C4011E"/>
    <w:rsid w:val="00C403D6"/>
    <w:rsid w:val="00C40428"/>
    <w:rsid w:val="00C4055E"/>
    <w:rsid w:val="00C4059C"/>
    <w:rsid w:val="00C40879"/>
    <w:rsid w:val="00C4094D"/>
    <w:rsid w:val="00C40B1A"/>
    <w:rsid w:val="00C40B74"/>
    <w:rsid w:val="00C40FFF"/>
    <w:rsid w:val="00C4114E"/>
    <w:rsid w:val="00C411DE"/>
    <w:rsid w:val="00C411E0"/>
    <w:rsid w:val="00C412A3"/>
    <w:rsid w:val="00C41300"/>
    <w:rsid w:val="00C4159A"/>
    <w:rsid w:val="00C41615"/>
    <w:rsid w:val="00C41802"/>
    <w:rsid w:val="00C41921"/>
    <w:rsid w:val="00C41BBF"/>
    <w:rsid w:val="00C41C72"/>
    <w:rsid w:val="00C41C8F"/>
    <w:rsid w:val="00C41D6E"/>
    <w:rsid w:val="00C41F2C"/>
    <w:rsid w:val="00C41F73"/>
    <w:rsid w:val="00C41FED"/>
    <w:rsid w:val="00C421F1"/>
    <w:rsid w:val="00C4236C"/>
    <w:rsid w:val="00C42382"/>
    <w:rsid w:val="00C423AC"/>
    <w:rsid w:val="00C4248E"/>
    <w:rsid w:val="00C426AB"/>
    <w:rsid w:val="00C426F4"/>
    <w:rsid w:val="00C4286C"/>
    <w:rsid w:val="00C42A6A"/>
    <w:rsid w:val="00C42A89"/>
    <w:rsid w:val="00C42C9B"/>
    <w:rsid w:val="00C42FA7"/>
    <w:rsid w:val="00C43EF5"/>
    <w:rsid w:val="00C441A9"/>
    <w:rsid w:val="00C4433B"/>
    <w:rsid w:val="00C44388"/>
    <w:rsid w:val="00C44440"/>
    <w:rsid w:val="00C444F6"/>
    <w:rsid w:val="00C44833"/>
    <w:rsid w:val="00C44DE5"/>
    <w:rsid w:val="00C44EF3"/>
    <w:rsid w:val="00C452D1"/>
    <w:rsid w:val="00C4549D"/>
    <w:rsid w:val="00C458F4"/>
    <w:rsid w:val="00C459F6"/>
    <w:rsid w:val="00C46313"/>
    <w:rsid w:val="00C46423"/>
    <w:rsid w:val="00C46589"/>
    <w:rsid w:val="00C46B65"/>
    <w:rsid w:val="00C46C3A"/>
    <w:rsid w:val="00C46E81"/>
    <w:rsid w:val="00C46F7F"/>
    <w:rsid w:val="00C470DC"/>
    <w:rsid w:val="00C473A8"/>
    <w:rsid w:val="00C474CF"/>
    <w:rsid w:val="00C4779B"/>
    <w:rsid w:val="00C478F0"/>
    <w:rsid w:val="00C47E06"/>
    <w:rsid w:val="00C47E5F"/>
    <w:rsid w:val="00C501D3"/>
    <w:rsid w:val="00C505EA"/>
    <w:rsid w:val="00C506CE"/>
    <w:rsid w:val="00C50C94"/>
    <w:rsid w:val="00C50D98"/>
    <w:rsid w:val="00C50F35"/>
    <w:rsid w:val="00C50F5F"/>
    <w:rsid w:val="00C5121D"/>
    <w:rsid w:val="00C512E1"/>
    <w:rsid w:val="00C51779"/>
    <w:rsid w:val="00C51B0C"/>
    <w:rsid w:val="00C52211"/>
    <w:rsid w:val="00C52333"/>
    <w:rsid w:val="00C52840"/>
    <w:rsid w:val="00C52A8F"/>
    <w:rsid w:val="00C52B70"/>
    <w:rsid w:val="00C52D56"/>
    <w:rsid w:val="00C53165"/>
    <w:rsid w:val="00C53517"/>
    <w:rsid w:val="00C53716"/>
    <w:rsid w:val="00C53826"/>
    <w:rsid w:val="00C53BD7"/>
    <w:rsid w:val="00C53BFC"/>
    <w:rsid w:val="00C53C99"/>
    <w:rsid w:val="00C53C9D"/>
    <w:rsid w:val="00C53E7E"/>
    <w:rsid w:val="00C53F76"/>
    <w:rsid w:val="00C5426B"/>
    <w:rsid w:val="00C5441E"/>
    <w:rsid w:val="00C54CEB"/>
    <w:rsid w:val="00C54D3E"/>
    <w:rsid w:val="00C54D7A"/>
    <w:rsid w:val="00C5579D"/>
    <w:rsid w:val="00C557F9"/>
    <w:rsid w:val="00C55913"/>
    <w:rsid w:val="00C55A91"/>
    <w:rsid w:val="00C55D9E"/>
    <w:rsid w:val="00C55DC2"/>
    <w:rsid w:val="00C55EFC"/>
    <w:rsid w:val="00C55F93"/>
    <w:rsid w:val="00C55FFD"/>
    <w:rsid w:val="00C56445"/>
    <w:rsid w:val="00C56546"/>
    <w:rsid w:val="00C566F4"/>
    <w:rsid w:val="00C56700"/>
    <w:rsid w:val="00C56826"/>
    <w:rsid w:val="00C56916"/>
    <w:rsid w:val="00C56A48"/>
    <w:rsid w:val="00C56C47"/>
    <w:rsid w:val="00C56E71"/>
    <w:rsid w:val="00C56EC9"/>
    <w:rsid w:val="00C56F16"/>
    <w:rsid w:val="00C5776F"/>
    <w:rsid w:val="00C57B04"/>
    <w:rsid w:val="00C57F81"/>
    <w:rsid w:val="00C6012F"/>
    <w:rsid w:val="00C6042B"/>
    <w:rsid w:val="00C606E1"/>
    <w:rsid w:val="00C60A8E"/>
    <w:rsid w:val="00C60C31"/>
    <w:rsid w:val="00C60DD5"/>
    <w:rsid w:val="00C60E90"/>
    <w:rsid w:val="00C610FC"/>
    <w:rsid w:val="00C61157"/>
    <w:rsid w:val="00C6127C"/>
    <w:rsid w:val="00C61293"/>
    <w:rsid w:val="00C614EB"/>
    <w:rsid w:val="00C6189A"/>
    <w:rsid w:val="00C61AE8"/>
    <w:rsid w:val="00C61BFC"/>
    <w:rsid w:val="00C61F74"/>
    <w:rsid w:val="00C6247C"/>
    <w:rsid w:val="00C62786"/>
    <w:rsid w:val="00C6293B"/>
    <w:rsid w:val="00C62B9F"/>
    <w:rsid w:val="00C62BF7"/>
    <w:rsid w:val="00C62FEE"/>
    <w:rsid w:val="00C630CC"/>
    <w:rsid w:val="00C631A9"/>
    <w:rsid w:val="00C631DE"/>
    <w:rsid w:val="00C634EB"/>
    <w:rsid w:val="00C6372F"/>
    <w:rsid w:val="00C63EE8"/>
    <w:rsid w:val="00C63F6B"/>
    <w:rsid w:val="00C63F72"/>
    <w:rsid w:val="00C6411F"/>
    <w:rsid w:val="00C64275"/>
    <w:rsid w:val="00C6453C"/>
    <w:rsid w:val="00C648A9"/>
    <w:rsid w:val="00C64C48"/>
    <w:rsid w:val="00C650C3"/>
    <w:rsid w:val="00C650CA"/>
    <w:rsid w:val="00C6517E"/>
    <w:rsid w:val="00C65325"/>
    <w:rsid w:val="00C65492"/>
    <w:rsid w:val="00C6552D"/>
    <w:rsid w:val="00C65585"/>
    <w:rsid w:val="00C65589"/>
    <w:rsid w:val="00C6577A"/>
    <w:rsid w:val="00C65A30"/>
    <w:rsid w:val="00C660BA"/>
    <w:rsid w:val="00C6671F"/>
    <w:rsid w:val="00C66813"/>
    <w:rsid w:val="00C66921"/>
    <w:rsid w:val="00C66B7B"/>
    <w:rsid w:val="00C66BA8"/>
    <w:rsid w:val="00C66D4A"/>
    <w:rsid w:val="00C66E79"/>
    <w:rsid w:val="00C66EC7"/>
    <w:rsid w:val="00C67275"/>
    <w:rsid w:val="00C67AA1"/>
    <w:rsid w:val="00C67D97"/>
    <w:rsid w:val="00C70027"/>
    <w:rsid w:val="00C702CF"/>
    <w:rsid w:val="00C70858"/>
    <w:rsid w:val="00C708EC"/>
    <w:rsid w:val="00C70E03"/>
    <w:rsid w:val="00C71404"/>
    <w:rsid w:val="00C719EE"/>
    <w:rsid w:val="00C71D33"/>
    <w:rsid w:val="00C71F42"/>
    <w:rsid w:val="00C71F48"/>
    <w:rsid w:val="00C72231"/>
    <w:rsid w:val="00C7228F"/>
    <w:rsid w:val="00C7251F"/>
    <w:rsid w:val="00C72647"/>
    <w:rsid w:val="00C72AB3"/>
    <w:rsid w:val="00C72B10"/>
    <w:rsid w:val="00C73033"/>
    <w:rsid w:val="00C73061"/>
    <w:rsid w:val="00C731E9"/>
    <w:rsid w:val="00C73515"/>
    <w:rsid w:val="00C73BEA"/>
    <w:rsid w:val="00C73E60"/>
    <w:rsid w:val="00C740BE"/>
    <w:rsid w:val="00C7432B"/>
    <w:rsid w:val="00C7465E"/>
    <w:rsid w:val="00C74808"/>
    <w:rsid w:val="00C74A26"/>
    <w:rsid w:val="00C74A9A"/>
    <w:rsid w:val="00C74C3B"/>
    <w:rsid w:val="00C74C82"/>
    <w:rsid w:val="00C74D85"/>
    <w:rsid w:val="00C74E13"/>
    <w:rsid w:val="00C75339"/>
    <w:rsid w:val="00C755AF"/>
    <w:rsid w:val="00C756AA"/>
    <w:rsid w:val="00C7578D"/>
    <w:rsid w:val="00C75906"/>
    <w:rsid w:val="00C75916"/>
    <w:rsid w:val="00C75DB0"/>
    <w:rsid w:val="00C75E21"/>
    <w:rsid w:val="00C762AB"/>
    <w:rsid w:val="00C76357"/>
    <w:rsid w:val="00C7645B"/>
    <w:rsid w:val="00C766D2"/>
    <w:rsid w:val="00C768EB"/>
    <w:rsid w:val="00C76AFD"/>
    <w:rsid w:val="00C76EF2"/>
    <w:rsid w:val="00C76FDC"/>
    <w:rsid w:val="00C77018"/>
    <w:rsid w:val="00C77396"/>
    <w:rsid w:val="00C77461"/>
    <w:rsid w:val="00C775DD"/>
    <w:rsid w:val="00C77A38"/>
    <w:rsid w:val="00C77B44"/>
    <w:rsid w:val="00C77CCE"/>
    <w:rsid w:val="00C77E43"/>
    <w:rsid w:val="00C80186"/>
    <w:rsid w:val="00C80442"/>
    <w:rsid w:val="00C8079A"/>
    <w:rsid w:val="00C80D89"/>
    <w:rsid w:val="00C80FC5"/>
    <w:rsid w:val="00C80FFF"/>
    <w:rsid w:val="00C812CD"/>
    <w:rsid w:val="00C816B5"/>
    <w:rsid w:val="00C820A3"/>
    <w:rsid w:val="00C820BF"/>
    <w:rsid w:val="00C82147"/>
    <w:rsid w:val="00C8240D"/>
    <w:rsid w:val="00C82529"/>
    <w:rsid w:val="00C82637"/>
    <w:rsid w:val="00C82645"/>
    <w:rsid w:val="00C82832"/>
    <w:rsid w:val="00C82A57"/>
    <w:rsid w:val="00C82D3F"/>
    <w:rsid w:val="00C82EAA"/>
    <w:rsid w:val="00C832F7"/>
    <w:rsid w:val="00C83671"/>
    <w:rsid w:val="00C83D61"/>
    <w:rsid w:val="00C8460F"/>
    <w:rsid w:val="00C84B86"/>
    <w:rsid w:val="00C84E52"/>
    <w:rsid w:val="00C84E8A"/>
    <w:rsid w:val="00C85024"/>
    <w:rsid w:val="00C852D4"/>
    <w:rsid w:val="00C8572A"/>
    <w:rsid w:val="00C859BA"/>
    <w:rsid w:val="00C85F29"/>
    <w:rsid w:val="00C8605F"/>
    <w:rsid w:val="00C86135"/>
    <w:rsid w:val="00C861C9"/>
    <w:rsid w:val="00C86389"/>
    <w:rsid w:val="00C86949"/>
    <w:rsid w:val="00C86ACE"/>
    <w:rsid w:val="00C86C6B"/>
    <w:rsid w:val="00C86E4B"/>
    <w:rsid w:val="00C87361"/>
    <w:rsid w:val="00C87443"/>
    <w:rsid w:val="00C87647"/>
    <w:rsid w:val="00C877C0"/>
    <w:rsid w:val="00C879F9"/>
    <w:rsid w:val="00C87D26"/>
    <w:rsid w:val="00C87F0B"/>
    <w:rsid w:val="00C87F0D"/>
    <w:rsid w:val="00C87F79"/>
    <w:rsid w:val="00C9006E"/>
    <w:rsid w:val="00C9011B"/>
    <w:rsid w:val="00C90184"/>
    <w:rsid w:val="00C90528"/>
    <w:rsid w:val="00C909C4"/>
    <w:rsid w:val="00C90C92"/>
    <w:rsid w:val="00C90DE2"/>
    <w:rsid w:val="00C91006"/>
    <w:rsid w:val="00C9100F"/>
    <w:rsid w:val="00C910F5"/>
    <w:rsid w:val="00C9155E"/>
    <w:rsid w:val="00C91591"/>
    <w:rsid w:val="00C91690"/>
    <w:rsid w:val="00C91927"/>
    <w:rsid w:val="00C91A89"/>
    <w:rsid w:val="00C91BBA"/>
    <w:rsid w:val="00C91E04"/>
    <w:rsid w:val="00C91F5D"/>
    <w:rsid w:val="00C9209E"/>
    <w:rsid w:val="00C927D8"/>
    <w:rsid w:val="00C9296B"/>
    <w:rsid w:val="00C929F8"/>
    <w:rsid w:val="00C92C16"/>
    <w:rsid w:val="00C92C1D"/>
    <w:rsid w:val="00C92D43"/>
    <w:rsid w:val="00C92E25"/>
    <w:rsid w:val="00C92EFA"/>
    <w:rsid w:val="00C92FCD"/>
    <w:rsid w:val="00C93148"/>
    <w:rsid w:val="00C93151"/>
    <w:rsid w:val="00C933DD"/>
    <w:rsid w:val="00C93713"/>
    <w:rsid w:val="00C939CA"/>
    <w:rsid w:val="00C93BE8"/>
    <w:rsid w:val="00C93E88"/>
    <w:rsid w:val="00C9484E"/>
    <w:rsid w:val="00C948A2"/>
    <w:rsid w:val="00C948AC"/>
    <w:rsid w:val="00C94BC5"/>
    <w:rsid w:val="00C94D22"/>
    <w:rsid w:val="00C94DDA"/>
    <w:rsid w:val="00C94E27"/>
    <w:rsid w:val="00C9519A"/>
    <w:rsid w:val="00C9552B"/>
    <w:rsid w:val="00C957BA"/>
    <w:rsid w:val="00C959F8"/>
    <w:rsid w:val="00C95A43"/>
    <w:rsid w:val="00C95D21"/>
    <w:rsid w:val="00C95E40"/>
    <w:rsid w:val="00C95F30"/>
    <w:rsid w:val="00C961DA"/>
    <w:rsid w:val="00C96468"/>
    <w:rsid w:val="00C96680"/>
    <w:rsid w:val="00C967AC"/>
    <w:rsid w:val="00C968EC"/>
    <w:rsid w:val="00C96C9F"/>
    <w:rsid w:val="00C96CE7"/>
    <w:rsid w:val="00C96FD4"/>
    <w:rsid w:val="00C97098"/>
    <w:rsid w:val="00C970EC"/>
    <w:rsid w:val="00C97160"/>
    <w:rsid w:val="00C9718C"/>
    <w:rsid w:val="00C972B7"/>
    <w:rsid w:val="00C972E6"/>
    <w:rsid w:val="00C976E5"/>
    <w:rsid w:val="00C978EC"/>
    <w:rsid w:val="00C97BD0"/>
    <w:rsid w:val="00C97F53"/>
    <w:rsid w:val="00CA0000"/>
    <w:rsid w:val="00CA0130"/>
    <w:rsid w:val="00CA0217"/>
    <w:rsid w:val="00CA0275"/>
    <w:rsid w:val="00CA0512"/>
    <w:rsid w:val="00CA05DB"/>
    <w:rsid w:val="00CA06B9"/>
    <w:rsid w:val="00CA06E7"/>
    <w:rsid w:val="00CA077A"/>
    <w:rsid w:val="00CA078D"/>
    <w:rsid w:val="00CA07BD"/>
    <w:rsid w:val="00CA0913"/>
    <w:rsid w:val="00CA09DF"/>
    <w:rsid w:val="00CA1096"/>
    <w:rsid w:val="00CA128E"/>
    <w:rsid w:val="00CA1400"/>
    <w:rsid w:val="00CA15AE"/>
    <w:rsid w:val="00CA17A8"/>
    <w:rsid w:val="00CA1DC5"/>
    <w:rsid w:val="00CA1E25"/>
    <w:rsid w:val="00CA1ED3"/>
    <w:rsid w:val="00CA2173"/>
    <w:rsid w:val="00CA22DA"/>
    <w:rsid w:val="00CA29AC"/>
    <w:rsid w:val="00CA2C1A"/>
    <w:rsid w:val="00CA315B"/>
    <w:rsid w:val="00CA31B6"/>
    <w:rsid w:val="00CA340D"/>
    <w:rsid w:val="00CA36B5"/>
    <w:rsid w:val="00CA3739"/>
    <w:rsid w:val="00CA3B7F"/>
    <w:rsid w:val="00CA3F80"/>
    <w:rsid w:val="00CA3FA0"/>
    <w:rsid w:val="00CA41BD"/>
    <w:rsid w:val="00CA42E7"/>
    <w:rsid w:val="00CA42FE"/>
    <w:rsid w:val="00CA463E"/>
    <w:rsid w:val="00CA48D3"/>
    <w:rsid w:val="00CA4AC7"/>
    <w:rsid w:val="00CA4AE9"/>
    <w:rsid w:val="00CA4F92"/>
    <w:rsid w:val="00CA5277"/>
    <w:rsid w:val="00CA539B"/>
    <w:rsid w:val="00CA5564"/>
    <w:rsid w:val="00CA5669"/>
    <w:rsid w:val="00CA59F7"/>
    <w:rsid w:val="00CA5B14"/>
    <w:rsid w:val="00CA5FEB"/>
    <w:rsid w:val="00CA60DC"/>
    <w:rsid w:val="00CA625E"/>
    <w:rsid w:val="00CA662A"/>
    <w:rsid w:val="00CA6B9E"/>
    <w:rsid w:val="00CA6BEF"/>
    <w:rsid w:val="00CA6E36"/>
    <w:rsid w:val="00CA6E67"/>
    <w:rsid w:val="00CA6FE7"/>
    <w:rsid w:val="00CA7209"/>
    <w:rsid w:val="00CA733C"/>
    <w:rsid w:val="00CA7463"/>
    <w:rsid w:val="00CA749B"/>
    <w:rsid w:val="00CA75B2"/>
    <w:rsid w:val="00CA786A"/>
    <w:rsid w:val="00CA78E5"/>
    <w:rsid w:val="00CA7D8B"/>
    <w:rsid w:val="00CB036B"/>
    <w:rsid w:val="00CB0ADD"/>
    <w:rsid w:val="00CB0D41"/>
    <w:rsid w:val="00CB1282"/>
    <w:rsid w:val="00CB13BE"/>
    <w:rsid w:val="00CB1518"/>
    <w:rsid w:val="00CB166F"/>
    <w:rsid w:val="00CB16D7"/>
    <w:rsid w:val="00CB1A4C"/>
    <w:rsid w:val="00CB1B4F"/>
    <w:rsid w:val="00CB1F43"/>
    <w:rsid w:val="00CB20F9"/>
    <w:rsid w:val="00CB25DB"/>
    <w:rsid w:val="00CB2A08"/>
    <w:rsid w:val="00CB2AB6"/>
    <w:rsid w:val="00CB2C43"/>
    <w:rsid w:val="00CB2C47"/>
    <w:rsid w:val="00CB2EDD"/>
    <w:rsid w:val="00CB2F42"/>
    <w:rsid w:val="00CB3121"/>
    <w:rsid w:val="00CB33A2"/>
    <w:rsid w:val="00CB33A3"/>
    <w:rsid w:val="00CB3857"/>
    <w:rsid w:val="00CB391F"/>
    <w:rsid w:val="00CB3AF2"/>
    <w:rsid w:val="00CB3CB6"/>
    <w:rsid w:val="00CB3F13"/>
    <w:rsid w:val="00CB4110"/>
    <w:rsid w:val="00CB44B1"/>
    <w:rsid w:val="00CB455B"/>
    <w:rsid w:val="00CB46BE"/>
    <w:rsid w:val="00CB48D9"/>
    <w:rsid w:val="00CB4E0F"/>
    <w:rsid w:val="00CB4F59"/>
    <w:rsid w:val="00CB4FCA"/>
    <w:rsid w:val="00CB52E5"/>
    <w:rsid w:val="00CB5981"/>
    <w:rsid w:val="00CB5A36"/>
    <w:rsid w:val="00CB5D11"/>
    <w:rsid w:val="00CB5DE6"/>
    <w:rsid w:val="00CB5E3D"/>
    <w:rsid w:val="00CB5E3F"/>
    <w:rsid w:val="00CB5EA6"/>
    <w:rsid w:val="00CB6056"/>
    <w:rsid w:val="00CB6192"/>
    <w:rsid w:val="00CB61C9"/>
    <w:rsid w:val="00CB65F2"/>
    <w:rsid w:val="00CB666E"/>
    <w:rsid w:val="00CB6718"/>
    <w:rsid w:val="00CB671B"/>
    <w:rsid w:val="00CB6752"/>
    <w:rsid w:val="00CB68F0"/>
    <w:rsid w:val="00CB69DA"/>
    <w:rsid w:val="00CB6D97"/>
    <w:rsid w:val="00CB7108"/>
    <w:rsid w:val="00CB751E"/>
    <w:rsid w:val="00CB7755"/>
    <w:rsid w:val="00CB77E9"/>
    <w:rsid w:val="00CB782C"/>
    <w:rsid w:val="00CB7994"/>
    <w:rsid w:val="00CB7FB0"/>
    <w:rsid w:val="00CC0051"/>
    <w:rsid w:val="00CC0069"/>
    <w:rsid w:val="00CC0228"/>
    <w:rsid w:val="00CC0241"/>
    <w:rsid w:val="00CC045A"/>
    <w:rsid w:val="00CC05DC"/>
    <w:rsid w:val="00CC0B72"/>
    <w:rsid w:val="00CC0D76"/>
    <w:rsid w:val="00CC0EB1"/>
    <w:rsid w:val="00CC1401"/>
    <w:rsid w:val="00CC1423"/>
    <w:rsid w:val="00CC149D"/>
    <w:rsid w:val="00CC18D1"/>
    <w:rsid w:val="00CC196A"/>
    <w:rsid w:val="00CC1A2A"/>
    <w:rsid w:val="00CC1B73"/>
    <w:rsid w:val="00CC1BF1"/>
    <w:rsid w:val="00CC1C5D"/>
    <w:rsid w:val="00CC2225"/>
    <w:rsid w:val="00CC250B"/>
    <w:rsid w:val="00CC2A5D"/>
    <w:rsid w:val="00CC2C18"/>
    <w:rsid w:val="00CC2D88"/>
    <w:rsid w:val="00CC34CA"/>
    <w:rsid w:val="00CC3A49"/>
    <w:rsid w:val="00CC3D16"/>
    <w:rsid w:val="00CC3E4C"/>
    <w:rsid w:val="00CC3FEB"/>
    <w:rsid w:val="00CC4002"/>
    <w:rsid w:val="00CC4035"/>
    <w:rsid w:val="00CC4089"/>
    <w:rsid w:val="00CC442E"/>
    <w:rsid w:val="00CC44D2"/>
    <w:rsid w:val="00CC454D"/>
    <w:rsid w:val="00CC47C3"/>
    <w:rsid w:val="00CC4A48"/>
    <w:rsid w:val="00CC4A54"/>
    <w:rsid w:val="00CC4C1C"/>
    <w:rsid w:val="00CC4C4E"/>
    <w:rsid w:val="00CC4D51"/>
    <w:rsid w:val="00CC5255"/>
    <w:rsid w:val="00CC5346"/>
    <w:rsid w:val="00CC53A7"/>
    <w:rsid w:val="00CC53E2"/>
    <w:rsid w:val="00CC546F"/>
    <w:rsid w:val="00CC5D3C"/>
    <w:rsid w:val="00CC66EF"/>
    <w:rsid w:val="00CC6B86"/>
    <w:rsid w:val="00CC6BFA"/>
    <w:rsid w:val="00CC6D65"/>
    <w:rsid w:val="00CC6D72"/>
    <w:rsid w:val="00CC6EA8"/>
    <w:rsid w:val="00CC6EC0"/>
    <w:rsid w:val="00CC7082"/>
    <w:rsid w:val="00CC7691"/>
    <w:rsid w:val="00CC76BE"/>
    <w:rsid w:val="00CC781E"/>
    <w:rsid w:val="00CC787A"/>
    <w:rsid w:val="00CC7BD1"/>
    <w:rsid w:val="00CC7C24"/>
    <w:rsid w:val="00CC7D89"/>
    <w:rsid w:val="00CC7E33"/>
    <w:rsid w:val="00CD003C"/>
    <w:rsid w:val="00CD0453"/>
    <w:rsid w:val="00CD0552"/>
    <w:rsid w:val="00CD0620"/>
    <w:rsid w:val="00CD09B6"/>
    <w:rsid w:val="00CD0B45"/>
    <w:rsid w:val="00CD1161"/>
    <w:rsid w:val="00CD175E"/>
    <w:rsid w:val="00CD1848"/>
    <w:rsid w:val="00CD1B7F"/>
    <w:rsid w:val="00CD1EE3"/>
    <w:rsid w:val="00CD1FA2"/>
    <w:rsid w:val="00CD21FE"/>
    <w:rsid w:val="00CD234B"/>
    <w:rsid w:val="00CD23B0"/>
    <w:rsid w:val="00CD25A2"/>
    <w:rsid w:val="00CD260C"/>
    <w:rsid w:val="00CD2BDA"/>
    <w:rsid w:val="00CD3146"/>
    <w:rsid w:val="00CD31B0"/>
    <w:rsid w:val="00CD3235"/>
    <w:rsid w:val="00CD32B5"/>
    <w:rsid w:val="00CD3341"/>
    <w:rsid w:val="00CD334A"/>
    <w:rsid w:val="00CD3395"/>
    <w:rsid w:val="00CD35C3"/>
    <w:rsid w:val="00CD36C6"/>
    <w:rsid w:val="00CD36D3"/>
    <w:rsid w:val="00CD3C27"/>
    <w:rsid w:val="00CD491D"/>
    <w:rsid w:val="00CD4A48"/>
    <w:rsid w:val="00CD4A97"/>
    <w:rsid w:val="00CD4B5D"/>
    <w:rsid w:val="00CD4C81"/>
    <w:rsid w:val="00CD4CED"/>
    <w:rsid w:val="00CD4E70"/>
    <w:rsid w:val="00CD507A"/>
    <w:rsid w:val="00CD52D2"/>
    <w:rsid w:val="00CD5988"/>
    <w:rsid w:val="00CD599B"/>
    <w:rsid w:val="00CD5C26"/>
    <w:rsid w:val="00CD5FE5"/>
    <w:rsid w:val="00CD6051"/>
    <w:rsid w:val="00CD622D"/>
    <w:rsid w:val="00CD6896"/>
    <w:rsid w:val="00CD69C7"/>
    <w:rsid w:val="00CD6A40"/>
    <w:rsid w:val="00CD6B74"/>
    <w:rsid w:val="00CD6C6F"/>
    <w:rsid w:val="00CD71F5"/>
    <w:rsid w:val="00CD7390"/>
    <w:rsid w:val="00CD73FD"/>
    <w:rsid w:val="00CD76E0"/>
    <w:rsid w:val="00CD7800"/>
    <w:rsid w:val="00CD7903"/>
    <w:rsid w:val="00CD7ADC"/>
    <w:rsid w:val="00CD7D0B"/>
    <w:rsid w:val="00CD7DB9"/>
    <w:rsid w:val="00CE0325"/>
    <w:rsid w:val="00CE0343"/>
    <w:rsid w:val="00CE0393"/>
    <w:rsid w:val="00CE0822"/>
    <w:rsid w:val="00CE08E6"/>
    <w:rsid w:val="00CE09CD"/>
    <w:rsid w:val="00CE0CF2"/>
    <w:rsid w:val="00CE0F3B"/>
    <w:rsid w:val="00CE1051"/>
    <w:rsid w:val="00CE119A"/>
    <w:rsid w:val="00CE12E6"/>
    <w:rsid w:val="00CE175F"/>
    <w:rsid w:val="00CE1A6F"/>
    <w:rsid w:val="00CE1C7E"/>
    <w:rsid w:val="00CE1E3D"/>
    <w:rsid w:val="00CE2123"/>
    <w:rsid w:val="00CE2337"/>
    <w:rsid w:val="00CE2A93"/>
    <w:rsid w:val="00CE2C00"/>
    <w:rsid w:val="00CE2C40"/>
    <w:rsid w:val="00CE2D18"/>
    <w:rsid w:val="00CE33CD"/>
    <w:rsid w:val="00CE36E8"/>
    <w:rsid w:val="00CE3793"/>
    <w:rsid w:val="00CE38FC"/>
    <w:rsid w:val="00CE3955"/>
    <w:rsid w:val="00CE3989"/>
    <w:rsid w:val="00CE3E88"/>
    <w:rsid w:val="00CE40C8"/>
    <w:rsid w:val="00CE4164"/>
    <w:rsid w:val="00CE4361"/>
    <w:rsid w:val="00CE4563"/>
    <w:rsid w:val="00CE46CD"/>
    <w:rsid w:val="00CE46F0"/>
    <w:rsid w:val="00CE47BD"/>
    <w:rsid w:val="00CE4A2B"/>
    <w:rsid w:val="00CE4B6C"/>
    <w:rsid w:val="00CE4D33"/>
    <w:rsid w:val="00CE514A"/>
    <w:rsid w:val="00CE5224"/>
    <w:rsid w:val="00CE528C"/>
    <w:rsid w:val="00CE52D9"/>
    <w:rsid w:val="00CE532A"/>
    <w:rsid w:val="00CE562B"/>
    <w:rsid w:val="00CE56C9"/>
    <w:rsid w:val="00CE5A11"/>
    <w:rsid w:val="00CE5A77"/>
    <w:rsid w:val="00CE5F1C"/>
    <w:rsid w:val="00CE5F6D"/>
    <w:rsid w:val="00CE6075"/>
    <w:rsid w:val="00CE670C"/>
    <w:rsid w:val="00CE6ABC"/>
    <w:rsid w:val="00CE6CD7"/>
    <w:rsid w:val="00CE6CD8"/>
    <w:rsid w:val="00CE707E"/>
    <w:rsid w:val="00CE71FD"/>
    <w:rsid w:val="00CE76EC"/>
    <w:rsid w:val="00CE7719"/>
    <w:rsid w:val="00CE78ED"/>
    <w:rsid w:val="00CE7F71"/>
    <w:rsid w:val="00CF0307"/>
    <w:rsid w:val="00CF069E"/>
    <w:rsid w:val="00CF06DE"/>
    <w:rsid w:val="00CF0987"/>
    <w:rsid w:val="00CF0C31"/>
    <w:rsid w:val="00CF13C8"/>
    <w:rsid w:val="00CF151F"/>
    <w:rsid w:val="00CF1530"/>
    <w:rsid w:val="00CF1844"/>
    <w:rsid w:val="00CF189B"/>
    <w:rsid w:val="00CF1954"/>
    <w:rsid w:val="00CF1B3F"/>
    <w:rsid w:val="00CF1F09"/>
    <w:rsid w:val="00CF20EB"/>
    <w:rsid w:val="00CF240B"/>
    <w:rsid w:val="00CF2598"/>
    <w:rsid w:val="00CF2638"/>
    <w:rsid w:val="00CF284A"/>
    <w:rsid w:val="00CF2864"/>
    <w:rsid w:val="00CF3230"/>
    <w:rsid w:val="00CF380F"/>
    <w:rsid w:val="00CF3C4B"/>
    <w:rsid w:val="00CF3FE4"/>
    <w:rsid w:val="00CF4402"/>
    <w:rsid w:val="00CF45E4"/>
    <w:rsid w:val="00CF46C3"/>
    <w:rsid w:val="00CF48F7"/>
    <w:rsid w:val="00CF495A"/>
    <w:rsid w:val="00CF4C7D"/>
    <w:rsid w:val="00CF4CFD"/>
    <w:rsid w:val="00CF4DCB"/>
    <w:rsid w:val="00CF5038"/>
    <w:rsid w:val="00CF5075"/>
    <w:rsid w:val="00CF51A8"/>
    <w:rsid w:val="00CF523C"/>
    <w:rsid w:val="00CF548F"/>
    <w:rsid w:val="00CF593B"/>
    <w:rsid w:val="00CF5C21"/>
    <w:rsid w:val="00CF5C74"/>
    <w:rsid w:val="00CF5D1E"/>
    <w:rsid w:val="00CF60D0"/>
    <w:rsid w:val="00CF6230"/>
    <w:rsid w:val="00CF63FE"/>
    <w:rsid w:val="00CF6657"/>
    <w:rsid w:val="00CF69A0"/>
    <w:rsid w:val="00CF6ABB"/>
    <w:rsid w:val="00CF6B09"/>
    <w:rsid w:val="00CF6E5B"/>
    <w:rsid w:val="00CF6F06"/>
    <w:rsid w:val="00CF71C4"/>
    <w:rsid w:val="00CF72F5"/>
    <w:rsid w:val="00CF7308"/>
    <w:rsid w:val="00CF73E9"/>
    <w:rsid w:val="00CF73F8"/>
    <w:rsid w:val="00CF74BB"/>
    <w:rsid w:val="00CF74E0"/>
    <w:rsid w:val="00CF769F"/>
    <w:rsid w:val="00CF77A5"/>
    <w:rsid w:val="00CF77EC"/>
    <w:rsid w:val="00CF78CA"/>
    <w:rsid w:val="00CF7966"/>
    <w:rsid w:val="00CF797C"/>
    <w:rsid w:val="00CF799B"/>
    <w:rsid w:val="00CF7C07"/>
    <w:rsid w:val="00CF7DC3"/>
    <w:rsid w:val="00CF7EC6"/>
    <w:rsid w:val="00D000DD"/>
    <w:rsid w:val="00D002BA"/>
    <w:rsid w:val="00D0067B"/>
    <w:rsid w:val="00D00707"/>
    <w:rsid w:val="00D00925"/>
    <w:rsid w:val="00D009C7"/>
    <w:rsid w:val="00D00BA3"/>
    <w:rsid w:val="00D00C33"/>
    <w:rsid w:val="00D00F0A"/>
    <w:rsid w:val="00D01533"/>
    <w:rsid w:val="00D018D5"/>
    <w:rsid w:val="00D01ADE"/>
    <w:rsid w:val="00D01B27"/>
    <w:rsid w:val="00D01B7F"/>
    <w:rsid w:val="00D01C95"/>
    <w:rsid w:val="00D02216"/>
    <w:rsid w:val="00D0232D"/>
    <w:rsid w:val="00D02504"/>
    <w:rsid w:val="00D02626"/>
    <w:rsid w:val="00D0275C"/>
    <w:rsid w:val="00D027D1"/>
    <w:rsid w:val="00D02D89"/>
    <w:rsid w:val="00D02F8B"/>
    <w:rsid w:val="00D03030"/>
    <w:rsid w:val="00D0311F"/>
    <w:rsid w:val="00D0315E"/>
    <w:rsid w:val="00D034B5"/>
    <w:rsid w:val="00D0369F"/>
    <w:rsid w:val="00D03786"/>
    <w:rsid w:val="00D037E2"/>
    <w:rsid w:val="00D0399A"/>
    <w:rsid w:val="00D03DCE"/>
    <w:rsid w:val="00D044F8"/>
    <w:rsid w:val="00D047F8"/>
    <w:rsid w:val="00D04924"/>
    <w:rsid w:val="00D04A51"/>
    <w:rsid w:val="00D04D8D"/>
    <w:rsid w:val="00D04DC7"/>
    <w:rsid w:val="00D052F7"/>
    <w:rsid w:val="00D054FD"/>
    <w:rsid w:val="00D05AB6"/>
    <w:rsid w:val="00D05B10"/>
    <w:rsid w:val="00D06057"/>
    <w:rsid w:val="00D06146"/>
    <w:rsid w:val="00D06432"/>
    <w:rsid w:val="00D065A6"/>
    <w:rsid w:val="00D066F3"/>
    <w:rsid w:val="00D06912"/>
    <w:rsid w:val="00D06A5D"/>
    <w:rsid w:val="00D06AF9"/>
    <w:rsid w:val="00D06BE6"/>
    <w:rsid w:val="00D06BF4"/>
    <w:rsid w:val="00D06E5F"/>
    <w:rsid w:val="00D06EB4"/>
    <w:rsid w:val="00D07710"/>
    <w:rsid w:val="00D07841"/>
    <w:rsid w:val="00D10029"/>
    <w:rsid w:val="00D10184"/>
    <w:rsid w:val="00D103C9"/>
    <w:rsid w:val="00D1047C"/>
    <w:rsid w:val="00D107AD"/>
    <w:rsid w:val="00D10E85"/>
    <w:rsid w:val="00D111BA"/>
    <w:rsid w:val="00D1120D"/>
    <w:rsid w:val="00D113AB"/>
    <w:rsid w:val="00D11665"/>
    <w:rsid w:val="00D11D1E"/>
    <w:rsid w:val="00D11E21"/>
    <w:rsid w:val="00D120E8"/>
    <w:rsid w:val="00D12288"/>
    <w:rsid w:val="00D1239D"/>
    <w:rsid w:val="00D124D8"/>
    <w:rsid w:val="00D12A39"/>
    <w:rsid w:val="00D12A8F"/>
    <w:rsid w:val="00D12AE9"/>
    <w:rsid w:val="00D12C27"/>
    <w:rsid w:val="00D13119"/>
    <w:rsid w:val="00D132B0"/>
    <w:rsid w:val="00D1368C"/>
    <w:rsid w:val="00D1379C"/>
    <w:rsid w:val="00D138DD"/>
    <w:rsid w:val="00D13A83"/>
    <w:rsid w:val="00D13C66"/>
    <w:rsid w:val="00D13F36"/>
    <w:rsid w:val="00D13FD3"/>
    <w:rsid w:val="00D13FF0"/>
    <w:rsid w:val="00D14062"/>
    <w:rsid w:val="00D142CB"/>
    <w:rsid w:val="00D14717"/>
    <w:rsid w:val="00D14897"/>
    <w:rsid w:val="00D14AE5"/>
    <w:rsid w:val="00D14B13"/>
    <w:rsid w:val="00D14C13"/>
    <w:rsid w:val="00D1520A"/>
    <w:rsid w:val="00D15268"/>
    <w:rsid w:val="00D152A1"/>
    <w:rsid w:val="00D154AD"/>
    <w:rsid w:val="00D156C8"/>
    <w:rsid w:val="00D15E0A"/>
    <w:rsid w:val="00D15F83"/>
    <w:rsid w:val="00D15FC8"/>
    <w:rsid w:val="00D16121"/>
    <w:rsid w:val="00D161A8"/>
    <w:rsid w:val="00D161D1"/>
    <w:rsid w:val="00D16267"/>
    <w:rsid w:val="00D163B0"/>
    <w:rsid w:val="00D16431"/>
    <w:rsid w:val="00D1647C"/>
    <w:rsid w:val="00D164F3"/>
    <w:rsid w:val="00D1695D"/>
    <w:rsid w:val="00D169B2"/>
    <w:rsid w:val="00D16DF8"/>
    <w:rsid w:val="00D1738A"/>
    <w:rsid w:val="00D17779"/>
    <w:rsid w:val="00D1779B"/>
    <w:rsid w:val="00D179F9"/>
    <w:rsid w:val="00D17FB2"/>
    <w:rsid w:val="00D200A4"/>
    <w:rsid w:val="00D20943"/>
    <w:rsid w:val="00D21149"/>
    <w:rsid w:val="00D21330"/>
    <w:rsid w:val="00D21450"/>
    <w:rsid w:val="00D2173A"/>
    <w:rsid w:val="00D21838"/>
    <w:rsid w:val="00D21855"/>
    <w:rsid w:val="00D21A8F"/>
    <w:rsid w:val="00D21AA6"/>
    <w:rsid w:val="00D21C17"/>
    <w:rsid w:val="00D21CEA"/>
    <w:rsid w:val="00D22166"/>
    <w:rsid w:val="00D226F3"/>
    <w:rsid w:val="00D22AC0"/>
    <w:rsid w:val="00D22CE0"/>
    <w:rsid w:val="00D22E9C"/>
    <w:rsid w:val="00D22FEF"/>
    <w:rsid w:val="00D230C2"/>
    <w:rsid w:val="00D231AA"/>
    <w:rsid w:val="00D23220"/>
    <w:rsid w:val="00D232DE"/>
    <w:rsid w:val="00D23460"/>
    <w:rsid w:val="00D236EC"/>
    <w:rsid w:val="00D23734"/>
    <w:rsid w:val="00D2384D"/>
    <w:rsid w:val="00D23940"/>
    <w:rsid w:val="00D23A83"/>
    <w:rsid w:val="00D23CE8"/>
    <w:rsid w:val="00D23DEB"/>
    <w:rsid w:val="00D24105"/>
    <w:rsid w:val="00D24190"/>
    <w:rsid w:val="00D2475C"/>
    <w:rsid w:val="00D24799"/>
    <w:rsid w:val="00D24AF2"/>
    <w:rsid w:val="00D24DC4"/>
    <w:rsid w:val="00D25489"/>
    <w:rsid w:val="00D2557A"/>
    <w:rsid w:val="00D256F9"/>
    <w:rsid w:val="00D2582A"/>
    <w:rsid w:val="00D25891"/>
    <w:rsid w:val="00D25B80"/>
    <w:rsid w:val="00D25CEA"/>
    <w:rsid w:val="00D25E45"/>
    <w:rsid w:val="00D260E3"/>
    <w:rsid w:val="00D2614F"/>
    <w:rsid w:val="00D26287"/>
    <w:rsid w:val="00D26300"/>
    <w:rsid w:val="00D26390"/>
    <w:rsid w:val="00D267B3"/>
    <w:rsid w:val="00D26BA1"/>
    <w:rsid w:val="00D26BD9"/>
    <w:rsid w:val="00D26BF1"/>
    <w:rsid w:val="00D26C72"/>
    <w:rsid w:val="00D26D02"/>
    <w:rsid w:val="00D27007"/>
    <w:rsid w:val="00D2705F"/>
    <w:rsid w:val="00D27072"/>
    <w:rsid w:val="00D27514"/>
    <w:rsid w:val="00D27770"/>
    <w:rsid w:val="00D277C8"/>
    <w:rsid w:val="00D277ED"/>
    <w:rsid w:val="00D279B8"/>
    <w:rsid w:val="00D27CC9"/>
    <w:rsid w:val="00D27F6E"/>
    <w:rsid w:val="00D303F0"/>
    <w:rsid w:val="00D305B9"/>
    <w:rsid w:val="00D305F9"/>
    <w:rsid w:val="00D30897"/>
    <w:rsid w:val="00D3098E"/>
    <w:rsid w:val="00D309CF"/>
    <w:rsid w:val="00D30E3B"/>
    <w:rsid w:val="00D30E85"/>
    <w:rsid w:val="00D30EBD"/>
    <w:rsid w:val="00D31026"/>
    <w:rsid w:val="00D31046"/>
    <w:rsid w:val="00D313AC"/>
    <w:rsid w:val="00D313CA"/>
    <w:rsid w:val="00D31448"/>
    <w:rsid w:val="00D314AC"/>
    <w:rsid w:val="00D3162C"/>
    <w:rsid w:val="00D31715"/>
    <w:rsid w:val="00D319C4"/>
    <w:rsid w:val="00D31DB8"/>
    <w:rsid w:val="00D31DEA"/>
    <w:rsid w:val="00D320FF"/>
    <w:rsid w:val="00D32304"/>
    <w:rsid w:val="00D328C6"/>
    <w:rsid w:val="00D32930"/>
    <w:rsid w:val="00D32B74"/>
    <w:rsid w:val="00D32B7F"/>
    <w:rsid w:val="00D330BD"/>
    <w:rsid w:val="00D33243"/>
    <w:rsid w:val="00D332B1"/>
    <w:rsid w:val="00D33876"/>
    <w:rsid w:val="00D33C91"/>
    <w:rsid w:val="00D33CB8"/>
    <w:rsid w:val="00D33D26"/>
    <w:rsid w:val="00D34084"/>
    <w:rsid w:val="00D34085"/>
    <w:rsid w:val="00D340EE"/>
    <w:rsid w:val="00D341F8"/>
    <w:rsid w:val="00D342A3"/>
    <w:rsid w:val="00D3432A"/>
    <w:rsid w:val="00D34545"/>
    <w:rsid w:val="00D3483B"/>
    <w:rsid w:val="00D348D4"/>
    <w:rsid w:val="00D348D6"/>
    <w:rsid w:val="00D34A5E"/>
    <w:rsid w:val="00D34E1B"/>
    <w:rsid w:val="00D34FC7"/>
    <w:rsid w:val="00D35012"/>
    <w:rsid w:val="00D3508A"/>
    <w:rsid w:val="00D350F3"/>
    <w:rsid w:val="00D3559F"/>
    <w:rsid w:val="00D356BB"/>
    <w:rsid w:val="00D358BF"/>
    <w:rsid w:val="00D35C4A"/>
    <w:rsid w:val="00D35DC1"/>
    <w:rsid w:val="00D35ED7"/>
    <w:rsid w:val="00D35FD6"/>
    <w:rsid w:val="00D363AD"/>
    <w:rsid w:val="00D36D4D"/>
    <w:rsid w:val="00D36D58"/>
    <w:rsid w:val="00D36FDE"/>
    <w:rsid w:val="00D3704D"/>
    <w:rsid w:val="00D3717E"/>
    <w:rsid w:val="00D37301"/>
    <w:rsid w:val="00D37342"/>
    <w:rsid w:val="00D3739D"/>
    <w:rsid w:val="00D377AB"/>
    <w:rsid w:val="00D3790A"/>
    <w:rsid w:val="00D37BE6"/>
    <w:rsid w:val="00D37BFF"/>
    <w:rsid w:val="00D37F64"/>
    <w:rsid w:val="00D40221"/>
    <w:rsid w:val="00D40437"/>
    <w:rsid w:val="00D4044A"/>
    <w:rsid w:val="00D404F3"/>
    <w:rsid w:val="00D40632"/>
    <w:rsid w:val="00D408F9"/>
    <w:rsid w:val="00D409B4"/>
    <w:rsid w:val="00D40B27"/>
    <w:rsid w:val="00D40BB2"/>
    <w:rsid w:val="00D40CBB"/>
    <w:rsid w:val="00D40E5C"/>
    <w:rsid w:val="00D410BC"/>
    <w:rsid w:val="00D41104"/>
    <w:rsid w:val="00D41332"/>
    <w:rsid w:val="00D4136F"/>
    <w:rsid w:val="00D413CC"/>
    <w:rsid w:val="00D41A69"/>
    <w:rsid w:val="00D41C2F"/>
    <w:rsid w:val="00D41EDB"/>
    <w:rsid w:val="00D42563"/>
    <w:rsid w:val="00D4269F"/>
    <w:rsid w:val="00D428EA"/>
    <w:rsid w:val="00D42A2C"/>
    <w:rsid w:val="00D432BA"/>
    <w:rsid w:val="00D43419"/>
    <w:rsid w:val="00D4341D"/>
    <w:rsid w:val="00D43421"/>
    <w:rsid w:val="00D4405D"/>
    <w:rsid w:val="00D44325"/>
    <w:rsid w:val="00D443C5"/>
    <w:rsid w:val="00D44502"/>
    <w:rsid w:val="00D44815"/>
    <w:rsid w:val="00D4482F"/>
    <w:rsid w:val="00D44DFB"/>
    <w:rsid w:val="00D44E38"/>
    <w:rsid w:val="00D44FB6"/>
    <w:rsid w:val="00D4549A"/>
    <w:rsid w:val="00D45792"/>
    <w:rsid w:val="00D459C8"/>
    <w:rsid w:val="00D45A65"/>
    <w:rsid w:val="00D45B51"/>
    <w:rsid w:val="00D45DD1"/>
    <w:rsid w:val="00D45FF0"/>
    <w:rsid w:val="00D46057"/>
    <w:rsid w:val="00D464AA"/>
    <w:rsid w:val="00D46516"/>
    <w:rsid w:val="00D46957"/>
    <w:rsid w:val="00D46B88"/>
    <w:rsid w:val="00D46EB7"/>
    <w:rsid w:val="00D475F9"/>
    <w:rsid w:val="00D476DA"/>
    <w:rsid w:val="00D477A3"/>
    <w:rsid w:val="00D477B0"/>
    <w:rsid w:val="00D4789C"/>
    <w:rsid w:val="00D47DFD"/>
    <w:rsid w:val="00D47EC1"/>
    <w:rsid w:val="00D47F16"/>
    <w:rsid w:val="00D500AB"/>
    <w:rsid w:val="00D504E1"/>
    <w:rsid w:val="00D5058B"/>
    <w:rsid w:val="00D50762"/>
    <w:rsid w:val="00D50E76"/>
    <w:rsid w:val="00D515CF"/>
    <w:rsid w:val="00D5165D"/>
    <w:rsid w:val="00D51AFC"/>
    <w:rsid w:val="00D51FD7"/>
    <w:rsid w:val="00D520B1"/>
    <w:rsid w:val="00D52618"/>
    <w:rsid w:val="00D528C7"/>
    <w:rsid w:val="00D52982"/>
    <w:rsid w:val="00D52DC3"/>
    <w:rsid w:val="00D52F05"/>
    <w:rsid w:val="00D5324B"/>
    <w:rsid w:val="00D53694"/>
    <w:rsid w:val="00D53814"/>
    <w:rsid w:val="00D53850"/>
    <w:rsid w:val="00D539DE"/>
    <w:rsid w:val="00D53A48"/>
    <w:rsid w:val="00D53B1F"/>
    <w:rsid w:val="00D5463B"/>
    <w:rsid w:val="00D549C2"/>
    <w:rsid w:val="00D54EF9"/>
    <w:rsid w:val="00D553B3"/>
    <w:rsid w:val="00D5567C"/>
    <w:rsid w:val="00D55800"/>
    <w:rsid w:val="00D55ADC"/>
    <w:rsid w:val="00D55BBA"/>
    <w:rsid w:val="00D55ECF"/>
    <w:rsid w:val="00D5614A"/>
    <w:rsid w:val="00D56279"/>
    <w:rsid w:val="00D56543"/>
    <w:rsid w:val="00D565B3"/>
    <w:rsid w:val="00D56749"/>
    <w:rsid w:val="00D56892"/>
    <w:rsid w:val="00D56B8A"/>
    <w:rsid w:val="00D56C6F"/>
    <w:rsid w:val="00D56C76"/>
    <w:rsid w:val="00D56EA6"/>
    <w:rsid w:val="00D57356"/>
    <w:rsid w:val="00D57497"/>
    <w:rsid w:val="00D576D8"/>
    <w:rsid w:val="00D57E8F"/>
    <w:rsid w:val="00D601EE"/>
    <w:rsid w:val="00D60B6C"/>
    <w:rsid w:val="00D60C3B"/>
    <w:rsid w:val="00D617ED"/>
    <w:rsid w:val="00D618B0"/>
    <w:rsid w:val="00D61AFF"/>
    <w:rsid w:val="00D61BFE"/>
    <w:rsid w:val="00D61F8B"/>
    <w:rsid w:val="00D623D0"/>
    <w:rsid w:val="00D62565"/>
    <w:rsid w:val="00D62D76"/>
    <w:rsid w:val="00D62E49"/>
    <w:rsid w:val="00D63083"/>
    <w:rsid w:val="00D630FC"/>
    <w:rsid w:val="00D632B7"/>
    <w:rsid w:val="00D63386"/>
    <w:rsid w:val="00D6355A"/>
    <w:rsid w:val="00D635AB"/>
    <w:rsid w:val="00D63952"/>
    <w:rsid w:val="00D63ADF"/>
    <w:rsid w:val="00D63DE9"/>
    <w:rsid w:val="00D63F95"/>
    <w:rsid w:val="00D63FAF"/>
    <w:rsid w:val="00D64118"/>
    <w:rsid w:val="00D644B7"/>
    <w:rsid w:val="00D645F8"/>
    <w:rsid w:val="00D64688"/>
    <w:rsid w:val="00D646A1"/>
    <w:rsid w:val="00D64795"/>
    <w:rsid w:val="00D64837"/>
    <w:rsid w:val="00D64F20"/>
    <w:rsid w:val="00D6520D"/>
    <w:rsid w:val="00D6558A"/>
    <w:rsid w:val="00D657C3"/>
    <w:rsid w:val="00D65A5B"/>
    <w:rsid w:val="00D65B4C"/>
    <w:rsid w:val="00D65F65"/>
    <w:rsid w:val="00D664D6"/>
    <w:rsid w:val="00D664E6"/>
    <w:rsid w:val="00D6660D"/>
    <w:rsid w:val="00D66677"/>
    <w:rsid w:val="00D66ADC"/>
    <w:rsid w:val="00D6708E"/>
    <w:rsid w:val="00D671D8"/>
    <w:rsid w:val="00D6750D"/>
    <w:rsid w:val="00D6765E"/>
    <w:rsid w:val="00D676D1"/>
    <w:rsid w:val="00D677BD"/>
    <w:rsid w:val="00D67947"/>
    <w:rsid w:val="00D701E0"/>
    <w:rsid w:val="00D7047E"/>
    <w:rsid w:val="00D704F8"/>
    <w:rsid w:val="00D707C0"/>
    <w:rsid w:val="00D70E58"/>
    <w:rsid w:val="00D71065"/>
    <w:rsid w:val="00D710A9"/>
    <w:rsid w:val="00D71116"/>
    <w:rsid w:val="00D7111A"/>
    <w:rsid w:val="00D7113D"/>
    <w:rsid w:val="00D71340"/>
    <w:rsid w:val="00D714BD"/>
    <w:rsid w:val="00D71534"/>
    <w:rsid w:val="00D715E6"/>
    <w:rsid w:val="00D717BF"/>
    <w:rsid w:val="00D71C52"/>
    <w:rsid w:val="00D71D32"/>
    <w:rsid w:val="00D71EFC"/>
    <w:rsid w:val="00D720CF"/>
    <w:rsid w:val="00D7218B"/>
    <w:rsid w:val="00D722CC"/>
    <w:rsid w:val="00D72460"/>
    <w:rsid w:val="00D726C2"/>
    <w:rsid w:val="00D7277C"/>
    <w:rsid w:val="00D727D4"/>
    <w:rsid w:val="00D72A02"/>
    <w:rsid w:val="00D72B73"/>
    <w:rsid w:val="00D72DE1"/>
    <w:rsid w:val="00D7360B"/>
    <w:rsid w:val="00D738C2"/>
    <w:rsid w:val="00D738CD"/>
    <w:rsid w:val="00D73957"/>
    <w:rsid w:val="00D739E5"/>
    <w:rsid w:val="00D73A14"/>
    <w:rsid w:val="00D73B3C"/>
    <w:rsid w:val="00D73E7C"/>
    <w:rsid w:val="00D73FA1"/>
    <w:rsid w:val="00D740D6"/>
    <w:rsid w:val="00D74121"/>
    <w:rsid w:val="00D743CC"/>
    <w:rsid w:val="00D74608"/>
    <w:rsid w:val="00D749E2"/>
    <w:rsid w:val="00D74E46"/>
    <w:rsid w:val="00D74F4F"/>
    <w:rsid w:val="00D752E1"/>
    <w:rsid w:val="00D7599D"/>
    <w:rsid w:val="00D759F9"/>
    <w:rsid w:val="00D75A45"/>
    <w:rsid w:val="00D75C0C"/>
    <w:rsid w:val="00D75FE8"/>
    <w:rsid w:val="00D75FFF"/>
    <w:rsid w:val="00D7656D"/>
    <w:rsid w:val="00D76928"/>
    <w:rsid w:val="00D76AA8"/>
    <w:rsid w:val="00D76C86"/>
    <w:rsid w:val="00D771C3"/>
    <w:rsid w:val="00D77416"/>
    <w:rsid w:val="00D7767A"/>
    <w:rsid w:val="00D77876"/>
    <w:rsid w:val="00D77DFA"/>
    <w:rsid w:val="00D77EFC"/>
    <w:rsid w:val="00D8018A"/>
    <w:rsid w:val="00D80596"/>
    <w:rsid w:val="00D806DA"/>
    <w:rsid w:val="00D806F2"/>
    <w:rsid w:val="00D80A1E"/>
    <w:rsid w:val="00D80A6F"/>
    <w:rsid w:val="00D80D0A"/>
    <w:rsid w:val="00D80D0C"/>
    <w:rsid w:val="00D80E42"/>
    <w:rsid w:val="00D80E80"/>
    <w:rsid w:val="00D80EF9"/>
    <w:rsid w:val="00D80F64"/>
    <w:rsid w:val="00D8104F"/>
    <w:rsid w:val="00D81272"/>
    <w:rsid w:val="00D81A18"/>
    <w:rsid w:val="00D81C9C"/>
    <w:rsid w:val="00D81D4F"/>
    <w:rsid w:val="00D81E55"/>
    <w:rsid w:val="00D81FFF"/>
    <w:rsid w:val="00D821A5"/>
    <w:rsid w:val="00D8251F"/>
    <w:rsid w:val="00D826A0"/>
    <w:rsid w:val="00D82AB5"/>
    <w:rsid w:val="00D82FAB"/>
    <w:rsid w:val="00D83220"/>
    <w:rsid w:val="00D83293"/>
    <w:rsid w:val="00D8347C"/>
    <w:rsid w:val="00D8392A"/>
    <w:rsid w:val="00D83A50"/>
    <w:rsid w:val="00D83B45"/>
    <w:rsid w:val="00D83CB7"/>
    <w:rsid w:val="00D84237"/>
    <w:rsid w:val="00D8428B"/>
    <w:rsid w:val="00D8437B"/>
    <w:rsid w:val="00D84459"/>
    <w:rsid w:val="00D84524"/>
    <w:rsid w:val="00D84958"/>
    <w:rsid w:val="00D84C69"/>
    <w:rsid w:val="00D85024"/>
    <w:rsid w:val="00D851A9"/>
    <w:rsid w:val="00D85453"/>
    <w:rsid w:val="00D857BE"/>
    <w:rsid w:val="00D85822"/>
    <w:rsid w:val="00D85BC4"/>
    <w:rsid w:val="00D85C6B"/>
    <w:rsid w:val="00D85DD2"/>
    <w:rsid w:val="00D85DD9"/>
    <w:rsid w:val="00D85E36"/>
    <w:rsid w:val="00D85ED4"/>
    <w:rsid w:val="00D85F27"/>
    <w:rsid w:val="00D85F69"/>
    <w:rsid w:val="00D86154"/>
    <w:rsid w:val="00D86185"/>
    <w:rsid w:val="00D86976"/>
    <w:rsid w:val="00D869F1"/>
    <w:rsid w:val="00D86AAF"/>
    <w:rsid w:val="00D86C1D"/>
    <w:rsid w:val="00D86C40"/>
    <w:rsid w:val="00D86C50"/>
    <w:rsid w:val="00D86E39"/>
    <w:rsid w:val="00D87105"/>
    <w:rsid w:val="00D871AD"/>
    <w:rsid w:val="00D873DC"/>
    <w:rsid w:val="00D874BA"/>
    <w:rsid w:val="00D87510"/>
    <w:rsid w:val="00D87531"/>
    <w:rsid w:val="00D87797"/>
    <w:rsid w:val="00D87AEB"/>
    <w:rsid w:val="00D900D3"/>
    <w:rsid w:val="00D90171"/>
    <w:rsid w:val="00D905D5"/>
    <w:rsid w:val="00D90A0C"/>
    <w:rsid w:val="00D90B47"/>
    <w:rsid w:val="00D90BEB"/>
    <w:rsid w:val="00D90E0F"/>
    <w:rsid w:val="00D90ECF"/>
    <w:rsid w:val="00D90F70"/>
    <w:rsid w:val="00D9142D"/>
    <w:rsid w:val="00D91946"/>
    <w:rsid w:val="00D9198F"/>
    <w:rsid w:val="00D91A37"/>
    <w:rsid w:val="00D91ABD"/>
    <w:rsid w:val="00D91AD3"/>
    <w:rsid w:val="00D92170"/>
    <w:rsid w:val="00D9228E"/>
    <w:rsid w:val="00D9251A"/>
    <w:rsid w:val="00D92D12"/>
    <w:rsid w:val="00D9326E"/>
    <w:rsid w:val="00D93510"/>
    <w:rsid w:val="00D936D8"/>
    <w:rsid w:val="00D93758"/>
    <w:rsid w:val="00D939AA"/>
    <w:rsid w:val="00D93D61"/>
    <w:rsid w:val="00D93D67"/>
    <w:rsid w:val="00D94133"/>
    <w:rsid w:val="00D94279"/>
    <w:rsid w:val="00D94606"/>
    <w:rsid w:val="00D94A28"/>
    <w:rsid w:val="00D94B14"/>
    <w:rsid w:val="00D94E07"/>
    <w:rsid w:val="00D95040"/>
    <w:rsid w:val="00D95189"/>
    <w:rsid w:val="00D95269"/>
    <w:rsid w:val="00D95451"/>
    <w:rsid w:val="00D957D1"/>
    <w:rsid w:val="00D95953"/>
    <w:rsid w:val="00D95CD8"/>
    <w:rsid w:val="00D95EE9"/>
    <w:rsid w:val="00D960F2"/>
    <w:rsid w:val="00D9612C"/>
    <w:rsid w:val="00D96170"/>
    <w:rsid w:val="00D96445"/>
    <w:rsid w:val="00D96739"/>
    <w:rsid w:val="00D967F3"/>
    <w:rsid w:val="00D96984"/>
    <w:rsid w:val="00D96C1D"/>
    <w:rsid w:val="00D97095"/>
    <w:rsid w:val="00D975B1"/>
    <w:rsid w:val="00D97A39"/>
    <w:rsid w:val="00D97B5C"/>
    <w:rsid w:val="00D97BFC"/>
    <w:rsid w:val="00D97CE9"/>
    <w:rsid w:val="00D97F60"/>
    <w:rsid w:val="00DA025C"/>
    <w:rsid w:val="00DA02F2"/>
    <w:rsid w:val="00DA033E"/>
    <w:rsid w:val="00DA08F6"/>
    <w:rsid w:val="00DA0C73"/>
    <w:rsid w:val="00DA0D1C"/>
    <w:rsid w:val="00DA0E9D"/>
    <w:rsid w:val="00DA10A5"/>
    <w:rsid w:val="00DA124D"/>
    <w:rsid w:val="00DA1291"/>
    <w:rsid w:val="00DA1577"/>
    <w:rsid w:val="00DA1819"/>
    <w:rsid w:val="00DA19C0"/>
    <w:rsid w:val="00DA1EDD"/>
    <w:rsid w:val="00DA1F54"/>
    <w:rsid w:val="00DA1F62"/>
    <w:rsid w:val="00DA1FED"/>
    <w:rsid w:val="00DA219A"/>
    <w:rsid w:val="00DA2445"/>
    <w:rsid w:val="00DA2483"/>
    <w:rsid w:val="00DA264E"/>
    <w:rsid w:val="00DA29DD"/>
    <w:rsid w:val="00DA2B67"/>
    <w:rsid w:val="00DA2CB7"/>
    <w:rsid w:val="00DA2DCC"/>
    <w:rsid w:val="00DA2E05"/>
    <w:rsid w:val="00DA2F89"/>
    <w:rsid w:val="00DA3012"/>
    <w:rsid w:val="00DA30A5"/>
    <w:rsid w:val="00DA319E"/>
    <w:rsid w:val="00DA322B"/>
    <w:rsid w:val="00DA32E3"/>
    <w:rsid w:val="00DA3510"/>
    <w:rsid w:val="00DA3587"/>
    <w:rsid w:val="00DA3687"/>
    <w:rsid w:val="00DA477B"/>
    <w:rsid w:val="00DA4AAE"/>
    <w:rsid w:val="00DA5108"/>
    <w:rsid w:val="00DA51E4"/>
    <w:rsid w:val="00DA5292"/>
    <w:rsid w:val="00DA53DF"/>
    <w:rsid w:val="00DA548D"/>
    <w:rsid w:val="00DA554B"/>
    <w:rsid w:val="00DA557E"/>
    <w:rsid w:val="00DA5C15"/>
    <w:rsid w:val="00DA5E65"/>
    <w:rsid w:val="00DA5EAA"/>
    <w:rsid w:val="00DA5FB0"/>
    <w:rsid w:val="00DA612A"/>
    <w:rsid w:val="00DA6253"/>
    <w:rsid w:val="00DA62A5"/>
    <w:rsid w:val="00DA63F7"/>
    <w:rsid w:val="00DA64F8"/>
    <w:rsid w:val="00DA65C5"/>
    <w:rsid w:val="00DA68BE"/>
    <w:rsid w:val="00DA698A"/>
    <w:rsid w:val="00DA711F"/>
    <w:rsid w:val="00DA72B9"/>
    <w:rsid w:val="00DA7461"/>
    <w:rsid w:val="00DA760C"/>
    <w:rsid w:val="00DA7C52"/>
    <w:rsid w:val="00DA7C69"/>
    <w:rsid w:val="00DA7D33"/>
    <w:rsid w:val="00DB065C"/>
    <w:rsid w:val="00DB065D"/>
    <w:rsid w:val="00DB09FB"/>
    <w:rsid w:val="00DB0A16"/>
    <w:rsid w:val="00DB0BE6"/>
    <w:rsid w:val="00DB0D98"/>
    <w:rsid w:val="00DB0EB9"/>
    <w:rsid w:val="00DB0F3A"/>
    <w:rsid w:val="00DB1007"/>
    <w:rsid w:val="00DB12B9"/>
    <w:rsid w:val="00DB1380"/>
    <w:rsid w:val="00DB14BD"/>
    <w:rsid w:val="00DB1578"/>
    <w:rsid w:val="00DB1638"/>
    <w:rsid w:val="00DB16CF"/>
    <w:rsid w:val="00DB1784"/>
    <w:rsid w:val="00DB1C2B"/>
    <w:rsid w:val="00DB2168"/>
    <w:rsid w:val="00DB2261"/>
    <w:rsid w:val="00DB2457"/>
    <w:rsid w:val="00DB24BB"/>
    <w:rsid w:val="00DB2547"/>
    <w:rsid w:val="00DB26F7"/>
    <w:rsid w:val="00DB2733"/>
    <w:rsid w:val="00DB274E"/>
    <w:rsid w:val="00DB2AED"/>
    <w:rsid w:val="00DB2CD1"/>
    <w:rsid w:val="00DB2CFD"/>
    <w:rsid w:val="00DB2DC5"/>
    <w:rsid w:val="00DB2F22"/>
    <w:rsid w:val="00DB2FD5"/>
    <w:rsid w:val="00DB3087"/>
    <w:rsid w:val="00DB3274"/>
    <w:rsid w:val="00DB330C"/>
    <w:rsid w:val="00DB346E"/>
    <w:rsid w:val="00DB3519"/>
    <w:rsid w:val="00DB3842"/>
    <w:rsid w:val="00DB3AAE"/>
    <w:rsid w:val="00DB3B82"/>
    <w:rsid w:val="00DB3C94"/>
    <w:rsid w:val="00DB3DE2"/>
    <w:rsid w:val="00DB3E22"/>
    <w:rsid w:val="00DB3EFD"/>
    <w:rsid w:val="00DB4379"/>
    <w:rsid w:val="00DB45A1"/>
    <w:rsid w:val="00DB49DC"/>
    <w:rsid w:val="00DB4BCB"/>
    <w:rsid w:val="00DB4C47"/>
    <w:rsid w:val="00DB50B4"/>
    <w:rsid w:val="00DB50D9"/>
    <w:rsid w:val="00DB556F"/>
    <w:rsid w:val="00DB58B1"/>
    <w:rsid w:val="00DB5980"/>
    <w:rsid w:val="00DB59A7"/>
    <w:rsid w:val="00DB5A1E"/>
    <w:rsid w:val="00DB5C7D"/>
    <w:rsid w:val="00DB5CCE"/>
    <w:rsid w:val="00DB5E13"/>
    <w:rsid w:val="00DB5F23"/>
    <w:rsid w:val="00DB6190"/>
    <w:rsid w:val="00DB620D"/>
    <w:rsid w:val="00DB624E"/>
    <w:rsid w:val="00DB63E5"/>
    <w:rsid w:val="00DB6561"/>
    <w:rsid w:val="00DB6580"/>
    <w:rsid w:val="00DB691B"/>
    <w:rsid w:val="00DB6B3F"/>
    <w:rsid w:val="00DB6D5D"/>
    <w:rsid w:val="00DB6DD7"/>
    <w:rsid w:val="00DB7275"/>
    <w:rsid w:val="00DB7735"/>
    <w:rsid w:val="00DB7815"/>
    <w:rsid w:val="00DB7918"/>
    <w:rsid w:val="00DB7A73"/>
    <w:rsid w:val="00DB7AA0"/>
    <w:rsid w:val="00DB7AE1"/>
    <w:rsid w:val="00DB7E97"/>
    <w:rsid w:val="00DC03C2"/>
    <w:rsid w:val="00DC05FE"/>
    <w:rsid w:val="00DC0738"/>
    <w:rsid w:val="00DC09E0"/>
    <w:rsid w:val="00DC0CF8"/>
    <w:rsid w:val="00DC0D5D"/>
    <w:rsid w:val="00DC0E3A"/>
    <w:rsid w:val="00DC0ECE"/>
    <w:rsid w:val="00DC1134"/>
    <w:rsid w:val="00DC1619"/>
    <w:rsid w:val="00DC168B"/>
    <w:rsid w:val="00DC16FF"/>
    <w:rsid w:val="00DC1736"/>
    <w:rsid w:val="00DC1B0D"/>
    <w:rsid w:val="00DC1BD5"/>
    <w:rsid w:val="00DC20FB"/>
    <w:rsid w:val="00DC226E"/>
    <w:rsid w:val="00DC2464"/>
    <w:rsid w:val="00DC24BA"/>
    <w:rsid w:val="00DC2CB7"/>
    <w:rsid w:val="00DC2E2B"/>
    <w:rsid w:val="00DC31F2"/>
    <w:rsid w:val="00DC346B"/>
    <w:rsid w:val="00DC36CB"/>
    <w:rsid w:val="00DC3AE6"/>
    <w:rsid w:val="00DC3CA0"/>
    <w:rsid w:val="00DC3DE4"/>
    <w:rsid w:val="00DC4047"/>
    <w:rsid w:val="00DC420B"/>
    <w:rsid w:val="00DC46D7"/>
    <w:rsid w:val="00DC475A"/>
    <w:rsid w:val="00DC48F4"/>
    <w:rsid w:val="00DC48F6"/>
    <w:rsid w:val="00DC4979"/>
    <w:rsid w:val="00DC4AED"/>
    <w:rsid w:val="00DC4FC1"/>
    <w:rsid w:val="00DC50BC"/>
    <w:rsid w:val="00DC513F"/>
    <w:rsid w:val="00DC543B"/>
    <w:rsid w:val="00DC5905"/>
    <w:rsid w:val="00DC594B"/>
    <w:rsid w:val="00DC5B85"/>
    <w:rsid w:val="00DC5B9F"/>
    <w:rsid w:val="00DC608D"/>
    <w:rsid w:val="00DC6494"/>
    <w:rsid w:val="00DC656D"/>
    <w:rsid w:val="00DC65F9"/>
    <w:rsid w:val="00DC6645"/>
    <w:rsid w:val="00DC6A15"/>
    <w:rsid w:val="00DC6ADF"/>
    <w:rsid w:val="00DC6D50"/>
    <w:rsid w:val="00DC6E03"/>
    <w:rsid w:val="00DC6E07"/>
    <w:rsid w:val="00DC6E5D"/>
    <w:rsid w:val="00DC6EE5"/>
    <w:rsid w:val="00DC6F55"/>
    <w:rsid w:val="00DC71A8"/>
    <w:rsid w:val="00DC720E"/>
    <w:rsid w:val="00DC7483"/>
    <w:rsid w:val="00DC752A"/>
    <w:rsid w:val="00DC760B"/>
    <w:rsid w:val="00DC766A"/>
    <w:rsid w:val="00DC76E4"/>
    <w:rsid w:val="00DC77E7"/>
    <w:rsid w:val="00DC7BFD"/>
    <w:rsid w:val="00DD01BE"/>
    <w:rsid w:val="00DD06B0"/>
    <w:rsid w:val="00DD090F"/>
    <w:rsid w:val="00DD0B95"/>
    <w:rsid w:val="00DD0D10"/>
    <w:rsid w:val="00DD0DDC"/>
    <w:rsid w:val="00DD0FD9"/>
    <w:rsid w:val="00DD14CA"/>
    <w:rsid w:val="00DD1528"/>
    <w:rsid w:val="00DD18BE"/>
    <w:rsid w:val="00DD19D2"/>
    <w:rsid w:val="00DD1FD8"/>
    <w:rsid w:val="00DD271F"/>
    <w:rsid w:val="00DD297A"/>
    <w:rsid w:val="00DD2B05"/>
    <w:rsid w:val="00DD2B83"/>
    <w:rsid w:val="00DD2C61"/>
    <w:rsid w:val="00DD2CF4"/>
    <w:rsid w:val="00DD2F43"/>
    <w:rsid w:val="00DD2F68"/>
    <w:rsid w:val="00DD3033"/>
    <w:rsid w:val="00DD337A"/>
    <w:rsid w:val="00DD3783"/>
    <w:rsid w:val="00DD38F7"/>
    <w:rsid w:val="00DD3910"/>
    <w:rsid w:val="00DD3A8F"/>
    <w:rsid w:val="00DD3BD7"/>
    <w:rsid w:val="00DD4385"/>
    <w:rsid w:val="00DD438C"/>
    <w:rsid w:val="00DD45BA"/>
    <w:rsid w:val="00DD4948"/>
    <w:rsid w:val="00DD4B77"/>
    <w:rsid w:val="00DD50B1"/>
    <w:rsid w:val="00DD5598"/>
    <w:rsid w:val="00DD55F1"/>
    <w:rsid w:val="00DD5687"/>
    <w:rsid w:val="00DD5913"/>
    <w:rsid w:val="00DD5BC7"/>
    <w:rsid w:val="00DD5EE8"/>
    <w:rsid w:val="00DD5FBD"/>
    <w:rsid w:val="00DD6066"/>
    <w:rsid w:val="00DD623B"/>
    <w:rsid w:val="00DD6249"/>
    <w:rsid w:val="00DD65EC"/>
    <w:rsid w:val="00DD6959"/>
    <w:rsid w:val="00DD6D5B"/>
    <w:rsid w:val="00DD7053"/>
    <w:rsid w:val="00DD7946"/>
    <w:rsid w:val="00DD79FA"/>
    <w:rsid w:val="00DD7E7B"/>
    <w:rsid w:val="00DE01BA"/>
    <w:rsid w:val="00DE021C"/>
    <w:rsid w:val="00DE02EE"/>
    <w:rsid w:val="00DE0344"/>
    <w:rsid w:val="00DE03B7"/>
    <w:rsid w:val="00DE0669"/>
    <w:rsid w:val="00DE0706"/>
    <w:rsid w:val="00DE0804"/>
    <w:rsid w:val="00DE08A5"/>
    <w:rsid w:val="00DE0CDE"/>
    <w:rsid w:val="00DE0F43"/>
    <w:rsid w:val="00DE11A5"/>
    <w:rsid w:val="00DE11FB"/>
    <w:rsid w:val="00DE124D"/>
    <w:rsid w:val="00DE149C"/>
    <w:rsid w:val="00DE14C6"/>
    <w:rsid w:val="00DE1648"/>
    <w:rsid w:val="00DE168D"/>
    <w:rsid w:val="00DE182A"/>
    <w:rsid w:val="00DE1996"/>
    <w:rsid w:val="00DE19E5"/>
    <w:rsid w:val="00DE1B96"/>
    <w:rsid w:val="00DE22AD"/>
    <w:rsid w:val="00DE2953"/>
    <w:rsid w:val="00DE2B00"/>
    <w:rsid w:val="00DE2BE3"/>
    <w:rsid w:val="00DE304F"/>
    <w:rsid w:val="00DE33E6"/>
    <w:rsid w:val="00DE34FC"/>
    <w:rsid w:val="00DE38C6"/>
    <w:rsid w:val="00DE38F4"/>
    <w:rsid w:val="00DE3911"/>
    <w:rsid w:val="00DE3E13"/>
    <w:rsid w:val="00DE4305"/>
    <w:rsid w:val="00DE467C"/>
    <w:rsid w:val="00DE4AB5"/>
    <w:rsid w:val="00DE4ABB"/>
    <w:rsid w:val="00DE4C2C"/>
    <w:rsid w:val="00DE4C7D"/>
    <w:rsid w:val="00DE4E59"/>
    <w:rsid w:val="00DE50AC"/>
    <w:rsid w:val="00DE50BA"/>
    <w:rsid w:val="00DE51A9"/>
    <w:rsid w:val="00DE53B9"/>
    <w:rsid w:val="00DE54B1"/>
    <w:rsid w:val="00DE590E"/>
    <w:rsid w:val="00DE5F4E"/>
    <w:rsid w:val="00DE604E"/>
    <w:rsid w:val="00DE67AF"/>
    <w:rsid w:val="00DE6CEA"/>
    <w:rsid w:val="00DE6F80"/>
    <w:rsid w:val="00DE7046"/>
    <w:rsid w:val="00DE7235"/>
    <w:rsid w:val="00DE7406"/>
    <w:rsid w:val="00DE751E"/>
    <w:rsid w:val="00DE758B"/>
    <w:rsid w:val="00DE760D"/>
    <w:rsid w:val="00DE7714"/>
    <w:rsid w:val="00DE7A8D"/>
    <w:rsid w:val="00DE7BB4"/>
    <w:rsid w:val="00DE7C3F"/>
    <w:rsid w:val="00DE7D53"/>
    <w:rsid w:val="00DF0133"/>
    <w:rsid w:val="00DF01D6"/>
    <w:rsid w:val="00DF025C"/>
    <w:rsid w:val="00DF0692"/>
    <w:rsid w:val="00DF06F6"/>
    <w:rsid w:val="00DF0816"/>
    <w:rsid w:val="00DF09AA"/>
    <w:rsid w:val="00DF0AD2"/>
    <w:rsid w:val="00DF0C6B"/>
    <w:rsid w:val="00DF0E47"/>
    <w:rsid w:val="00DF113A"/>
    <w:rsid w:val="00DF1224"/>
    <w:rsid w:val="00DF123F"/>
    <w:rsid w:val="00DF12DA"/>
    <w:rsid w:val="00DF13F1"/>
    <w:rsid w:val="00DF1453"/>
    <w:rsid w:val="00DF14B0"/>
    <w:rsid w:val="00DF1542"/>
    <w:rsid w:val="00DF1577"/>
    <w:rsid w:val="00DF166E"/>
    <w:rsid w:val="00DF1855"/>
    <w:rsid w:val="00DF1BF2"/>
    <w:rsid w:val="00DF1DE2"/>
    <w:rsid w:val="00DF1ECB"/>
    <w:rsid w:val="00DF2363"/>
    <w:rsid w:val="00DF23A9"/>
    <w:rsid w:val="00DF258B"/>
    <w:rsid w:val="00DF2804"/>
    <w:rsid w:val="00DF2848"/>
    <w:rsid w:val="00DF2A89"/>
    <w:rsid w:val="00DF2DDF"/>
    <w:rsid w:val="00DF2F6E"/>
    <w:rsid w:val="00DF2FBA"/>
    <w:rsid w:val="00DF3046"/>
    <w:rsid w:val="00DF32FC"/>
    <w:rsid w:val="00DF349D"/>
    <w:rsid w:val="00DF35A8"/>
    <w:rsid w:val="00DF3842"/>
    <w:rsid w:val="00DF396D"/>
    <w:rsid w:val="00DF3B4B"/>
    <w:rsid w:val="00DF40F7"/>
    <w:rsid w:val="00DF42CF"/>
    <w:rsid w:val="00DF4614"/>
    <w:rsid w:val="00DF46EC"/>
    <w:rsid w:val="00DF4FB6"/>
    <w:rsid w:val="00DF504B"/>
    <w:rsid w:val="00DF5899"/>
    <w:rsid w:val="00DF590D"/>
    <w:rsid w:val="00DF5E33"/>
    <w:rsid w:val="00DF602F"/>
    <w:rsid w:val="00DF64A9"/>
    <w:rsid w:val="00DF67F5"/>
    <w:rsid w:val="00DF6A0D"/>
    <w:rsid w:val="00DF6A7F"/>
    <w:rsid w:val="00DF6AD6"/>
    <w:rsid w:val="00DF6FB7"/>
    <w:rsid w:val="00DF7AFF"/>
    <w:rsid w:val="00DF7B3A"/>
    <w:rsid w:val="00DF7DFB"/>
    <w:rsid w:val="00DF7EAC"/>
    <w:rsid w:val="00DF7EB2"/>
    <w:rsid w:val="00DF7F6F"/>
    <w:rsid w:val="00DF7FEB"/>
    <w:rsid w:val="00E000E0"/>
    <w:rsid w:val="00E00439"/>
    <w:rsid w:val="00E0090D"/>
    <w:rsid w:val="00E009BF"/>
    <w:rsid w:val="00E00B13"/>
    <w:rsid w:val="00E00B33"/>
    <w:rsid w:val="00E00DDA"/>
    <w:rsid w:val="00E00E3D"/>
    <w:rsid w:val="00E0106A"/>
    <w:rsid w:val="00E0131E"/>
    <w:rsid w:val="00E014C1"/>
    <w:rsid w:val="00E014CB"/>
    <w:rsid w:val="00E016E6"/>
    <w:rsid w:val="00E01A1E"/>
    <w:rsid w:val="00E01AC0"/>
    <w:rsid w:val="00E02093"/>
    <w:rsid w:val="00E02596"/>
    <w:rsid w:val="00E026CC"/>
    <w:rsid w:val="00E026FD"/>
    <w:rsid w:val="00E02922"/>
    <w:rsid w:val="00E02C32"/>
    <w:rsid w:val="00E02D2A"/>
    <w:rsid w:val="00E030D9"/>
    <w:rsid w:val="00E03279"/>
    <w:rsid w:val="00E0337F"/>
    <w:rsid w:val="00E0339E"/>
    <w:rsid w:val="00E0346E"/>
    <w:rsid w:val="00E03A0F"/>
    <w:rsid w:val="00E03A88"/>
    <w:rsid w:val="00E03B1E"/>
    <w:rsid w:val="00E04437"/>
    <w:rsid w:val="00E0446A"/>
    <w:rsid w:val="00E044E3"/>
    <w:rsid w:val="00E045FA"/>
    <w:rsid w:val="00E049F5"/>
    <w:rsid w:val="00E04A4B"/>
    <w:rsid w:val="00E04A56"/>
    <w:rsid w:val="00E04D48"/>
    <w:rsid w:val="00E04FF0"/>
    <w:rsid w:val="00E0502D"/>
    <w:rsid w:val="00E05076"/>
    <w:rsid w:val="00E05112"/>
    <w:rsid w:val="00E0518E"/>
    <w:rsid w:val="00E05B16"/>
    <w:rsid w:val="00E05D12"/>
    <w:rsid w:val="00E05D95"/>
    <w:rsid w:val="00E05E57"/>
    <w:rsid w:val="00E0600E"/>
    <w:rsid w:val="00E060DF"/>
    <w:rsid w:val="00E0697A"/>
    <w:rsid w:val="00E06A17"/>
    <w:rsid w:val="00E06C47"/>
    <w:rsid w:val="00E06C9F"/>
    <w:rsid w:val="00E06D01"/>
    <w:rsid w:val="00E06D58"/>
    <w:rsid w:val="00E06D9D"/>
    <w:rsid w:val="00E070D1"/>
    <w:rsid w:val="00E0749A"/>
    <w:rsid w:val="00E07638"/>
    <w:rsid w:val="00E07AA1"/>
    <w:rsid w:val="00E07AAE"/>
    <w:rsid w:val="00E07DBD"/>
    <w:rsid w:val="00E10217"/>
    <w:rsid w:val="00E1026C"/>
    <w:rsid w:val="00E104A2"/>
    <w:rsid w:val="00E105F0"/>
    <w:rsid w:val="00E10682"/>
    <w:rsid w:val="00E107D8"/>
    <w:rsid w:val="00E1084D"/>
    <w:rsid w:val="00E10D86"/>
    <w:rsid w:val="00E10E13"/>
    <w:rsid w:val="00E10F1A"/>
    <w:rsid w:val="00E1115F"/>
    <w:rsid w:val="00E112AD"/>
    <w:rsid w:val="00E117D9"/>
    <w:rsid w:val="00E11ED9"/>
    <w:rsid w:val="00E11FBA"/>
    <w:rsid w:val="00E120E9"/>
    <w:rsid w:val="00E121BE"/>
    <w:rsid w:val="00E12B5C"/>
    <w:rsid w:val="00E12F9A"/>
    <w:rsid w:val="00E130DE"/>
    <w:rsid w:val="00E131D5"/>
    <w:rsid w:val="00E13A67"/>
    <w:rsid w:val="00E13AB4"/>
    <w:rsid w:val="00E13C26"/>
    <w:rsid w:val="00E13CAE"/>
    <w:rsid w:val="00E13CEB"/>
    <w:rsid w:val="00E13DB1"/>
    <w:rsid w:val="00E13DFA"/>
    <w:rsid w:val="00E13EB7"/>
    <w:rsid w:val="00E13F75"/>
    <w:rsid w:val="00E14424"/>
    <w:rsid w:val="00E1447D"/>
    <w:rsid w:val="00E1462B"/>
    <w:rsid w:val="00E14808"/>
    <w:rsid w:val="00E14AC7"/>
    <w:rsid w:val="00E14B31"/>
    <w:rsid w:val="00E14C54"/>
    <w:rsid w:val="00E15262"/>
    <w:rsid w:val="00E152CD"/>
    <w:rsid w:val="00E155B6"/>
    <w:rsid w:val="00E15878"/>
    <w:rsid w:val="00E15E51"/>
    <w:rsid w:val="00E16231"/>
    <w:rsid w:val="00E16262"/>
    <w:rsid w:val="00E16372"/>
    <w:rsid w:val="00E16A95"/>
    <w:rsid w:val="00E16ABA"/>
    <w:rsid w:val="00E16BD6"/>
    <w:rsid w:val="00E16D70"/>
    <w:rsid w:val="00E1739B"/>
    <w:rsid w:val="00E17AE9"/>
    <w:rsid w:val="00E17C1C"/>
    <w:rsid w:val="00E17CA3"/>
    <w:rsid w:val="00E17E5F"/>
    <w:rsid w:val="00E17EC1"/>
    <w:rsid w:val="00E17EC8"/>
    <w:rsid w:val="00E17FF6"/>
    <w:rsid w:val="00E20060"/>
    <w:rsid w:val="00E208B7"/>
    <w:rsid w:val="00E20930"/>
    <w:rsid w:val="00E209D3"/>
    <w:rsid w:val="00E20F64"/>
    <w:rsid w:val="00E21378"/>
    <w:rsid w:val="00E21499"/>
    <w:rsid w:val="00E2156F"/>
    <w:rsid w:val="00E219AC"/>
    <w:rsid w:val="00E21D44"/>
    <w:rsid w:val="00E21F85"/>
    <w:rsid w:val="00E21FA1"/>
    <w:rsid w:val="00E21FC7"/>
    <w:rsid w:val="00E221F1"/>
    <w:rsid w:val="00E224B6"/>
    <w:rsid w:val="00E22507"/>
    <w:rsid w:val="00E22936"/>
    <w:rsid w:val="00E22CF1"/>
    <w:rsid w:val="00E22D19"/>
    <w:rsid w:val="00E22D5A"/>
    <w:rsid w:val="00E22DD0"/>
    <w:rsid w:val="00E23218"/>
    <w:rsid w:val="00E232D0"/>
    <w:rsid w:val="00E234D0"/>
    <w:rsid w:val="00E23723"/>
    <w:rsid w:val="00E238AB"/>
    <w:rsid w:val="00E23A8B"/>
    <w:rsid w:val="00E23CDC"/>
    <w:rsid w:val="00E23E38"/>
    <w:rsid w:val="00E23FC7"/>
    <w:rsid w:val="00E243E0"/>
    <w:rsid w:val="00E245EC"/>
    <w:rsid w:val="00E247F9"/>
    <w:rsid w:val="00E251C8"/>
    <w:rsid w:val="00E251D7"/>
    <w:rsid w:val="00E25375"/>
    <w:rsid w:val="00E2572B"/>
    <w:rsid w:val="00E2584B"/>
    <w:rsid w:val="00E25859"/>
    <w:rsid w:val="00E2594D"/>
    <w:rsid w:val="00E25DCA"/>
    <w:rsid w:val="00E25E64"/>
    <w:rsid w:val="00E2603E"/>
    <w:rsid w:val="00E260E3"/>
    <w:rsid w:val="00E262DE"/>
    <w:rsid w:val="00E267E5"/>
    <w:rsid w:val="00E26C5E"/>
    <w:rsid w:val="00E26DC8"/>
    <w:rsid w:val="00E26EE7"/>
    <w:rsid w:val="00E27287"/>
    <w:rsid w:val="00E272C2"/>
    <w:rsid w:val="00E27364"/>
    <w:rsid w:val="00E274CB"/>
    <w:rsid w:val="00E2769E"/>
    <w:rsid w:val="00E277E3"/>
    <w:rsid w:val="00E27C51"/>
    <w:rsid w:val="00E27DF9"/>
    <w:rsid w:val="00E27E60"/>
    <w:rsid w:val="00E301A1"/>
    <w:rsid w:val="00E3033A"/>
    <w:rsid w:val="00E30436"/>
    <w:rsid w:val="00E3058C"/>
    <w:rsid w:val="00E307A7"/>
    <w:rsid w:val="00E307B2"/>
    <w:rsid w:val="00E307D5"/>
    <w:rsid w:val="00E3092B"/>
    <w:rsid w:val="00E30FFF"/>
    <w:rsid w:val="00E3129E"/>
    <w:rsid w:val="00E3138E"/>
    <w:rsid w:val="00E316E8"/>
    <w:rsid w:val="00E31949"/>
    <w:rsid w:val="00E31B41"/>
    <w:rsid w:val="00E31CE9"/>
    <w:rsid w:val="00E32062"/>
    <w:rsid w:val="00E3212B"/>
    <w:rsid w:val="00E322AB"/>
    <w:rsid w:val="00E322CB"/>
    <w:rsid w:val="00E32355"/>
    <w:rsid w:val="00E32415"/>
    <w:rsid w:val="00E3265A"/>
    <w:rsid w:val="00E32D04"/>
    <w:rsid w:val="00E32E4E"/>
    <w:rsid w:val="00E32ECA"/>
    <w:rsid w:val="00E330D2"/>
    <w:rsid w:val="00E3324B"/>
    <w:rsid w:val="00E3345E"/>
    <w:rsid w:val="00E33516"/>
    <w:rsid w:val="00E33519"/>
    <w:rsid w:val="00E33568"/>
    <w:rsid w:val="00E3371E"/>
    <w:rsid w:val="00E33B98"/>
    <w:rsid w:val="00E33C51"/>
    <w:rsid w:val="00E34119"/>
    <w:rsid w:val="00E34322"/>
    <w:rsid w:val="00E34563"/>
    <w:rsid w:val="00E34594"/>
    <w:rsid w:val="00E34961"/>
    <w:rsid w:val="00E34BBA"/>
    <w:rsid w:val="00E34CFF"/>
    <w:rsid w:val="00E34E51"/>
    <w:rsid w:val="00E350AD"/>
    <w:rsid w:val="00E350B9"/>
    <w:rsid w:val="00E3533A"/>
    <w:rsid w:val="00E354AC"/>
    <w:rsid w:val="00E355D4"/>
    <w:rsid w:val="00E35904"/>
    <w:rsid w:val="00E359EE"/>
    <w:rsid w:val="00E35A45"/>
    <w:rsid w:val="00E36322"/>
    <w:rsid w:val="00E367D5"/>
    <w:rsid w:val="00E36882"/>
    <w:rsid w:val="00E36A1A"/>
    <w:rsid w:val="00E36E1C"/>
    <w:rsid w:val="00E3705F"/>
    <w:rsid w:val="00E370A2"/>
    <w:rsid w:val="00E373B8"/>
    <w:rsid w:val="00E37751"/>
    <w:rsid w:val="00E378B6"/>
    <w:rsid w:val="00E37966"/>
    <w:rsid w:val="00E37B4C"/>
    <w:rsid w:val="00E404F7"/>
    <w:rsid w:val="00E40628"/>
    <w:rsid w:val="00E40738"/>
    <w:rsid w:val="00E4086A"/>
    <w:rsid w:val="00E40980"/>
    <w:rsid w:val="00E40A79"/>
    <w:rsid w:val="00E40C24"/>
    <w:rsid w:val="00E40CD1"/>
    <w:rsid w:val="00E41312"/>
    <w:rsid w:val="00E416C2"/>
    <w:rsid w:val="00E41D21"/>
    <w:rsid w:val="00E41E32"/>
    <w:rsid w:val="00E41ED2"/>
    <w:rsid w:val="00E41F34"/>
    <w:rsid w:val="00E423BC"/>
    <w:rsid w:val="00E424B0"/>
    <w:rsid w:val="00E42ABE"/>
    <w:rsid w:val="00E42B4D"/>
    <w:rsid w:val="00E42BCE"/>
    <w:rsid w:val="00E42C47"/>
    <w:rsid w:val="00E42C91"/>
    <w:rsid w:val="00E43769"/>
    <w:rsid w:val="00E43B02"/>
    <w:rsid w:val="00E43DD1"/>
    <w:rsid w:val="00E43F13"/>
    <w:rsid w:val="00E43F6D"/>
    <w:rsid w:val="00E440A1"/>
    <w:rsid w:val="00E443DD"/>
    <w:rsid w:val="00E44454"/>
    <w:rsid w:val="00E445B4"/>
    <w:rsid w:val="00E448D1"/>
    <w:rsid w:val="00E45190"/>
    <w:rsid w:val="00E451F8"/>
    <w:rsid w:val="00E4525B"/>
    <w:rsid w:val="00E452E5"/>
    <w:rsid w:val="00E45465"/>
    <w:rsid w:val="00E457CD"/>
    <w:rsid w:val="00E45A33"/>
    <w:rsid w:val="00E45D42"/>
    <w:rsid w:val="00E45D93"/>
    <w:rsid w:val="00E45E7D"/>
    <w:rsid w:val="00E45FB3"/>
    <w:rsid w:val="00E462A0"/>
    <w:rsid w:val="00E464EF"/>
    <w:rsid w:val="00E4657F"/>
    <w:rsid w:val="00E46600"/>
    <w:rsid w:val="00E468CA"/>
    <w:rsid w:val="00E4691C"/>
    <w:rsid w:val="00E46AC6"/>
    <w:rsid w:val="00E470DD"/>
    <w:rsid w:val="00E47269"/>
    <w:rsid w:val="00E47C31"/>
    <w:rsid w:val="00E501C5"/>
    <w:rsid w:val="00E50266"/>
    <w:rsid w:val="00E50448"/>
    <w:rsid w:val="00E50516"/>
    <w:rsid w:val="00E505EE"/>
    <w:rsid w:val="00E507C8"/>
    <w:rsid w:val="00E50A91"/>
    <w:rsid w:val="00E50B16"/>
    <w:rsid w:val="00E5114F"/>
    <w:rsid w:val="00E51250"/>
    <w:rsid w:val="00E514D0"/>
    <w:rsid w:val="00E514FA"/>
    <w:rsid w:val="00E517E3"/>
    <w:rsid w:val="00E51BDA"/>
    <w:rsid w:val="00E5200A"/>
    <w:rsid w:val="00E52123"/>
    <w:rsid w:val="00E52262"/>
    <w:rsid w:val="00E522DA"/>
    <w:rsid w:val="00E52363"/>
    <w:rsid w:val="00E52601"/>
    <w:rsid w:val="00E52751"/>
    <w:rsid w:val="00E529B5"/>
    <w:rsid w:val="00E52A5D"/>
    <w:rsid w:val="00E52B5F"/>
    <w:rsid w:val="00E52EA1"/>
    <w:rsid w:val="00E53191"/>
    <w:rsid w:val="00E531C6"/>
    <w:rsid w:val="00E53305"/>
    <w:rsid w:val="00E5336C"/>
    <w:rsid w:val="00E5362E"/>
    <w:rsid w:val="00E53679"/>
    <w:rsid w:val="00E53CF9"/>
    <w:rsid w:val="00E53EE8"/>
    <w:rsid w:val="00E53FA6"/>
    <w:rsid w:val="00E542FE"/>
    <w:rsid w:val="00E5440B"/>
    <w:rsid w:val="00E54636"/>
    <w:rsid w:val="00E5463C"/>
    <w:rsid w:val="00E546D9"/>
    <w:rsid w:val="00E547E5"/>
    <w:rsid w:val="00E5484B"/>
    <w:rsid w:val="00E54AC5"/>
    <w:rsid w:val="00E54AE6"/>
    <w:rsid w:val="00E54C4E"/>
    <w:rsid w:val="00E54D6F"/>
    <w:rsid w:val="00E55247"/>
    <w:rsid w:val="00E55254"/>
    <w:rsid w:val="00E5537A"/>
    <w:rsid w:val="00E55622"/>
    <w:rsid w:val="00E55742"/>
    <w:rsid w:val="00E55878"/>
    <w:rsid w:val="00E5589B"/>
    <w:rsid w:val="00E55913"/>
    <w:rsid w:val="00E55BBF"/>
    <w:rsid w:val="00E55DF0"/>
    <w:rsid w:val="00E55E22"/>
    <w:rsid w:val="00E55FBE"/>
    <w:rsid w:val="00E56049"/>
    <w:rsid w:val="00E5636D"/>
    <w:rsid w:val="00E56416"/>
    <w:rsid w:val="00E565E5"/>
    <w:rsid w:val="00E56724"/>
    <w:rsid w:val="00E5686B"/>
    <w:rsid w:val="00E568CC"/>
    <w:rsid w:val="00E56E8A"/>
    <w:rsid w:val="00E572B1"/>
    <w:rsid w:val="00E572DE"/>
    <w:rsid w:val="00E5791E"/>
    <w:rsid w:val="00E57AEA"/>
    <w:rsid w:val="00E57B63"/>
    <w:rsid w:val="00E57BE4"/>
    <w:rsid w:val="00E57D6D"/>
    <w:rsid w:val="00E6009E"/>
    <w:rsid w:val="00E600C0"/>
    <w:rsid w:val="00E60910"/>
    <w:rsid w:val="00E60CD5"/>
    <w:rsid w:val="00E60D37"/>
    <w:rsid w:val="00E60D65"/>
    <w:rsid w:val="00E60DD4"/>
    <w:rsid w:val="00E60DFB"/>
    <w:rsid w:val="00E60EB2"/>
    <w:rsid w:val="00E60FC7"/>
    <w:rsid w:val="00E6108B"/>
    <w:rsid w:val="00E61232"/>
    <w:rsid w:val="00E6129C"/>
    <w:rsid w:val="00E615D1"/>
    <w:rsid w:val="00E6170B"/>
    <w:rsid w:val="00E61758"/>
    <w:rsid w:val="00E6195E"/>
    <w:rsid w:val="00E61D11"/>
    <w:rsid w:val="00E61F14"/>
    <w:rsid w:val="00E6233B"/>
    <w:rsid w:val="00E623B4"/>
    <w:rsid w:val="00E62497"/>
    <w:rsid w:val="00E625E4"/>
    <w:rsid w:val="00E6267C"/>
    <w:rsid w:val="00E62AFC"/>
    <w:rsid w:val="00E63204"/>
    <w:rsid w:val="00E632FA"/>
    <w:rsid w:val="00E63429"/>
    <w:rsid w:val="00E63550"/>
    <w:rsid w:val="00E636CF"/>
    <w:rsid w:val="00E63A7D"/>
    <w:rsid w:val="00E63D6C"/>
    <w:rsid w:val="00E63DFC"/>
    <w:rsid w:val="00E64002"/>
    <w:rsid w:val="00E64380"/>
    <w:rsid w:val="00E646E1"/>
    <w:rsid w:val="00E64E37"/>
    <w:rsid w:val="00E64E51"/>
    <w:rsid w:val="00E65749"/>
    <w:rsid w:val="00E65E76"/>
    <w:rsid w:val="00E661DC"/>
    <w:rsid w:val="00E6632B"/>
    <w:rsid w:val="00E666EF"/>
    <w:rsid w:val="00E66788"/>
    <w:rsid w:val="00E66940"/>
    <w:rsid w:val="00E66944"/>
    <w:rsid w:val="00E66D9D"/>
    <w:rsid w:val="00E66FB5"/>
    <w:rsid w:val="00E6708D"/>
    <w:rsid w:val="00E6711E"/>
    <w:rsid w:val="00E67266"/>
    <w:rsid w:val="00E675DE"/>
    <w:rsid w:val="00E67838"/>
    <w:rsid w:val="00E67860"/>
    <w:rsid w:val="00E67A11"/>
    <w:rsid w:val="00E67B0B"/>
    <w:rsid w:val="00E7017E"/>
    <w:rsid w:val="00E70394"/>
    <w:rsid w:val="00E703B9"/>
    <w:rsid w:val="00E70BE7"/>
    <w:rsid w:val="00E70DC1"/>
    <w:rsid w:val="00E70E1E"/>
    <w:rsid w:val="00E70E23"/>
    <w:rsid w:val="00E70FC9"/>
    <w:rsid w:val="00E710EA"/>
    <w:rsid w:val="00E7119A"/>
    <w:rsid w:val="00E713B1"/>
    <w:rsid w:val="00E7158E"/>
    <w:rsid w:val="00E71607"/>
    <w:rsid w:val="00E71620"/>
    <w:rsid w:val="00E71758"/>
    <w:rsid w:val="00E71906"/>
    <w:rsid w:val="00E7195A"/>
    <w:rsid w:val="00E719AA"/>
    <w:rsid w:val="00E71E4B"/>
    <w:rsid w:val="00E720DC"/>
    <w:rsid w:val="00E7289B"/>
    <w:rsid w:val="00E72905"/>
    <w:rsid w:val="00E72AE5"/>
    <w:rsid w:val="00E72B5E"/>
    <w:rsid w:val="00E732A7"/>
    <w:rsid w:val="00E73519"/>
    <w:rsid w:val="00E735B2"/>
    <w:rsid w:val="00E73686"/>
    <w:rsid w:val="00E73B92"/>
    <w:rsid w:val="00E73FB0"/>
    <w:rsid w:val="00E740EE"/>
    <w:rsid w:val="00E740FA"/>
    <w:rsid w:val="00E7412F"/>
    <w:rsid w:val="00E742E5"/>
    <w:rsid w:val="00E7440B"/>
    <w:rsid w:val="00E74487"/>
    <w:rsid w:val="00E745A1"/>
    <w:rsid w:val="00E74730"/>
    <w:rsid w:val="00E7484E"/>
    <w:rsid w:val="00E74864"/>
    <w:rsid w:val="00E749CA"/>
    <w:rsid w:val="00E74AEF"/>
    <w:rsid w:val="00E751F1"/>
    <w:rsid w:val="00E7535D"/>
    <w:rsid w:val="00E754A3"/>
    <w:rsid w:val="00E75622"/>
    <w:rsid w:val="00E756F7"/>
    <w:rsid w:val="00E75C8A"/>
    <w:rsid w:val="00E75C9F"/>
    <w:rsid w:val="00E76056"/>
    <w:rsid w:val="00E76801"/>
    <w:rsid w:val="00E7682C"/>
    <w:rsid w:val="00E7686F"/>
    <w:rsid w:val="00E76948"/>
    <w:rsid w:val="00E76C2C"/>
    <w:rsid w:val="00E76FA6"/>
    <w:rsid w:val="00E774CE"/>
    <w:rsid w:val="00E77730"/>
    <w:rsid w:val="00E779CB"/>
    <w:rsid w:val="00E77CFA"/>
    <w:rsid w:val="00E80055"/>
    <w:rsid w:val="00E806B1"/>
    <w:rsid w:val="00E809E6"/>
    <w:rsid w:val="00E80D6F"/>
    <w:rsid w:val="00E80E03"/>
    <w:rsid w:val="00E811DB"/>
    <w:rsid w:val="00E81DE1"/>
    <w:rsid w:val="00E81E53"/>
    <w:rsid w:val="00E81F04"/>
    <w:rsid w:val="00E81F6D"/>
    <w:rsid w:val="00E821B1"/>
    <w:rsid w:val="00E822D4"/>
    <w:rsid w:val="00E82360"/>
    <w:rsid w:val="00E82459"/>
    <w:rsid w:val="00E824A7"/>
    <w:rsid w:val="00E824EF"/>
    <w:rsid w:val="00E8253B"/>
    <w:rsid w:val="00E82A70"/>
    <w:rsid w:val="00E82D45"/>
    <w:rsid w:val="00E82DDE"/>
    <w:rsid w:val="00E82E5E"/>
    <w:rsid w:val="00E82F22"/>
    <w:rsid w:val="00E82F5C"/>
    <w:rsid w:val="00E82F85"/>
    <w:rsid w:val="00E830BD"/>
    <w:rsid w:val="00E831B4"/>
    <w:rsid w:val="00E833E2"/>
    <w:rsid w:val="00E839D5"/>
    <w:rsid w:val="00E83AE8"/>
    <w:rsid w:val="00E83D32"/>
    <w:rsid w:val="00E841EF"/>
    <w:rsid w:val="00E843C4"/>
    <w:rsid w:val="00E847CB"/>
    <w:rsid w:val="00E84809"/>
    <w:rsid w:val="00E84B46"/>
    <w:rsid w:val="00E84C5A"/>
    <w:rsid w:val="00E84C70"/>
    <w:rsid w:val="00E84CE4"/>
    <w:rsid w:val="00E84E1A"/>
    <w:rsid w:val="00E8513A"/>
    <w:rsid w:val="00E8589E"/>
    <w:rsid w:val="00E86370"/>
    <w:rsid w:val="00E86481"/>
    <w:rsid w:val="00E8648E"/>
    <w:rsid w:val="00E864CA"/>
    <w:rsid w:val="00E86531"/>
    <w:rsid w:val="00E865B8"/>
    <w:rsid w:val="00E86603"/>
    <w:rsid w:val="00E869A3"/>
    <w:rsid w:val="00E86DA2"/>
    <w:rsid w:val="00E870E3"/>
    <w:rsid w:val="00E87278"/>
    <w:rsid w:val="00E87B30"/>
    <w:rsid w:val="00E9007E"/>
    <w:rsid w:val="00E904BC"/>
    <w:rsid w:val="00E90688"/>
    <w:rsid w:val="00E9092C"/>
    <w:rsid w:val="00E90C66"/>
    <w:rsid w:val="00E90D64"/>
    <w:rsid w:val="00E910D3"/>
    <w:rsid w:val="00E912E1"/>
    <w:rsid w:val="00E9134A"/>
    <w:rsid w:val="00E913D0"/>
    <w:rsid w:val="00E9146F"/>
    <w:rsid w:val="00E91983"/>
    <w:rsid w:val="00E91C03"/>
    <w:rsid w:val="00E91FB9"/>
    <w:rsid w:val="00E9219C"/>
    <w:rsid w:val="00E924D4"/>
    <w:rsid w:val="00E924F3"/>
    <w:rsid w:val="00E926BC"/>
    <w:rsid w:val="00E9283E"/>
    <w:rsid w:val="00E92CCF"/>
    <w:rsid w:val="00E92CE5"/>
    <w:rsid w:val="00E933F9"/>
    <w:rsid w:val="00E93684"/>
    <w:rsid w:val="00E93752"/>
    <w:rsid w:val="00E93CE4"/>
    <w:rsid w:val="00E93F16"/>
    <w:rsid w:val="00E94123"/>
    <w:rsid w:val="00E941FE"/>
    <w:rsid w:val="00E944DD"/>
    <w:rsid w:val="00E94EAD"/>
    <w:rsid w:val="00E94F21"/>
    <w:rsid w:val="00E94F5C"/>
    <w:rsid w:val="00E94FA1"/>
    <w:rsid w:val="00E951CF"/>
    <w:rsid w:val="00E95399"/>
    <w:rsid w:val="00E9596E"/>
    <w:rsid w:val="00E95A99"/>
    <w:rsid w:val="00E95BE3"/>
    <w:rsid w:val="00E95D06"/>
    <w:rsid w:val="00E9605A"/>
    <w:rsid w:val="00E96285"/>
    <w:rsid w:val="00E963BA"/>
    <w:rsid w:val="00E96426"/>
    <w:rsid w:val="00E965FA"/>
    <w:rsid w:val="00E96695"/>
    <w:rsid w:val="00E966C5"/>
    <w:rsid w:val="00E968CF"/>
    <w:rsid w:val="00E96D18"/>
    <w:rsid w:val="00E96D90"/>
    <w:rsid w:val="00E970A8"/>
    <w:rsid w:val="00E9779D"/>
    <w:rsid w:val="00E978BE"/>
    <w:rsid w:val="00E9794A"/>
    <w:rsid w:val="00E979F7"/>
    <w:rsid w:val="00E97C35"/>
    <w:rsid w:val="00E97D4C"/>
    <w:rsid w:val="00EA00D2"/>
    <w:rsid w:val="00EA012C"/>
    <w:rsid w:val="00EA0300"/>
    <w:rsid w:val="00EA03AA"/>
    <w:rsid w:val="00EA0566"/>
    <w:rsid w:val="00EA063E"/>
    <w:rsid w:val="00EA073C"/>
    <w:rsid w:val="00EA08E7"/>
    <w:rsid w:val="00EA0B97"/>
    <w:rsid w:val="00EA0F36"/>
    <w:rsid w:val="00EA0FF5"/>
    <w:rsid w:val="00EA1026"/>
    <w:rsid w:val="00EA130C"/>
    <w:rsid w:val="00EA143A"/>
    <w:rsid w:val="00EA15D1"/>
    <w:rsid w:val="00EA17CE"/>
    <w:rsid w:val="00EA1D7A"/>
    <w:rsid w:val="00EA2412"/>
    <w:rsid w:val="00EA244C"/>
    <w:rsid w:val="00EA2620"/>
    <w:rsid w:val="00EA29A6"/>
    <w:rsid w:val="00EA2A3E"/>
    <w:rsid w:val="00EA2BE7"/>
    <w:rsid w:val="00EA2F48"/>
    <w:rsid w:val="00EA30F6"/>
    <w:rsid w:val="00EA3352"/>
    <w:rsid w:val="00EA344F"/>
    <w:rsid w:val="00EA3677"/>
    <w:rsid w:val="00EA37BA"/>
    <w:rsid w:val="00EA3931"/>
    <w:rsid w:val="00EA3A6D"/>
    <w:rsid w:val="00EA4028"/>
    <w:rsid w:val="00EA4075"/>
    <w:rsid w:val="00EA41AA"/>
    <w:rsid w:val="00EA4326"/>
    <w:rsid w:val="00EA45E7"/>
    <w:rsid w:val="00EA47E1"/>
    <w:rsid w:val="00EA4A4B"/>
    <w:rsid w:val="00EA4D38"/>
    <w:rsid w:val="00EA4E60"/>
    <w:rsid w:val="00EA4EA2"/>
    <w:rsid w:val="00EA4ECC"/>
    <w:rsid w:val="00EA5139"/>
    <w:rsid w:val="00EA5340"/>
    <w:rsid w:val="00EA5506"/>
    <w:rsid w:val="00EA56CC"/>
    <w:rsid w:val="00EA5C71"/>
    <w:rsid w:val="00EA6094"/>
    <w:rsid w:val="00EA63B1"/>
    <w:rsid w:val="00EA6611"/>
    <w:rsid w:val="00EA6725"/>
    <w:rsid w:val="00EA674D"/>
    <w:rsid w:val="00EA67A2"/>
    <w:rsid w:val="00EA6AAF"/>
    <w:rsid w:val="00EA6BB8"/>
    <w:rsid w:val="00EA71B7"/>
    <w:rsid w:val="00EA7563"/>
    <w:rsid w:val="00EA79F8"/>
    <w:rsid w:val="00EA7B1C"/>
    <w:rsid w:val="00EA7F17"/>
    <w:rsid w:val="00EA7F90"/>
    <w:rsid w:val="00EB0158"/>
    <w:rsid w:val="00EB07D0"/>
    <w:rsid w:val="00EB08A1"/>
    <w:rsid w:val="00EB08C3"/>
    <w:rsid w:val="00EB08D6"/>
    <w:rsid w:val="00EB0AE8"/>
    <w:rsid w:val="00EB0B47"/>
    <w:rsid w:val="00EB0BC6"/>
    <w:rsid w:val="00EB0D8A"/>
    <w:rsid w:val="00EB0F23"/>
    <w:rsid w:val="00EB16C8"/>
    <w:rsid w:val="00EB1A80"/>
    <w:rsid w:val="00EB1AB4"/>
    <w:rsid w:val="00EB1C7F"/>
    <w:rsid w:val="00EB1DF1"/>
    <w:rsid w:val="00EB221C"/>
    <w:rsid w:val="00EB2286"/>
    <w:rsid w:val="00EB29F5"/>
    <w:rsid w:val="00EB2AF6"/>
    <w:rsid w:val="00EB305E"/>
    <w:rsid w:val="00EB31F3"/>
    <w:rsid w:val="00EB34DE"/>
    <w:rsid w:val="00EB3783"/>
    <w:rsid w:val="00EB38C6"/>
    <w:rsid w:val="00EB3CFD"/>
    <w:rsid w:val="00EB431E"/>
    <w:rsid w:val="00EB4517"/>
    <w:rsid w:val="00EB4637"/>
    <w:rsid w:val="00EB481C"/>
    <w:rsid w:val="00EB4CCB"/>
    <w:rsid w:val="00EB4CF1"/>
    <w:rsid w:val="00EB5054"/>
    <w:rsid w:val="00EB52BF"/>
    <w:rsid w:val="00EB55B0"/>
    <w:rsid w:val="00EB5A30"/>
    <w:rsid w:val="00EB5DA1"/>
    <w:rsid w:val="00EB601B"/>
    <w:rsid w:val="00EB61DF"/>
    <w:rsid w:val="00EB650F"/>
    <w:rsid w:val="00EB6543"/>
    <w:rsid w:val="00EB6A45"/>
    <w:rsid w:val="00EB6B75"/>
    <w:rsid w:val="00EB6BB4"/>
    <w:rsid w:val="00EB6C16"/>
    <w:rsid w:val="00EB709E"/>
    <w:rsid w:val="00EB71AA"/>
    <w:rsid w:val="00EB7575"/>
    <w:rsid w:val="00EB77BC"/>
    <w:rsid w:val="00EB77FA"/>
    <w:rsid w:val="00EB7AB6"/>
    <w:rsid w:val="00EB7D14"/>
    <w:rsid w:val="00EC000A"/>
    <w:rsid w:val="00EC0322"/>
    <w:rsid w:val="00EC0359"/>
    <w:rsid w:val="00EC0461"/>
    <w:rsid w:val="00EC07BB"/>
    <w:rsid w:val="00EC0DDA"/>
    <w:rsid w:val="00EC0E44"/>
    <w:rsid w:val="00EC100E"/>
    <w:rsid w:val="00EC1051"/>
    <w:rsid w:val="00EC114F"/>
    <w:rsid w:val="00EC13DF"/>
    <w:rsid w:val="00EC149E"/>
    <w:rsid w:val="00EC15CB"/>
    <w:rsid w:val="00EC16D4"/>
    <w:rsid w:val="00EC1959"/>
    <w:rsid w:val="00EC1AE7"/>
    <w:rsid w:val="00EC1B4B"/>
    <w:rsid w:val="00EC1CC3"/>
    <w:rsid w:val="00EC21D4"/>
    <w:rsid w:val="00EC2373"/>
    <w:rsid w:val="00EC2552"/>
    <w:rsid w:val="00EC2A10"/>
    <w:rsid w:val="00EC3006"/>
    <w:rsid w:val="00EC3377"/>
    <w:rsid w:val="00EC387A"/>
    <w:rsid w:val="00EC39FE"/>
    <w:rsid w:val="00EC3D56"/>
    <w:rsid w:val="00EC3EB2"/>
    <w:rsid w:val="00EC413F"/>
    <w:rsid w:val="00EC4C61"/>
    <w:rsid w:val="00EC524C"/>
    <w:rsid w:val="00EC5464"/>
    <w:rsid w:val="00EC5A80"/>
    <w:rsid w:val="00EC5B64"/>
    <w:rsid w:val="00EC5C92"/>
    <w:rsid w:val="00EC5F0C"/>
    <w:rsid w:val="00EC5F7E"/>
    <w:rsid w:val="00EC635A"/>
    <w:rsid w:val="00EC6369"/>
    <w:rsid w:val="00EC677B"/>
    <w:rsid w:val="00EC6794"/>
    <w:rsid w:val="00EC6825"/>
    <w:rsid w:val="00EC6A64"/>
    <w:rsid w:val="00EC6B60"/>
    <w:rsid w:val="00EC6BBB"/>
    <w:rsid w:val="00EC6C6E"/>
    <w:rsid w:val="00EC6D77"/>
    <w:rsid w:val="00EC6F28"/>
    <w:rsid w:val="00EC6F43"/>
    <w:rsid w:val="00EC6F4A"/>
    <w:rsid w:val="00EC71BA"/>
    <w:rsid w:val="00EC731F"/>
    <w:rsid w:val="00EC73C3"/>
    <w:rsid w:val="00EC7743"/>
    <w:rsid w:val="00EC7A79"/>
    <w:rsid w:val="00EC7BEA"/>
    <w:rsid w:val="00EC7D82"/>
    <w:rsid w:val="00EC7E13"/>
    <w:rsid w:val="00ED004F"/>
    <w:rsid w:val="00ED03A9"/>
    <w:rsid w:val="00ED04F2"/>
    <w:rsid w:val="00ED05FE"/>
    <w:rsid w:val="00ED069B"/>
    <w:rsid w:val="00ED0D39"/>
    <w:rsid w:val="00ED0FF3"/>
    <w:rsid w:val="00ED103B"/>
    <w:rsid w:val="00ED115A"/>
    <w:rsid w:val="00ED1372"/>
    <w:rsid w:val="00ED1513"/>
    <w:rsid w:val="00ED1AA9"/>
    <w:rsid w:val="00ED1B17"/>
    <w:rsid w:val="00ED1B38"/>
    <w:rsid w:val="00ED1C19"/>
    <w:rsid w:val="00ED1D04"/>
    <w:rsid w:val="00ED1DB5"/>
    <w:rsid w:val="00ED1F90"/>
    <w:rsid w:val="00ED29CB"/>
    <w:rsid w:val="00ED2C9D"/>
    <w:rsid w:val="00ED2DB0"/>
    <w:rsid w:val="00ED2FC5"/>
    <w:rsid w:val="00ED3022"/>
    <w:rsid w:val="00ED3606"/>
    <w:rsid w:val="00ED372B"/>
    <w:rsid w:val="00ED394D"/>
    <w:rsid w:val="00ED3B93"/>
    <w:rsid w:val="00ED3E38"/>
    <w:rsid w:val="00ED3EC6"/>
    <w:rsid w:val="00ED3FA0"/>
    <w:rsid w:val="00ED40C7"/>
    <w:rsid w:val="00ED4321"/>
    <w:rsid w:val="00ED45CB"/>
    <w:rsid w:val="00ED4651"/>
    <w:rsid w:val="00ED4704"/>
    <w:rsid w:val="00ED4E53"/>
    <w:rsid w:val="00ED4FAB"/>
    <w:rsid w:val="00ED537F"/>
    <w:rsid w:val="00ED53F9"/>
    <w:rsid w:val="00ED5D0C"/>
    <w:rsid w:val="00ED5DFD"/>
    <w:rsid w:val="00ED5F69"/>
    <w:rsid w:val="00ED60AC"/>
    <w:rsid w:val="00ED6176"/>
    <w:rsid w:val="00ED6213"/>
    <w:rsid w:val="00ED62D4"/>
    <w:rsid w:val="00ED636C"/>
    <w:rsid w:val="00ED6687"/>
    <w:rsid w:val="00ED669A"/>
    <w:rsid w:val="00ED6B19"/>
    <w:rsid w:val="00ED6B51"/>
    <w:rsid w:val="00ED6BAE"/>
    <w:rsid w:val="00ED6DD8"/>
    <w:rsid w:val="00ED71C2"/>
    <w:rsid w:val="00ED75E0"/>
    <w:rsid w:val="00ED76C9"/>
    <w:rsid w:val="00ED788D"/>
    <w:rsid w:val="00ED78B5"/>
    <w:rsid w:val="00ED7930"/>
    <w:rsid w:val="00ED7AB9"/>
    <w:rsid w:val="00ED7B9F"/>
    <w:rsid w:val="00ED7BC0"/>
    <w:rsid w:val="00ED7CE4"/>
    <w:rsid w:val="00EE01F2"/>
    <w:rsid w:val="00EE05BB"/>
    <w:rsid w:val="00EE074D"/>
    <w:rsid w:val="00EE0754"/>
    <w:rsid w:val="00EE084E"/>
    <w:rsid w:val="00EE0995"/>
    <w:rsid w:val="00EE0AF6"/>
    <w:rsid w:val="00EE0B01"/>
    <w:rsid w:val="00EE0C56"/>
    <w:rsid w:val="00EE0CB7"/>
    <w:rsid w:val="00EE0CD3"/>
    <w:rsid w:val="00EE0D7C"/>
    <w:rsid w:val="00EE0D81"/>
    <w:rsid w:val="00EE0EE9"/>
    <w:rsid w:val="00EE11A8"/>
    <w:rsid w:val="00EE1A54"/>
    <w:rsid w:val="00EE1BA8"/>
    <w:rsid w:val="00EE1D5A"/>
    <w:rsid w:val="00EE1E6E"/>
    <w:rsid w:val="00EE1E7F"/>
    <w:rsid w:val="00EE21B0"/>
    <w:rsid w:val="00EE22BB"/>
    <w:rsid w:val="00EE2362"/>
    <w:rsid w:val="00EE24B1"/>
    <w:rsid w:val="00EE24BA"/>
    <w:rsid w:val="00EE2599"/>
    <w:rsid w:val="00EE2686"/>
    <w:rsid w:val="00EE2876"/>
    <w:rsid w:val="00EE2952"/>
    <w:rsid w:val="00EE2F51"/>
    <w:rsid w:val="00EE2FA5"/>
    <w:rsid w:val="00EE3406"/>
    <w:rsid w:val="00EE38CA"/>
    <w:rsid w:val="00EE3ACE"/>
    <w:rsid w:val="00EE3CDC"/>
    <w:rsid w:val="00EE3D58"/>
    <w:rsid w:val="00EE3E53"/>
    <w:rsid w:val="00EE3E82"/>
    <w:rsid w:val="00EE41B2"/>
    <w:rsid w:val="00EE42E5"/>
    <w:rsid w:val="00EE43AB"/>
    <w:rsid w:val="00EE46A9"/>
    <w:rsid w:val="00EE47D9"/>
    <w:rsid w:val="00EE48D2"/>
    <w:rsid w:val="00EE4BF8"/>
    <w:rsid w:val="00EE4E0D"/>
    <w:rsid w:val="00EE50D1"/>
    <w:rsid w:val="00EE50DC"/>
    <w:rsid w:val="00EE5490"/>
    <w:rsid w:val="00EE5600"/>
    <w:rsid w:val="00EE571A"/>
    <w:rsid w:val="00EE57DB"/>
    <w:rsid w:val="00EE59CC"/>
    <w:rsid w:val="00EE6393"/>
    <w:rsid w:val="00EE6BE9"/>
    <w:rsid w:val="00EE6DD9"/>
    <w:rsid w:val="00EE7241"/>
    <w:rsid w:val="00EE74E8"/>
    <w:rsid w:val="00EE7B84"/>
    <w:rsid w:val="00EF0076"/>
    <w:rsid w:val="00EF007A"/>
    <w:rsid w:val="00EF00ED"/>
    <w:rsid w:val="00EF0657"/>
    <w:rsid w:val="00EF0745"/>
    <w:rsid w:val="00EF0802"/>
    <w:rsid w:val="00EF08A2"/>
    <w:rsid w:val="00EF08FE"/>
    <w:rsid w:val="00EF094F"/>
    <w:rsid w:val="00EF0BC2"/>
    <w:rsid w:val="00EF0BDE"/>
    <w:rsid w:val="00EF145B"/>
    <w:rsid w:val="00EF15A0"/>
    <w:rsid w:val="00EF1640"/>
    <w:rsid w:val="00EF190B"/>
    <w:rsid w:val="00EF1C1F"/>
    <w:rsid w:val="00EF1E6D"/>
    <w:rsid w:val="00EF2152"/>
    <w:rsid w:val="00EF309E"/>
    <w:rsid w:val="00EF360E"/>
    <w:rsid w:val="00EF3721"/>
    <w:rsid w:val="00EF3732"/>
    <w:rsid w:val="00EF3AB5"/>
    <w:rsid w:val="00EF3F03"/>
    <w:rsid w:val="00EF4059"/>
    <w:rsid w:val="00EF4138"/>
    <w:rsid w:val="00EF46B5"/>
    <w:rsid w:val="00EF49D6"/>
    <w:rsid w:val="00EF4A36"/>
    <w:rsid w:val="00EF4EED"/>
    <w:rsid w:val="00EF5061"/>
    <w:rsid w:val="00EF50FB"/>
    <w:rsid w:val="00EF52CF"/>
    <w:rsid w:val="00EF538B"/>
    <w:rsid w:val="00EF5530"/>
    <w:rsid w:val="00EF5680"/>
    <w:rsid w:val="00EF5859"/>
    <w:rsid w:val="00EF58F3"/>
    <w:rsid w:val="00EF5907"/>
    <w:rsid w:val="00EF5A0B"/>
    <w:rsid w:val="00EF5A6F"/>
    <w:rsid w:val="00EF62F3"/>
    <w:rsid w:val="00EF63B0"/>
    <w:rsid w:val="00EF6485"/>
    <w:rsid w:val="00EF65E4"/>
    <w:rsid w:val="00EF682E"/>
    <w:rsid w:val="00EF6B8C"/>
    <w:rsid w:val="00EF6C88"/>
    <w:rsid w:val="00EF6D43"/>
    <w:rsid w:val="00EF6EB3"/>
    <w:rsid w:val="00EF704E"/>
    <w:rsid w:val="00EF7519"/>
    <w:rsid w:val="00EF7B62"/>
    <w:rsid w:val="00EF7ED3"/>
    <w:rsid w:val="00EF7EEC"/>
    <w:rsid w:val="00EF7F45"/>
    <w:rsid w:val="00F0017A"/>
    <w:rsid w:val="00F00190"/>
    <w:rsid w:val="00F00303"/>
    <w:rsid w:val="00F003AA"/>
    <w:rsid w:val="00F00659"/>
    <w:rsid w:val="00F0076E"/>
    <w:rsid w:val="00F00CEE"/>
    <w:rsid w:val="00F00CF6"/>
    <w:rsid w:val="00F00CF8"/>
    <w:rsid w:val="00F00DD3"/>
    <w:rsid w:val="00F0113B"/>
    <w:rsid w:val="00F011E3"/>
    <w:rsid w:val="00F013E6"/>
    <w:rsid w:val="00F01407"/>
    <w:rsid w:val="00F016CC"/>
    <w:rsid w:val="00F01742"/>
    <w:rsid w:val="00F01D4F"/>
    <w:rsid w:val="00F01E66"/>
    <w:rsid w:val="00F01E82"/>
    <w:rsid w:val="00F02017"/>
    <w:rsid w:val="00F0231D"/>
    <w:rsid w:val="00F0233C"/>
    <w:rsid w:val="00F023AA"/>
    <w:rsid w:val="00F0242B"/>
    <w:rsid w:val="00F02644"/>
    <w:rsid w:val="00F02651"/>
    <w:rsid w:val="00F02930"/>
    <w:rsid w:val="00F029FB"/>
    <w:rsid w:val="00F02B82"/>
    <w:rsid w:val="00F031ED"/>
    <w:rsid w:val="00F032BF"/>
    <w:rsid w:val="00F032F6"/>
    <w:rsid w:val="00F03486"/>
    <w:rsid w:val="00F0368D"/>
    <w:rsid w:val="00F0391D"/>
    <w:rsid w:val="00F039DA"/>
    <w:rsid w:val="00F03A4F"/>
    <w:rsid w:val="00F03A6A"/>
    <w:rsid w:val="00F03C3D"/>
    <w:rsid w:val="00F03D1B"/>
    <w:rsid w:val="00F03D2B"/>
    <w:rsid w:val="00F0420A"/>
    <w:rsid w:val="00F043B4"/>
    <w:rsid w:val="00F04782"/>
    <w:rsid w:val="00F047AB"/>
    <w:rsid w:val="00F04B12"/>
    <w:rsid w:val="00F04BB1"/>
    <w:rsid w:val="00F04D58"/>
    <w:rsid w:val="00F04EF8"/>
    <w:rsid w:val="00F05000"/>
    <w:rsid w:val="00F05484"/>
    <w:rsid w:val="00F055E8"/>
    <w:rsid w:val="00F05655"/>
    <w:rsid w:val="00F05984"/>
    <w:rsid w:val="00F05C58"/>
    <w:rsid w:val="00F06094"/>
    <w:rsid w:val="00F0609E"/>
    <w:rsid w:val="00F062A2"/>
    <w:rsid w:val="00F0639E"/>
    <w:rsid w:val="00F06775"/>
    <w:rsid w:val="00F06A70"/>
    <w:rsid w:val="00F06C7D"/>
    <w:rsid w:val="00F06C92"/>
    <w:rsid w:val="00F07095"/>
    <w:rsid w:val="00F07A34"/>
    <w:rsid w:val="00F07ECD"/>
    <w:rsid w:val="00F103DE"/>
    <w:rsid w:val="00F104B3"/>
    <w:rsid w:val="00F10A98"/>
    <w:rsid w:val="00F10BCC"/>
    <w:rsid w:val="00F10FF5"/>
    <w:rsid w:val="00F1136B"/>
    <w:rsid w:val="00F11515"/>
    <w:rsid w:val="00F115CB"/>
    <w:rsid w:val="00F1171F"/>
    <w:rsid w:val="00F11776"/>
    <w:rsid w:val="00F117B0"/>
    <w:rsid w:val="00F119D8"/>
    <w:rsid w:val="00F11FBA"/>
    <w:rsid w:val="00F12005"/>
    <w:rsid w:val="00F12202"/>
    <w:rsid w:val="00F12342"/>
    <w:rsid w:val="00F123FB"/>
    <w:rsid w:val="00F12B1E"/>
    <w:rsid w:val="00F12C33"/>
    <w:rsid w:val="00F13846"/>
    <w:rsid w:val="00F13BD4"/>
    <w:rsid w:val="00F13C8E"/>
    <w:rsid w:val="00F142F9"/>
    <w:rsid w:val="00F14372"/>
    <w:rsid w:val="00F146D6"/>
    <w:rsid w:val="00F14AEF"/>
    <w:rsid w:val="00F14D29"/>
    <w:rsid w:val="00F14F2F"/>
    <w:rsid w:val="00F14F66"/>
    <w:rsid w:val="00F15066"/>
    <w:rsid w:val="00F152A9"/>
    <w:rsid w:val="00F1540E"/>
    <w:rsid w:val="00F154BA"/>
    <w:rsid w:val="00F1593B"/>
    <w:rsid w:val="00F15B23"/>
    <w:rsid w:val="00F15BE5"/>
    <w:rsid w:val="00F15EB1"/>
    <w:rsid w:val="00F15ED1"/>
    <w:rsid w:val="00F1610B"/>
    <w:rsid w:val="00F161E2"/>
    <w:rsid w:val="00F16432"/>
    <w:rsid w:val="00F16727"/>
    <w:rsid w:val="00F16A03"/>
    <w:rsid w:val="00F16FA8"/>
    <w:rsid w:val="00F17252"/>
    <w:rsid w:val="00F1745E"/>
    <w:rsid w:val="00F174A8"/>
    <w:rsid w:val="00F1798F"/>
    <w:rsid w:val="00F17C07"/>
    <w:rsid w:val="00F17D35"/>
    <w:rsid w:val="00F2011C"/>
    <w:rsid w:val="00F205C2"/>
    <w:rsid w:val="00F20896"/>
    <w:rsid w:val="00F2094E"/>
    <w:rsid w:val="00F209B0"/>
    <w:rsid w:val="00F20D56"/>
    <w:rsid w:val="00F212F6"/>
    <w:rsid w:val="00F2154B"/>
    <w:rsid w:val="00F2163F"/>
    <w:rsid w:val="00F21AE8"/>
    <w:rsid w:val="00F21E2C"/>
    <w:rsid w:val="00F21F19"/>
    <w:rsid w:val="00F221C2"/>
    <w:rsid w:val="00F2256D"/>
    <w:rsid w:val="00F225BD"/>
    <w:rsid w:val="00F22741"/>
    <w:rsid w:val="00F22AF0"/>
    <w:rsid w:val="00F22F1A"/>
    <w:rsid w:val="00F22F58"/>
    <w:rsid w:val="00F22F87"/>
    <w:rsid w:val="00F230FD"/>
    <w:rsid w:val="00F231C8"/>
    <w:rsid w:val="00F23213"/>
    <w:rsid w:val="00F2340E"/>
    <w:rsid w:val="00F23758"/>
    <w:rsid w:val="00F23D60"/>
    <w:rsid w:val="00F23EDB"/>
    <w:rsid w:val="00F242B3"/>
    <w:rsid w:val="00F243EA"/>
    <w:rsid w:val="00F243EC"/>
    <w:rsid w:val="00F244AA"/>
    <w:rsid w:val="00F24961"/>
    <w:rsid w:val="00F249EB"/>
    <w:rsid w:val="00F24AC3"/>
    <w:rsid w:val="00F24C99"/>
    <w:rsid w:val="00F24FA6"/>
    <w:rsid w:val="00F250AD"/>
    <w:rsid w:val="00F2515F"/>
    <w:rsid w:val="00F25C66"/>
    <w:rsid w:val="00F261CF"/>
    <w:rsid w:val="00F26415"/>
    <w:rsid w:val="00F264C0"/>
    <w:rsid w:val="00F26AB9"/>
    <w:rsid w:val="00F26CA8"/>
    <w:rsid w:val="00F26CF2"/>
    <w:rsid w:val="00F273DD"/>
    <w:rsid w:val="00F27521"/>
    <w:rsid w:val="00F27571"/>
    <w:rsid w:val="00F27BA2"/>
    <w:rsid w:val="00F30189"/>
    <w:rsid w:val="00F30244"/>
    <w:rsid w:val="00F3044B"/>
    <w:rsid w:val="00F3050E"/>
    <w:rsid w:val="00F305E7"/>
    <w:rsid w:val="00F30721"/>
    <w:rsid w:val="00F30A8F"/>
    <w:rsid w:val="00F31323"/>
    <w:rsid w:val="00F31520"/>
    <w:rsid w:val="00F316E0"/>
    <w:rsid w:val="00F319CE"/>
    <w:rsid w:val="00F31CE1"/>
    <w:rsid w:val="00F31D73"/>
    <w:rsid w:val="00F31FC4"/>
    <w:rsid w:val="00F328AB"/>
    <w:rsid w:val="00F32A14"/>
    <w:rsid w:val="00F32D31"/>
    <w:rsid w:val="00F3308B"/>
    <w:rsid w:val="00F332E1"/>
    <w:rsid w:val="00F33574"/>
    <w:rsid w:val="00F33681"/>
    <w:rsid w:val="00F336B6"/>
    <w:rsid w:val="00F337FD"/>
    <w:rsid w:val="00F3386D"/>
    <w:rsid w:val="00F339AC"/>
    <w:rsid w:val="00F33DA8"/>
    <w:rsid w:val="00F33E1C"/>
    <w:rsid w:val="00F3410E"/>
    <w:rsid w:val="00F34273"/>
    <w:rsid w:val="00F34694"/>
    <w:rsid w:val="00F34861"/>
    <w:rsid w:val="00F34C76"/>
    <w:rsid w:val="00F34D06"/>
    <w:rsid w:val="00F34EB6"/>
    <w:rsid w:val="00F3514A"/>
    <w:rsid w:val="00F351F1"/>
    <w:rsid w:val="00F35302"/>
    <w:rsid w:val="00F3532A"/>
    <w:rsid w:val="00F3543F"/>
    <w:rsid w:val="00F355E3"/>
    <w:rsid w:val="00F35D85"/>
    <w:rsid w:val="00F3653F"/>
    <w:rsid w:val="00F369A2"/>
    <w:rsid w:val="00F36DD8"/>
    <w:rsid w:val="00F37136"/>
    <w:rsid w:val="00F3717A"/>
    <w:rsid w:val="00F374ED"/>
    <w:rsid w:val="00F37592"/>
    <w:rsid w:val="00F375F6"/>
    <w:rsid w:val="00F3770D"/>
    <w:rsid w:val="00F3774B"/>
    <w:rsid w:val="00F37795"/>
    <w:rsid w:val="00F377E5"/>
    <w:rsid w:val="00F378BF"/>
    <w:rsid w:val="00F379BE"/>
    <w:rsid w:val="00F37AD2"/>
    <w:rsid w:val="00F37C40"/>
    <w:rsid w:val="00F37DA2"/>
    <w:rsid w:val="00F40401"/>
    <w:rsid w:val="00F405BC"/>
    <w:rsid w:val="00F405FB"/>
    <w:rsid w:val="00F4074E"/>
    <w:rsid w:val="00F40AE8"/>
    <w:rsid w:val="00F40E5F"/>
    <w:rsid w:val="00F40F40"/>
    <w:rsid w:val="00F4143F"/>
    <w:rsid w:val="00F41505"/>
    <w:rsid w:val="00F41920"/>
    <w:rsid w:val="00F41E89"/>
    <w:rsid w:val="00F41FB5"/>
    <w:rsid w:val="00F420BD"/>
    <w:rsid w:val="00F42222"/>
    <w:rsid w:val="00F4239B"/>
    <w:rsid w:val="00F42525"/>
    <w:rsid w:val="00F425C0"/>
    <w:rsid w:val="00F4262B"/>
    <w:rsid w:val="00F4271F"/>
    <w:rsid w:val="00F42AA9"/>
    <w:rsid w:val="00F42ACA"/>
    <w:rsid w:val="00F42AD0"/>
    <w:rsid w:val="00F42B50"/>
    <w:rsid w:val="00F42C25"/>
    <w:rsid w:val="00F42CFD"/>
    <w:rsid w:val="00F42DED"/>
    <w:rsid w:val="00F43409"/>
    <w:rsid w:val="00F43498"/>
    <w:rsid w:val="00F436C6"/>
    <w:rsid w:val="00F436F6"/>
    <w:rsid w:val="00F43716"/>
    <w:rsid w:val="00F437D1"/>
    <w:rsid w:val="00F43A98"/>
    <w:rsid w:val="00F43B8F"/>
    <w:rsid w:val="00F43D54"/>
    <w:rsid w:val="00F43ED9"/>
    <w:rsid w:val="00F442A6"/>
    <w:rsid w:val="00F442DC"/>
    <w:rsid w:val="00F4444B"/>
    <w:rsid w:val="00F4464F"/>
    <w:rsid w:val="00F447AC"/>
    <w:rsid w:val="00F449BD"/>
    <w:rsid w:val="00F44E08"/>
    <w:rsid w:val="00F44EAC"/>
    <w:rsid w:val="00F450A7"/>
    <w:rsid w:val="00F454EF"/>
    <w:rsid w:val="00F455EC"/>
    <w:rsid w:val="00F45A96"/>
    <w:rsid w:val="00F45CA3"/>
    <w:rsid w:val="00F45FBE"/>
    <w:rsid w:val="00F462C8"/>
    <w:rsid w:val="00F46456"/>
    <w:rsid w:val="00F465EF"/>
    <w:rsid w:val="00F4679F"/>
    <w:rsid w:val="00F46976"/>
    <w:rsid w:val="00F46B84"/>
    <w:rsid w:val="00F46DD1"/>
    <w:rsid w:val="00F46DDE"/>
    <w:rsid w:val="00F472B5"/>
    <w:rsid w:val="00F4738B"/>
    <w:rsid w:val="00F4743E"/>
    <w:rsid w:val="00F4778F"/>
    <w:rsid w:val="00F479C5"/>
    <w:rsid w:val="00F47AE2"/>
    <w:rsid w:val="00F47D54"/>
    <w:rsid w:val="00F50172"/>
    <w:rsid w:val="00F50559"/>
    <w:rsid w:val="00F5085E"/>
    <w:rsid w:val="00F50A44"/>
    <w:rsid w:val="00F50D0D"/>
    <w:rsid w:val="00F51139"/>
    <w:rsid w:val="00F51FD5"/>
    <w:rsid w:val="00F52219"/>
    <w:rsid w:val="00F52429"/>
    <w:rsid w:val="00F5264F"/>
    <w:rsid w:val="00F5288A"/>
    <w:rsid w:val="00F52B69"/>
    <w:rsid w:val="00F52EC5"/>
    <w:rsid w:val="00F531E3"/>
    <w:rsid w:val="00F5386A"/>
    <w:rsid w:val="00F53893"/>
    <w:rsid w:val="00F5391D"/>
    <w:rsid w:val="00F53A62"/>
    <w:rsid w:val="00F53B11"/>
    <w:rsid w:val="00F53BB4"/>
    <w:rsid w:val="00F53DD9"/>
    <w:rsid w:val="00F5419C"/>
    <w:rsid w:val="00F54354"/>
    <w:rsid w:val="00F543C8"/>
    <w:rsid w:val="00F54597"/>
    <w:rsid w:val="00F54727"/>
    <w:rsid w:val="00F547EE"/>
    <w:rsid w:val="00F5481E"/>
    <w:rsid w:val="00F548CD"/>
    <w:rsid w:val="00F54999"/>
    <w:rsid w:val="00F54A4A"/>
    <w:rsid w:val="00F54A77"/>
    <w:rsid w:val="00F54C72"/>
    <w:rsid w:val="00F551F2"/>
    <w:rsid w:val="00F552CF"/>
    <w:rsid w:val="00F5530F"/>
    <w:rsid w:val="00F5570C"/>
    <w:rsid w:val="00F55B46"/>
    <w:rsid w:val="00F562D4"/>
    <w:rsid w:val="00F5660C"/>
    <w:rsid w:val="00F568B0"/>
    <w:rsid w:val="00F568F7"/>
    <w:rsid w:val="00F56D31"/>
    <w:rsid w:val="00F56E56"/>
    <w:rsid w:val="00F56FD7"/>
    <w:rsid w:val="00F5701E"/>
    <w:rsid w:val="00F57A6D"/>
    <w:rsid w:val="00F57CFE"/>
    <w:rsid w:val="00F57D15"/>
    <w:rsid w:val="00F60404"/>
    <w:rsid w:val="00F60594"/>
    <w:rsid w:val="00F605D3"/>
    <w:rsid w:val="00F6064B"/>
    <w:rsid w:val="00F606B0"/>
    <w:rsid w:val="00F60715"/>
    <w:rsid w:val="00F608AC"/>
    <w:rsid w:val="00F608F0"/>
    <w:rsid w:val="00F60A7A"/>
    <w:rsid w:val="00F60EAB"/>
    <w:rsid w:val="00F610D3"/>
    <w:rsid w:val="00F61199"/>
    <w:rsid w:val="00F6120B"/>
    <w:rsid w:val="00F61264"/>
    <w:rsid w:val="00F6132C"/>
    <w:rsid w:val="00F61779"/>
    <w:rsid w:val="00F617E1"/>
    <w:rsid w:val="00F61974"/>
    <w:rsid w:val="00F62019"/>
    <w:rsid w:val="00F62221"/>
    <w:rsid w:val="00F626EB"/>
    <w:rsid w:val="00F62829"/>
    <w:rsid w:val="00F6298A"/>
    <w:rsid w:val="00F629E1"/>
    <w:rsid w:val="00F62B8A"/>
    <w:rsid w:val="00F63043"/>
    <w:rsid w:val="00F6313C"/>
    <w:rsid w:val="00F631F3"/>
    <w:rsid w:val="00F63410"/>
    <w:rsid w:val="00F634F3"/>
    <w:rsid w:val="00F63981"/>
    <w:rsid w:val="00F64119"/>
    <w:rsid w:val="00F64133"/>
    <w:rsid w:val="00F64229"/>
    <w:rsid w:val="00F64347"/>
    <w:rsid w:val="00F644F7"/>
    <w:rsid w:val="00F6491A"/>
    <w:rsid w:val="00F64E3A"/>
    <w:rsid w:val="00F6506F"/>
    <w:rsid w:val="00F65146"/>
    <w:rsid w:val="00F652D0"/>
    <w:rsid w:val="00F6543A"/>
    <w:rsid w:val="00F655D2"/>
    <w:rsid w:val="00F65D60"/>
    <w:rsid w:val="00F65EF7"/>
    <w:rsid w:val="00F66212"/>
    <w:rsid w:val="00F66BBB"/>
    <w:rsid w:val="00F66CFE"/>
    <w:rsid w:val="00F671D7"/>
    <w:rsid w:val="00F672E7"/>
    <w:rsid w:val="00F6759A"/>
    <w:rsid w:val="00F675FE"/>
    <w:rsid w:val="00F67896"/>
    <w:rsid w:val="00F6798A"/>
    <w:rsid w:val="00F67E65"/>
    <w:rsid w:val="00F67E8C"/>
    <w:rsid w:val="00F67ED0"/>
    <w:rsid w:val="00F70160"/>
    <w:rsid w:val="00F704F9"/>
    <w:rsid w:val="00F705C4"/>
    <w:rsid w:val="00F707D5"/>
    <w:rsid w:val="00F70821"/>
    <w:rsid w:val="00F70837"/>
    <w:rsid w:val="00F7088A"/>
    <w:rsid w:val="00F70BAE"/>
    <w:rsid w:val="00F70FC4"/>
    <w:rsid w:val="00F71010"/>
    <w:rsid w:val="00F71036"/>
    <w:rsid w:val="00F710FE"/>
    <w:rsid w:val="00F71996"/>
    <w:rsid w:val="00F71A61"/>
    <w:rsid w:val="00F71AD2"/>
    <w:rsid w:val="00F72122"/>
    <w:rsid w:val="00F7218F"/>
    <w:rsid w:val="00F729BA"/>
    <w:rsid w:val="00F72B0C"/>
    <w:rsid w:val="00F730EA"/>
    <w:rsid w:val="00F73400"/>
    <w:rsid w:val="00F734D5"/>
    <w:rsid w:val="00F73515"/>
    <w:rsid w:val="00F73C3E"/>
    <w:rsid w:val="00F73E05"/>
    <w:rsid w:val="00F73FB9"/>
    <w:rsid w:val="00F74686"/>
    <w:rsid w:val="00F7476F"/>
    <w:rsid w:val="00F74A84"/>
    <w:rsid w:val="00F74BA6"/>
    <w:rsid w:val="00F74C2B"/>
    <w:rsid w:val="00F74D52"/>
    <w:rsid w:val="00F74FBD"/>
    <w:rsid w:val="00F7520D"/>
    <w:rsid w:val="00F75252"/>
    <w:rsid w:val="00F75266"/>
    <w:rsid w:val="00F752FD"/>
    <w:rsid w:val="00F7561B"/>
    <w:rsid w:val="00F7564C"/>
    <w:rsid w:val="00F75A84"/>
    <w:rsid w:val="00F75E9B"/>
    <w:rsid w:val="00F75EB1"/>
    <w:rsid w:val="00F75EC8"/>
    <w:rsid w:val="00F76529"/>
    <w:rsid w:val="00F76531"/>
    <w:rsid w:val="00F767B0"/>
    <w:rsid w:val="00F767B4"/>
    <w:rsid w:val="00F767CD"/>
    <w:rsid w:val="00F76BC7"/>
    <w:rsid w:val="00F76D5C"/>
    <w:rsid w:val="00F76F44"/>
    <w:rsid w:val="00F76FB8"/>
    <w:rsid w:val="00F77285"/>
    <w:rsid w:val="00F7736F"/>
    <w:rsid w:val="00F77481"/>
    <w:rsid w:val="00F77506"/>
    <w:rsid w:val="00F7753C"/>
    <w:rsid w:val="00F77584"/>
    <w:rsid w:val="00F77634"/>
    <w:rsid w:val="00F77A45"/>
    <w:rsid w:val="00F77B8E"/>
    <w:rsid w:val="00F77BEE"/>
    <w:rsid w:val="00F77DE9"/>
    <w:rsid w:val="00F80151"/>
    <w:rsid w:val="00F80230"/>
    <w:rsid w:val="00F80775"/>
    <w:rsid w:val="00F80A9D"/>
    <w:rsid w:val="00F80BDF"/>
    <w:rsid w:val="00F80D6F"/>
    <w:rsid w:val="00F8100D"/>
    <w:rsid w:val="00F81499"/>
    <w:rsid w:val="00F81A77"/>
    <w:rsid w:val="00F81F35"/>
    <w:rsid w:val="00F82077"/>
    <w:rsid w:val="00F8215B"/>
    <w:rsid w:val="00F821E9"/>
    <w:rsid w:val="00F82848"/>
    <w:rsid w:val="00F82CAC"/>
    <w:rsid w:val="00F830C8"/>
    <w:rsid w:val="00F833C5"/>
    <w:rsid w:val="00F835B3"/>
    <w:rsid w:val="00F836B0"/>
    <w:rsid w:val="00F83AE8"/>
    <w:rsid w:val="00F83C78"/>
    <w:rsid w:val="00F83D54"/>
    <w:rsid w:val="00F84058"/>
    <w:rsid w:val="00F843E5"/>
    <w:rsid w:val="00F845FC"/>
    <w:rsid w:val="00F849D3"/>
    <w:rsid w:val="00F84AF8"/>
    <w:rsid w:val="00F84B4F"/>
    <w:rsid w:val="00F84D79"/>
    <w:rsid w:val="00F84DC1"/>
    <w:rsid w:val="00F851C8"/>
    <w:rsid w:val="00F85223"/>
    <w:rsid w:val="00F85712"/>
    <w:rsid w:val="00F858F6"/>
    <w:rsid w:val="00F85A49"/>
    <w:rsid w:val="00F85AB5"/>
    <w:rsid w:val="00F85E85"/>
    <w:rsid w:val="00F85EA6"/>
    <w:rsid w:val="00F862B7"/>
    <w:rsid w:val="00F8661A"/>
    <w:rsid w:val="00F866B0"/>
    <w:rsid w:val="00F86B77"/>
    <w:rsid w:val="00F86BDA"/>
    <w:rsid w:val="00F86C34"/>
    <w:rsid w:val="00F86CA1"/>
    <w:rsid w:val="00F86D7D"/>
    <w:rsid w:val="00F86E10"/>
    <w:rsid w:val="00F86E24"/>
    <w:rsid w:val="00F87701"/>
    <w:rsid w:val="00F87868"/>
    <w:rsid w:val="00F87AC7"/>
    <w:rsid w:val="00F87AD4"/>
    <w:rsid w:val="00F87BAB"/>
    <w:rsid w:val="00F87BDA"/>
    <w:rsid w:val="00F87D3C"/>
    <w:rsid w:val="00F87D5D"/>
    <w:rsid w:val="00F9007F"/>
    <w:rsid w:val="00F900C5"/>
    <w:rsid w:val="00F90316"/>
    <w:rsid w:val="00F90754"/>
    <w:rsid w:val="00F90E00"/>
    <w:rsid w:val="00F90E06"/>
    <w:rsid w:val="00F90F51"/>
    <w:rsid w:val="00F90F76"/>
    <w:rsid w:val="00F91178"/>
    <w:rsid w:val="00F912A0"/>
    <w:rsid w:val="00F91390"/>
    <w:rsid w:val="00F914E5"/>
    <w:rsid w:val="00F91502"/>
    <w:rsid w:val="00F91774"/>
    <w:rsid w:val="00F917AD"/>
    <w:rsid w:val="00F91803"/>
    <w:rsid w:val="00F91967"/>
    <w:rsid w:val="00F91F9E"/>
    <w:rsid w:val="00F924CD"/>
    <w:rsid w:val="00F927D1"/>
    <w:rsid w:val="00F929E0"/>
    <w:rsid w:val="00F92A4D"/>
    <w:rsid w:val="00F92E4F"/>
    <w:rsid w:val="00F92FD9"/>
    <w:rsid w:val="00F93113"/>
    <w:rsid w:val="00F934F0"/>
    <w:rsid w:val="00F93554"/>
    <w:rsid w:val="00F9366E"/>
    <w:rsid w:val="00F936BC"/>
    <w:rsid w:val="00F93943"/>
    <w:rsid w:val="00F93BBE"/>
    <w:rsid w:val="00F93F24"/>
    <w:rsid w:val="00F94180"/>
    <w:rsid w:val="00F942E2"/>
    <w:rsid w:val="00F94380"/>
    <w:rsid w:val="00F94469"/>
    <w:rsid w:val="00F945FC"/>
    <w:rsid w:val="00F947D4"/>
    <w:rsid w:val="00F94898"/>
    <w:rsid w:val="00F94B0A"/>
    <w:rsid w:val="00F94E9C"/>
    <w:rsid w:val="00F95136"/>
    <w:rsid w:val="00F952F6"/>
    <w:rsid w:val="00F953B7"/>
    <w:rsid w:val="00F95BBB"/>
    <w:rsid w:val="00F95DF3"/>
    <w:rsid w:val="00F95ECB"/>
    <w:rsid w:val="00F96185"/>
    <w:rsid w:val="00F9635E"/>
    <w:rsid w:val="00F96635"/>
    <w:rsid w:val="00F96A90"/>
    <w:rsid w:val="00F96C54"/>
    <w:rsid w:val="00F96D80"/>
    <w:rsid w:val="00F970E0"/>
    <w:rsid w:val="00F972BC"/>
    <w:rsid w:val="00F97432"/>
    <w:rsid w:val="00F974B2"/>
    <w:rsid w:val="00F9752A"/>
    <w:rsid w:val="00F97722"/>
    <w:rsid w:val="00F97A47"/>
    <w:rsid w:val="00F97AF0"/>
    <w:rsid w:val="00F97DD7"/>
    <w:rsid w:val="00F97E90"/>
    <w:rsid w:val="00FA0143"/>
    <w:rsid w:val="00FA0526"/>
    <w:rsid w:val="00FA0722"/>
    <w:rsid w:val="00FA08E4"/>
    <w:rsid w:val="00FA0B1C"/>
    <w:rsid w:val="00FA0B92"/>
    <w:rsid w:val="00FA0CCE"/>
    <w:rsid w:val="00FA0E5D"/>
    <w:rsid w:val="00FA16AF"/>
    <w:rsid w:val="00FA1BF1"/>
    <w:rsid w:val="00FA1C00"/>
    <w:rsid w:val="00FA22F3"/>
    <w:rsid w:val="00FA2333"/>
    <w:rsid w:val="00FA240F"/>
    <w:rsid w:val="00FA24B6"/>
    <w:rsid w:val="00FA27FC"/>
    <w:rsid w:val="00FA27FF"/>
    <w:rsid w:val="00FA2D46"/>
    <w:rsid w:val="00FA2E83"/>
    <w:rsid w:val="00FA32C0"/>
    <w:rsid w:val="00FA3348"/>
    <w:rsid w:val="00FA335B"/>
    <w:rsid w:val="00FA3392"/>
    <w:rsid w:val="00FA363D"/>
    <w:rsid w:val="00FA3884"/>
    <w:rsid w:val="00FA438E"/>
    <w:rsid w:val="00FA475C"/>
    <w:rsid w:val="00FA4A16"/>
    <w:rsid w:val="00FA4C78"/>
    <w:rsid w:val="00FA4DED"/>
    <w:rsid w:val="00FA5508"/>
    <w:rsid w:val="00FA5698"/>
    <w:rsid w:val="00FA581B"/>
    <w:rsid w:val="00FA5866"/>
    <w:rsid w:val="00FA5B5A"/>
    <w:rsid w:val="00FA5BFF"/>
    <w:rsid w:val="00FA60EA"/>
    <w:rsid w:val="00FA63D3"/>
    <w:rsid w:val="00FA65AE"/>
    <w:rsid w:val="00FA673A"/>
    <w:rsid w:val="00FA67DC"/>
    <w:rsid w:val="00FA6B2D"/>
    <w:rsid w:val="00FA6CB9"/>
    <w:rsid w:val="00FA6D24"/>
    <w:rsid w:val="00FA7511"/>
    <w:rsid w:val="00FA75AB"/>
    <w:rsid w:val="00FA7B58"/>
    <w:rsid w:val="00FA7BBE"/>
    <w:rsid w:val="00FA7E10"/>
    <w:rsid w:val="00FB01A4"/>
    <w:rsid w:val="00FB0330"/>
    <w:rsid w:val="00FB0512"/>
    <w:rsid w:val="00FB067F"/>
    <w:rsid w:val="00FB07B9"/>
    <w:rsid w:val="00FB0B73"/>
    <w:rsid w:val="00FB0D4F"/>
    <w:rsid w:val="00FB0E9D"/>
    <w:rsid w:val="00FB0F98"/>
    <w:rsid w:val="00FB1093"/>
    <w:rsid w:val="00FB1154"/>
    <w:rsid w:val="00FB14B2"/>
    <w:rsid w:val="00FB14F7"/>
    <w:rsid w:val="00FB1745"/>
    <w:rsid w:val="00FB187C"/>
    <w:rsid w:val="00FB1B9D"/>
    <w:rsid w:val="00FB2235"/>
    <w:rsid w:val="00FB22E7"/>
    <w:rsid w:val="00FB231F"/>
    <w:rsid w:val="00FB2779"/>
    <w:rsid w:val="00FB2AE6"/>
    <w:rsid w:val="00FB2B1F"/>
    <w:rsid w:val="00FB2BA6"/>
    <w:rsid w:val="00FB2C7E"/>
    <w:rsid w:val="00FB2D40"/>
    <w:rsid w:val="00FB2D82"/>
    <w:rsid w:val="00FB3078"/>
    <w:rsid w:val="00FB3573"/>
    <w:rsid w:val="00FB35FF"/>
    <w:rsid w:val="00FB3614"/>
    <w:rsid w:val="00FB373E"/>
    <w:rsid w:val="00FB37C4"/>
    <w:rsid w:val="00FB37F5"/>
    <w:rsid w:val="00FB4507"/>
    <w:rsid w:val="00FB4745"/>
    <w:rsid w:val="00FB47D6"/>
    <w:rsid w:val="00FB4B08"/>
    <w:rsid w:val="00FB4C00"/>
    <w:rsid w:val="00FB4C50"/>
    <w:rsid w:val="00FB4D6C"/>
    <w:rsid w:val="00FB5132"/>
    <w:rsid w:val="00FB5323"/>
    <w:rsid w:val="00FB5370"/>
    <w:rsid w:val="00FB5376"/>
    <w:rsid w:val="00FB55A3"/>
    <w:rsid w:val="00FB563C"/>
    <w:rsid w:val="00FB5830"/>
    <w:rsid w:val="00FB61B4"/>
    <w:rsid w:val="00FB6442"/>
    <w:rsid w:val="00FB65FD"/>
    <w:rsid w:val="00FB6616"/>
    <w:rsid w:val="00FB6CC3"/>
    <w:rsid w:val="00FB6DA9"/>
    <w:rsid w:val="00FB6F86"/>
    <w:rsid w:val="00FB7061"/>
    <w:rsid w:val="00FB71B0"/>
    <w:rsid w:val="00FB71B6"/>
    <w:rsid w:val="00FB753A"/>
    <w:rsid w:val="00FB766C"/>
    <w:rsid w:val="00FB7C25"/>
    <w:rsid w:val="00FB7E7A"/>
    <w:rsid w:val="00FBDB28"/>
    <w:rsid w:val="00FC039E"/>
    <w:rsid w:val="00FC03E7"/>
    <w:rsid w:val="00FC0934"/>
    <w:rsid w:val="00FC0A49"/>
    <w:rsid w:val="00FC0B22"/>
    <w:rsid w:val="00FC0CAC"/>
    <w:rsid w:val="00FC0DFE"/>
    <w:rsid w:val="00FC0F34"/>
    <w:rsid w:val="00FC115F"/>
    <w:rsid w:val="00FC118D"/>
    <w:rsid w:val="00FC11D2"/>
    <w:rsid w:val="00FC126A"/>
    <w:rsid w:val="00FC134B"/>
    <w:rsid w:val="00FC13ED"/>
    <w:rsid w:val="00FC13EF"/>
    <w:rsid w:val="00FC14C3"/>
    <w:rsid w:val="00FC1A0D"/>
    <w:rsid w:val="00FC1B38"/>
    <w:rsid w:val="00FC1BBB"/>
    <w:rsid w:val="00FC1DB9"/>
    <w:rsid w:val="00FC1DC9"/>
    <w:rsid w:val="00FC281C"/>
    <w:rsid w:val="00FC2945"/>
    <w:rsid w:val="00FC2C7E"/>
    <w:rsid w:val="00FC2E29"/>
    <w:rsid w:val="00FC2E2A"/>
    <w:rsid w:val="00FC2E99"/>
    <w:rsid w:val="00FC3066"/>
    <w:rsid w:val="00FC30A2"/>
    <w:rsid w:val="00FC3128"/>
    <w:rsid w:val="00FC32D1"/>
    <w:rsid w:val="00FC3350"/>
    <w:rsid w:val="00FC33FD"/>
    <w:rsid w:val="00FC34B6"/>
    <w:rsid w:val="00FC3CB6"/>
    <w:rsid w:val="00FC4230"/>
    <w:rsid w:val="00FC4272"/>
    <w:rsid w:val="00FC439E"/>
    <w:rsid w:val="00FC47A3"/>
    <w:rsid w:val="00FC483E"/>
    <w:rsid w:val="00FC4A3E"/>
    <w:rsid w:val="00FC4AFB"/>
    <w:rsid w:val="00FC4EED"/>
    <w:rsid w:val="00FC58D8"/>
    <w:rsid w:val="00FC5936"/>
    <w:rsid w:val="00FC5B4D"/>
    <w:rsid w:val="00FC5C02"/>
    <w:rsid w:val="00FC5D42"/>
    <w:rsid w:val="00FC5EEA"/>
    <w:rsid w:val="00FC6099"/>
    <w:rsid w:val="00FC6257"/>
    <w:rsid w:val="00FC6594"/>
    <w:rsid w:val="00FC66B7"/>
    <w:rsid w:val="00FC6B96"/>
    <w:rsid w:val="00FC6D80"/>
    <w:rsid w:val="00FC6E7E"/>
    <w:rsid w:val="00FC6F52"/>
    <w:rsid w:val="00FC7120"/>
    <w:rsid w:val="00FC7244"/>
    <w:rsid w:val="00FC7892"/>
    <w:rsid w:val="00FC78AC"/>
    <w:rsid w:val="00FC7AB6"/>
    <w:rsid w:val="00FC7D03"/>
    <w:rsid w:val="00FC7DC9"/>
    <w:rsid w:val="00FC7F32"/>
    <w:rsid w:val="00FC7F93"/>
    <w:rsid w:val="00FD002A"/>
    <w:rsid w:val="00FD02EE"/>
    <w:rsid w:val="00FD038D"/>
    <w:rsid w:val="00FD0973"/>
    <w:rsid w:val="00FD09CF"/>
    <w:rsid w:val="00FD0C2B"/>
    <w:rsid w:val="00FD0CA8"/>
    <w:rsid w:val="00FD0D82"/>
    <w:rsid w:val="00FD0E06"/>
    <w:rsid w:val="00FD1200"/>
    <w:rsid w:val="00FD1201"/>
    <w:rsid w:val="00FD1315"/>
    <w:rsid w:val="00FD13B1"/>
    <w:rsid w:val="00FD19A5"/>
    <w:rsid w:val="00FD1E6D"/>
    <w:rsid w:val="00FD208F"/>
    <w:rsid w:val="00FD214E"/>
    <w:rsid w:val="00FD21A5"/>
    <w:rsid w:val="00FD2328"/>
    <w:rsid w:val="00FD2917"/>
    <w:rsid w:val="00FD2A24"/>
    <w:rsid w:val="00FD2AA5"/>
    <w:rsid w:val="00FD2B0C"/>
    <w:rsid w:val="00FD2E11"/>
    <w:rsid w:val="00FD3121"/>
    <w:rsid w:val="00FD31D2"/>
    <w:rsid w:val="00FD32D5"/>
    <w:rsid w:val="00FD338F"/>
    <w:rsid w:val="00FD3683"/>
    <w:rsid w:val="00FD3AB4"/>
    <w:rsid w:val="00FD424E"/>
    <w:rsid w:val="00FD460E"/>
    <w:rsid w:val="00FD49F4"/>
    <w:rsid w:val="00FD4BEF"/>
    <w:rsid w:val="00FD4C13"/>
    <w:rsid w:val="00FD4CCE"/>
    <w:rsid w:val="00FD54B0"/>
    <w:rsid w:val="00FD54E0"/>
    <w:rsid w:val="00FD59C8"/>
    <w:rsid w:val="00FD5C0F"/>
    <w:rsid w:val="00FD5D0E"/>
    <w:rsid w:val="00FD5D30"/>
    <w:rsid w:val="00FD607C"/>
    <w:rsid w:val="00FD6363"/>
    <w:rsid w:val="00FD679C"/>
    <w:rsid w:val="00FD67FC"/>
    <w:rsid w:val="00FD699F"/>
    <w:rsid w:val="00FD6C74"/>
    <w:rsid w:val="00FD6FBB"/>
    <w:rsid w:val="00FD7541"/>
    <w:rsid w:val="00FD7747"/>
    <w:rsid w:val="00FD788E"/>
    <w:rsid w:val="00FD78D9"/>
    <w:rsid w:val="00FE0256"/>
    <w:rsid w:val="00FE02AF"/>
    <w:rsid w:val="00FE030D"/>
    <w:rsid w:val="00FE0877"/>
    <w:rsid w:val="00FE0B0B"/>
    <w:rsid w:val="00FE0C13"/>
    <w:rsid w:val="00FE0C61"/>
    <w:rsid w:val="00FE0DBF"/>
    <w:rsid w:val="00FE12FE"/>
    <w:rsid w:val="00FE1B2D"/>
    <w:rsid w:val="00FE1B96"/>
    <w:rsid w:val="00FE1F47"/>
    <w:rsid w:val="00FE212F"/>
    <w:rsid w:val="00FE2228"/>
    <w:rsid w:val="00FE2245"/>
    <w:rsid w:val="00FE23F0"/>
    <w:rsid w:val="00FE23FF"/>
    <w:rsid w:val="00FE240C"/>
    <w:rsid w:val="00FE2457"/>
    <w:rsid w:val="00FE25B1"/>
    <w:rsid w:val="00FE2699"/>
    <w:rsid w:val="00FE27CD"/>
    <w:rsid w:val="00FE2AEF"/>
    <w:rsid w:val="00FE2BC8"/>
    <w:rsid w:val="00FE2D1B"/>
    <w:rsid w:val="00FE2F3B"/>
    <w:rsid w:val="00FE335B"/>
    <w:rsid w:val="00FE347A"/>
    <w:rsid w:val="00FE34C3"/>
    <w:rsid w:val="00FE3565"/>
    <w:rsid w:val="00FE35D1"/>
    <w:rsid w:val="00FE36BE"/>
    <w:rsid w:val="00FE392A"/>
    <w:rsid w:val="00FE3A1B"/>
    <w:rsid w:val="00FE3AD7"/>
    <w:rsid w:val="00FE3BE1"/>
    <w:rsid w:val="00FE403A"/>
    <w:rsid w:val="00FE446A"/>
    <w:rsid w:val="00FE46B7"/>
    <w:rsid w:val="00FE4B3F"/>
    <w:rsid w:val="00FE4BF5"/>
    <w:rsid w:val="00FE4D0C"/>
    <w:rsid w:val="00FE4D74"/>
    <w:rsid w:val="00FE512B"/>
    <w:rsid w:val="00FE522B"/>
    <w:rsid w:val="00FE5257"/>
    <w:rsid w:val="00FE5381"/>
    <w:rsid w:val="00FE54A2"/>
    <w:rsid w:val="00FE5543"/>
    <w:rsid w:val="00FE5CE5"/>
    <w:rsid w:val="00FE5D01"/>
    <w:rsid w:val="00FE5E32"/>
    <w:rsid w:val="00FE5E6A"/>
    <w:rsid w:val="00FE5EAC"/>
    <w:rsid w:val="00FE6039"/>
    <w:rsid w:val="00FE6440"/>
    <w:rsid w:val="00FE65D4"/>
    <w:rsid w:val="00FE6C18"/>
    <w:rsid w:val="00FE74A0"/>
    <w:rsid w:val="00FE7884"/>
    <w:rsid w:val="00FE7C8E"/>
    <w:rsid w:val="00FE7D2E"/>
    <w:rsid w:val="00FE7D56"/>
    <w:rsid w:val="00FF003F"/>
    <w:rsid w:val="00FF057F"/>
    <w:rsid w:val="00FF0997"/>
    <w:rsid w:val="00FF0C14"/>
    <w:rsid w:val="00FF0D0F"/>
    <w:rsid w:val="00FF0E6D"/>
    <w:rsid w:val="00FF10BF"/>
    <w:rsid w:val="00FF11CD"/>
    <w:rsid w:val="00FF145D"/>
    <w:rsid w:val="00FF154E"/>
    <w:rsid w:val="00FF1DE3"/>
    <w:rsid w:val="00FF21D3"/>
    <w:rsid w:val="00FF2516"/>
    <w:rsid w:val="00FF2593"/>
    <w:rsid w:val="00FF265F"/>
    <w:rsid w:val="00FF273F"/>
    <w:rsid w:val="00FF2CBA"/>
    <w:rsid w:val="00FF2DD0"/>
    <w:rsid w:val="00FF2DE4"/>
    <w:rsid w:val="00FF2EF5"/>
    <w:rsid w:val="00FF3058"/>
    <w:rsid w:val="00FF324F"/>
    <w:rsid w:val="00FF336E"/>
    <w:rsid w:val="00FF3658"/>
    <w:rsid w:val="00FF37EC"/>
    <w:rsid w:val="00FF3844"/>
    <w:rsid w:val="00FF3C33"/>
    <w:rsid w:val="00FF3CB3"/>
    <w:rsid w:val="00FF3E8E"/>
    <w:rsid w:val="00FF416C"/>
    <w:rsid w:val="00FF41A1"/>
    <w:rsid w:val="00FF4220"/>
    <w:rsid w:val="00FF442B"/>
    <w:rsid w:val="00FF44D6"/>
    <w:rsid w:val="00FF4845"/>
    <w:rsid w:val="00FF4899"/>
    <w:rsid w:val="00FF4B07"/>
    <w:rsid w:val="00FF4DEA"/>
    <w:rsid w:val="00FF5092"/>
    <w:rsid w:val="00FF50FB"/>
    <w:rsid w:val="00FF5179"/>
    <w:rsid w:val="00FF51F3"/>
    <w:rsid w:val="00FF5285"/>
    <w:rsid w:val="00FF533F"/>
    <w:rsid w:val="00FF53BB"/>
    <w:rsid w:val="00FF5907"/>
    <w:rsid w:val="00FF5925"/>
    <w:rsid w:val="00FF5B24"/>
    <w:rsid w:val="00FF5C1F"/>
    <w:rsid w:val="00FF5CE0"/>
    <w:rsid w:val="00FF5FCB"/>
    <w:rsid w:val="00FF5FEB"/>
    <w:rsid w:val="00FF6007"/>
    <w:rsid w:val="00FF60B9"/>
    <w:rsid w:val="00FF6540"/>
    <w:rsid w:val="00FF657D"/>
    <w:rsid w:val="00FF6748"/>
    <w:rsid w:val="00FF6760"/>
    <w:rsid w:val="00FF685B"/>
    <w:rsid w:val="00FF68AB"/>
    <w:rsid w:val="00FF6949"/>
    <w:rsid w:val="00FF6D44"/>
    <w:rsid w:val="00FF6F98"/>
    <w:rsid w:val="00FF7124"/>
    <w:rsid w:val="00FF7218"/>
    <w:rsid w:val="00FF726C"/>
    <w:rsid w:val="00FF7310"/>
    <w:rsid w:val="00FF753D"/>
    <w:rsid w:val="00FF7595"/>
    <w:rsid w:val="00FF7B2C"/>
    <w:rsid w:val="00FF7D23"/>
    <w:rsid w:val="00FF7D35"/>
    <w:rsid w:val="00FF7DBE"/>
    <w:rsid w:val="00FF7FFB"/>
    <w:rsid w:val="0112DABB"/>
    <w:rsid w:val="0151EEB7"/>
    <w:rsid w:val="017FF1FF"/>
    <w:rsid w:val="018093F6"/>
    <w:rsid w:val="018E83FF"/>
    <w:rsid w:val="01E3EFE8"/>
    <w:rsid w:val="01EE2371"/>
    <w:rsid w:val="0241BB51"/>
    <w:rsid w:val="02B1F30D"/>
    <w:rsid w:val="02D52D74"/>
    <w:rsid w:val="03112C03"/>
    <w:rsid w:val="03C78266"/>
    <w:rsid w:val="0427767A"/>
    <w:rsid w:val="045409BA"/>
    <w:rsid w:val="052DD95F"/>
    <w:rsid w:val="06704634"/>
    <w:rsid w:val="0732140B"/>
    <w:rsid w:val="0741233F"/>
    <w:rsid w:val="0782A49B"/>
    <w:rsid w:val="07DEE642"/>
    <w:rsid w:val="07FDC583"/>
    <w:rsid w:val="086704DC"/>
    <w:rsid w:val="086C6A47"/>
    <w:rsid w:val="08A0729C"/>
    <w:rsid w:val="09061FDD"/>
    <w:rsid w:val="09A7E6F6"/>
    <w:rsid w:val="09D682A7"/>
    <w:rsid w:val="0A164F92"/>
    <w:rsid w:val="0A78C401"/>
    <w:rsid w:val="0BC2EA90"/>
    <w:rsid w:val="0BFB6C05"/>
    <w:rsid w:val="0CD136A6"/>
    <w:rsid w:val="0CDC608A"/>
    <w:rsid w:val="0D40D8CA"/>
    <w:rsid w:val="0D4F6926"/>
    <w:rsid w:val="0D5EBAF1"/>
    <w:rsid w:val="0D6C1CF0"/>
    <w:rsid w:val="0D791B6F"/>
    <w:rsid w:val="0D973C66"/>
    <w:rsid w:val="0E09A715"/>
    <w:rsid w:val="0E6B825B"/>
    <w:rsid w:val="0E6D0707"/>
    <w:rsid w:val="0F3149F0"/>
    <w:rsid w:val="0FCCB349"/>
    <w:rsid w:val="1079643B"/>
    <w:rsid w:val="10DC06C7"/>
    <w:rsid w:val="123AAF49"/>
    <w:rsid w:val="141AC9EA"/>
    <w:rsid w:val="1423FC3C"/>
    <w:rsid w:val="146F14BC"/>
    <w:rsid w:val="14B9BC9D"/>
    <w:rsid w:val="14F45151"/>
    <w:rsid w:val="15B6E321"/>
    <w:rsid w:val="162723A5"/>
    <w:rsid w:val="176FF23A"/>
    <w:rsid w:val="18D55B86"/>
    <w:rsid w:val="18E8CCFF"/>
    <w:rsid w:val="19432E09"/>
    <w:rsid w:val="19563881"/>
    <w:rsid w:val="1989855A"/>
    <w:rsid w:val="19BB91AC"/>
    <w:rsid w:val="1B0EA943"/>
    <w:rsid w:val="1B3BA27E"/>
    <w:rsid w:val="1BA44BC2"/>
    <w:rsid w:val="1BDF2735"/>
    <w:rsid w:val="1C8DD943"/>
    <w:rsid w:val="1C9A7FE9"/>
    <w:rsid w:val="1CA67A23"/>
    <w:rsid w:val="1CC1ED2A"/>
    <w:rsid w:val="1D0552C2"/>
    <w:rsid w:val="1D076E08"/>
    <w:rsid w:val="1D56FC94"/>
    <w:rsid w:val="1D7BDAD4"/>
    <w:rsid w:val="1EAD06CB"/>
    <w:rsid w:val="1F1A773E"/>
    <w:rsid w:val="1F672228"/>
    <w:rsid w:val="1FE7C170"/>
    <w:rsid w:val="2063D57B"/>
    <w:rsid w:val="207B1851"/>
    <w:rsid w:val="20AEEFA0"/>
    <w:rsid w:val="20AF3D65"/>
    <w:rsid w:val="21764F76"/>
    <w:rsid w:val="222A6DB7"/>
    <w:rsid w:val="22843451"/>
    <w:rsid w:val="22FD1AC7"/>
    <w:rsid w:val="235ADD0D"/>
    <w:rsid w:val="2431368A"/>
    <w:rsid w:val="24FAF448"/>
    <w:rsid w:val="26108575"/>
    <w:rsid w:val="26BD6FDF"/>
    <w:rsid w:val="26FADEEA"/>
    <w:rsid w:val="270458AE"/>
    <w:rsid w:val="2715D3C9"/>
    <w:rsid w:val="28E13153"/>
    <w:rsid w:val="2920C44F"/>
    <w:rsid w:val="29DCA468"/>
    <w:rsid w:val="2A11722B"/>
    <w:rsid w:val="2A8751D2"/>
    <w:rsid w:val="2ABF2BD4"/>
    <w:rsid w:val="2AC63490"/>
    <w:rsid w:val="2AE23F2E"/>
    <w:rsid w:val="2B7804F5"/>
    <w:rsid w:val="2BA1EE07"/>
    <w:rsid w:val="2BAADEE4"/>
    <w:rsid w:val="2C275703"/>
    <w:rsid w:val="2D2CB163"/>
    <w:rsid w:val="2DCB7180"/>
    <w:rsid w:val="2E16186A"/>
    <w:rsid w:val="2ECFA4DC"/>
    <w:rsid w:val="2F62AE5A"/>
    <w:rsid w:val="2FD77A82"/>
    <w:rsid w:val="2FE38B55"/>
    <w:rsid w:val="30275354"/>
    <w:rsid w:val="302B970E"/>
    <w:rsid w:val="3039EEF1"/>
    <w:rsid w:val="310FB992"/>
    <w:rsid w:val="319136AD"/>
    <w:rsid w:val="31CADE6A"/>
    <w:rsid w:val="329A4F1C"/>
    <w:rsid w:val="33434B79"/>
    <w:rsid w:val="34306899"/>
    <w:rsid w:val="34C37954"/>
    <w:rsid w:val="350D6014"/>
    <w:rsid w:val="35CA0258"/>
    <w:rsid w:val="360DFB50"/>
    <w:rsid w:val="363EEC21"/>
    <w:rsid w:val="3648CB83"/>
    <w:rsid w:val="384E37E5"/>
    <w:rsid w:val="3901A31A"/>
    <w:rsid w:val="390990A0"/>
    <w:rsid w:val="39BE5C17"/>
    <w:rsid w:val="3A233870"/>
    <w:rsid w:val="3A2898B0"/>
    <w:rsid w:val="3A9FAA1D"/>
    <w:rsid w:val="3BA10B23"/>
    <w:rsid w:val="3BE5A462"/>
    <w:rsid w:val="3BF592A2"/>
    <w:rsid w:val="3DA2E382"/>
    <w:rsid w:val="3DEB52D5"/>
    <w:rsid w:val="3DF61168"/>
    <w:rsid w:val="3EB4CE49"/>
    <w:rsid w:val="3EBC2FE0"/>
    <w:rsid w:val="3FA2E39E"/>
    <w:rsid w:val="3FCBDC7C"/>
    <w:rsid w:val="4024F27B"/>
    <w:rsid w:val="4031EBEB"/>
    <w:rsid w:val="40D449B5"/>
    <w:rsid w:val="4122F397"/>
    <w:rsid w:val="41659CC9"/>
    <w:rsid w:val="41B044AA"/>
    <w:rsid w:val="41E9CEEB"/>
    <w:rsid w:val="42086578"/>
    <w:rsid w:val="4273F970"/>
    <w:rsid w:val="42805539"/>
    <w:rsid w:val="42B072E6"/>
    <w:rsid w:val="43907019"/>
    <w:rsid w:val="439C9027"/>
    <w:rsid w:val="43DAD907"/>
    <w:rsid w:val="43E761A1"/>
    <w:rsid w:val="447176B3"/>
    <w:rsid w:val="448CB147"/>
    <w:rsid w:val="45197E31"/>
    <w:rsid w:val="45A7BAD8"/>
    <w:rsid w:val="46C06B4F"/>
    <w:rsid w:val="46C5D636"/>
    <w:rsid w:val="46DEC8F3"/>
    <w:rsid w:val="46F6153A"/>
    <w:rsid w:val="473EA88E"/>
    <w:rsid w:val="47D75626"/>
    <w:rsid w:val="4A644469"/>
    <w:rsid w:val="4A96CCC0"/>
    <w:rsid w:val="4B5C3403"/>
    <w:rsid w:val="4B73C1F7"/>
    <w:rsid w:val="4CEBB28D"/>
    <w:rsid w:val="4DB2CCBD"/>
    <w:rsid w:val="4DC0CC3B"/>
    <w:rsid w:val="4E52A90D"/>
    <w:rsid w:val="4F25E03B"/>
    <w:rsid w:val="4F6E2007"/>
    <w:rsid w:val="4F8EF5EE"/>
    <w:rsid w:val="4FAE4107"/>
    <w:rsid w:val="51211645"/>
    <w:rsid w:val="5131A1C1"/>
    <w:rsid w:val="51DE3072"/>
    <w:rsid w:val="534A8280"/>
    <w:rsid w:val="53920106"/>
    <w:rsid w:val="53F9D98A"/>
    <w:rsid w:val="5425CB7A"/>
    <w:rsid w:val="54BAD916"/>
    <w:rsid w:val="55374AC3"/>
    <w:rsid w:val="55957038"/>
    <w:rsid w:val="5627526F"/>
    <w:rsid w:val="564692F8"/>
    <w:rsid w:val="5656A977"/>
    <w:rsid w:val="568B8376"/>
    <w:rsid w:val="56E0914B"/>
    <w:rsid w:val="57072122"/>
    <w:rsid w:val="5814E0D0"/>
    <w:rsid w:val="5859D548"/>
    <w:rsid w:val="5874A269"/>
    <w:rsid w:val="5928C09A"/>
    <w:rsid w:val="595F84E2"/>
    <w:rsid w:val="599ACB46"/>
    <w:rsid w:val="5A1B9CAE"/>
    <w:rsid w:val="5D148C7F"/>
    <w:rsid w:val="5D59C6C2"/>
    <w:rsid w:val="5E5E0753"/>
    <w:rsid w:val="5E9EBB28"/>
    <w:rsid w:val="5EFC17B9"/>
    <w:rsid w:val="6016F572"/>
    <w:rsid w:val="603F81EB"/>
    <w:rsid w:val="607F2F33"/>
    <w:rsid w:val="608BD038"/>
    <w:rsid w:val="610D3899"/>
    <w:rsid w:val="621B84AF"/>
    <w:rsid w:val="64D8EA66"/>
    <w:rsid w:val="6500B63D"/>
    <w:rsid w:val="655A24C1"/>
    <w:rsid w:val="6674BAC7"/>
    <w:rsid w:val="67424BB8"/>
    <w:rsid w:val="67B95837"/>
    <w:rsid w:val="68589275"/>
    <w:rsid w:val="68730BED"/>
    <w:rsid w:val="6881F2AF"/>
    <w:rsid w:val="6AE292F5"/>
    <w:rsid w:val="6AFDABF9"/>
    <w:rsid w:val="6BB403D5"/>
    <w:rsid w:val="6C46E00C"/>
    <w:rsid w:val="6CCAF01E"/>
    <w:rsid w:val="6E0F58F4"/>
    <w:rsid w:val="6E38D1EC"/>
    <w:rsid w:val="6F3EE200"/>
    <w:rsid w:val="6F95092E"/>
    <w:rsid w:val="6FD4A24D"/>
    <w:rsid w:val="70A8EF82"/>
    <w:rsid w:val="70AED89B"/>
    <w:rsid w:val="72ADBA68"/>
    <w:rsid w:val="72CA08D5"/>
    <w:rsid w:val="72CE580D"/>
    <w:rsid w:val="73256B6C"/>
    <w:rsid w:val="743CE779"/>
    <w:rsid w:val="74C24E17"/>
    <w:rsid w:val="755FCD36"/>
    <w:rsid w:val="757C60A5"/>
    <w:rsid w:val="75A223FC"/>
    <w:rsid w:val="764F0DB5"/>
    <w:rsid w:val="7683EAE7"/>
    <w:rsid w:val="768652AF"/>
    <w:rsid w:val="77C67718"/>
    <w:rsid w:val="79650945"/>
    <w:rsid w:val="7A5AB2B0"/>
    <w:rsid w:val="7AFF1A47"/>
    <w:rsid w:val="7B0AADA4"/>
    <w:rsid w:val="7B6D4580"/>
    <w:rsid w:val="7C07BDE8"/>
    <w:rsid w:val="7C7A844C"/>
    <w:rsid w:val="7D166A6C"/>
    <w:rsid w:val="7DCFAC82"/>
    <w:rsid w:val="7E477692"/>
    <w:rsid w:val="7E56E33C"/>
    <w:rsid w:val="7EC9D7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9F37E"/>
  <w15:chartTrackingRefBased/>
  <w15:docId w15:val="{D363AE68-87B5-40E1-A0A5-1D833C66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4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2A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W1-SermonTitle">
    <w:name w:val="BTW 1 - Sermon Title"/>
    <w:basedOn w:val="Normal"/>
    <w:qFormat/>
    <w:rsid w:val="00CC149D"/>
    <w:pPr>
      <w:spacing w:line="288" w:lineRule="auto"/>
      <w:jc w:val="right"/>
    </w:pPr>
    <w:rPr>
      <w:rFonts w:ascii="Myriad Pro Light" w:eastAsia="Calibri" w:hAnsi="Myriad Pro Light"/>
      <w:b/>
      <w:szCs w:val="22"/>
    </w:rPr>
  </w:style>
  <w:style w:type="paragraph" w:customStyle="1" w:styleId="BTW2-OpeningParagraph">
    <w:name w:val="BTW 2 - Opening Paragraph"/>
    <w:basedOn w:val="Normal"/>
    <w:qFormat/>
    <w:rsid w:val="00CC149D"/>
    <w:rPr>
      <w:rFonts w:ascii="Myriad Pro" w:eastAsia="Calibri" w:hAnsi="Myriad Pro" w:cs="Myriad Pro Light"/>
      <w:sz w:val="22"/>
      <w:szCs w:val="22"/>
    </w:rPr>
  </w:style>
  <w:style w:type="character" w:customStyle="1" w:styleId="BTW3-Day">
    <w:name w:val="BTW 3 - Day"/>
    <w:uiPriority w:val="1"/>
    <w:qFormat/>
    <w:rsid w:val="00CC149D"/>
    <w:rPr>
      <w:rFonts w:ascii="Myriad Pro" w:hAnsi="Myriad Pro" w:cs="Myriad Pro"/>
      <w:sz w:val="48"/>
      <w:szCs w:val="48"/>
    </w:rPr>
  </w:style>
  <w:style w:type="character" w:customStyle="1" w:styleId="BTW4-Heading">
    <w:name w:val="BTW 4 - Heading"/>
    <w:uiPriority w:val="1"/>
    <w:qFormat/>
    <w:rsid w:val="00CC149D"/>
    <w:rPr>
      <w:rFonts w:ascii="Myriad Pro Light" w:hAnsi="Myriad Pro Light" w:cs="Myriad Pro Light"/>
      <w:b/>
      <w:sz w:val="22"/>
      <w:szCs w:val="22"/>
    </w:rPr>
  </w:style>
  <w:style w:type="paragraph" w:customStyle="1" w:styleId="BTW5-Body">
    <w:name w:val="BTW 5 - Body"/>
    <w:basedOn w:val="Normal"/>
    <w:autoRedefine/>
    <w:qFormat/>
    <w:rsid w:val="000D4E98"/>
    <w:pPr>
      <w:shd w:val="clear" w:color="auto" w:fill="FFFFFF" w:themeFill="background1"/>
      <w:suppressAutoHyphens/>
      <w:autoSpaceDE w:val="0"/>
      <w:autoSpaceDN w:val="0"/>
      <w:adjustRightInd w:val="0"/>
      <w:spacing w:after="180" w:line="264" w:lineRule="auto"/>
      <w:textAlignment w:val="center"/>
    </w:pPr>
    <w:rPr>
      <w:rFonts w:ascii="Myriad Pro" w:eastAsia="Calibri" w:hAnsi="Myriad Pro" w:cs="Myriad Pro Light"/>
      <w:bCs/>
      <w:color w:val="000000" w:themeColor="text1"/>
      <w:sz w:val="20"/>
      <w:szCs w:val="20"/>
      <w:shd w:val="clear" w:color="auto" w:fill="FFFFFF"/>
    </w:rPr>
  </w:style>
  <w:style w:type="character" w:styleId="Hyperlink">
    <w:name w:val="Hyperlink"/>
    <w:uiPriority w:val="99"/>
    <w:unhideWhenUsed/>
    <w:rsid w:val="00CC149D"/>
    <w:rPr>
      <w:color w:val="0563C1"/>
      <w:u w:val="single"/>
    </w:rPr>
  </w:style>
  <w:style w:type="character" w:styleId="FollowedHyperlink">
    <w:name w:val="FollowedHyperlink"/>
    <w:basedOn w:val="DefaultParagraphFont"/>
    <w:uiPriority w:val="99"/>
    <w:semiHidden/>
    <w:unhideWhenUsed/>
    <w:rsid w:val="00F568B0"/>
    <w:rPr>
      <w:color w:val="954F72" w:themeColor="followedHyperlink"/>
      <w:u w:val="single"/>
    </w:rPr>
  </w:style>
  <w:style w:type="paragraph" w:styleId="BalloonText">
    <w:name w:val="Balloon Text"/>
    <w:basedOn w:val="Normal"/>
    <w:link w:val="BalloonTextChar"/>
    <w:uiPriority w:val="99"/>
    <w:semiHidden/>
    <w:unhideWhenUsed/>
    <w:rsid w:val="006A1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774"/>
    <w:rPr>
      <w:rFonts w:ascii="Segoe UI" w:eastAsia="Times New Roman" w:hAnsi="Segoe UI" w:cs="Segoe UI"/>
      <w:sz w:val="18"/>
      <w:szCs w:val="18"/>
    </w:rPr>
  </w:style>
  <w:style w:type="character" w:customStyle="1" w:styleId="text">
    <w:name w:val="text"/>
    <w:basedOn w:val="DefaultParagraphFont"/>
    <w:rsid w:val="00A01ED6"/>
  </w:style>
  <w:style w:type="character" w:customStyle="1" w:styleId="UnresolvedMention1">
    <w:name w:val="Unresolved Mention1"/>
    <w:basedOn w:val="DefaultParagraphFont"/>
    <w:uiPriority w:val="99"/>
    <w:semiHidden/>
    <w:unhideWhenUsed/>
    <w:rsid w:val="00B33556"/>
    <w:rPr>
      <w:color w:val="605E5C"/>
      <w:shd w:val="clear" w:color="auto" w:fill="E1DFDD"/>
    </w:rPr>
  </w:style>
  <w:style w:type="character" w:customStyle="1" w:styleId="UnresolvedMention2">
    <w:name w:val="Unresolved Mention2"/>
    <w:basedOn w:val="DefaultParagraphFont"/>
    <w:uiPriority w:val="99"/>
    <w:semiHidden/>
    <w:unhideWhenUsed/>
    <w:rsid w:val="00B8749F"/>
    <w:rPr>
      <w:color w:val="605E5C"/>
      <w:shd w:val="clear" w:color="auto" w:fill="E1DFDD"/>
    </w:rPr>
  </w:style>
  <w:style w:type="character" w:customStyle="1" w:styleId="UnresolvedMention3">
    <w:name w:val="Unresolved Mention3"/>
    <w:basedOn w:val="DefaultParagraphFont"/>
    <w:uiPriority w:val="99"/>
    <w:semiHidden/>
    <w:unhideWhenUsed/>
    <w:rsid w:val="0012462E"/>
    <w:rPr>
      <w:color w:val="605E5C"/>
      <w:shd w:val="clear" w:color="auto" w:fill="E1DFDD"/>
    </w:rPr>
  </w:style>
  <w:style w:type="paragraph" w:styleId="Revision">
    <w:name w:val="Revision"/>
    <w:hidden/>
    <w:uiPriority w:val="99"/>
    <w:semiHidden/>
    <w:rsid w:val="007F2DB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10847"/>
  </w:style>
  <w:style w:type="character" w:customStyle="1" w:styleId="UnresolvedMention4">
    <w:name w:val="Unresolved Mention4"/>
    <w:basedOn w:val="DefaultParagraphFont"/>
    <w:uiPriority w:val="99"/>
    <w:semiHidden/>
    <w:unhideWhenUsed/>
    <w:rsid w:val="00A10847"/>
    <w:rPr>
      <w:color w:val="605E5C"/>
      <w:shd w:val="clear" w:color="auto" w:fill="E1DFDD"/>
    </w:rPr>
  </w:style>
  <w:style w:type="character" w:customStyle="1" w:styleId="UnresolvedMention5">
    <w:name w:val="Unresolved Mention5"/>
    <w:basedOn w:val="DefaultParagraphFont"/>
    <w:uiPriority w:val="99"/>
    <w:semiHidden/>
    <w:unhideWhenUsed/>
    <w:rsid w:val="001F7CC7"/>
    <w:rPr>
      <w:color w:val="605E5C"/>
      <w:shd w:val="clear" w:color="auto" w:fill="E1DFDD"/>
    </w:rPr>
  </w:style>
  <w:style w:type="character" w:customStyle="1" w:styleId="UnresolvedMention6">
    <w:name w:val="Unresolved Mention6"/>
    <w:basedOn w:val="DefaultParagraphFont"/>
    <w:uiPriority w:val="99"/>
    <w:semiHidden/>
    <w:unhideWhenUsed/>
    <w:rsid w:val="00663AD4"/>
    <w:rPr>
      <w:color w:val="605E5C"/>
      <w:shd w:val="clear" w:color="auto" w:fill="E1DFDD"/>
    </w:rPr>
  </w:style>
  <w:style w:type="character" w:customStyle="1" w:styleId="woj">
    <w:name w:val="woj"/>
    <w:basedOn w:val="DefaultParagraphFont"/>
    <w:rsid w:val="00677D28"/>
  </w:style>
  <w:style w:type="character" w:customStyle="1" w:styleId="small-caps">
    <w:name w:val="small-caps"/>
    <w:basedOn w:val="DefaultParagraphFont"/>
    <w:rsid w:val="009666A4"/>
  </w:style>
  <w:style w:type="character" w:customStyle="1" w:styleId="indent-1-breaks">
    <w:name w:val="indent-1-breaks"/>
    <w:basedOn w:val="DefaultParagraphFont"/>
    <w:rsid w:val="009666A4"/>
  </w:style>
  <w:style w:type="character" w:customStyle="1" w:styleId="UnresolvedMention7">
    <w:name w:val="Unresolved Mention7"/>
    <w:basedOn w:val="DefaultParagraphFont"/>
    <w:uiPriority w:val="99"/>
    <w:semiHidden/>
    <w:unhideWhenUsed/>
    <w:rsid w:val="005755CD"/>
    <w:rPr>
      <w:color w:val="605E5C"/>
      <w:shd w:val="clear" w:color="auto" w:fill="E1DFDD"/>
    </w:rPr>
  </w:style>
  <w:style w:type="character" w:customStyle="1" w:styleId="UnresolvedMention8">
    <w:name w:val="Unresolved Mention8"/>
    <w:basedOn w:val="DefaultParagraphFont"/>
    <w:uiPriority w:val="99"/>
    <w:semiHidden/>
    <w:unhideWhenUsed/>
    <w:rsid w:val="0087175D"/>
    <w:rPr>
      <w:color w:val="605E5C"/>
      <w:shd w:val="clear" w:color="auto" w:fill="E1DFDD"/>
    </w:rPr>
  </w:style>
  <w:style w:type="character" w:customStyle="1" w:styleId="UnresolvedMention9">
    <w:name w:val="Unresolved Mention9"/>
    <w:basedOn w:val="DefaultParagraphFont"/>
    <w:uiPriority w:val="99"/>
    <w:semiHidden/>
    <w:unhideWhenUsed/>
    <w:rsid w:val="00AE1271"/>
    <w:rPr>
      <w:color w:val="605E5C"/>
      <w:shd w:val="clear" w:color="auto" w:fill="E1DFDD"/>
    </w:rPr>
  </w:style>
  <w:style w:type="character" w:customStyle="1" w:styleId="UnresolvedMention10">
    <w:name w:val="Unresolved Mention10"/>
    <w:basedOn w:val="DefaultParagraphFont"/>
    <w:uiPriority w:val="99"/>
    <w:semiHidden/>
    <w:unhideWhenUsed/>
    <w:rsid w:val="003860A8"/>
    <w:rPr>
      <w:color w:val="605E5C"/>
      <w:shd w:val="clear" w:color="auto" w:fill="E1DFDD"/>
    </w:rPr>
  </w:style>
  <w:style w:type="character" w:customStyle="1" w:styleId="UnresolvedMention11">
    <w:name w:val="Unresolved Mention11"/>
    <w:basedOn w:val="DefaultParagraphFont"/>
    <w:uiPriority w:val="99"/>
    <w:semiHidden/>
    <w:unhideWhenUsed/>
    <w:rsid w:val="00764E07"/>
    <w:rPr>
      <w:color w:val="605E5C"/>
      <w:shd w:val="clear" w:color="auto" w:fill="E1DFDD"/>
    </w:rPr>
  </w:style>
  <w:style w:type="character" w:customStyle="1" w:styleId="UnresolvedMention12">
    <w:name w:val="Unresolved Mention12"/>
    <w:basedOn w:val="DefaultParagraphFont"/>
    <w:uiPriority w:val="99"/>
    <w:semiHidden/>
    <w:unhideWhenUsed/>
    <w:rsid w:val="00A83E64"/>
    <w:rPr>
      <w:color w:val="605E5C"/>
      <w:shd w:val="clear" w:color="auto" w:fill="E1DFDD"/>
    </w:rPr>
  </w:style>
  <w:style w:type="character" w:customStyle="1" w:styleId="UnresolvedMention13">
    <w:name w:val="Unresolved Mention13"/>
    <w:basedOn w:val="DefaultParagraphFont"/>
    <w:uiPriority w:val="99"/>
    <w:semiHidden/>
    <w:unhideWhenUsed/>
    <w:rsid w:val="00957268"/>
    <w:rPr>
      <w:color w:val="605E5C"/>
      <w:shd w:val="clear" w:color="auto" w:fill="E1DFDD"/>
    </w:rPr>
  </w:style>
  <w:style w:type="paragraph" w:styleId="Header">
    <w:name w:val="header"/>
    <w:basedOn w:val="Normal"/>
    <w:link w:val="HeaderChar"/>
    <w:uiPriority w:val="99"/>
    <w:unhideWhenUsed/>
    <w:rsid w:val="00496F2A"/>
    <w:pPr>
      <w:tabs>
        <w:tab w:val="center" w:pos="4680"/>
        <w:tab w:val="right" w:pos="9360"/>
      </w:tabs>
    </w:pPr>
  </w:style>
  <w:style w:type="character" w:customStyle="1" w:styleId="HeaderChar">
    <w:name w:val="Header Char"/>
    <w:basedOn w:val="DefaultParagraphFont"/>
    <w:link w:val="Header"/>
    <w:uiPriority w:val="99"/>
    <w:rsid w:val="00496F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6F2A"/>
    <w:pPr>
      <w:tabs>
        <w:tab w:val="center" w:pos="4680"/>
        <w:tab w:val="right" w:pos="9360"/>
      </w:tabs>
    </w:pPr>
  </w:style>
  <w:style w:type="character" w:customStyle="1" w:styleId="FooterChar">
    <w:name w:val="Footer Char"/>
    <w:basedOn w:val="DefaultParagraphFont"/>
    <w:link w:val="Footer"/>
    <w:uiPriority w:val="99"/>
    <w:rsid w:val="00496F2A"/>
    <w:rPr>
      <w:rFonts w:ascii="Times New Roman" w:eastAsia="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B52934"/>
    <w:rPr>
      <w:color w:val="605E5C"/>
      <w:shd w:val="clear" w:color="auto" w:fill="E1DFDD"/>
    </w:rPr>
  </w:style>
  <w:style w:type="character" w:customStyle="1" w:styleId="UnresolvedMention15">
    <w:name w:val="Unresolved Mention15"/>
    <w:basedOn w:val="DefaultParagraphFont"/>
    <w:uiPriority w:val="99"/>
    <w:semiHidden/>
    <w:unhideWhenUsed/>
    <w:rsid w:val="00286580"/>
    <w:rPr>
      <w:color w:val="605E5C"/>
      <w:shd w:val="clear" w:color="auto" w:fill="E1DFDD"/>
    </w:rPr>
  </w:style>
  <w:style w:type="character" w:styleId="CommentReference">
    <w:name w:val="annotation reference"/>
    <w:basedOn w:val="DefaultParagraphFont"/>
    <w:uiPriority w:val="99"/>
    <w:semiHidden/>
    <w:unhideWhenUsed/>
    <w:rsid w:val="00575E07"/>
    <w:rPr>
      <w:sz w:val="16"/>
      <w:szCs w:val="16"/>
    </w:rPr>
  </w:style>
  <w:style w:type="paragraph" w:styleId="CommentText">
    <w:name w:val="annotation text"/>
    <w:basedOn w:val="Normal"/>
    <w:link w:val="CommentTextChar"/>
    <w:uiPriority w:val="99"/>
    <w:unhideWhenUsed/>
    <w:rsid w:val="00575E07"/>
    <w:rPr>
      <w:sz w:val="20"/>
      <w:szCs w:val="20"/>
    </w:rPr>
  </w:style>
  <w:style w:type="character" w:customStyle="1" w:styleId="CommentTextChar">
    <w:name w:val="Comment Text Char"/>
    <w:basedOn w:val="DefaultParagraphFont"/>
    <w:link w:val="CommentText"/>
    <w:uiPriority w:val="99"/>
    <w:rsid w:val="00575E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5E07"/>
    <w:rPr>
      <w:b/>
      <w:bCs/>
    </w:rPr>
  </w:style>
  <w:style w:type="character" w:customStyle="1" w:styleId="CommentSubjectChar">
    <w:name w:val="Comment Subject Char"/>
    <w:basedOn w:val="CommentTextChar"/>
    <w:link w:val="CommentSubject"/>
    <w:uiPriority w:val="99"/>
    <w:semiHidden/>
    <w:rsid w:val="00575E07"/>
    <w:rPr>
      <w:rFonts w:ascii="Times New Roman" w:eastAsia="Times New Roman" w:hAnsi="Times New Roman" w:cs="Times New Roman"/>
      <w:b/>
      <w:bCs/>
      <w:sz w:val="20"/>
      <w:szCs w:val="20"/>
    </w:rPr>
  </w:style>
  <w:style w:type="character" w:customStyle="1" w:styleId="hardreadability">
    <w:name w:val="hardreadability"/>
    <w:basedOn w:val="DefaultParagraphFont"/>
    <w:rsid w:val="007F29D0"/>
  </w:style>
  <w:style w:type="character" w:customStyle="1" w:styleId="qualifier">
    <w:name w:val="qualifier"/>
    <w:basedOn w:val="DefaultParagraphFont"/>
    <w:rsid w:val="007F29D0"/>
  </w:style>
  <w:style w:type="character" w:customStyle="1" w:styleId="adverb">
    <w:name w:val="adverb"/>
    <w:basedOn w:val="DefaultParagraphFont"/>
    <w:rsid w:val="007F29D0"/>
  </w:style>
  <w:style w:type="character" w:customStyle="1" w:styleId="passivevoice">
    <w:name w:val="passivevoice"/>
    <w:basedOn w:val="DefaultParagraphFont"/>
    <w:rsid w:val="007F29D0"/>
  </w:style>
  <w:style w:type="character" w:customStyle="1" w:styleId="veryhardreadability">
    <w:name w:val="veryhardreadability"/>
    <w:basedOn w:val="DefaultParagraphFont"/>
    <w:rsid w:val="007F29D0"/>
  </w:style>
  <w:style w:type="character" w:customStyle="1" w:styleId="UnresolvedMention16">
    <w:name w:val="Unresolved Mention16"/>
    <w:basedOn w:val="DefaultParagraphFont"/>
    <w:uiPriority w:val="99"/>
    <w:semiHidden/>
    <w:unhideWhenUsed/>
    <w:rsid w:val="00564646"/>
    <w:rPr>
      <w:color w:val="605E5C"/>
      <w:shd w:val="clear" w:color="auto" w:fill="E1DFDD"/>
    </w:rPr>
  </w:style>
  <w:style w:type="character" w:styleId="UnresolvedMention">
    <w:name w:val="Unresolved Mention"/>
    <w:basedOn w:val="DefaultParagraphFont"/>
    <w:uiPriority w:val="99"/>
    <w:semiHidden/>
    <w:unhideWhenUsed/>
    <w:rsid w:val="00E41ED2"/>
    <w:rPr>
      <w:color w:val="605E5C"/>
      <w:shd w:val="clear" w:color="auto" w:fill="E1DFDD"/>
    </w:rPr>
  </w:style>
  <w:style w:type="character" w:styleId="Strong">
    <w:name w:val="Strong"/>
    <w:basedOn w:val="DefaultParagraphFont"/>
    <w:uiPriority w:val="22"/>
    <w:qFormat/>
    <w:rsid w:val="004A7554"/>
    <w:rPr>
      <w:b/>
      <w:bCs/>
    </w:rPr>
  </w:style>
  <w:style w:type="paragraph" w:customStyle="1" w:styleId="whitespace-pre-wrap">
    <w:name w:val="whitespace-pre-wrap"/>
    <w:basedOn w:val="Normal"/>
    <w:rsid w:val="000477C6"/>
    <w:pPr>
      <w:spacing w:before="100" w:beforeAutospacing="1" w:after="100" w:afterAutospacing="1"/>
    </w:pPr>
  </w:style>
  <w:style w:type="character" w:styleId="Emphasis">
    <w:name w:val="Emphasis"/>
    <w:basedOn w:val="DefaultParagraphFont"/>
    <w:uiPriority w:val="20"/>
    <w:qFormat/>
    <w:rsid w:val="000477C6"/>
    <w:rPr>
      <w:i/>
      <w:iCs/>
    </w:rPr>
  </w:style>
  <w:style w:type="character" w:customStyle="1" w:styleId="Heading1Char">
    <w:name w:val="Heading 1 Char"/>
    <w:basedOn w:val="DefaultParagraphFont"/>
    <w:link w:val="Heading1"/>
    <w:uiPriority w:val="9"/>
    <w:rsid w:val="00762AD3"/>
    <w:rPr>
      <w:rFonts w:asciiTheme="majorHAnsi" w:eastAsiaTheme="majorEastAsia" w:hAnsiTheme="majorHAnsi" w:cstheme="majorBidi"/>
      <w:color w:val="2F5496" w:themeColor="accent1" w:themeShade="BF"/>
      <w:sz w:val="40"/>
      <w:szCs w:val="40"/>
    </w:rPr>
  </w:style>
  <w:style w:type="character" w:customStyle="1" w:styleId="apple-converted-space">
    <w:name w:val="apple-converted-space"/>
    <w:basedOn w:val="DefaultParagraphFont"/>
    <w:rsid w:val="00CB61C9"/>
  </w:style>
  <w:style w:type="paragraph" w:customStyle="1" w:styleId="font-claude-response-body">
    <w:name w:val="font-claude-response-body"/>
    <w:basedOn w:val="Normal"/>
    <w:rsid w:val="003764C3"/>
    <w:pPr>
      <w:spacing w:before="100" w:beforeAutospacing="1" w:after="100" w:afterAutospacing="1"/>
    </w:pPr>
    <w:rPr>
      <w:rFonts w:eastAsiaTheme="minorEastAsia"/>
    </w:rPr>
  </w:style>
  <w:style w:type="paragraph" w:customStyle="1" w:styleId="paragraph">
    <w:name w:val="paragraph"/>
    <w:basedOn w:val="Normal"/>
    <w:rsid w:val="00FE347A"/>
    <w:pPr>
      <w:spacing w:before="100" w:beforeAutospacing="1" w:after="100" w:afterAutospacing="1"/>
    </w:pPr>
  </w:style>
  <w:style w:type="character" w:customStyle="1" w:styleId="normaltextrun">
    <w:name w:val="normaltextrun"/>
    <w:basedOn w:val="DefaultParagraphFont"/>
    <w:rsid w:val="00FE347A"/>
  </w:style>
  <w:style w:type="character" w:customStyle="1" w:styleId="eop">
    <w:name w:val="eop"/>
    <w:basedOn w:val="DefaultParagraphFont"/>
    <w:rsid w:val="00FE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28">
      <w:bodyDiv w:val="1"/>
      <w:marLeft w:val="0"/>
      <w:marRight w:val="0"/>
      <w:marTop w:val="0"/>
      <w:marBottom w:val="0"/>
      <w:divBdr>
        <w:top w:val="none" w:sz="0" w:space="0" w:color="auto"/>
        <w:left w:val="none" w:sz="0" w:space="0" w:color="auto"/>
        <w:bottom w:val="none" w:sz="0" w:space="0" w:color="auto"/>
        <w:right w:val="none" w:sz="0" w:space="0" w:color="auto"/>
      </w:divBdr>
    </w:div>
    <w:div w:id="17246867">
      <w:bodyDiv w:val="1"/>
      <w:marLeft w:val="0"/>
      <w:marRight w:val="0"/>
      <w:marTop w:val="0"/>
      <w:marBottom w:val="0"/>
      <w:divBdr>
        <w:top w:val="none" w:sz="0" w:space="0" w:color="auto"/>
        <w:left w:val="none" w:sz="0" w:space="0" w:color="auto"/>
        <w:bottom w:val="none" w:sz="0" w:space="0" w:color="auto"/>
        <w:right w:val="none" w:sz="0" w:space="0" w:color="auto"/>
      </w:divBdr>
    </w:div>
    <w:div w:id="17705503">
      <w:bodyDiv w:val="1"/>
      <w:marLeft w:val="0"/>
      <w:marRight w:val="0"/>
      <w:marTop w:val="0"/>
      <w:marBottom w:val="0"/>
      <w:divBdr>
        <w:top w:val="none" w:sz="0" w:space="0" w:color="auto"/>
        <w:left w:val="none" w:sz="0" w:space="0" w:color="auto"/>
        <w:bottom w:val="none" w:sz="0" w:space="0" w:color="auto"/>
        <w:right w:val="none" w:sz="0" w:space="0" w:color="auto"/>
      </w:divBdr>
    </w:div>
    <w:div w:id="19208534">
      <w:bodyDiv w:val="1"/>
      <w:marLeft w:val="0"/>
      <w:marRight w:val="0"/>
      <w:marTop w:val="0"/>
      <w:marBottom w:val="0"/>
      <w:divBdr>
        <w:top w:val="none" w:sz="0" w:space="0" w:color="auto"/>
        <w:left w:val="none" w:sz="0" w:space="0" w:color="auto"/>
        <w:bottom w:val="none" w:sz="0" w:space="0" w:color="auto"/>
        <w:right w:val="none" w:sz="0" w:space="0" w:color="auto"/>
      </w:divBdr>
    </w:div>
    <w:div w:id="38552460">
      <w:bodyDiv w:val="1"/>
      <w:marLeft w:val="0"/>
      <w:marRight w:val="0"/>
      <w:marTop w:val="0"/>
      <w:marBottom w:val="0"/>
      <w:divBdr>
        <w:top w:val="none" w:sz="0" w:space="0" w:color="auto"/>
        <w:left w:val="none" w:sz="0" w:space="0" w:color="auto"/>
        <w:bottom w:val="none" w:sz="0" w:space="0" w:color="auto"/>
        <w:right w:val="none" w:sz="0" w:space="0" w:color="auto"/>
      </w:divBdr>
    </w:div>
    <w:div w:id="48304881">
      <w:bodyDiv w:val="1"/>
      <w:marLeft w:val="0"/>
      <w:marRight w:val="0"/>
      <w:marTop w:val="0"/>
      <w:marBottom w:val="0"/>
      <w:divBdr>
        <w:top w:val="none" w:sz="0" w:space="0" w:color="auto"/>
        <w:left w:val="none" w:sz="0" w:space="0" w:color="auto"/>
        <w:bottom w:val="none" w:sz="0" w:space="0" w:color="auto"/>
        <w:right w:val="none" w:sz="0" w:space="0" w:color="auto"/>
      </w:divBdr>
    </w:div>
    <w:div w:id="48383226">
      <w:bodyDiv w:val="1"/>
      <w:marLeft w:val="0"/>
      <w:marRight w:val="0"/>
      <w:marTop w:val="0"/>
      <w:marBottom w:val="0"/>
      <w:divBdr>
        <w:top w:val="none" w:sz="0" w:space="0" w:color="auto"/>
        <w:left w:val="none" w:sz="0" w:space="0" w:color="auto"/>
        <w:bottom w:val="none" w:sz="0" w:space="0" w:color="auto"/>
        <w:right w:val="none" w:sz="0" w:space="0" w:color="auto"/>
      </w:divBdr>
    </w:div>
    <w:div w:id="53705918">
      <w:bodyDiv w:val="1"/>
      <w:marLeft w:val="0"/>
      <w:marRight w:val="0"/>
      <w:marTop w:val="0"/>
      <w:marBottom w:val="0"/>
      <w:divBdr>
        <w:top w:val="none" w:sz="0" w:space="0" w:color="auto"/>
        <w:left w:val="none" w:sz="0" w:space="0" w:color="auto"/>
        <w:bottom w:val="none" w:sz="0" w:space="0" w:color="auto"/>
        <w:right w:val="none" w:sz="0" w:space="0" w:color="auto"/>
      </w:divBdr>
    </w:div>
    <w:div w:id="62417364">
      <w:bodyDiv w:val="1"/>
      <w:marLeft w:val="0"/>
      <w:marRight w:val="0"/>
      <w:marTop w:val="0"/>
      <w:marBottom w:val="0"/>
      <w:divBdr>
        <w:top w:val="none" w:sz="0" w:space="0" w:color="auto"/>
        <w:left w:val="none" w:sz="0" w:space="0" w:color="auto"/>
        <w:bottom w:val="none" w:sz="0" w:space="0" w:color="auto"/>
        <w:right w:val="none" w:sz="0" w:space="0" w:color="auto"/>
      </w:divBdr>
    </w:div>
    <w:div w:id="72363007">
      <w:marLeft w:val="0"/>
      <w:marRight w:val="0"/>
      <w:marTop w:val="0"/>
      <w:marBottom w:val="0"/>
      <w:divBdr>
        <w:top w:val="none" w:sz="0" w:space="0" w:color="auto"/>
        <w:left w:val="none" w:sz="0" w:space="0" w:color="auto"/>
        <w:bottom w:val="none" w:sz="0" w:space="0" w:color="auto"/>
        <w:right w:val="none" w:sz="0" w:space="0" w:color="auto"/>
      </w:divBdr>
    </w:div>
    <w:div w:id="107627190">
      <w:bodyDiv w:val="1"/>
      <w:marLeft w:val="0"/>
      <w:marRight w:val="0"/>
      <w:marTop w:val="0"/>
      <w:marBottom w:val="0"/>
      <w:divBdr>
        <w:top w:val="none" w:sz="0" w:space="0" w:color="auto"/>
        <w:left w:val="none" w:sz="0" w:space="0" w:color="auto"/>
        <w:bottom w:val="none" w:sz="0" w:space="0" w:color="auto"/>
        <w:right w:val="none" w:sz="0" w:space="0" w:color="auto"/>
      </w:divBdr>
    </w:div>
    <w:div w:id="109594194">
      <w:bodyDiv w:val="1"/>
      <w:marLeft w:val="0"/>
      <w:marRight w:val="0"/>
      <w:marTop w:val="0"/>
      <w:marBottom w:val="0"/>
      <w:divBdr>
        <w:top w:val="none" w:sz="0" w:space="0" w:color="auto"/>
        <w:left w:val="none" w:sz="0" w:space="0" w:color="auto"/>
        <w:bottom w:val="none" w:sz="0" w:space="0" w:color="auto"/>
        <w:right w:val="none" w:sz="0" w:space="0" w:color="auto"/>
      </w:divBdr>
    </w:div>
    <w:div w:id="114639847">
      <w:bodyDiv w:val="1"/>
      <w:marLeft w:val="0"/>
      <w:marRight w:val="0"/>
      <w:marTop w:val="0"/>
      <w:marBottom w:val="0"/>
      <w:divBdr>
        <w:top w:val="none" w:sz="0" w:space="0" w:color="auto"/>
        <w:left w:val="none" w:sz="0" w:space="0" w:color="auto"/>
        <w:bottom w:val="none" w:sz="0" w:space="0" w:color="auto"/>
        <w:right w:val="none" w:sz="0" w:space="0" w:color="auto"/>
      </w:divBdr>
    </w:div>
    <w:div w:id="152071559">
      <w:bodyDiv w:val="1"/>
      <w:marLeft w:val="0"/>
      <w:marRight w:val="0"/>
      <w:marTop w:val="0"/>
      <w:marBottom w:val="0"/>
      <w:divBdr>
        <w:top w:val="none" w:sz="0" w:space="0" w:color="auto"/>
        <w:left w:val="none" w:sz="0" w:space="0" w:color="auto"/>
        <w:bottom w:val="none" w:sz="0" w:space="0" w:color="auto"/>
        <w:right w:val="none" w:sz="0" w:space="0" w:color="auto"/>
      </w:divBdr>
    </w:div>
    <w:div w:id="160437018">
      <w:bodyDiv w:val="1"/>
      <w:marLeft w:val="0"/>
      <w:marRight w:val="0"/>
      <w:marTop w:val="0"/>
      <w:marBottom w:val="0"/>
      <w:divBdr>
        <w:top w:val="none" w:sz="0" w:space="0" w:color="auto"/>
        <w:left w:val="none" w:sz="0" w:space="0" w:color="auto"/>
        <w:bottom w:val="none" w:sz="0" w:space="0" w:color="auto"/>
        <w:right w:val="none" w:sz="0" w:space="0" w:color="auto"/>
      </w:divBdr>
    </w:div>
    <w:div w:id="182744255">
      <w:bodyDiv w:val="1"/>
      <w:marLeft w:val="0"/>
      <w:marRight w:val="0"/>
      <w:marTop w:val="0"/>
      <w:marBottom w:val="0"/>
      <w:divBdr>
        <w:top w:val="none" w:sz="0" w:space="0" w:color="auto"/>
        <w:left w:val="none" w:sz="0" w:space="0" w:color="auto"/>
        <w:bottom w:val="none" w:sz="0" w:space="0" w:color="auto"/>
        <w:right w:val="none" w:sz="0" w:space="0" w:color="auto"/>
      </w:divBdr>
    </w:div>
    <w:div w:id="199055552">
      <w:bodyDiv w:val="1"/>
      <w:marLeft w:val="0"/>
      <w:marRight w:val="0"/>
      <w:marTop w:val="0"/>
      <w:marBottom w:val="0"/>
      <w:divBdr>
        <w:top w:val="none" w:sz="0" w:space="0" w:color="auto"/>
        <w:left w:val="none" w:sz="0" w:space="0" w:color="auto"/>
        <w:bottom w:val="none" w:sz="0" w:space="0" w:color="auto"/>
        <w:right w:val="none" w:sz="0" w:space="0" w:color="auto"/>
      </w:divBdr>
    </w:div>
    <w:div w:id="218178521">
      <w:bodyDiv w:val="1"/>
      <w:marLeft w:val="0"/>
      <w:marRight w:val="0"/>
      <w:marTop w:val="0"/>
      <w:marBottom w:val="0"/>
      <w:divBdr>
        <w:top w:val="none" w:sz="0" w:space="0" w:color="auto"/>
        <w:left w:val="none" w:sz="0" w:space="0" w:color="auto"/>
        <w:bottom w:val="none" w:sz="0" w:space="0" w:color="auto"/>
        <w:right w:val="none" w:sz="0" w:space="0" w:color="auto"/>
      </w:divBdr>
    </w:div>
    <w:div w:id="226571672">
      <w:bodyDiv w:val="1"/>
      <w:marLeft w:val="0"/>
      <w:marRight w:val="0"/>
      <w:marTop w:val="0"/>
      <w:marBottom w:val="0"/>
      <w:divBdr>
        <w:top w:val="none" w:sz="0" w:space="0" w:color="auto"/>
        <w:left w:val="none" w:sz="0" w:space="0" w:color="auto"/>
        <w:bottom w:val="none" w:sz="0" w:space="0" w:color="auto"/>
        <w:right w:val="none" w:sz="0" w:space="0" w:color="auto"/>
      </w:divBdr>
    </w:div>
    <w:div w:id="260919246">
      <w:bodyDiv w:val="1"/>
      <w:marLeft w:val="0"/>
      <w:marRight w:val="0"/>
      <w:marTop w:val="0"/>
      <w:marBottom w:val="0"/>
      <w:divBdr>
        <w:top w:val="none" w:sz="0" w:space="0" w:color="auto"/>
        <w:left w:val="none" w:sz="0" w:space="0" w:color="auto"/>
        <w:bottom w:val="none" w:sz="0" w:space="0" w:color="auto"/>
        <w:right w:val="none" w:sz="0" w:space="0" w:color="auto"/>
      </w:divBdr>
    </w:div>
    <w:div w:id="268322471">
      <w:bodyDiv w:val="1"/>
      <w:marLeft w:val="0"/>
      <w:marRight w:val="0"/>
      <w:marTop w:val="0"/>
      <w:marBottom w:val="0"/>
      <w:divBdr>
        <w:top w:val="none" w:sz="0" w:space="0" w:color="auto"/>
        <w:left w:val="none" w:sz="0" w:space="0" w:color="auto"/>
        <w:bottom w:val="none" w:sz="0" w:space="0" w:color="auto"/>
        <w:right w:val="none" w:sz="0" w:space="0" w:color="auto"/>
      </w:divBdr>
    </w:div>
    <w:div w:id="307251818">
      <w:bodyDiv w:val="1"/>
      <w:marLeft w:val="0"/>
      <w:marRight w:val="0"/>
      <w:marTop w:val="0"/>
      <w:marBottom w:val="0"/>
      <w:divBdr>
        <w:top w:val="none" w:sz="0" w:space="0" w:color="auto"/>
        <w:left w:val="none" w:sz="0" w:space="0" w:color="auto"/>
        <w:bottom w:val="none" w:sz="0" w:space="0" w:color="auto"/>
        <w:right w:val="none" w:sz="0" w:space="0" w:color="auto"/>
      </w:divBdr>
    </w:div>
    <w:div w:id="310596846">
      <w:marLeft w:val="0"/>
      <w:marRight w:val="0"/>
      <w:marTop w:val="0"/>
      <w:marBottom w:val="0"/>
      <w:divBdr>
        <w:top w:val="none" w:sz="0" w:space="0" w:color="auto"/>
        <w:left w:val="none" w:sz="0" w:space="0" w:color="auto"/>
        <w:bottom w:val="none" w:sz="0" w:space="0" w:color="auto"/>
        <w:right w:val="none" w:sz="0" w:space="0" w:color="auto"/>
      </w:divBdr>
    </w:div>
    <w:div w:id="312948928">
      <w:bodyDiv w:val="1"/>
      <w:marLeft w:val="0"/>
      <w:marRight w:val="0"/>
      <w:marTop w:val="0"/>
      <w:marBottom w:val="0"/>
      <w:divBdr>
        <w:top w:val="none" w:sz="0" w:space="0" w:color="auto"/>
        <w:left w:val="none" w:sz="0" w:space="0" w:color="auto"/>
        <w:bottom w:val="none" w:sz="0" w:space="0" w:color="auto"/>
        <w:right w:val="none" w:sz="0" w:space="0" w:color="auto"/>
      </w:divBdr>
      <w:divsChild>
        <w:div w:id="532888901">
          <w:marLeft w:val="0"/>
          <w:marRight w:val="0"/>
          <w:marTop w:val="0"/>
          <w:marBottom w:val="0"/>
          <w:divBdr>
            <w:top w:val="none" w:sz="0" w:space="0" w:color="auto"/>
            <w:left w:val="none" w:sz="0" w:space="0" w:color="auto"/>
            <w:bottom w:val="none" w:sz="0" w:space="0" w:color="auto"/>
            <w:right w:val="none" w:sz="0" w:space="0" w:color="auto"/>
          </w:divBdr>
        </w:div>
      </w:divsChild>
    </w:div>
    <w:div w:id="318535616">
      <w:bodyDiv w:val="1"/>
      <w:marLeft w:val="0"/>
      <w:marRight w:val="0"/>
      <w:marTop w:val="0"/>
      <w:marBottom w:val="0"/>
      <w:divBdr>
        <w:top w:val="none" w:sz="0" w:space="0" w:color="auto"/>
        <w:left w:val="none" w:sz="0" w:space="0" w:color="auto"/>
        <w:bottom w:val="none" w:sz="0" w:space="0" w:color="auto"/>
        <w:right w:val="none" w:sz="0" w:space="0" w:color="auto"/>
      </w:divBdr>
    </w:div>
    <w:div w:id="322127501">
      <w:bodyDiv w:val="1"/>
      <w:marLeft w:val="0"/>
      <w:marRight w:val="0"/>
      <w:marTop w:val="0"/>
      <w:marBottom w:val="0"/>
      <w:divBdr>
        <w:top w:val="none" w:sz="0" w:space="0" w:color="auto"/>
        <w:left w:val="none" w:sz="0" w:space="0" w:color="auto"/>
        <w:bottom w:val="none" w:sz="0" w:space="0" w:color="auto"/>
        <w:right w:val="none" w:sz="0" w:space="0" w:color="auto"/>
      </w:divBdr>
    </w:div>
    <w:div w:id="328562671">
      <w:bodyDiv w:val="1"/>
      <w:marLeft w:val="0"/>
      <w:marRight w:val="0"/>
      <w:marTop w:val="0"/>
      <w:marBottom w:val="0"/>
      <w:divBdr>
        <w:top w:val="none" w:sz="0" w:space="0" w:color="auto"/>
        <w:left w:val="none" w:sz="0" w:space="0" w:color="auto"/>
        <w:bottom w:val="none" w:sz="0" w:space="0" w:color="auto"/>
        <w:right w:val="none" w:sz="0" w:space="0" w:color="auto"/>
      </w:divBdr>
    </w:div>
    <w:div w:id="341322972">
      <w:bodyDiv w:val="1"/>
      <w:marLeft w:val="0"/>
      <w:marRight w:val="0"/>
      <w:marTop w:val="0"/>
      <w:marBottom w:val="0"/>
      <w:divBdr>
        <w:top w:val="none" w:sz="0" w:space="0" w:color="auto"/>
        <w:left w:val="none" w:sz="0" w:space="0" w:color="auto"/>
        <w:bottom w:val="none" w:sz="0" w:space="0" w:color="auto"/>
        <w:right w:val="none" w:sz="0" w:space="0" w:color="auto"/>
      </w:divBdr>
    </w:div>
    <w:div w:id="341590691">
      <w:bodyDiv w:val="1"/>
      <w:marLeft w:val="0"/>
      <w:marRight w:val="0"/>
      <w:marTop w:val="0"/>
      <w:marBottom w:val="0"/>
      <w:divBdr>
        <w:top w:val="none" w:sz="0" w:space="0" w:color="auto"/>
        <w:left w:val="none" w:sz="0" w:space="0" w:color="auto"/>
        <w:bottom w:val="none" w:sz="0" w:space="0" w:color="auto"/>
        <w:right w:val="none" w:sz="0" w:space="0" w:color="auto"/>
      </w:divBdr>
    </w:div>
    <w:div w:id="346299499">
      <w:bodyDiv w:val="1"/>
      <w:marLeft w:val="0"/>
      <w:marRight w:val="0"/>
      <w:marTop w:val="0"/>
      <w:marBottom w:val="0"/>
      <w:divBdr>
        <w:top w:val="none" w:sz="0" w:space="0" w:color="auto"/>
        <w:left w:val="none" w:sz="0" w:space="0" w:color="auto"/>
        <w:bottom w:val="none" w:sz="0" w:space="0" w:color="auto"/>
        <w:right w:val="none" w:sz="0" w:space="0" w:color="auto"/>
      </w:divBdr>
    </w:div>
    <w:div w:id="357242731">
      <w:bodyDiv w:val="1"/>
      <w:marLeft w:val="0"/>
      <w:marRight w:val="0"/>
      <w:marTop w:val="0"/>
      <w:marBottom w:val="0"/>
      <w:divBdr>
        <w:top w:val="none" w:sz="0" w:space="0" w:color="auto"/>
        <w:left w:val="none" w:sz="0" w:space="0" w:color="auto"/>
        <w:bottom w:val="none" w:sz="0" w:space="0" w:color="auto"/>
        <w:right w:val="none" w:sz="0" w:space="0" w:color="auto"/>
      </w:divBdr>
    </w:div>
    <w:div w:id="368188090">
      <w:bodyDiv w:val="1"/>
      <w:marLeft w:val="0"/>
      <w:marRight w:val="0"/>
      <w:marTop w:val="0"/>
      <w:marBottom w:val="0"/>
      <w:divBdr>
        <w:top w:val="none" w:sz="0" w:space="0" w:color="auto"/>
        <w:left w:val="none" w:sz="0" w:space="0" w:color="auto"/>
        <w:bottom w:val="none" w:sz="0" w:space="0" w:color="auto"/>
        <w:right w:val="none" w:sz="0" w:space="0" w:color="auto"/>
      </w:divBdr>
    </w:div>
    <w:div w:id="375783923">
      <w:bodyDiv w:val="1"/>
      <w:marLeft w:val="0"/>
      <w:marRight w:val="0"/>
      <w:marTop w:val="0"/>
      <w:marBottom w:val="0"/>
      <w:divBdr>
        <w:top w:val="none" w:sz="0" w:space="0" w:color="auto"/>
        <w:left w:val="none" w:sz="0" w:space="0" w:color="auto"/>
        <w:bottom w:val="none" w:sz="0" w:space="0" w:color="auto"/>
        <w:right w:val="none" w:sz="0" w:space="0" w:color="auto"/>
      </w:divBdr>
    </w:div>
    <w:div w:id="405036829">
      <w:bodyDiv w:val="1"/>
      <w:marLeft w:val="0"/>
      <w:marRight w:val="0"/>
      <w:marTop w:val="0"/>
      <w:marBottom w:val="0"/>
      <w:divBdr>
        <w:top w:val="none" w:sz="0" w:space="0" w:color="auto"/>
        <w:left w:val="none" w:sz="0" w:space="0" w:color="auto"/>
        <w:bottom w:val="none" w:sz="0" w:space="0" w:color="auto"/>
        <w:right w:val="none" w:sz="0" w:space="0" w:color="auto"/>
      </w:divBdr>
    </w:div>
    <w:div w:id="406608167">
      <w:bodyDiv w:val="1"/>
      <w:marLeft w:val="0"/>
      <w:marRight w:val="0"/>
      <w:marTop w:val="0"/>
      <w:marBottom w:val="0"/>
      <w:divBdr>
        <w:top w:val="none" w:sz="0" w:space="0" w:color="auto"/>
        <w:left w:val="none" w:sz="0" w:space="0" w:color="auto"/>
        <w:bottom w:val="none" w:sz="0" w:space="0" w:color="auto"/>
        <w:right w:val="none" w:sz="0" w:space="0" w:color="auto"/>
      </w:divBdr>
    </w:div>
    <w:div w:id="413209746">
      <w:bodyDiv w:val="1"/>
      <w:marLeft w:val="0"/>
      <w:marRight w:val="0"/>
      <w:marTop w:val="0"/>
      <w:marBottom w:val="0"/>
      <w:divBdr>
        <w:top w:val="none" w:sz="0" w:space="0" w:color="auto"/>
        <w:left w:val="none" w:sz="0" w:space="0" w:color="auto"/>
        <w:bottom w:val="none" w:sz="0" w:space="0" w:color="auto"/>
        <w:right w:val="none" w:sz="0" w:space="0" w:color="auto"/>
      </w:divBdr>
    </w:div>
    <w:div w:id="421801426">
      <w:bodyDiv w:val="1"/>
      <w:marLeft w:val="0"/>
      <w:marRight w:val="0"/>
      <w:marTop w:val="0"/>
      <w:marBottom w:val="0"/>
      <w:divBdr>
        <w:top w:val="none" w:sz="0" w:space="0" w:color="auto"/>
        <w:left w:val="none" w:sz="0" w:space="0" w:color="auto"/>
        <w:bottom w:val="none" w:sz="0" w:space="0" w:color="auto"/>
        <w:right w:val="none" w:sz="0" w:space="0" w:color="auto"/>
      </w:divBdr>
      <w:divsChild>
        <w:div w:id="458033053">
          <w:marLeft w:val="240"/>
          <w:marRight w:val="0"/>
          <w:marTop w:val="240"/>
          <w:marBottom w:val="240"/>
          <w:divBdr>
            <w:top w:val="none" w:sz="0" w:space="0" w:color="auto"/>
            <w:left w:val="none" w:sz="0" w:space="0" w:color="auto"/>
            <w:bottom w:val="none" w:sz="0" w:space="0" w:color="auto"/>
            <w:right w:val="none" w:sz="0" w:space="0" w:color="auto"/>
          </w:divBdr>
        </w:div>
        <w:div w:id="579290346">
          <w:marLeft w:val="240"/>
          <w:marRight w:val="0"/>
          <w:marTop w:val="240"/>
          <w:marBottom w:val="240"/>
          <w:divBdr>
            <w:top w:val="none" w:sz="0" w:space="0" w:color="auto"/>
            <w:left w:val="none" w:sz="0" w:space="0" w:color="auto"/>
            <w:bottom w:val="none" w:sz="0" w:space="0" w:color="auto"/>
            <w:right w:val="none" w:sz="0" w:space="0" w:color="auto"/>
          </w:divBdr>
        </w:div>
        <w:div w:id="1508520347">
          <w:marLeft w:val="240"/>
          <w:marRight w:val="0"/>
          <w:marTop w:val="240"/>
          <w:marBottom w:val="240"/>
          <w:divBdr>
            <w:top w:val="none" w:sz="0" w:space="0" w:color="auto"/>
            <w:left w:val="none" w:sz="0" w:space="0" w:color="auto"/>
            <w:bottom w:val="none" w:sz="0" w:space="0" w:color="auto"/>
            <w:right w:val="none" w:sz="0" w:space="0" w:color="auto"/>
          </w:divBdr>
        </w:div>
        <w:div w:id="1743526799">
          <w:marLeft w:val="240"/>
          <w:marRight w:val="0"/>
          <w:marTop w:val="240"/>
          <w:marBottom w:val="240"/>
          <w:divBdr>
            <w:top w:val="none" w:sz="0" w:space="0" w:color="auto"/>
            <w:left w:val="none" w:sz="0" w:space="0" w:color="auto"/>
            <w:bottom w:val="none" w:sz="0" w:space="0" w:color="auto"/>
            <w:right w:val="none" w:sz="0" w:space="0" w:color="auto"/>
          </w:divBdr>
        </w:div>
      </w:divsChild>
    </w:div>
    <w:div w:id="438986704">
      <w:bodyDiv w:val="1"/>
      <w:marLeft w:val="0"/>
      <w:marRight w:val="0"/>
      <w:marTop w:val="0"/>
      <w:marBottom w:val="0"/>
      <w:divBdr>
        <w:top w:val="none" w:sz="0" w:space="0" w:color="auto"/>
        <w:left w:val="none" w:sz="0" w:space="0" w:color="auto"/>
        <w:bottom w:val="none" w:sz="0" w:space="0" w:color="auto"/>
        <w:right w:val="none" w:sz="0" w:space="0" w:color="auto"/>
      </w:divBdr>
    </w:div>
    <w:div w:id="446703823">
      <w:bodyDiv w:val="1"/>
      <w:marLeft w:val="0"/>
      <w:marRight w:val="0"/>
      <w:marTop w:val="0"/>
      <w:marBottom w:val="0"/>
      <w:divBdr>
        <w:top w:val="none" w:sz="0" w:space="0" w:color="auto"/>
        <w:left w:val="none" w:sz="0" w:space="0" w:color="auto"/>
        <w:bottom w:val="none" w:sz="0" w:space="0" w:color="auto"/>
        <w:right w:val="none" w:sz="0" w:space="0" w:color="auto"/>
      </w:divBdr>
    </w:div>
    <w:div w:id="451018875">
      <w:bodyDiv w:val="1"/>
      <w:marLeft w:val="0"/>
      <w:marRight w:val="0"/>
      <w:marTop w:val="0"/>
      <w:marBottom w:val="0"/>
      <w:divBdr>
        <w:top w:val="none" w:sz="0" w:space="0" w:color="auto"/>
        <w:left w:val="none" w:sz="0" w:space="0" w:color="auto"/>
        <w:bottom w:val="none" w:sz="0" w:space="0" w:color="auto"/>
        <w:right w:val="none" w:sz="0" w:space="0" w:color="auto"/>
      </w:divBdr>
    </w:div>
    <w:div w:id="452330984">
      <w:bodyDiv w:val="1"/>
      <w:marLeft w:val="0"/>
      <w:marRight w:val="0"/>
      <w:marTop w:val="0"/>
      <w:marBottom w:val="0"/>
      <w:divBdr>
        <w:top w:val="none" w:sz="0" w:space="0" w:color="auto"/>
        <w:left w:val="none" w:sz="0" w:space="0" w:color="auto"/>
        <w:bottom w:val="none" w:sz="0" w:space="0" w:color="auto"/>
        <w:right w:val="none" w:sz="0" w:space="0" w:color="auto"/>
      </w:divBdr>
    </w:div>
    <w:div w:id="453207395">
      <w:bodyDiv w:val="1"/>
      <w:marLeft w:val="0"/>
      <w:marRight w:val="0"/>
      <w:marTop w:val="0"/>
      <w:marBottom w:val="0"/>
      <w:divBdr>
        <w:top w:val="none" w:sz="0" w:space="0" w:color="auto"/>
        <w:left w:val="none" w:sz="0" w:space="0" w:color="auto"/>
        <w:bottom w:val="none" w:sz="0" w:space="0" w:color="auto"/>
        <w:right w:val="none" w:sz="0" w:space="0" w:color="auto"/>
      </w:divBdr>
      <w:divsChild>
        <w:div w:id="569732456">
          <w:marLeft w:val="0"/>
          <w:marRight w:val="0"/>
          <w:marTop w:val="0"/>
          <w:marBottom w:val="0"/>
          <w:divBdr>
            <w:top w:val="none" w:sz="0" w:space="0" w:color="auto"/>
            <w:left w:val="none" w:sz="0" w:space="0" w:color="auto"/>
            <w:bottom w:val="none" w:sz="0" w:space="0" w:color="auto"/>
            <w:right w:val="none" w:sz="0" w:space="0" w:color="auto"/>
          </w:divBdr>
        </w:div>
        <w:div w:id="1083604312">
          <w:marLeft w:val="0"/>
          <w:marRight w:val="0"/>
          <w:marTop w:val="0"/>
          <w:marBottom w:val="0"/>
          <w:divBdr>
            <w:top w:val="none" w:sz="0" w:space="0" w:color="auto"/>
            <w:left w:val="none" w:sz="0" w:space="0" w:color="auto"/>
            <w:bottom w:val="none" w:sz="0" w:space="0" w:color="auto"/>
            <w:right w:val="none" w:sz="0" w:space="0" w:color="auto"/>
          </w:divBdr>
        </w:div>
        <w:div w:id="1335717922">
          <w:marLeft w:val="0"/>
          <w:marRight w:val="0"/>
          <w:marTop w:val="0"/>
          <w:marBottom w:val="0"/>
          <w:divBdr>
            <w:top w:val="none" w:sz="0" w:space="0" w:color="auto"/>
            <w:left w:val="none" w:sz="0" w:space="0" w:color="auto"/>
            <w:bottom w:val="none" w:sz="0" w:space="0" w:color="auto"/>
            <w:right w:val="none" w:sz="0" w:space="0" w:color="auto"/>
          </w:divBdr>
        </w:div>
        <w:div w:id="1482035755">
          <w:marLeft w:val="0"/>
          <w:marRight w:val="0"/>
          <w:marTop w:val="0"/>
          <w:marBottom w:val="0"/>
          <w:divBdr>
            <w:top w:val="none" w:sz="0" w:space="0" w:color="auto"/>
            <w:left w:val="none" w:sz="0" w:space="0" w:color="auto"/>
            <w:bottom w:val="none" w:sz="0" w:space="0" w:color="auto"/>
            <w:right w:val="none" w:sz="0" w:space="0" w:color="auto"/>
          </w:divBdr>
        </w:div>
        <w:div w:id="1725636030">
          <w:marLeft w:val="0"/>
          <w:marRight w:val="0"/>
          <w:marTop w:val="0"/>
          <w:marBottom w:val="0"/>
          <w:divBdr>
            <w:top w:val="none" w:sz="0" w:space="0" w:color="auto"/>
            <w:left w:val="none" w:sz="0" w:space="0" w:color="auto"/>
            <w:bottom w:val="none" w:sz="0" w:space="0" w:color="auto"/>
            <w:right w:val="none" w:sz="0" w:space="0" w:color="auto"/>
          </w:divBdr>
        </w:div>
      </w:divsChild>
    </w:div>
    <w:div w:id="464472272">
      <w:bodyDiv w:val="1"/>
      <w:marLeft w:val="0"/>
      <w:marRight w:val="0"/>
      <w:marTop w:val="0"/>
      <w:marBottom w:val="0"/>
      <w:divBdr>
        <w:top w:val="none" w:sz="0" w:space="0" w:color="auto"/>
        <w:left w:val="none" w:sz="0" w:space="0" w:color="auto"/>
        <w:bottom w:val="none" w:sz="0" w:space="0" w:color="auto"/>
        <w:right w:val="none" w:sz="0" w:space="0" w:color="auto"/>
      </w:divBdr>
      <w:divsChild>
        <w:div w:id="235173016">
          <w:marLeft w:val="0"/>
          <w:marRight w:val="0"/>
          <w:marTop w:val="0"/>
          <w:marBottom w:val="0"/>
          <w:divBdr>
            <w:top w:val="none" w:sz="0" w:space="0" w:color="auto"/>
            <w:left w:val="none" w:sz="0" w:space="0" w:color="auto"/>
            <w:bottom w:val="none" w:sz="0" w:space="0" w:color="auto"/>
            <w:right w:val="none" w:sz="0" w:space="0" w:color="auto"/>
          </w:divBdr>
        </w:div>
        <w:div w:id="256985276">
          <w:marLeft w:val="0"/>
          <w:marRight w:val="0"/>
          <w:marTop w:val="0"/>
          <w:marBottom w:val="0"/>
          <w:divBdr>
            <w:top w:val="none" w:sz="0" w:space="0" w:color="auto"/>
            <w:left w:val="none" w:sz="0" w:space="0" w:color="auto"/>
            <w:bottom w:val="none" w:sz="0" w:space="0" w:color="auto"/>
            <w:right w:val="none" w:sz="0" w:space="0" w:color="auto"/>
          </w:divBdr>
        </w:div>
        <w:div w:id="1281032319">
          <w:marLeft w:val="0"/>
          <w:marRight w:val="0"/>
          <w:marTop w:val="0"/>
          <w:marBottom w:val="0"/>
          <w:divBdr>
            <w:top w:val="none" w:sz="0" w:space="0" w:color="auto"/>
            <w:left w:val="none" w:sz="0" w:space="0" w:color="auto"/>
            <w:bottom w:val="none" w:sz="0" w:space="0" w:color="auto"/>
            <w:right w:val="none" w:sz="0" w:space="0" w:color="auto"/>
          </w:divBdr>
        </w:div>
        <w:div w:id="1730569263">
          <w:marLeft w:val="0"/>
          <w:marRight w:val="0"/>
          <w:marTop w:val="0"/>
          <w:marBottom w:val="0"/>
          <w:divBdr>
            <w:top w:val="none" w:sz="0" w:space="0" w:color="auto"/>
            <w:left w:val="none" w:sz="0" w:space="0" w:color="auto"/>
            <w:bottom w:val="none" w:sz="0" w:space="0" w:color="auto"/>
            <w:right w:val="none" w:sz="0" w:space="0" w:color="auto"/>
          </w:divBdr>
        </w:div>
        <w:div w:id="1957254682">
          <w:marLeft w:val="0"/>
          <w:marRight w:val="0"/>
          <w:marTop w:val="0"/>
          <w:marBottom w:val="0"/>
          <w:divBdr>
            <w:top w:val="none" w:sz="0" w:space="0" w:color="auto"/>
            <w:left w:val="none" w:sz="0" w:space="0" w:color="auto"/>
            <w:bottom w:val="none" w:sz="0" w:space="0" w:color="auto"/>
            <w:right w:val="none" w:sz="0" w:space="0" w:color="auto"/>
          </w:divBdr>
        </w:div>
      </w:divsChild>
    </w:div>
    <w:div w:id="469635367">
      <w:bodyDiv w:val="1"/>
      <w:marLeft w:val="0"/>
      <w:marRight w:val="0"/>
      <w:marTop w:val="0"/>
      <w:marBottom w:val="0"/>
      <w:divBdr>
        <w:top w:val="none" w:sz="0" w:space="0" w:color="auto"/>
        <w:left w:val="none" w:sz="0" w:space="0" w:color="auto"/>
        <w:bottom w:val="none" w:sz="0" w:space="0" w:color="auto"/>
        <w:right w:val="none" w:sz="0" w:space="0" w:color="auto"/>
      </w:divBdr>
    </w:div>
    <w:div w:id="474489264">
      <w:bodyDiv w:val="1"/>
      <w:marLeft w:val="0"/>
      <w:marRight w:val="0"/>
      <w:marTop w:val="0"/>
      <w:marBottom w:val="0"/>
      <w:divBdr>
        <w:top w:val="none" w:sz="0" w:space="0" w:color="auto"/>
        <w:left w:val="none" w:sz="0" w:space="0" w:color="auto"/>
        <w:bottom w:val="none" w:sz="0" w:space="0" w:color="auto"/>
        <w:right w:val="none" w:sz="0" w:space="0" w:color="auto"/>
      </w:divBdr>
    </w:div>
    <w:div w:id="494493275">
      <w:bodyDiv w:val="1"/>
      <w:marLeft w:val="0"/>
      <w:marRight w:val="0"/>
      <w:marTop w:val="0"/>
      <w:marBottom w:val="0"/>
      <w:divBdr>
        <w:top w:val="none" w:sz="0" w:space="0" w:color="auto"/>
        <w:left w:val="none" w:sz="0" w:space="0" w:color="auto"/>
        <w:bottom w:val="none" w:sz="0" w:space="0" w:color="auto"/>
        <w:right w:val="none" w:sz="0" w:space="0" w:color="auto"/>
      </w:divBdr>
      <w:divsChild>
        <w:div w:id="214587833">
          <w:marLeft w:val="0"/>
          <w:marRight w:val="0"/>
          <w:marTop w:val="0"/>
          <w:marBottom w:val="0"/>
          <w:divBdr>
            <w:top w:val="none" w:sz="0" w:space="0" w:color="auto"/>
            <w:left w:val="none" w:sz="0" w:space="0" w:color="auto"/>
            <w:bottom w:val="none" w:sz="0" w:space="0" w:color="auto"/>
            <w:right w:val="none" w:sz="0" w:space="0" w:color="auto"/>
          </w:divBdr>
        </w:div>
        <w:div w:id="514029801">
          <w:marLeft w:val="0"/>
          <w:marRight w:val="0"/>
          <w:marTop w:val="0"/>
          <w:marBottom w:val="0"/>
          <w:divBdr>
            <w:top w:val="none" w:sz="0" w:space="0" w:color="auto"/>
            <w:left w:val="none" w:sz="0" w:space="0" w:color="auto"/>
            <w:bottom w:val="none" w:sz="0" w:space="0" w:color="auto"/>
            <w:right w:val="none" w:sz="0" w:space="0" w:color="auto"/>
          </w:divBdr>
        </w:div>
        <w:div w:id="531116715">
          <w:marLeft w:val="0"/>
          <w:marRight w:val="0"/>
          <w:marTop w:val="0"/>
          <w:marBottom w:val="0"/>
          <w:divBdr>
            <w:top w:val="none" w:sz="0" w:space="0" w:color="auto"/>
            <w:left w:val="none" w:sz="0" w:space="0" w:color="auto"/>
            <w:bottom w:val="none" w:sz="0" w:space="0" w:color="auto"/>
            <w:right w:val="none" w:sz="0" w:space="0" w:color="auto"/>
          </w:divBdr>
        </w:div>
        <w:div w:id="597757860">
          <w:marLeft w:val="0"/>
          <w:marRight w:val="0"/>
          <w:marTop w:val="0"/>
          <w:marBottom w:val="0"/>
          <w:divBdr>
            <w:top w:val="none" w:sz="0" w:space="0" w:color="auto"/>
            <w:left w:val="none" w:sz="0" w:space="0" w:color="auto"/>
            <w:bottom w:val="none" w:sz="0" w:space="0" w:color="auto"/>
            <w:right w:val="none" w:sz="0" w:space="0" w:color="auto"/>
          </w:divBdr>
        </w:div>
        <w:div w:id="1345522636">
          <w:marLeft w:val="0"/>
          <w:marRight w:val="0"/>
          <w:marTop w:val="0"/>
          <w:marBottom w:val="0"/>
          <w:divBdr>
            <w:top w:val="none" w:sz="0" w:space="0" w:color="auto"/>
            <w:left w:val="none" w:sz="0" w:space="0" w:color="auto"/>
            <w:bottom w:val="none" w:sz="0" w:space="0" w:color="auto"/>
            <w:right w:val="none" w:sz="0" w:space="0" w:color="auto"/>
          </w:divBdr>
        </w:div>
      </w:divsChild>
    </w:div>
    <w:div w:id="501704052">
      <w:bodyDiv w:val="1"/>
      <w:marLeft w:val="0"/>
      <w:marRight w:val="0"/>
      <w:marTop w:val="0"/>
      <w:marBottom w:val="0"/>
      <w:divBdr>
        <w:top w:val="none" w:sz="0" w:space="0" w:color="auto"/>
        <w:left w:val="none" w:sz="0" w:space="0" w:color="auto"/>
        <w:bottom w:val="none" w:sz="0" w:space="0" w:color="auto"/>
        <w:right w:val="none" w:sz="0" w:space="0" w:color="auto"/>
      </w:divBdr>
    </w:div>
    <w:div w:id="505287299">
      <w:bodyDiv w:val="1"/>
      <w:marLeft w:val="0"/>
      <w:marRight w:val="0"/>
      <w:marTop w:val="0"/>
      <w:marBottom w:val="0"/>
      <w:divBdr>
        <w:top w:val="none" w:sz="0" w:space="0" w:color="auto"/>
        <w:left w:val="none" w:sz="0" w:space="0" w:color="auto"/>
        <w:bottom w:val="none" w:sz="0" w:space="0" w:color="auto"/>
        <w:right w:val="none" w:sz="0" w:space="0" w:color="auto"/>
      </w:divBdr>
    </w:div>
    <w:div w:id="529951246">
      <w:bodyDiv w:val="1"/>
      <w:marLeft w:val="0"/>
      <w:marRight w:val="0"/>
      <w:marTop w:val="0"/>
      <w:marBottom w:val="0"/>
      <w:divBdr>
        <w:top w:val="none" w:sz="0" w:space="0" w:color="auto"/>
        <w:left w:val="none" w:sz="0" w:space="0" w:color="auto"/>
        <w:bottom w:val="none" w:sz="0" w:space="0" w:color="auto"/>
        <w:right w:val="none" w:sz="0" w:space="0" w:color="auto"/>
      </w:divBdr>
    </w:div>
    <w:div w:id="568805698">
      <w:bodyDiv w:val="1"/>
      <w:marLeft w:val="0"/>
      <w:marRight w:val="0"/>
      <w:marTop w:val="0"/>
      <w:marBottom w:val="0"/>
      <w:divBdr>
        <w:top w:val="none" w:sz="0" w:space="0" w:color="auto"/>
        <w:left w:val="none" w:sz="0" w:space="0" w:color="auto"/>
        <w:bottom w:val="none" w:sz="0" w:space="0" w:color="auto"/>
        <w:right w:val="none" w:sz="0" w:space="0" w:color="auto"/>
      </w:divBdr>
      <w:divsChild>
        <w:div w:id="476264289">
          <w:marLeft w:val="0"/>
          <w:marRight w:val="0"/>
          <w:marTop w:val="0"/>
          <w:marBottom w:val="0"/>
          <w:divBdr>
            <w:top w:val="none" w:sz="0" w:space="0" w:color="auto"/>
            <w:left w:val="none" w:sz="0" w:space="0" w:color="auto"/>
            <w:bottom w:val="none" w:sz="0" w:space="0" w:color="auto"/>
            <w:right w:val="none" w:sz="0" w:space="0" w:color="auto"/>
          </w:divBdr>
        </w:div>
      </w:divsChild>
    </w:div>
    <w:div w:id="574097219">
      <w:bodyDiv w:val="1"/>
      <w:marLeft w:val="0"/>
      <w:marRight w:val="0"/>
      <w:marTop w:val="0"/>
      <w:marBottom w:val="0"/>
      <w:divBdr>
        <w:top w:val="none" w:sz="0" w:space="0" w:color="auto"/>
        <w:left w:val="none" w:sz="0" w:space="0" w:color="auto"/>
        <w:bottom w:val="none" w:sz="0" w:space="0" w:color="auto"/>
        <w:right w:val="none" w:sz="0" w:space="0" w:color="auto"/>
      </w:divBdr>
    </w:div>
    <w:div w:id="590429240">
      <w:bodyDiv w:val="1"/>
      <w:marLeft w:val="0"/>
      <w:marRight w:val="0"/>
      <w:marTop w:val="0"/>
      <w:marBottom w:val="0"/>
      <w:divBdr>
        <w:top w:val="none" w:sz="0" w:space="0" w:color="auto"/>
        <w:left w:val="none" w:sz="0" w:space="0" w:color="auto"/>
        <w:bottom w:val="none" w:sz="0" w:space="0" w:color="auto"/>
        <w:right w:val="none" w:sz="0" w:space="0" w:color="auto"/>
      </w:divBdr>
    </w:div>
    <w:div w:id="592125877">
      <w:bodyDiv w:val="1"/>
      <w:marLeft w:val="0"/>
      <w:marRight w:val="0"/>
      <w:marTop w:val="0"/>
      <w:marBottom w:val="0"/>
      <w:divBdr>
        <w:top w:val="none" w:sz="0" w:space="0" w:color="auto"/>
        <w:left w:val="none" w:sz="0" w:space="0" w:color="auto"/>
        <w:bottom w:val="none" w:sz="0" w:space="0" w:color="auto"/>
        <w:right w:val="none" w:sz="0" w:space="0" w:color="auto"/>
      </w:divBdr>
    </w:div>
    <w:div w:id="632322861">
      <w:bodyDiv w:val="1"/>
      <w:marLeft w:val="0"/>
      <w:marRight w:val="0"/>
      <w:marTop w:val="0"/>
      <w:marBottom w:val="0"/>
      <w:divBdr>
        <w:top w:val="none" w:sz="0" w:space="0" w:color="auto"/>
        <w:left w:val="none" w:sz="0" w:space="0" w:color="auto"/>
        <w:bottom w:val="none" w:sz="0" w:space="0" w:color="auto"/>
        <w:right w:val="none" w:sz="0" w:space="0" w:color="auto"/>
      </w:divBdr>
    </w:div>
    <w:div w:id="634599428">
      <w:bodyDiv w:val="1"/>
      <w:marLeft w:val="0"/>
      <w:marRight w:val="0"/>
      <w:marTop w:val="0"/>
      <w:marBottom w:val="0"/>
      <w:divBdr>
        <w:top w:val="none" w:sz="0" w:space="0" w:color="auto"/>
        <w:left w:val="none" w:sz="0" w:space="0" w:color="auto"/>
        <w:bottom w:val="none" w:sz="0" w:space="0" w:color="auto"/>
        <w:right w:val="none" w:sz="0" w:space="0" w:color="auto"/>
      </w:divBdr>
    </w:div>
    <w:div w:id="655652668">
      <w:marLeft w:val="0"/>
      <w:marRight w:val="0"/>
      <w:marTop w:val="0"/>
      <w:marBottom w:val="0"/>
      <w:divBdr>
        <w:top w:val="none" w:sz="0" w:space="0" w:color="auto"/>
        <w:left w:val="none" w:sz="0" w:space="0" w:color="auto"/>
        <w:bottom w:val="none" w:sz="0" w:space="0" w:color="auto"/>
        <w:right w:val="none" w:sz="0" w:space="0" w:color="auto"/>
      </w:divBdr>
    </w:div>
    <w:div w:id="657196042">
      <w:bodyDiv w:val="1"/>
      <w:marLeft w:val="0"/>
      <w:marRight w:val="0"/>
      <w:marTop w:val="0"/>
      <w:marBottom w:val="0"/>
      <w:divBdr>
        <w:top w:val="none" w:sz="0" w:space="0" w:color="auto"/>
        <w:left w:val="none" w:sz="0" w:space="0" w:color="auto"/>
        <w:bottom w:val="none" w:sz="0" w:space="0" w:color="auto"/>
        <w:right w:val="none" w:sz="0" w:space="0" w:color="auto"/>
      </w:divBdr>
      <w:divsChild>
        <w:div w:id="136846373">
          <w:marLeft w:val="0"/>
          <w:marRight w:val="0"/>
          <w:marTop w:val="0"/>
          <w:marBottom w:val="0"/>
          <w:divBdr>
            <w:top w:val="none" w:sz="0" w:space="0" w:color="auto"/>
            <w:left w:val="none" w:sz="0" w:space="0" w:color="auto"/>
            <w:bottom w:val="none" w:sz="0" w:space="0" w:color="auto"/>
            <w:right w:val="none" w:sz="0" w:space="0" w:color="auto"/>
          </w:divBdr>
        </w:div>
        <w:div w:id="831218495">
          <w:marLeft w:val="0"/>
          <w:marRight w:val="0"/>
          <w:marTop w:val="0"/>
          <w:marBottom w:val="0"/>
          <w:divBdr>
            <w:top w:val="none" w:sz="0" w:space="0" w:color="auto"/>
            <w:left w:val="none" w:sz="0" w:space="0" w:color="auto"/>
            <w:bottom w:val="none" w:sz="0" w:space="0" w:color="auto"/>
            <w:right w:val="none" w:sz="0" w:space="0" w:color="auto"/>
          </w:divBdr>
        </w:div>
        <w:div w:id="1295797888">
          <w:marLeft w:val="0"/>
          <w:marRight w:val="0"/>
          <w:marTop w:val="0"/>
          <w:marBottom w:val="0"/>
          <w:divBdr>
            <w:top w:val="none" w:sz="0" w:space="0" w:color="auto"/>
            <w:left w:val="none" w:sz="0" w:space="0" w:color="auto"/>
            <w:bottom w:val="none" w:sz="0" w:space="0" w:color="auto"/>
            <w:right w:val="none" w:sz="0" w:space="0" w:color="auto"/>
          </w:divBdr>
        </w:div>
        <w:div w:id="1328167347">
          <w:marLeft w:val="0"/>
          <w:marRight w:val="0"/>
          <w:marTop w:val="0"/>
          <w:marBottom w:val="0"/>
          <w:divBdr>
            <w:top w:val="none" w:sz="0" w:space="0" w:color="auto"/>
            <w:left w:val="none" w:sz="0" w:space="0" w:color="auto"/>
            <w:bottom w:val="none" w:sz="0" w:space="0" w:color="auto"/>
            <w:right w:val="none" w:sz="0" w:space="0" w:color="auto"/>
          </w:divBdr>
        </w:div>
        <w:div w:id="1556427184">
          <w:marLeft w:val="0"/>
          <w:marRight w:val="0"/>
          <w:marTop w:val="0"/>
          <w:marBottom w:val="0"/>
          <w:divBdr>
            <w:top w:val="none" w:sz="0" w:space="0" w:color="auto"/>
            <w:left w:val="none" w:sz="0" w:space="0" w:color="auto"/>
            <w:bottom w:val="none" w:sz="0" w:space="0" w:color="auto"/>
            <w:right w:val="none" w:sz="0" w:space="0" w:color="auto"/>
          </w:divBdr>
        </w:div>
      </w:divsChild>
    </w:div>
    <w:div w:id="671907140">
      <w:bodyDiv w:val="1"/>
      <w:marLeft w:val="0"/>
      <w:marRight w:val="0"/>
      <w:marTop w:val="0"/>
      <w:marBottom w:val="0"/>
      <w:divBdr>
        <w:top w:val="none" w:sz="0" w:space="0" w:color="auto"/>
        <w:left w:val="none" w:sz="0" w:space="0" w:color="auto"/>
        <w:bottom w:val="none" w:sz="0" w:space="0" w:color="auto"/>
        <w:right w:val="none" w:sz="0" w:space="0" w:color="auto"/>
      </w:divBdr>
    </w:div>
    <w:div w:id="705639355">
      <w:bodyDiv w:val="1"/>
      <w:marLeft w:val="0"/>
      <w:marRight w:val="0"/>
      <w:marTop w:val="0"/>
      <w:marBottom w:val="0"/>
      <w:divBdr>
        <w:top w:val="none" w:sz="0" w:space="0" w:color="auto"/>
        <w:left w:val="none" w:sz="0" w:space="0" w:color="auto"/>
        <w:bottom w:val="none" w:sz="0" w:space="0" w:color="auto"/>
        <w:right w:val="none" w:sz="0" w:space="0" w:color="auto"/>
      </w:divBdr>
    </w:div>
    <w:div w:id="718700238">
      <w:bodyDiv w:val="1"/>
      <w:marLeft w:val="0"/>
      <w:marRight w:val="0"/>
      <w:marTop w:val="0"/>
      <w:marBottom w:val="0"/>
      <w:divBdr>
        <w:top w:val="none" w:sz="0" w:space="0" w:color="auto"/>
        <w:left w:val="none" w:sz="0" w:space="0" w:color="auto"/>
        <w:bottom w:val="none" w:sz="0" w:space="0" w:color="auto"/>
        <w:right w:val="none" w:sz="0" w:space="0" w:color="auto"/>
      </w:divBdr>
    </w:div>
    <w:div w:id="745686159">
      <w:bodyDiv w:val="1"/>
      <w:marLeft w:val="0"/>
      <w:marRight w:val="0"/>
      <w:marTop w:val="0"/>
      <w:marBottom w:val="0"/>
      <w:divBdr>
        <w:top w:val="none" w:sz="0" w:space="0" w:color="auto"/>
        <w:left w:val="none" w:sz="0" w:space="0" w:color="auto"/>
        <w:bottom w:val="none" w:sz="0" w:space="0" w:color="auto"/>
        <w:right w:val="none" w:sz="0" w:space="0" w:color="auto"/>
      </w:divBdr>
    </w:div>
    <w:div w:id="770318904">
      <w:bodyDiv w:val="1"/>
      <w:marLeft w:val="0"/>
      <w:marRight w:val="0"/>
      <w:marTop w:val="0"/>
      <w:marBottom w:val="0"/>
      <w:divBdr>
        <w:top w:val="none" w:sz="0" w:space="0" w:color="auto"/>
        <w:left w:val="none" w:sz="0" w:space="0" w:color="auto"/>
        <w:bottom w:val="none" w:sz="0" w:space="0" w:color="auto"/>
        <w:right w:val="none" w:sz="0" w:space="0" w:color="auto"/>
      </w:divBdr>
    </w:div>
    <w:div w:id="784933501">
      <w:bodyDiv w:val="1"/>
      <w:marLeft w:val="0"/>
      <w:marRight w:val="0"/>
      <w:marTop w:val="0"/>
      <w:marBottom w:val="0"/>
      <w:divBdr>
        <w:top w:val="none" w:sz="0" w:space="0" w:color="auto"/>
        <w:left w:val="none" w:sz="0" w:space="0" w:color="auto"/>
        <w:bottom w:val="none" w:sz="0" w:space="0" w:color="auto"/>
        <w:right w:val="none" w:sz="0" w:space="0" w:color="auto"/>
      </w:divBdr>
    </w:div>
    <w:div w:id="798568091">
      <w:bodyDiv w:val="1"/>
      <w:marLeft w:val="0"/>
      <w:marRight w:val="0"/>
      <w:marTop w:val="0"/>
      <w:marBottom w:val="0"/>
      <w:divBdr>
        <w:top w:val="none" w:sz="0" w:space="0" w:color="auto"/>
        <w:left w:val="none" w:sz="0" w:space="0" w:color="auto"/>
        <w:bottom w:val="none" w:sz="0" w:space="0" w:color="auto"/>
        <w:right w:val="none" w:sz="0" w:space="0" w:color="auto"/>
      </w:divBdr>
    </w:div>
    <w:div w:id="812216969">
      <w:bodyDiv w:val="1"/>
      <w:marLeft w:val="0"/>
      <w:marRight w:val="0"/>
      <w:marTop w:val="0"/>
      <w:marBottom w:val="0"/>
      <w:divBdr>
        <w:top w:val="none" w:sz="0" w:space="0" w:color="auto"/>
        <w:left w:val="none" w:sz="0" w:space="0" w:color="auto"/>
        <w:bottom w:val="none" w:sz="0" w:space="0" w:color="auto"/>
        <w:right w:val="none" w:sz="0" w:space="0" w:color="auto"/>
      </w:divBdr>
    </w:div>
    <w:div w:id="812676611">
      <w:bodyDiv w:val="1"/>
      <w:marLeft w:val="0"/>
      <w:marRight w:val="0"/>
      <w:marTop w:val="0"/>
      <w:marBottom w:val="0"/>
      <w:divBdr>
        <w:top w:val="none" w:sz="0" w:space="0" w:color="auto"/>
        <w:left w:val="none" w:sz="0" w:space="0" w:color="auto"/>
        <w:bottom w:val="none" w:sz="0" w:space="0" w:color="auto"/>
        <w:right w:val="none" w:sz="0" w:space="0" w:color="auto"/>
      </w:divBdr>
      <w:divsChild>
        <w:div w:id="195580955">
          <w:marLeft w:val="0"/>
          <w:marRight w:val="0"/>
          <w:marTop w:val="0"/>
          <w:marBottom w:val="0"/>
          <w:divBdr>
            <w:top w:val="none" w:sz="0" w:space="0" w:color="auto"/>
            <w:left w:val="none" w:sz="0" w:space="0" w:color="auto"/>
            <w:bottom w:val="none" w:sz="0" w:space="0" w:color="auto"/>
            <w:right w:val="none" w:sz="0" w:space="0" w:color="auto"/>
          </w:divBdr>
        </w:div>
      </w:divsChild>
    </w:div>
    <w:div w:id="850991695">
      <w:bodyDiv w:val="1"/>
      <w:marLeft w:val="0"/>
      <w:marRight w:val="0"/>
      <w:marTop w:val="0"/>
      <w:marBottom w:val="0"/>
      <w:divBdr>
        <w:top w:val="none" w:sz="0" w:space="0" w:color="auto"/>
        <w:left w:val="none" w:sz="0" w:space="0" w:color="auto"/>
        <w:bottom w:val="none" w:sz="0" w:space="0" w:color="auto"/>
        <w:right w:val="none" w:sz="0" w:space="0" w:color="auto"/>
      </w:divBdr>
    </w:div>
    <w:div w:id="870261971">
      <w:bodyDiv w:val="1"/>
      <w:marLeft w:val="0"/>
      <w:marRight w:val="0"/>
      <w:marTop w:val="0"/>
      <w:marBottom w:val="0"/>
      <w:divBdr>
        <w:top w:val="none" w:sz="0" w:space="0" w:color="auto"/>
        <w:left w:val="none" w:sz="0" w:space="0" w:color="auto"/>
        <w:bottom w:val="none" w:sz="0" w:space="0" w:color="auto"/>
        <w:right w:val="none" w:sz="0" w:space="0" w:color="auto"/>
      </w:divBdr>
    </w:div>
    <w:div w:id="877477253">
      <w:bodyDiv w:val="1"/>
      <w:marLeft w:val="0"/>
      <w:marRight w:val="0"/>
      <w:marTop w:val="0"/>
      <w:marBottom w:val="0"/>
      <w:divBdr>
        <w:top w:val="none" w:sz="0" w:space="0" w:color="auto"/>
        <w:left w:val="none" w:sz="0" w:space="0" w:color="auto"/>
        <w:bottom w:val="none" w:sz="0" w:space="0" w:color="auto"/>
        <w:right w:val="none" w:sz="0" w:space="0" w:color="auto"/>
      </w:divBdr>
      <w:divsChild>
        <w:div w:id="1083574387">
          <w:marLeft w:val="0"/>
          <w:marRight w:val="0"/>
          <w:marTop w:val="0"/>
          <w:marBottom w:val="0"/>
          <w:divBdr>
            <w:top w:val="none" w:sz="0" w:space="0" w:color="auto"/>
            <w:left w:val="none" w:sz="0" w:space="0" w:color="auto"/>
            <w:bottom w:val="none" w:sz="0" w:space="0" w:color="auto"/>
            <w:right w:val="none" w:sz="0" w:space="0" w:color="auto"/>
          </w:divBdr>
        </w:div>
      </w:divsChild>
    </w:div>
    <w:div w:id="886335772">
      <w:bodyDiv w:val="1"/>
      <w:marLeft w:val="0"/>
      <w:marRight w:val="0"/>
      <w:marTop w:val="0"/>
      <w:marBottom w:val="0"/>
      <w:divBdr>
        <w:top w:val="none" w:sz="0" w:space="0" w:color="auto"/>
        <w:left w:val="none" w:sz="0" w:space="0" w:color="auto"/>
        <w:bottom w:val="none" w:sz="0" w:space="0" w:color="auto"/>
        <w:right w:val="none" w:sz="0" w:space="0" w:color="auto"/>
      </w:divBdr>
      <w:divsChild>
        <w:div w:id="392700725">
          <w:marLeft w:val="0"/>
          <w:marRight w:val="0"/>
          <w:marTop w:val="0"/>
          <w:marBottom w:val="0"/>
          <w:divBdr>
            <w:top w:val="none" w:sz="0" w:space="0" w:color="auto"/>
            <w:left w:val="none" w:sz="0" w:space="0" w:color="auto"/>
            <w:bottom w:val="none" w:sz="0" w:space="0" w:color="auto"/>
            <w:right w:val="none" w:sz="0" w:space="0" w:color="auto"/>
          </w:divBdr>
        </w:div>
        <w:div w:id="790438949">
          <w:marLeft w:val="0"/>
          <w:marRight w:val="0"/>
          <w:marTop w:val="0"/>
          <w:marBottom w:val="0"/>
          <w:divBdr>
            <w:top w:val="none" w:sz="0" w:space="0" w:color="auto"/>
            <w:left w:val="none" w:sz="0" w:space="0" w:color="auto"/>
            <w:bottom w:val="none" w:sz="0" w:space="0" w:color="auto"/>
            <w:right w:val="none" w:sz="0" w:space="0" w:color="auto"/>
          </w:divBdr>
        </w:div>
        <w:div w:id="954871138">
          <w:marLeft w:val="0"/>
          <w:marRight w:val="0"/>
          <w:marTop w:val="0"/>
          <w:marBottom w:val="0"/>
          <w:divBdr>
            <w:top w:val="none" w:sz="0" w:space="0" w:color="auto"/>
            <w:left w:val="none" w:sz="0" w:space="0" w:color="auto"/>
            <w:bottom w:val="none" w:sz="0" w:space="0" w:color="auto"/>
            <w:right w:val="none" w:sz="0" w:space="0" w:color="auto"/>
          </w:divBdr>
        </w:div>
        <w:div w:id="1085106551">
          <w:marLeft w:val="0"/>
          <w:marRight w:val="0"/>
          <w:marTop w:val="0"/>
          <w:marBottom w:val="0"/>
          <w:divBdr>
            <w:top w:val="none" w:sz="0" w:space="0" w:color="auto"/>
            <w:left w:val="none" w:sz="0" w:space="0" w:color="auto"/>
            <w:bottom w:val="none" w:sz="0" w:space="0" w:color="auto"/>
            <w:right w:val="none" w:sz="0" w:space="0" w:color="auto"/>
          </w:divBdr>
        </w:div>
        <w:div w:id="1346709258">
          <w:marLeft w:val="0"/>
          <w:marRight w:val="0"/>
          <w:marTop w:val="0"/>
          <w:marBottom w:val="0"/>
          <w:divBdr>
            <w:top w:val="none" w:sz="0" w:space="0" w:color="auto"/>
            <w:left w:val="none" w:sz="0" w:space="0" w:color="auto"/>
            <w:bottom w:val="none" w:sz="0" w:space="0" w:color="auto"/>
            <w:right w:val="none" w:sz="0" w:space="0" w:color="auto"/>
          </w:divBdr>
        </w:div>
      </w:divsChild>
    </w:div>
    <w:div w:id="912930888">
      <w:bodyDiv w:val="1"/>
      <w:marLeft w:val="0"/>
      <w:marRight w:val="0"/>
      <w:marTop w:val="0"/>
      <w:marBottom w:val="0"/>
      <w:divBdr>
        <w:top w:val="none" w:sz="0" w:space="0" w:color="auto"/>
        <w:left w:val="none" w:sz="0" w:space="0" w:color="auto"/>
        <w:bottom w:val="none" w:sz="0" w:space="0" w:color="auto"/>
        <w:right w:val="none" w:sz="0" w:space="0" w:color="auto"/>
      </w:divBdr>
    </w:div>
    <w:div w:id="919632947">
      <w:bodyDiv w:val="1"/>
      <w:marLeft w:val="0"/>
      <w:marRight w:val="0"/>
      <w:marTop w:val="0"/>
      <w:marBottom w:val="0"/>
      <w:divBdr>
        <w:top w:val="none" w:sz="0" w:space="0" w:color="auto"/>
        <w:left w:val="none" w:sz="0" w:space="0" w:color="auto"/>
        <w:bottom w:val="none" w:sz="0" w:space="0" w:color="auto"/>
        <w:right w:val="none" w:sz="0" w:space="0" w:color="auto"/>
      </w:divBdr>
    </w:div>
    <w:div w:id="922759989">
      <w:bodyDiv w:val="1"/>
      <w:marLeft w:val="0"/>
      <w:marRight w:val="0"/>
      <w:marTop w:val="0"/>
      <w:marBottom w:val="0"/>
      <w:divBdr>
        <w:top w:val="none" w:sz="0" w:space="0" w:color="auto"/>
        <w:left w:val="none" w:sz="0" w:space="0" w:color="auto"/>
        <w:bottom w:val="none" w:sz="0" w:space="0" w:color="auto"/>
        <w:right w:val="none" w:sz="0" w:space="0" w:color="auto"/>
      </w:divBdr>
    </w:div>
    <w:div w:id="935744525">
      <w:marLeft w:val="0"/>
      <w:marRight w:val="0"/>
      <w:marTop w:val="0"/>
      <w:marBottom w:val="0"/>
      <w:divBdr>
        <w:top w:val="none" w:sz="0" w:space="0" w:color="auto"/>
        <w:left w:val="none" w:sz="0" w:space="0" w:color="auto"/>
        <w:bottom w:val="none" w:sz="0" w:space="0" w:color="auto"/>
        <w:right w:val="none" w:sz="0" w:space="0" w:color="auto"/>
      </w:divBdr>
    </w:div>
    <w:div w:id="950933862">
      <w:bodyDiv w:val="1"/>
      <w:marLeft w:val="0"/>
      <w:marRight w:val="0"/>
      <w:marTop w:val="0"/>
      <w:marBottom w:val="0"/>
      <w:divBdr>
        <w:top w:val="none" w:sz="0" w:space="0" w:color="auto"/>
        <w:left w:val="none" w:sz="0" w:space="0" w:color="auto"/>
        <w:bottom w:val="none" w:sz="0" w:space="0" w:color="auto"/>
        <w:right w:val="none" w:sz="0" w:space="0" w:color="auto"/>
      </w:divBdr>
    </w:div>
    <w:div w:id="959871403">
      <w:bodyDiv w:val="1"/>
      <w:marLeft w:val="0"/>
      <w:marRight w:val="0"/>
      <w:marTop w:val="0"/>
      <w:marBottom w:val="0"/>
      <w:divBdr>
        <w:top w:val="none" w:sz="0" w:space="0" w:color="auto"/>
        <w:left w:val="none" w:sz="0" w:space="0" w:color="auto"/>
        <w:bottom w:val="none" w:sz="0" w:space="0" w:color="auto"/>
        <w:right w:val="none" w:sz="0" w:space="0" w:color="auto"/>
      </w:divBdr>
    </w:div>
    <w:div w:id="979269734">
      <w:bodyDiv w:val="1"/>
      <w:marLeft w:val="0"/>
      <w:marRight w:val="0"/>
      <w:marTop w:val="0"/>
      <w:marBottom w:val="0"/>
      <w:divBdr>
        <w:top w:val="none" w:sz="0" w:space="0" w:color="auto"/>
        <w:left w:val="none" w:sz="0" w:space="0" w:color="auto"/>
        <w:bottom w:val="none" w:sz="0" w:space="0" w:color="auto"/>
        <w:right w:val="none" w:sz="0" w:space="0" w:color="auto"/>
      </w:divBdr>
    </w:div>
    <w:div w:id="994407687">
      <w:bodyDiv w:val="1"/>
      <w:marLeft w:val="0"/>
      <w:marRight w:val="0"/>
      <w:marTop w:val="0"/>
      <w:marBottom w:val="0"/>
      <w:divBdr>
        <w:top w:val="none" w:sz="0" w:space="0" w:color="auto"/>
        <w:left w:val="none" w:sz="0" w:space="0" w:color="auto"/>
        <w:bottom w:val="none" w:sz="0" w:space="0" w:color="auto"/>
        <w:right w:val="none" w:sz="0" w:space="0" w:color="auto"/>
      </w:divBdr>
    </w:div>
    <w:div w:id="996032799">
      <w:bodyDiv w:val="1"/>
      <w:marLeft w:val="0"/>
      <w:marRight w:val="0"/>
      <w:marTop w:val="0"/>
      <w:marBottom w:val="0"/>
      <w:divBdr>
        <w:top w:val="none" w:sz="0" w:space="0" w:color="auto"/>
        <w:left w:val="none" w:sz="0" w:space="0" w:color="auto"/>
        <w:bottom w:val="none" w:sz="0" w:space="0" w:color="auto"/>
        <w:right w:val="none" w:sz="0" w:space="0" w:color="auto"/>
      </w:divBdr>
    </w:div>
    <w:div w:id="1000618079">
      <w:bodyDiv w:val="1"/>
      <w:marLeft w:val="0"/>
      <w:marRight w:val="0"/>
      <w:marTop w:val="0"/>
      <w:marBottom w:val="0"/>
      <w:divBdr>
        <w:top w:val="none" w:sz="0" w:space="0" w:color="auto"/>
        <w:left w:val="none" w:sz="0" w:space="0" w:color="auto"/>
        <w:bottom w:val="none" w:sz="0" w:space="0" w:color="auto"/>
        <w:right w:val="none" w:sz="0" w:space="0" w:color="auto"/>
      </w:divBdr>
      <w:divsChild>
        <w:div w:id="130290488">
          <w:marLeft w:val="0"/>
          <w:marRight w:val="0"/>
          <w:marTop w:val="0"/>
          <w:marBottom w:val="0"/>
          <w:divBdr>
            <w:top w:val="none" w:sz="0" w:space="0" w:color="auto"/>
            <w:left w:val="none" w:sz="0" w:space="0" w:color="auto"/>
            <w:bottom w:val="none" w:sz="0" w:space="0" w:color="auto"/>
            <w:right w:val="none" w:sz="0" w:space="0" w:color="auto"/>
          </w:divBdr>
        </w:div>
        <w:div w:id="163056549">
          <w:marLeft w:val="0"/>
          <w:marRight w:val="0"/>
          <w:marTop w:val="0"/>
          <w:marBottom w:val="0"/>
          <w:divBdr>
            <w:top w:val="none" w:sz="0" w:space="0" w:color="auto"/>
            <w:left w:val="none" w:sz="0" w:space="0" w:color="auto"/>
            <w:bottom w:val="none" w:sz="0" w:space="0" w:color="auto"/>
            <w:right w:val="none" w:sz="0" w:space="0" w:color="auto"/>
          </w:divBdr>
        </w:div>
        <w:div w:id="939801374">
          <w:marLeft w:val="0"/>
          <w:marRight w:val="0"/>
          <w:marTop w:val="0"/>
          <w:marBottom w:val="0"/>
          <w:divBdr>
            <w:top w:val="none" w:sz="0" w:space="0" w:color="auto"/>
            <w:left w:val="none" w:sz="0" w:space="0" w:color="auto"/>
            <w:bottom w:val="none" w:sz="0" w:space="0" w:color="auto"/>
            <w:right w:val="none" w:sz="0" w:space="0" w:color="auto"/>
          </w:divBdr>
        </w:div>
        <w:div w:id="1451515920">
          <w:marLeft w:val="0"/>
          <w:marRight w:val="0"/>
          <w:marTop w:val="0"/>
          <w:marBottom w:val="0"/>
          <w:divBdr>
            <w:top w:val="none" w:sz="0" w:space="0" w:color="auto"/>
            <w:left w:val="none" w:sz="0" w:space="0" w:color="auto"/>
            <w:bottom w:val="none" w:sz="0" w:space="0" w:color="auto"/>
            <w:right w:val="none" w:sz="0" w:space="0" w:color="auto"/>
          </w:divBdr>
        </w:div>
        <w:div w:id="1832066615">
          <w:marLeft w:val="0"/>
          <w:marRight w:val="0"/>
          <w:marTop w:val="0"/>
          <w:marBottom w:val="0"/>
          <w:divBdr>
            <w:top w:val="none" w:sz="0" w:space="0" w:color="auto"/>
            <w:left w:val="none" w:sz="0" w:space="0" w:color="auto"/>
            <w:bottom w:val="none" w:sz="0" w:space="0" w:color="auto"/>
            <w:right w:val="none" w:sz="0" w:space="0" w:color="auto"/>
          </w:divBdr>
        </w:div>
      </w:divsChild>
    </w:div>
    <w:div w:id="1006322195">
      <w:marLeft w:val="0"/>
      <w:marRight w:val="0"/>
      <w:marTop w:val="0"/>
      <w:marBottom w:val="0"/>
      <w:divBdr>
        <w:top w:val="none" w:sz="0" w:space="0" w:color="auto"/>
        <w:left w:val="none" w:sz="0" w:space="0" w:color="auto"/>
        <w:bottom w:val="none" w:sz="0" w:space="0" w:color="auto"/>
        <w:right w:val="none" w:sz="0" w:space="0" w:color="auto"/>
      </w:divBdr>
    </w:div>
    <w:div w:id="1008826233">
      <w:bodyDiv w:val="1"/>
      <w:marLeft w:val="0"/>
      <w:marRight w:val="0"/>
      <w:marTop w:val="0"/>
      <w:marBottom w:val="0"/>
      <w:divBdr>
        <w:top w:val="none" w:sz="0" w:space="0" w:color="auto"/>
        <w:left w:val="none" w:sz="0" w:space="0" w:color="auto"/>
        <w:bottom w:val="none" w:sz="0" w:space="0" w:color="auto"/>
        <w:right w:val="none" w:sz="0" w:space="0" w:color="auto"/>
      </w:divBdr>
    </w:div>
    <w:div w:id="1009330272">
      <w:bodyDiv w:val="1"/>
      <w:marLeft w:val="0"/>
      <w:marRight w:val="0"/>
      <w:marTop w:val="0"/>
      <w:marBottom w:val="0"/>
      <w:divBdr>
        <w:top w:val="none" w:sz="0" w:space="0" w:color="auto"/>
        <w:left w:val="none" w:sz="0" w:space="0" w:color="auto"/>
        <w:bottom w:val="none" w:sz="0" w:space="0" w:color="auto"/>
        <w:right w:val="none" w:sz="0" w:space="0" w:color="auto"/>
      </w:divBdr>
    </w:div>
    <w:div w:id="1023358341">
      <w:bodyDiv w:val="1"/>
      <w:marLeft w:val="0"/>
      <w:marRight w:val="0"/>
      <w:marTop w:val="0"/>
      <w:marBottom w:val="0"/>
      <w:divBdr>
        <w:top w:val="none" w:sz="0" w:space="0" w:color="auto"/>
        <w:left w:val="none" w:sz="0" w:space="0" w:color="auto"/>
        <w:bottom w:val="none" w:sz="0" w:space="0" w:color="auto"/>
        <w:right w:val="none" w:sz="0" w:space="0" w:color="auto"/>
      </w:divBdr>
      <w:divsChild>
        <w:div w:id="805128465">
          <w:marLeft w:val="0"/>
          <w:marRight w:val="0"/>
          <w:marTop w:val="0"/>
          <w:marBottom w:val="0"/>
          <w:divBdr>
            <w:top w:val="none" w:sz="0" w:space="0" w:color="auto"/>
            <w:left w:val="none" w:sz="0" w:space="0" w:color="auto"/>
            <w:bottom w:val="none" w:sz="0" w:space="0" w:color="auto"/>
            <w:right w:val="none" w:sz="0" w:space="0" w:color="auto"/>
          </w:divBdr>
        </w:div>
      </w:divsChild>
    </w:div>
    <w:div w:id="1047802229">
      <w:bodyDiv w:val="1"/>
      <w:marLeft w:val="0"/>
      <w:marRight w:val="0"/>
      <w:marTop w:val="0"/>
      <w:marBottom w:val="0"/>
      <w:divBdr>
        <w:top w:val="none" w:sz="0" w:space="0" w:color="auto"/>
        <w:left w:val="none" w:sz="0" w:space="0" w:color="auto"/>
        <w:bottom w:val="none" w:sz="0" w:space="0" w:color="auto"/>
        <w:right w:val="none" w:sz="0" w:space="0" w:color="auto"/>
      </w:divBdr>
    </w:div>
    <w:div w:id="1049645717">
      <w:bodyDiv w:val="1"/>
      <w:marLeft w:val="0"/>
      <w:marRight w:val="0"/>
      <w:marTop w:val="0"/>
      <w:marBottom w:val="0"/>
      <w:divBdr>
        <w:top w:val="none" w:sz="0" w:space="0" w:color="auto"/>
        <w:left w:val="none" w:sz="0" w:space="0" w:color="auto"/>
        <w:bottom w:val="none" w:sz="0" w:space="0" w:color="auto"/>
        <w:right w:val="none" w:sz="0" w:space="0" w:color="auto"/>
      </w:divBdr>
    </w:div>
    <w:div w:id="1056200914">
      <w:bodyDiv w:val="1"/>
      <w:marLeft w:val="0"/>
      <w:marRight w:val="0"/>
      <w:marTop w:val="0"/>
      <w:marBottom w:val="0"/>
      <w:divBdr>
        <w:top w:val="none" w:sz="0" w:space="0" w:color="auto"/>
        <w:left w:val="none" w:sz="0" w:space="0" w:color="auto"/>
        <w:bottom w:val="none" w:sz="0" w:space="0" w:color="auto"/>
        <w:right w:val="none" w:sz="0" w:space="0" w:color="auto"/>
      </w:divBdr>
    </w:div>
    <w:div w:id="1061831684">
      <w:bodyDiv w:val="1"/>
      <w:marLeft w:val="0"/>
      <w:marRight w:val="0"/>
      <w:marTop w:val="0"/>
      <w:marBottom w:val="0"/>
      <w:divBdr>
        <w:top w:val="none" w:sz="0" w:space="0" w:color="auto"/>
        <w:left w:val="none" w:sz="0" w:space="0" w:color="auto"/>
        <w:bottom w:val="none" w:sz="0" w:space="0" w:color="auto"/>
        <w:right w:val="none" w:sz="0" w:space="0" w:color="auto"/>
      </w:divBdr>
    </w:div>
    <w:div w:id="1064177681">
      <w:bodyDiv w:val="1"/>
      <w:marLeft w:val="0"/>
      <w:marRight w:val="0"/>
      <w:marTop w:val="0"/>
      <w:marBottom w:val="0"/>
      <w:divBdr>
        <w:top w:val="none" w:sz="0" w:space="0" w:color="auto"/>
        <w:left w:val="none" w:sz="0" w:space="0" w:color="auto"/>
        <w:bottom w:val="none" w:sz="0" w:space="0" w:color="auto"/>
        <w:right w:val="none" w:sz="0" w:space="0" w:color="auto"/>
      </w:divBdr>
    </w:div>
    <w:div w:id="1071543023">
      <w:bodyDiv w:val="1"/>
      <w:marLeft w:val="0"/>
      <w:marRight w:val="0"/>
      <w:marTop w:val="0"/>
      <w:marBottom w:val="0"/>
      <w:divBdr>
        <w:top w:val="none" w:sz="0" w:space="0" w:color="auto"/>
        <w:left w:val="none" w:sz="0" w:space="0" w:color="auto"/>
        <w:bottom w:val="none" w:sz="0" w:space="0" w:color="auto"/>
        <w:right w:val="none" w:sz="0" w:space="0" w:color="auto"/>
      </w:divBdr>
    </w:div>
    <w:div w:id="1084111581">
      <w:bodyDiv w:val="1"/>
      <w:marLeft w:val="0"/>
      <w:marRight w:val="0"/>
      <w:marTop w:val="0"/>
      <w:marBottom w:val="0"/>
      <w:divBdr>
        <w:top w:val="none" w:sz="0" w:space="0" w:color="auto"/>
        <w:left w:val="none" w:sz="0" w:space="0" w:color="auto"/>
        <w:bottom w:val="none" w:sz="0" w:space="0" w:color="auto"/>
        <w:right w:val="none" w:sz="0" w:space="0" w:color="auto"/>
      </w:divBdr>
    </w:div>
    <w:div w:id="1097218407">
      <w:bodyDiv w:val="1"/>
      <w:marLeft w:val="0"/>
      <w:marRight w:val="0"/>
      <w:marTop w:val="0"/>
      <w:marBottom w:val="0"/>
      <w:divBdr>
        <w:top w:val="none" w:sz="0" w:space="0" w:color="auto"/>
        <w:left w:val="none" w:sz="0" w:space="0" w:color="auto"/>
        <w:bottom w:val="none" w:sz="0" w:space="0" w:color="auto"/>
        <w:right w:val="none" w:sz="0" w:space="0" w:color="auto"/>
      </w:divBdr>
    </w:div>
    <w:div w:id="1154880607">
      <w:bodyDiv w:val="1"/>
      <w:marLeft w:val="0"/>
      <w:marRight w:val="0"/>
      <w:marTop w:val="0"/>
      <w:marBottom w:val="0"/>
      <w:divBdr>
        <w:top w:val="none" w:sz="0" w:space="0" w:color="auto"/>
        <w:left w:val="none" w:sz="0" w:space="0" w:color="auto"/>
        <w:bottom w:val="none" w:sz="0" w:space="0" w:color="auto"/>
        <w:right w:val="none" w:sz="0" w:space="0" w:color="auto"/>
      </w:divBdr>
    </w:div>
    <w:div w:id="1157956808">
      <w:bodyDiv w:val="1"/>
      <w:marLeft w:val="0"/>
      <w:marRight w:val="0"/>
      <w:marTop w:val="0"/>
      <w:marBottom w:val="0"/>
      <w:divBdr>
        <w:top w:val="none" w:sz="0" w:space="0" w:color="auto"/>
        <w:left w:val="none" w:sz="0" w:space="0" w:color="auto"/>
        <w:bottom w:val="none" w:sz="0" w:space="0" w:color="auto"/>
        <w:right w:val="none" w:sz="0" w:space="0" w:color="auto"/>
      </w:divBdr>
    </w:div>
    <w:div w:id="1174151131">
      <w:bodyDiv w:val="1"/>
      <w:marLeft w:val="0"/>
      <w:marRight w:val="0"/>
      <w:marTop w:val="0"/>
      <w:marBottom w:val="0"/>
      <w:divBdr>
        <w:top w:val="none" w:sz="0" w:space="0" w:color="auto"/>
        <w:left w:val="none" w:sz="0" w:space="0" w:color="auto"/>
        <w:bottom w:val="none" w:sz="0" w:space="0" w:color="auto"/>
        <w:right w:val="none" w:sz="0" w:space="0" w:color="auto"/>
      </w:divBdr>
    </w:div>
    <w:div w:id="1181823158">
      <w:bodyDiv w:val="1"/>
      <w:marLeft w:val="0"/>
      <w:marRight w:val="0"/>
      <w:marTop w:val="0"/>
      <w:marBottom w:val="0"/>
      <w:divBdr>
        <w:top w:val="none" w:sz="0" w:space="0" w:color="auto"/>
        <w:left w:val="none" w:sz="0" w:space="0" w:color="auto"/>
        <w:bottom w:val="none" w:sz="0" w:space="0" w:color="auto"/>
        <w:right w:val="none" w:sz="0" w:space="0" w:color="auto"/>
      </w:divBdr>
    </w:div>
    <w:div w:id="1188564065">
      <w:bodyDiv w:val="1"/>
      <w:marLeft w:val="0"/>
      <w:marRight w:val="0"/>
      <w:marTop w:val="0"/>
      <w:marBottom w:val="0"/>
      <w:divBdr>
        <w:top w:val="none" w:sz="0" w:space="0" w:color="auto"/>
        <w:left w:val="none" w:sz="0" w:space="0" w:color="auto"/>
        <w:bottom w:val="none" w:sz="0" w:space="0" w:color="auto"/>
        <w:right w:val="none" w:sz="0" w:space="0" w:color="auto"/>
      </w:divBdr>
    </w:div>
    <w:div w:id="1189565408">
      <w:bodyDiv w:val="1"/>
      <w:marLeft w:val="0"/>
      <w:marRight w:val="0"/>
      <w:marTop w:val="0"/>
      <w:marBottom w:val="0"/>
      <w:divBdr>
        <w:top w:val="none" w:sz="0" w:space="0" w:color="auto"/>
        <w:left w:val="none" w:sz="0" w:space="0" w:color="auto"/>
        <w:bottom w:val="none" w:sz="0" w:space="0" w:color="auto"/>
        <w:right w:val="none" w:sz="0" w:space="0" w:color="auto"/>
      </w:divBdr>
    </w:div>
    <w:div w:id="1201363973">
      <w:bodyDiv w:val="1"/>
      <w:marLeft w:val="0"/>
      <w:marRight w:val="0"/>
      <w:marTop w:val="0"/>
      <w:marBottom w:val="0"/>
      <w:divBdr>
        <w:top w:val="none" w:sz="0" w:space="0" w:color="auto"/>
        <w:left w:val="none" w:sz="0" w:space="0" w:color="auto"/>
        <w:bottom w:val="none" w:sz="0" w:space="0" w:color="auto"/>
        <w:right w:val="none" w:sz="0" w:space="0" w:color="auto"/>
      </w:divBdr>
    </w:div>
    <w:div w:id="1206992219">
      <w:bodyDiv w:val="1"/>
      <w:marLeft w:val="0"/>
      <w:marRight w:val="0"/>
      <w:marTop w:val="0"/>
      <w:marBottom w:val="0"/>
      <w:divBdr>
        <w:top w:val="none" w:sz="0" w:space="0" w:color="auto"/>
        <w:left w:val="none" w:sz="0" w:space="0" w:color="auto"/>
        <w:bottom w:val="none" w:sz="0" w:space="0" w:color="auto"/>
        <w:right w:val="none" w:sz="0" w:space="0" w:color="auto"/>
      </w:divBdr>
      <w:divsChild>
        <w:div w:id="141582564">
          <w:marLeft w:val="0"/>
          <w:marRight w:val="0"/>
          <w:marTop w:val="0"/>
          <w:marBottom w:val="0"/>
          <w:divBdr>
            <w:top w:val="none" w:sz="0" w:space="0" w:color="auto"/>
            <w:left w:val="none" w:sz="0" w:space="0" w:color="auto"/>
            <w:bottom w:val="none" w:sz="0" w:space="0" w:color="auto"/>
            <w:right w:val="none" w:sz="0" w:space="0" w:color="auto"/>
          </w:divBdr>
        </w:div>
        <w:div w:id="182861368">
          <w:marLeft w:val="0"/>
          <w:marRight w:val="0"/>
          <w:marTop w:val="0"/>
          <w:marBottom w:val="0"/>
          <w:divBdr>
            <w:top w:val="none" w:sz="0" w:space="0" w:color="auto"/>
            <w:left w:val="none" w:sz="0" w:space="0" w:color="auto"/>
            <w:bottom w:val="none" w:sz="0" w:space="0" w:color="auto"/>
            <w:right w:val="none" w:sz="0" w:space="0" w:color="auto"/>
          </w:divBdr>
        </w:div>
        <w:div w:id="321927701">
          <w:marLeft w:val="0"/>
          <w:marRight w:val="0"/>
          <w:marTop w:val="0"/>
          <w:marBottom w:val="0"/>
          <w:divBdr>
            <w:top w:val="none" w:sz="0" w:space="0" w:color="auto"/>
            <w:left w:val="none" w:sz="0" w:space="0" w:color="auto"/>
            <w:bottom w:val="none" w:sz="0" w:space="0" w:color="auto"/>
            <w:right w:val="none" w:sz="0" w:space="0" w:color="auto"/>
          </w:divBdr>
        </w:div>
        <w:div w:id="948124513">
          <w:marLeft w:val="0"/>
          <w:marRight w:val="0"/>
          <w:marTop w:val="0"/>
          <w:marBottom w:val="0"/>
          <w:divBdr>
            <w:top w:val="none" w:sz="0" w:space="0" w:color="auto"/>
            <w:left w:val="none" w:sz="0" w:space="0" w:color="auto"/>
            <w:bottom w:val="none" w:sz="0" w:space="0" w:color="auto"/>
            <w:right w:val="none" w:sz="0" w:space="0" w:color="auto"/>
          </w:divBdr>
        </w:div>
        <w:div w:id="1430272593">
          <w:marLeft w:val="0"/>
          <w:marRight w:val="0"/>
          <w:marTop w:val="0"/>
          <w:marBottom w:val="0"/>
          <w:divBdr>
            <w:top w:val="none" w:sz="0" w:space="0" w:color="auto"/>
            <w:left w:val="none" w:sz="0" w:space="0" w:color="auto"/>
            <w:bottom w:val="none" w:sz="0" w:space="0" w:color="auto"/>
            <w:right w:val="none" w:sz="0" w:space="0" w:color="auto"/>
          </w:divBdr>
        </w:div>
      </w:divsChild>
    </w:div>
    <w:div w:id="1207528774">
      <w:bodyDiv w:val="1"/>
      <w:marLeft w:val="0"/>
      <w:marRight w:val="0"/>
      <w:marTop w:val="0"/>
      <w:marBottom w:val="0"/>
      <w:divBdr>
        <w:top w:val="none" w:sz="0" w:space="0" w:color="auto"/>
        <w:left w:val="none" w:sz="0" w:space="0" w:color="auto"/>
        <w:bottom w:val="none" w:sz="0" w:space="0" w:color="auto"/>
        <w:right w:val="none" w:sz="0" w:space="0" w:color="auto"/>
      </w:divBdr>
    </w:div>
    <w:div w:id="1221137187">
      <w:bodyDiv w:val="1"/>
      <w:marLeft w:val="0"/>
      <w:marRight w:val="0"/>
      <w:marTop w:val="0"/>
      <w:marBottom w:val="0"/>
      <w:divBdr>
        <w:top w:val="none" w:sz="0" w:space="0" w:color="auto"/>
        <w:left w:val="none" w:sz="0" w:space="0" w:color="auto"/>
        <w:bottom w:val="none" w:sz="0" w:space="0" w:color="auto"/>
        <w:right w:val="none" w:sz="0" w:space="0" w:color="auto"/>
      </w:divBdr>
    </w:div>
    <w:div w:id="1223372073">
      <w:bodyDiv w:val="1"/>
      <w:marLeft w:val="0"/>
      <w:marRight w:val="0"/>
      <w:marTop w:val="0"/>
      <w:marBottom w:val="0"/>
      <w:divBdr>
        <w:top w:val="none" w:sz="0" w:space="0" w:color="auto"/>
        <w:left w:val="none" w:sz="0" w:space="0" w:color="auto"/>
        <w:bottom w:val="none" w:sz="0" w:space="0" w:color="auto"/>
        <w:right w:val="none" w:sz="0" w:space="0" w:color="auto"/>
      </w:divBdr>
    </w:div>
    <w:div w:id="1244533209">
      <w:bodyDiv w:val="1"/>
      <w:marLeft w:val="0"/>
      <w:marRight w:val="0"/>
      <w:marTop w:val="0"/>
      <w:marBottom w:val="0"/>
      <w:divBdr>
        <w:top w:val="none" w:sz="0" w:space="0" w:color="auto"/>
        <w:left w:val="none" w:sz="0" w:space="0" w:color="auto"/>
        <w:bottom w:val="none" w:sz="0" w:space="0" w:color="auto"/>
        <w:right w:val="none" w:sz="0" w:space="0" w:color="auto"/>
      </w:divBdr>
    </w:div>
    <w:div w:id="1253660964">
      <w:bodyDiv w:val="1"/>
      <w:marLeft w:val="0"/>
      <w:marRight w:val="0"/>
      <w:marTop w:val="0"/>
      <w:marBottom w:val="0"/>
      <w:divBdr>
        <w:top w:val="none" w:sz="0" w:space="0" w:color="auto"/>
        <w:left w:val="none" w:sz="0" w:space="0" w:color="auto"/>
        <w:bottom w:val="none" w:sz="0" w:space="0" w:color="auto"/>
        <w:right w:val="none" w:sz="0" w:space="0" w:color="auto"/>
      </w:divBdr>
    </w:div>
    <w:div w:id="1259099221">
      <w:bodyDiv w:val="1"/>
      <w:marLeft w:val="0"/>
      <w:marRight w:val="0"/>
      <w:marTop w:val="0"/>
      <w:marBottom w:val="0"/>
      <w:divBdr>
        <w:top w:val="none" w:sz="0" w:space="0" w:color="auto"/>
        <w:left w:val="none" w:sz="0" w:space="0" w:color="auto"/>
        <w:bottom w:val="none" w:sz="0" w:space="0" w:color="auto"/>
        <w:right w:val="none" w:sz="0" w:space="0" w:color="auto"/>
      </w:divBdr>
      <w:divsChild>
        <w:div w:id="58872617">
          <w:marLeft w:val="0"/>
          <w:marRight w:val="0"/>
          <w:marTop w:val="0"/>
          <w:marBottom w:val="0"/>
          <w:divBdr>
            <w:top w:val="none" w:sz="0" w:space="0" w:color="auto"/>
            <w:left w:val="none" w:sz="0" w:space="0" w:color="auto"/>
            <w:bottom w:val="none" w:sz="0" w:space="0" w:color="auto"/>
            <w:right w:val="none" w:sz="0" w:space="0" w:color="auto"/>
          </w:divBdr>
        </w:div>
        <w:div w:id="1178807402">
          <w:marLeft w:val="0"/>
          <w:marRight w:val="0"/>
          <w:marTop w:val="0"/>
          <w:marBottom w:val="0"/>
          <w:divBdr>
            <w:top w:val="none" w:sz="0" w:space="0" w:color="auto"/>
            <w:left w:val="none" w:sz="0" w:space="0" w:color="auto"/>
            <w:bottom w:val="none" w:sz="0" w:space="0" w:color="auto"/>
            <w:right w:val="none" w:sz="0" w:space="0" w:color="auto"/>
          </w:divBdr>
        </w:div>
        <w:div w:id="1254900260">
          <w:marLeft w:val="0"/>
          <w:marRight w:val="0"/>
          <w:marTop w:val="0"/>
          <w:marBottom w:val="0"/>
          <w:divBdr>
            <w:top w:val="none" w:sz="0" w:space="0" w:color="auto"/>
            <w:left w:val="none" w:sz="0" w:space="0" w:color="auto"/>
            <w:bottom w:val="none" w:sz="0" w:space="0" w:color="auto"/>
            <w:right w:val="none" w:sz="0" w:space="0" w:color="auto"/>
          </w:divBdr>
        </w:div>
        <w:div w:id="1587616418">
          <w:marLeft w:val="0"/>
          <w:marRight w:val="0"/>
          <w:marTop w:val="0"/>
          <w:marBottom w:val="0"/>
          <w:divBdr>
            <w:top w:val="none" w:sz="0" w:space="0" w:color="auto"/>
            <w:left w:val="none" w:sz="0" w:space="0" w:color="auto"/>
            <w:bottom w:val="none" w:sz="0" w:space="0" w:color="auto"/>
            <w:right w:val="none" w:sz="0" w:space="0" w:color="auto"/>
          </w:divBdr>
        </w:div>
        <w:div w:id="1597446956">
          <w:marLeft w:val="0"/>
          <w:marRight w:val="0"/>
          <w:marTop w:val="0"/>
          <w:marBottom w:val="0"/>
          <w:divBdr>
            <w:top w:val="none" w:sz="0" w:space="0" w:color="auto"/>
            <w:left w:val="none" w:sz="0" w:space="0" w:color="auto"/>
            <w:bottom w:val="none" w:sz="0" w:space="0" w:color="auto"/>
            <w:right w:val="none" w:sz="0" w:space="0" w:color="auto"/>
          </w:divBdr>
        </w:div>
        <w:div w:id="1744595416">
          <w:marLeft w:val="0"/>
          <w:marRight w:val="0"/>
          <w:marTop w:val="0"/>
          <w:marBottom w:val="0"/>
          <w:divBdr>
            <w:top w:val="none" w:sz="0" w:space="0" w:color="auto"/>
            <w:left w:val="none" w:sz="0" w:space="0" w:color="auto"/>
            <w:bottom w:val="none" w:sz="0" w:space="0" w:color="auto"/>
            <w:right w:val="none" w:sz="0" w:space="0" w:color="auto"/>
          </w:divBdr>
        </w:div>
        <w:div w:id="1758212422">
          <w:marLeft w:val="0"/>
          <w:marRight w:val="0"/>
          <w:marTop w:val="0"/>
          <w:marBottom w:val="0"/>
          <w:divBdr>
            <w:top w:val="none" w:sz="0" w:space="0" w:color="auto"/>
            <w:left w:val="none" w:sz="0" w:space="0" w:color="auto"/>
            <w:bottom w:val="none" w:sz="0" w:space="0" w:color="auto"/>
            <w:right w:val="none" w:sz="0" w:space="0" w:color="auto"/>
          </w:divBdr>
        </w:div>
        <w:div w:id="1797411666">
          <w:marLeft w:val="0"/>
          <w:marRight w:val="0"/>
          <w:marTop w:val="0"/>
          <w:marBottom w:val="0"/>
          <w:divBdr>
            <w:top w:val="none" w:sz="0" w:space="0" w:color="auto"/>
            <w:left w:val="none" w:sz="0" w:space="0" w:color="auto"/>
            <w:bottom w:val="none" w:sz="0" w:space="0" w:color="auto"/>
            <w:right w:val="none" w:sz="0" w:space="0" w:color="auto"/>
          </w:divBdr>
        </w:div>
        <w:div w:id="1822261118">
          <w:marLeft w:val="0"/>
          <w:marRight w:val="0"/>
          <w:marTop w:val="0"/>
          <w:marBottom w:val="0"/>
          <w:divBdr>
            <w:top w:val="none" w:sz="0" w:space="0" w:color="auto"/>
            <w:left w:val="none" w:sz="0" w:space="0" w:color="auto"/>
            <w:bottom w:val="none" w:sz="0" w:space="0" w:color="auto"/>
            <w:right w:val="none" w:sz="0" w:space="0" w:color="auto"/>
          </w:divBdr>
        </w:div>
        <w:div w:id="1957371742">
          <w:marLeft w:val="0"/>
          <w:marRight w:val="0"/>
          <w:marTop w:val="0"/>
          <w:marBottom w:val="0"/>
          <w:divBdr>
            <w:top w:val="none" w:sz="0" w:space="0" w:color="auto"/>
            <w:left w:val="none" w:sz="0" w:space="0" w:color="auto"/>
            <w:bottom w:val="none" w:sz="0" w:space="0" w:color="auto"/>
            <w:right w:val="none" w:sz="0" w:space="0" w:color="auto"/>
          </w:divBdr>
        </w:div>
      </w:divsChild>
    </w:div>
    <w:div w:id="1313413098">
      <w:bodyDiv w:val="1"/>
      <w:marLeft w:val="0"/>
      <w:marRight w:val="0"/>
      <w:marTop w:val="0"/>
      <w:marBottom w:val="0"/>
      <w:divBdr>
        <w:top w:val="none" w:sz="0" w:space="0" w:color="auto"/>
        <w:left w:val="none" w:sz="0" w:space="0" w:color="auto"/>
        <w:bottom w:val="none" w:sz="0" w:space="0" w:color="auto"/>
        <w:right w:val="none" w:sz="0" w:space="0" w:color="auto"/>
      </w:divBdr>
      <w:divsChild>
        <w:div w:id="544682532">
          <w:marLeft w:val="0"/>
          <w:marRight w:val="0"/>
          <w:marTop w:val="0"/>
          <w:marBottom w:val="0"/>
          <w:divBdr>
            <w:top w:val="none" w:sz="0" w:space="0" w:color="auto"/>
            <w:left w:val="none" w:sz="0" w:space="0" w:color="auto"/>
            <w:bottom w:val="none" w:sz="0" w:space="0" w:color="auto"/>
            <w:right w:val="none" w:sz="0" w:space="0" w:color="auto"/>
          </w:divBdr>
        </w:div>
        <w:div w:id="658920529">
          <w:marLeft w:val="0"/>
          <w:marRight w:val="0"/>
          <w:marTop w:val="0"/>
          <w:marBottom w:val="0"/>
          <w:divBdr>
            <w:top w:val="none" w:sz="0" w:space="0" w:color="auto"/>
            <w:left w:val="none" w:sz="0" w:space="0" w:color="auto"/>
            <w:bottom w:val="none" w:sz="0" w:space="0" w:color="auto"/>
            <w:right w:val="none" w:sz="0" w:space="0" w:color="auto"/>
          </w:divBdr>
        </w:div>
        <w:div w:id="670762340">
          <w:marLeft w:val="0"/>
          <w:marRight w:val="0"/>
          <w:marTop w:val="0"/>
          <w:marBottom w:val="0"/>
          <w:divBdr>
            <w:top w:val="none" w:sz="0" w:space="0" w:color="auto"/>
            <w:left w:val="none" w:sz="0" w:space="0" w:color="auto"/>
            <w:bottom w:val="none" w:sz="0" w:space="0" w:color="auto"/>
            <w:right w:val="none" w:sz="0" w:space="0" w:color="auto"/>
          </w:divBdr>
        </w:div>
        <w:div w:id="1281380459">
          <w:marLeft w:val="0"/>
          <w:marRight w:val="0"/>
          <w:marTop w:val="0"/>
          <w:marBottom w:val="0"/>
          <w:divBdr>
            <w:top w:val="none" w:sz="0" w:space="0" w:color="auto"/>
            <w:left w:val="none" w:sz="0" w:space="0" w:color="auto"/>
            <w:bottom w:val="none" w:sz="0" w:space="0" w:color="auto"/>
            <w:right w:val="none" w:sz="0" w:space="0" w:color="auto"/>
          </w:divBdr>
        </w:div>
        <w:div w:id="1714966484">
          <w:marLeft w:val="0"/>
          <w:marRight w:val="0"/>
          <w:marTop w:val="0"/>
          <w:marBottom w:val="0"/>
          <w:divBdr>
            <w:top w:val="none" w:sz="0" w:space="0" w:color="auto"/>
            <w:left w:val="none" w:sz="0" w:space="0" w:color="auto"/>
            <w:bottom w:val="none" w:sz="0" w:space="0" w:color="auto"/>
            <w:right w:val="none" w:sz="0" w:space="0" w:color="auto"/>
          </w:divBdr>
        </w:div>
      </w:divsChild>
    </w:div>
    <w:div w:id="1325162787">
      <w:bodyDiv w:val="1"/>
      <w:marLeft w:val="0"/>
      <w:marRight w:val="0"/>
      <w:marTop w:val="0"/>
      <w:marBottom w:val="0"/>
      <w:divBdr>
        <w:top w:val="none" w:sz="0" w:space="0" w:color="auto"/>
        <w:left w:val="none" w:sz="0" w:space="0" w:color="auto"/>
        <w:bottom w:val="none" w:sz="0" w:space="0" w:color="auto"/>
        <w:right w:val="none" w:sz="0" w:space="0" w:color="auto"/>
      </w:divBdr>
    </w:div>
    <w:div w:id="1345942044">
      <w:bodyDiv w:val="1"/>
      <w:marLeft w:val="0"/>
      <w:marRight w:val="0"/>
      <w:marTop w:val="0"/>
      <w:marBottom w:val="0"/>
      <w:divBdr>
        <w:top w:val="none" w:sz="0" w:space="0" w:color="auto"/>
        <w:left w:val="none" w:sz="0" w:space="0" w:color="auto"/>
        <w:bottom w:val="none" w:sz="0" w:space="0" w:color="auto"/>
        <w:right w:val="none" w:sz="0" w:space="0" w:color="auto"/>
      </w:divBdr>
    </w:div>
    <w:div w:id="1389232633">
      <w:bodyDiv w:val="1"/>
      <w:marLeft w:val="0"/>
      <w:marRight w:val="0"/>
      <w:marTop w:val="0"/>
      <w:marBottom w:val="0"/>
      <w:divBdr>
        <w:top w:val="none" w:sz="0" w:space="0" w:color="auto"/>
        <w:left w:val="none" w:sz="0" w:space="0" w:color="auto"/>
        <w:bottom w:val="none" w:sz="0" w:space="0" w:color="auto"/>
        <w:right w:val="none" w:sz="0" w:space="0" w:color="auto"/>
      </w:divBdr>
    </w:div>
    <w:div w:id="1426339500">
      <w:bodyDiv w:val="1"/>
      <w:marLeft w:val="0"/>
      <w:marRight w:val="0"/>
      <w:marTop w:val="0"/>
      <w:marBottom w:val="0"/>
      <w:divBdr>
        <w:top w:val="none" w:sz="0" w:space="0" w:color="auto"/>
        <w:left w:val="none" w:sz="0" w:space="0" w:color="auto"/>
        <w:bottom w:val="none" w:sz="0" w:space="0" w:color="auto"/>
        <w:right w:val="none" w:sz="0" w:space="0" w:color="auto"/>
      </w:divBdr>
    </w:div>
    <w:div w:id="1427843555">
      <w:bodyDiv w:val="1"/>
      <w:marLeft w:val="0"/>
      <w:marRight w:val="0"/>
      <w:marTop w:val="0"/>
      <w:marBottom w:val="0"/>
      <w:divBdr>
        <w:top w:val="none" w:sz="0" w:space="0" w:color="auto"/>
        <w:left w:val="none" w:sz="0" w:space="0" w:color="auto"/>
        <w:bottom w:val="none" w:sz="0" w:space="0" w:color="auto"/>
        <w:right w:val="none" w:sz="0" w:space="0" w:color="auto"/>
      </w:divBdr>
    </w:div>
    <w:div w:id="1434086391">
      <w:bodyDiv w:val="1"/>
      <w:marLeft w:val="0"/>
      <w:marRight w:val="0"/>
      <w:marTop w:val="0"/>
      <w:marBottom w:val="0"/>
      <w:divBdr>
        <w:top w:val="none" w:sz="0" w:space="0" w:color="auto"/>
        <w:left w:val="none" w:sz="0" w:space="0" w:color="auto"/>
        <w:bottom w:val="none" w:sz="0" w:space="0" w:color="auto"/>
        <w:right w:val="none" w:sz="0" w:space="0" w:color="auto"/>
      </w:divBdr>
    </w:div>
    <w:div w:id="1440176298">
      <w:bodyDiv w:val="1"/>
      <w:marLeft w:val="0"/>
      <w:marRight w:val="0"/>
      <w:marTop w:val="0"/>
      <w:marBottom w:val="0"/>
      <w:divBdr>
        <w:top w:val="none" w:sz="0" w:space="0" w:color="auto"/>
        <w:left w:val="none" w:sz="0" w:space="0" w:color="auto"/>
        <w:bottom w:val="none" w:sz="0" w:space="0" w:color="auto"/>
        <w:right w:val="none" w:sz="0" w:space="0" w:color="auto"/>
      </w:divBdr>
    </w:div>
    <w:div w:id="1486317332">
      <w:bodyDiv w:val="1"/>
      <w:marLeft w:val="0"/>
      <w:marRight w:val="0"/>
      <w:marTop w:val="0"/>
      <w:marBottom w:val="0"/>
      <w:divBdr>
        <w:top w:val="none" w:sz="0" w:space="0" w:color="auto"/>
        <w:left w:val="none" w:sz="0" w:space="0" w:color="auto"/>
        <w:bottom w:val="none" w:sz="0" w:space="0" w:color="auto"/>
        <w:right w:val="none" w:sz="0" w:space="0" w:color="auto"/>
      </w:divBdr>
    </w:div>
    <w:div w:id="1486436274">
      <w:bodyDiv w:val="1"/>
      <w:marLeft w:val="0"/>
      <w:marRight w:val="0"/>
      <w:marTop w:val="0"/>
      <w:marBottom w:val="0"/>
      <w:divBdr>
        <w:top w:val="none" w:sz="0" w:space="0" w:color="auto"/>
        <w:left w:val="none" w:sz="0" w:space="0" w:color="auto"/>
        <w:bottom w:val="none" w:sz="0" w:space="0" w:color="auto"/>
        <w:right w:val="none" w:sz="0" w:space="0" w:color="auto"/>
      </w:divBdr>
    </w:div>
    <w:div w:id="1493988976">
      <w:bodyDiv w:val="1"/>
      <w:marLeft w:val="0"/>
      <w:marRight w:val="0"/>
      <w:marTop w:val="0"/>
      <w:marBottom w:val="0"/>
      <w:divBdr>
        <w:top w:val="none" w:sz="0" w:space="0" w:color="auto"/>
        <w:left w:val="none" w:sz="0" w:space="0" w:color="auto"/>
        <w:bottom w:val="none" w:sz="0" w:space="0" w:color="auto"/>
        <w:right w:val="none" w:sz="0" w:space="0" w:color="auto"/>
      </w:divBdr>
    </w:div>
    <w:div w:id="1495877792">
      <w:bodyDiv w:val="1"/>
      <w:marLeft w:val="0"/>
      <w:marRight w:val="0"/>
      <w:marTop w:val="0"/>
      <w:marBottom w:val="0"/>
      <w:divBdr>
        <w:top w:val="none" w:sz="0" w:space="0" w:color="auto"/>
        <w:left w:val="none" w:sz="0" w:space="0" w:color="auto"/>
        <w:bottom w:val="none" w:sz="0" w:space="0" w:color="auto"/>
        <w:right w:val="none" w:sz="0" w:space="0" w:color="auto"/>
      </w:divBdr>
    </w:div>
    <w:div w:id="1508788826">
      <w:bodyDiv w:val="1"/>
      <w:marLeft w:val="0"/>
      <w:marRight w:val="0"/>
      <w:marTop w:val="0"/>
      <w:marBottom w:val="0"/>
      <w:divBdr>
        <w:top w:val="none" w:sz="0" w:space="0" w:color="auto"/>
        <w:left w:val="none" w:sz="0" w:space="0" w:color="auto"/>
        <w:bottom w:val="none" w:sz="0" w:space="0" w:color="auto"/>
        <w:right w:val="none" w:sz="0" w:space="0" w:color="auto"/>
      </w:divBdr>
      <w:divsChild>
        <w:div w:id="250508162">
          <w:marLeft w:val="0"/>
          <w:marRight w:val="0"/>
          <w:marTop w:val="0"/>
          <w:marBottom w:val="0"/>
          <w:divBdr>
            <w:top w:val="none" w:sz="0" w:space="0" w:color="auto"/>
            <w:left w:val="none" w:sz="0" w:space="0" w:color="auto"/>
            <w:bottom w:val="none" w:sz="0" w:space="0" w:color="auto"/>
            <w:right w:val="none" w:sz="0" w:space="0" w:color="auto"/>
          </w:divBdr>
        </w:div>
        <w:div w:id="418984373">
          <w:marLeft w:val="0"/>
          <w:marRight w:val="0"/>
          <w:marTop w:val="0"/>
          <w:marBottom w:val="0"/>
          <w:divBdr>
            <w:top w:val="none" w:sz="0" w:space="0" w:color="auto"/>
            <w:left w:val="none" w:sz="0" w:space="0" w:color="auto"/>
            <w:bottom w:val="none" w:sz="0" w:space="0" w:color="auto"/>
            <w:right w:val="none" w:sz="0" w:space="0" w:color="auto"/>
          </w:divBdr>
        </w:div>
        <w:div w:id="1216702131">
          <w:marLeft w:val="0"/>
          <w:marRight w:val="0"/>
          <w:marTop w:val="0"/>
          <w:marBottom w:val="0"/>
          <w:divBdr>
            <w:top w:val="none" w:sz="0" w:space="0" w:color="auto"/>
            <w:left w:val="none" w:sz="0" w:space="0" w:color="auto"/>
            <w:bottom w:val="none" w:sz="0" w:space="0" w:color="auto"/>
            <w:right w:val="none" w:sz="0" w:space="0" w:color="auto"/>
          </w:divBdr>
        </w:div>
        <w:div w:id="2041975975">
          <w:marLeft w:val="0"/>
          <w:marRight w:val="0"/>
          <w:marTop w:val="0"/>
          <w:marBottom w:val="0"/>
          <w:divBdr>
            <w:top w:val="none" w:sz="0" w:space="0" w:color="auto"/>
            <w:left w:val="none" w:sz="0" w:space="0" w:color="auto"/>
            <w:bottom w:val="none" w:sz="0" w:space="0" w:color="auto"/>
            <w:right w:val="none" w:sz="0" w:space="0" w:color="auto"/>
          </w:divBdr>
        </w:div>
        <w:div w:id="2131052523">
          <w:marLeft w:val="0"/>
          <w:marRight w:val="0"/>
          <w:marTop w:val="0"/>
          <w:marBottom w:val="0"/>
          <w:divBdr>
            <w:top w:val="none" w:sz="0" w:space="0" w:color="auto"/>
            <w:left w:val="none" w:sz="0" w:space="0" w:color="auto"/>
            <w:bottom w:val="none" w:sz="0" w:space="0" w:color="auto"/>
            <w:right w:val="none" w:sz="0" w:space="0" w:color="auto"/>
          </w:divBdr>
        </w:div>
      </w:divsChild>
    </w:div>
    <w:div w:id="1530725918">
      <w:bodyDiv w:val="1"/>
      <w:marLeft w:val="0"/>
      <w:marRight w:val="0"/>
      <w:marTop w:val="0"/>
      <w:marBottom w:val="0"/>
      <w:divBdr>
        <w:top w:val="none" w:sz="0" w:space="0" w:color="auto"/>
        <w:left w:val="none" w:sz="0" w:space="0" w:color="auto"/>
        <w:bottom w:val="none" w:sz="0" w:space="0" w:color="auto"/>
        <w:right w:val="none" w:sz="0" w:space="0" w:color="auto"/>
      </w:divBdr>
    </w:div>
    <w:div w:id="1531798259">
      <w:bodyDiv w:val="1"/>
      <w:marLeft w:val="0"/>
      <w:marRight w:val="0"/>
      <w:marTop w:val="0"/>
      <w:marBottom w:val="0"/>
      <w:divBdr>
        <w:top w:val="none" w:sz="0" w:space="0" w:color="auto"/>
        <w:left w:val="none" w:sz="0" w:space="0" w:color="auto"/>
        <w:bottom w:val="none" w:sz="0" w:space="0" w:color="auto"/>
        <w:right w:val="none" w:sz="0" w:space="0" w:color="auto"/>
      </w:divBdr>
    </w:div>
    <w:div w:id="1556358343">
      <w:marLeft w:val="0"/>
      <w:marRight w:val="0"/>
      <w:marTop w:val="0"/>
      <w:marBottom w:val="0"/>
      <w:divBdr>
        <w:top w:val="none" w:sz="0" w:space="0" w:color="auto"/>
        <w:left w:val="none" w:sz="0" w:space="0" w:color="auto"/>
        <w:bottom w:val="none" w:sz="0" w:space="0" w:color="auto"/>
        <w:right w:val="none" w:sz="0" w:space="0" w:color="auto"/>
      </w:divBdr>
    </w:div>
    <w:div w:id="1558126385">
      <w:bodyDiv w:val="1"/>
      <w:marLeft w:val="0"/>
      <w:marRight w:val="0"/>
      <w:marTop w:val="0"/>
      <w:marBottom w:val="0"/>
      <w:divBdr>
        <w:top w:val="none" w:sz="0" w:space="0" w:color="auto"/>
        <w:left w:val="none" w:sz="0" w:space="0" w:color="auto"/>
        <w:bottom w:val="none" w:sz="0" w:space="0" w:color="auto"/>
        <w:right w:val="none" w:sz="0" w:space="0" w:color="auto"/>
      </w:divBdr>
    </w:div>
    <w:div w:id="1559366602">
      <w:bodyDiv w:val="1"/>
      <w:marLeft w:val="0"/>
      <w:marRight w:val="0"/>
      <w:marTop w:val="0"/>
      <w:marBottom w:val="0"/>
      <w:divBdr>
        <w:top w:val="none" w:sz="0" w:space="0" w:color="auto"/>
        <w:left w:val="none" w:sz="0" w:space="0" w:color="auto"/>
        <w:bottom w:val="none" w:sz="0" w:space="0" w:color="auto"/>
        <w:right w:val="none" w:sz="0" w:space="0" w:color="auto"/>
      </w:divBdr>
    </w:div>
    <w:div w:id="1563641587">
      <w:bodyDiv w:val="1"/>
      <w:marLeft w:val="0"/>
      <w:marRight w:val="0"/>
      <w:marTop w:val="0"/>
      <w:marBottom w:val="0"/>
      <w:divBdr>
        <w:top w:val="none" w:sz="0" w:space="0" w:color="auto"/>
        <w:left w:val="none" w:sz="0" w:space="0" w:color="auto"/>
        <w:bottom w:val="none" w:sz="0" w:space="0" w:color="auto"/>
        <w:right w:val="none" w:sz="0" w:space="0" w:color="auto"/>
      </w:divBdr>
    </w:div>
    <w:div w:id="1564411545">
      <w:bodyDiv w:val="1"/>
      <w:marLeft w:val="0"/>
      <w:marRight w:val="0"/>
      <w:marTop w:val="0"/>
      <w:marBottom w:val="0"/>
      <w:divBdr>
        <w:top w:val="none" w:sz="0" w:space="0" w:color="auto"/>
        <w:left w:val="none" w:sz="0" w:space="0" w:color="auto"/>
        <w:bottom w:val="none" w:sz="0" w:space="0" w:color="auto"/>
        <w:right w:val="none" w:sz="0" w:space="0" w:color="auto"/>
      </w:divBdr>
      <w:divsChild>
        <w:div w:id="205223047">
          <w:marLeft w:val="0"/>
          <w:marRight w:val="0"/>
          <w:marTop w:val="0"/>
          <w:marBottom w:val="0"/>
          <w:divBdr>
            <w:top w:val="none" w:sz="0" w:space="0" w:color="auto"/>
            <w:left w:val="none" w:sz="0" w:space="0" w:color="auto"/>
            <w:bottom w:val="none" w:sz="0" w:space="0" w:color="auto"/>
            <w:right w:val="none" w:sz="0" w:space="0" w:color="auto"/>
          </w:divBdr>
        </w:div>
        <w:div w:id="1773628153">
          <w:marLeft w:val="0"/>
          <w:marRight w:val="0"/>
          <w:marTop w:val="0"/>
          <w:marBottom w:val="0"/>
          <w:divBdr>
            <w:top w:val="none" w:sz="0" w:space="0" w:color="auto"/>
            <w:left w:val="none" w:sz="0" w:space="0" w:color="auto"/>
            <w:bottom w:val="none" w:sz="0" w:space="0" w:color="auto"/>
            <w:right w:val="none" w:sz="0" w:space="0" w:color="auto"/>
          </w:divBdr>
        </w:div>
        <w:div w:id="1950359336">
          <w:marLeft w:val="0"/>
          <w:marRight w:val="0"/>
          <w:marTop w:val="0"/>
          <w:marBottom w:val="0"/>
          <w:divBdr>
            <w:top w:val="none" w:sz="0" w:space="0" w:color="auto"/>
            <w:left w:val="none" w:sz="0" w:space="0" w:color="auto"/>
            <w:bottom w:val="none" w:sz="0" w:space="0" w:color="auto"/>
            <w:right w:val="none" w:sz="0" w:space="0" w:color="auto"/>
          </w:divBdr>
        </w:div>
        <w:div w:id="2046438613">
          <w:marLeft w:val="0"/>
          <w:marRight w:val="0"/>
          <w:marTop w:val="0"/>
          <w:marBottom w:val="0"/>
          <w:divBdr>
            <w:top w:val="none" w:sz="0" w:space="0" w:color="auto"/>
            <w:left w:val="none" w:sz="0" w:space="0" w:color="auto"/>
            <w:bottom w:val="none" w:sz="0" w:space="0" w:color="auto"/>
            <w:right w:val="none" w:sz="0" w:space="0" w:color="auto"/>
          </w:divBdr>
        </w:div>
        <w:div w:id="2135101538">
          <w:marLeft w:val="0"/>
          <w:marRight w:val="0"/>
          <w:marTop w:val="0"/>
          <w:marBottom w:val="0"/>
          <w:divBdr>
            <w:top w:val="none" w:sz="0" w:space="0" w:color="auto"/>
            <w:left w:val="none" w:sz="0" w:space="0" w:color="auto"/>
            <w:bottom w:val="none" w:sz="0" w:space="0" w:color="auto"/>
            <w:right w:val="none" w:sz="0" w:space="0" w:color="auto"/>
          </w:divBdr>
        </w:div>
      </w:divsChild>
    </w:div>
    <w:div w:id="1573855748">
      <w:bodyDiv w:val="1"/>
      <w:marLeft w:val="0"/>
      <w:marRight w:val="0"/>
      <w:marTop w:val="0"/>
      <w:marBottom w:val="0"/>
      <w:divBdr>
        <w:top w:val="none" w:sz="0" w:space="0" w:color="auto"/>
        <w:left w:val="none" w:sz="0" w:space="0" w:color="auto"/>
        <w:bottom w:val="none" w:sz="0" w:space="0" w:color="auto"/>
        <w:right w:val="none" w:sz="0" w:space="0" w:color="auto"/>
      </w:divBdr>
      <w:divsChild>
        <w:div w:id="398094626">
          <w:marLeft w:val="0"/>
          <w:marRight w:val="0"/>
          <w:marTop w:val="0"/>
          <w:marBottom w:val="0"/>
          <w:divBdr>
            <w:top w:val="none" w:sz="0" w:space="0" w:color="auto"/>
            <w:left w:val="none" w:sz="0" w:space="0" w:color="auto"/>
            <w:bottom w:val="none" w:sz="0" w:space="0" w:color="auto"/>
            <w:right w:val="none" w:sz="0" w:space="0" w:color="auto"/>
          </w:divBdr>
        </w:div>
        <w:div w:id="1178882002">
          <w:marLeft w:val="0"/>
          <w:marRight w:val="0"/>
          <w:marTop w:val="0"/>
          <w:marBottom w:val="0"/>
          <w:divBdr>
            <w:top w:val="none" w:sz="0" w:space="0" w:color="auto"/>
            <w:left w:val="none" w:sz="0" w:space="0" w:color="auto"/>
            <w:bottom w:val="none" w:sz="0" w:space="0" w:color="auto"/>
            <w:right w:val="none" w:sz="0" w:space="0" w:color="auto"/>
          </w:divBdr>
        </w:div>
        <w:div w:id="1296525535">
          <w:marLeft w:val="0"/>
          <w:marRight w:val="0"/>
          <w:marTop w:val="0"/>
          <w:marBottom w:val="0"/>
          <w:divBdr>
            <w:top w:val="none" w:sz="0" w:space="0" w:color="auto"/>
            <w:left w:val="none" w:sz="0" w:space="0" w:color="auto"/>
            <w:bottom w:val="none" w:sz="0" w:space="0" w:color="auto"/>
            <w:right w:val="none" w:sz="0" w:space="0" w:color="auto"/>
          </w:divBdr>
        </w:div>
        <w:div w:id="1495874591">
          <w:marLeft w:val="0"/>
          <w:marRight w:val="0"/>
          <w:marTop w:val="0"/>
          <w:marBottom w:val="0"/>
          <w:divBdr>
            <w:top w:val="none" w:sz="0" w:space="0" w:color="auto"/>
            <w:left w:val="none" w:sz="0" w:space="0" w:color="auto"/>
            <w:bottom w:val="none" w:sz="0" w:space="0" w:color="auto"/>
            <w:right w:val="none" w:sz="0" w:space="0" w:color="auto"/>
          </w:divBdr>
        </w:div>
        <w:div w:id="2034764315">
          <w:marLeft w:val="0"/>
          <w:marRight w:val="0"/>
          <w:marTop w:val="0"/>
          <w:marBottom w:val="0"/>
          <w:divBdr>
            <w:top w:val="none" w:sz="0" w:space="0" w:color="auto"/>
            <w:left w:val="none" w:sz="0" w:space="0" w:color="auto"/>
            <w:bottom w:val="none" w:sz="0" w:space="0" w:color="auto"/>
            <w:right w:val="none" w:sz="0" w:space="0" w:color="auto"/>
          </w:divBdr>
        </w:div>
      </w:divsChild>
    </w:div>
    <w:div w:id="1573925403">
      <w:bodyDiv w:val="1"/>
      <w:marLeft w:val="0"/>
      <w:marRight w:val="0"/>
      <w:marTop w:val="0"/>
      <w:marBottom w:val="0"/>
      <w:divBdr>
        <w:top w:val="none" w:sz="0" w:space="0" w:color="auto"/>
        <w:left w:val="none" w:sz="0" w:space="0" w:color="auto"/>
        <w:bottom w:val="none" w:sz="0" w:space="0" w:color="auto"/>
        <w:right w:val="none" w:sz="0" w:space="0" w:color="auto"/>
      </w:divBdr>
    </w:div>
    <w:div w:id="1577323537">
      <w:bodyDiv w:val="1"/>
      <w:marLeft w:val="0"/>
      <w:marRight w:val="0"/>
      <w:marTop w:val="0"/>
      <w:marBottom w:val="0"/>
      <w:divBdr>
        <w:top w:val="none" w:sz="0" w:space="0" w:color="auto"/>
        <w:left w:val="none" w:sz="0" w:space="0" w:color="auto"/>
        <w:bottom w:val="none" w:sz="0" w:space="0" w:color="auto"/>
        <w:right w:val="none" w:sz="0" w:space="0" w:color="auto"/>
      </w:divBdr>
    </w:div>
    <w:div w:id="1587499681">
      <w:bodyDiv w:val="1"/>
      <w:marLeft w:val="0"/>
      <w:marRight w:val="0"/>
      <w:marTop w:val="0"/>
      <w:marBottom w:val="0"/>
      <w:divBdr>
        <w:top w:val="none" w:sz="0" w:space="0" w:color="auto"/>
        <w:left w:val="none" w:sz="0" w:space="0" w:color="auto"/>
        <w:bottom w:val="none" w:sz="0" w:space="0" w:color="auto"/>
        <w:right w:val="none" w:sz="0" w:space="0" w:color="auto"/>
      </w:divBdr>
    </w:div>
    <w:div w:id="1593246540">
      <w:bodyDiv w:val="1"/>
      <w:marLeft w:val="0"/>
      <w:marRight w:val="0"/>
      <w:marTop w:val="0"/>
      <w:marBottom w:val="0"/>
      <w:divBdr>
        <w:top w:val="none" w:sz="0" w:space="0" w:color="auto"/>
        <w:left w:val="none" w:sz="0" w:space="0" w:color="auto"/>
        <w:bottom w:val="none" w:sz="0" w:space="0" w:color="auto"/>
        <w:right w:val="none" w:sz="0" w:space="0" w:color="auto"/>
      </w:divBdr>
    </w:div>
    <w:div w:id="1607423659">
      <w:bodyDiv w:val="1"/>
      <w:marLeft w:val="0"/>
      <w:marRight w:val="0"/>
      <w:marTop w:val="0"/>
      <w:marBottom w:val="0"/>
      <w:divBdr>
        <w:top w:val="none" w:sz="0" w:space="0" w:color="auto"/>
        <w:left w:val="none" w:sz="0" w:space="0" w:color="auto"/>
        <w:bottom w:val="none" w:sz="0" w:space="0" w:color="auto"/>
        <w:right w:val="none" w:sz="0" w:space="0" w:color="auto"/>
      </w:divBdr>
    </w:div>
    <w:div w:id="1637641025">
      <w:bodyDiv w:val="1"/>
      <w:marLeft w:val="0"/>
      <w:marRight w:val="0"/>
      <w:marTop w:val="0"/>
      <w:marBottom w:val="0"/>
      <w:divBdr>
        <w:top w:val="none" w:sz="0" w:space="0" w:color="auto"/>
        <w:left w:val="none" w:sz="0" w:space="0" w:color="auto"/>
        <w:bottom w:val="none" w:sz="0" w:space="0" w:color="auto"/>
        <w:right w:val="none" w:sz="0" w:space="0" w:color="auto"/>
      </w:divBdr>
    </w:div>
    <w:div w:id="1651250660">
      <w:bodyDiv w:val="1"/>
      <w:marLeft w:val="0"/>
      <w:marRight w:val="0"/>
      <w:marTop w:val="0"/>
      <w:marBottom w:val="0"/>
      <w:divBdr>
        <w:top w:val="none" w:sz="0" w:space="0" w:color="auto"/>
        <w:left w:val="none" w:sz="0" w:space="0" w:color="auto"/>
        <w:bottom w:val="none" w:sz="0" w:space="0" w:color="auto"/>
        <w:right w:val="none" w:sz="0" w:space="0" w:color="auto"/>
      </w:divBdr>
    </w:div>
    <w:div w:id="1654218216">
      <w:bodyDiv w:val="1"/>
      <w:marLeft w:val="0"/>
      <w:marRight w:val="0"/>
      <w:marTop w:val="0"/>
      <w:marBottom w:val="0"/>
      <w:divBdr>
        <w:top w:val="none" w:sz="0" w:space="0" w:color="auto"/>
        <w:left w:val="none" w:sz="0" w:space="0" w:color="auto"/>
        <w:bottom w:val="none" w:sz="0" w:space="0" w:color="auto"/>
        <w:right w:val="none" w:sz="0" w:space="0" w:color="auto"/>
      </w:divBdr>
    </w:div>
    <w:div w:id="1655448366">
      <w:bodyDiv w:val="1"/>
      <w:marLeft w:val="0"/>
      <w:marRight w:val="0"/>
      <w:marTop w:val="0"/>
      <w:marBottom w:val="0"/>
      <w:divBdr>
        <w:top w:val="none" w:sz="0" w:space="0" w:color="auto"/>
        <w:left w:val="none" w:sz="0" w:space="0" w:color="auto"/>
        <w:bottom w:val="none" w:sz="0" w:space="0" w:color="auto"/>
        <w:right w:val="none" w:sz="0" w:space="0" w:color="auto"/>
      </w:divBdr>
      <w:divsChild>
        <w:div w:id="257103691">
          <w:marLeft w:val="0"/>
          <w:marRight w:val="0"/>
          <w:marTop w:val="0"/>
          <w:marBottom w:val="0"/>
          <w:divBdr>
            <w:top w:val="none" w:sz="0" w:space="0" w:color="auto"/>
            <w:left w:val="none" w:sz="0" w:space="0" w:color="auto"/>
            <w:bottom w:val="none" w:sz="0" w:space="0" w:color="auto"/>
            <w:right w:val="none" w:sz="0" w:space="0" w:color="auto"/>
          </w:divBdr>
        </w:div>
        <w:div w:id="403718971">
          <w:marLeft w:val="0"/>
          <w:marRight w:val="0"/>
          <w:marTop w:val="0"/>
          <w:marBottom w:val="0"/>
          <w:divBdr>
            <w:top w:val="none" w:sz="0" w:space="0" w:color="auto"/>
            <w:left w:val="none" w:sz="0" w:space="0" w:color="auto"/>
            <w:bottom w:val="none" w:sz="0" w:space="0" w:color="auto"/>
            <w:right w:val="none" w:sz="0" w:space="0" w:color="auto"/>
          </w:divBdr>
        </w:div>
        <w:div w:id="519203768">
          <w:marLeft w:val="0"/>
          <w:marRight w:val="0"/>
          <w:marTop w:val="0"/>
          <w:marBottom w:val="0"/>
          <w:divBdr>
            <w:top w:val="none" w:sz="0" w:space="0" w:color="auto"/>
            <w:left w:val="none" w:sz="0" w:space="0" w:color="auto"/>
            <w:bottom w:val="none" w:sz="0" w:space="0" w:color="auto"/>
            <w:right w:val="none" w:sz="0" w:space="0" w:color="auto"/>
          </w:divBdr>
        </w:div>
        <w:div w:id="765687769">
          <w:marLeft w:val="0"/>
          <w:marRight w:val="0"/>
          <w:marTop w:val="0"/>
          <w:marBottom w:val="0"/>
          <w:divBdr>
            <w:top w:val="none" w:sz="0" w:space="0" w:color="auto"/>
            <w:left w:val="none" w:sz="0" w:space="0" w:color="auto"/>
            <w:bottom w:val="none" w:sz="0" w:space="0" w:color="auto"/>
            <w:right w:val="none" w:sz="0" w:space="0" w:color="auto"/>
          </w:divBdr>
        </w:div>
        <w:div w:id="1175418753">
          <w:marLeft w:val="0"/>
          <w:marRight w:val="0"/>
          <w:marTop w:val="0"/>
          <w:marBottom w:val="0"/>
          <w:divBdr>
            <w:top w:val="none" w:sz="0" w:space="0" w:color="auto"/>
            <w:left w:val="none" w:sz="0" w:space="0" w:color="auto"/>
            <w:bottom w:val="none" w:sz="0" w:space="0" w:color="auto"/>
            <w:right w:val="none" w:sz="0" w:space="0" w:color="auto"/>
          </w:divBdr>
        </w:div>
      </w:divsChild>
    </w:div>
    <w:div w:id="1690135249">
      <w:bodyDiv w:val="1"/>
      <w:marLeft w:val="0"/>
      <w:marRight w:val="0"/>
      <w:marTop w:val="0"/>
      <w:marBottom w:val="0"/>
      <w:divBdr>
        <w:top w:val="none" w:sz="0" w:space="0" w:color="auto"/>
        <w:left w:val="none" w:sz="0" w:space="0" w:color="auto"/>
        <w:bottom w:val="none" w:sz="0" w:space="0" w:color="auto"/>
        <w:right w:val="none" w:sz="0" w:space="0" w:color="auto"/>
      </w:divBdr>
    </w:div>
    <w:div w:id="1717582764">
      <w:bodyDiv w:val="1"/>
      <w:marLeft w:val="0"/>
      <w:marRight w:val="0"/>
      <w:marTop w:val="0"/>
      <w:marBottom w:val="0"/>
      <w:divBdr>
        <w:top w:val="none" w:sz="0" w:space="0" w:color="auto"/>
        <w:left w:val="none" w:sz="0" w:space="0" w:color="auto"/>
        <w:bottom w:val="none" w:sz="0" w:space="0" w:color="auto"/>
        <w:right w:val="none" w:sz="0" w:space="0" w:color="auto"/>
      </w:divBdr>
      <w:divsChild>
        <w:div w:id="744247">
          <w:marLeft w:val="0"/>
          <w:marRight w:val="0"/>
          <w:marTop w:val="0"/>
          <w:marBottom w:val="0"/>
          <w:divBdr>
            <w:top w:val="none" w:sz="0" w:space="0" w:color="auto"/>
            <w:left w:val="none" w:sz="0" w:space="0" w:color="auto"/>
            <w:bottom w:val="none" w:sz="0" w:space="0" w:color="auto"/>
            <w:right w:val="none" w:sz="0" w:space="0" w:color="auto"/>
          </w:divBdr>
        </w:div>
        <w:div w:id="202332216">
          <w:marLeft w:val="0"/>
          <w:marRight w:val="0"/>
          <w:marTop w:val="0"/>
          <w:marBottom w:val="0"/>
          <w:divBdr>
            <w:top w:val="none" w:sz="0" w:space="0" w:color="auto"/>
            <w:left w:val="none" w:sz="0" w:space="0" w:color="auto"/>
            <w:bottom w:val="none" w:sz="0" w:space="0" w:color="auto"/>
            <w:right w:val="none" w:sz="0" w:space="0" w:color="auto"/>
          </w:divBdr>
        </w:div>
        <w:div w:id="545878564">
          <w:marLeft w:val="0"/>
          <w:marRight w:val="0"/>
          <w:marTop w:val="0"/>
          <w:marBottom w:val="0"/>
          <w:divBdr>
            <w:top w:val="none" w:sz="0" w:space="0" w:color="auto"/>
            <w:left w:val="none" w:sz="0" w:space="0" w:color="auto"/>
            <w:bottom w:val="none" w:sz="0" w:space="0" w:color="auto"/>
            <w:right w:val="none" w:sz="0" w:space="0" w:color="auto"/>
          </w:divBdr>
        </w:div>
      </w:divsChild>
    </w:div>
    <w:div w:id="1719696984">
      <w:bodyDiv w:val="1"/>
      <w:marLeft w:val="0"/>
      <w:marRight w:val="0"/>
      <w:marTop w:val="0"/>
      <w:marBottom w:val="0"/>
      <w:divBdr>
        <w:top w:val="none" w:sz="0" w:space="0" w:color="auto"/>
        <w:left w:val="none" w:sz="0" w:space="0" w:color="auto"/>
        <w:bottom w:val="none" w:sz="0" w:space="0" w:color="auto"/>
        <w:right w:val="none" w:sz="0" w:space="0" w:color="auto"/>
      </w:divBdr>
      <w:divsChild>
        <w:div w:id="1484156191">
          <w:marLeft w:val="0"/>
          <w:marRight w:val="0"/>
          <w:marTop w:val="0"/>
          <w:marBottom w:val="0"/>
          <w:divBdr>
            <w:top w:val="none" w:sz="0" w:space="0" w:color="auto"/>
            <w:left w:val="none" w:sz="0" w:space="0" w:color="auto"/>
            <w:bottom w:val="none" w:sz="0" w:space="0" w:color="auto"/>
            <w:right w:val="none" w:sz="0" w:space="0" w:color="auto"/>
          </w:divBdr>
        </w:div>
      </w:divsChild>
    </w:div>
    <w:div w:id="1734310470">
      <w:bodyDiv w:val="1"/>
      <w:marLeft w:val="0"/>
      <w:marRight w:val="0"/>
      <w:marTop w:val="0"/>
      <w:marBottom w:val="0"/>
      <w:divBdr>
        <w:top w:val="none" w:sz="0" w:space="0" w:color="auto"/>
        <w:left w:val="none" w:sz="0" w:space="0" w:color="auto"/>
        <w:bottom w:val="none" w:sz="0" w:space="0" w:color="auto"/>
        <w:right w:val="none" w:sz="0" w:space="0" w:color="auto"/>
      </w:divBdr>
    </w:div>
    <w:div w:id="1736196054">
      <w:bodyDiv w:val="1"/>
      <w:marLeft w:val="0"/>
      <w:marRight w:val="0"/>
      <w:marTop w:val="0"/>
      <w:marBottom w:val="0"/>
      <w:divBdr>
        <w:top w:val="none" w:sz="0" w:space="0" w:color="auto"/>
        <w:left w:val="none" w:sz="0" w:space="0" w:color="auto"/>
        <w:bottom w:val="none" w:sz="0" w:space="0" w:color="auto"/>
        <w:right w:val="none" w:sz="0" w:space="0" w:color="auto"/>
      </w:divBdr>
    </w:div>
    <w:div w:id="1737628644">
      <w:bodyDiv w:val="1"/>
      <w:marLeft w:val="0"/>
      <w:marRight w:val="0"/>
      <w:marTop w:val="0"/>
      <w:marBottom w:val="0"/>
      <w:divBdr>
        <w:top w:val="none" w:sz="0" w:space="0" w:color="auto"/>
        <w:left w:val="none" w:sz="0" w:space="0" w:color="auto"/>
        <w:bottom w:val="none" w:sz="0" w:space="0" w:color="auto"/>
        <w:right w:val="none" w:sz="0" w:space="0" w:color="auto"/>
      </w:divBdr>
      <w:divsChild>
        <w:div w:id="1874416802">
          <w:marLeft w:val="0"/>
          <w:marRight w:val="0"/>
          <w:marTop w:val="0"/>
          <w:marBottom w:val="0"/>
          <w:divBdr>
            <w:top w:val="none" w:sz="0" w:space="0" w:color="auto"/>
            <w:left w:val="none" w:sz="0" w:space="0" w:color="auto"/>
            <w:bottom w:val="none" w:sz="0" w:space="0" w:color="auto"/>
            <w:right w:val="none" w:sz="0" w:space="0" w:color="auto"/>
          </w:divBdr>
        </w:div>
      </w:divsChild>
    </w:div>
    <w:div w:id="1743597652">
      <w:bodyDiv w:val="1"/>
      <w:marLeft w:val="0"/>
      <w:marRight w:val="0"/>
      <w:marTop w:val="0"/>
      <w:marBottom w:val="0"/>
      <w:divBdr>
        <w:top w:val="none" w:sz="0" w:space="0" w:color="auto"/>
        <w:left w:val="none" w:sz="0" w:space="0" w:color="auto"/>
        <w:bottom w:val="none" w:sz="0" w:space="0" w:color="auto"/>
        <w:right w:val="none" w:sz="0" w:space="0" w:color="auto"/>
      </w:divBdr>
    </w:div>
    <w:div w:id="1754619151">
      <w:bodyDiv w:val="1"/>
      <w:marLeft w:val="0"/>
      <w:marRight w:val="0"/>
      <w:marTop w:val="0"/>
      <w:marBottom w:val="0"/>
      <w:divBdr>
        <w:top w:val="none" w:sz="0" w:space="0" w:color="auto"/>
        <w:left w:val="none" w:sz="0" w:space="0" w:color="auto"/>
        <w:bottom w:val="none" w:sz="0" w:space="0" w:color="auto"/>
        <w:right w:val="none" w:sz="0" w:space="0" w:color="auto"/>
      </w:divBdr>
    </w:div>
    <w:div w:id="1780371712">
      <w:bodyDiv w:val="1"/>
      <w:marLeft w:val="0"/>
      <w:marRight w:val="0"/>
      <w:marTop w:val="0"/>
      <w:marBottom w:val="0"/>
      <w:divBdr>
        <w:top w:val="none" w:sz="0" w:space="0" w:color="auto"/>
        <w:left w:val="none" w:sz="0" w:space="0" w:color="auto"/>
        <w:bottom w:val="none" w:sz="0" w:space="0" w:color="auto"/>
        <w:right w:val="none" w:sz="0" w:space="0" w:color="auto"/>
      </w:divBdr>
    </w:div>
    <w:div w:id="1798572180">
      <w:bodyDiv w:val="1"/>
      <w:marLeft w:val="0"/>
      <w:marRight w:val="0"/>
      <w:marTop w:val="0"/>
      <w:marBottom w:val="0"/>
      <w:divBdr>
        <w:top w:val="none" w:sz="0" w:space="0" w:color="auto"/>
        <w:left w:val="none" w:sz="0" w:space="0" w:color="auto"/>
        <w:bottom w:val="none" w:sz="0" w:space="0" w:color="auto"/>
        <w:right w:val="none" w:sz="0" w:space="0" w:color="auto"/>
      </w:divBdr>
      <w:divsChild>
        <w:div w:id="515115525">
          <w:marLeft w:val="0"/>
          <w:marRight w:val="0"/>
          <w:marTop w:val="0"/>
          <w:marBottom w:val="0"/>
          <w:divBdr>
            <w:top w:val="none" w:sz="0" w:space="0" w:color="auto"/>
            <w:left w:val="none" w:sz="0" w:space="0" w:color="auto"/>
            <w:bottom w:val="none" w:sz="0" w:space="0" w:color="auto"/>
            <w:right w:val="none" w:sz="0" w:space="0" w:color="auto"/>
          </w:divBdr>
        </w:div>
      </w:divsChild>
    </w:div>
    <w:div w:id="1818912715">
      <w:bodyDiv w:val="1"/>
      <w:marLeft w:val="0"/>
      <w:marRight w:val="0"/>
      <w:marTop w:val="0"/>
      <w:marBottom w:val="0"/>
      <w:divBdr>
        <w:top w:val="none" w:sz="0" w:space="0" w:color="auto"/>
        <w:left w:val="none" w:sz="0" w:space="0" w:color="auto"/>
        <w:bottom w:val="none" w:sz="0" w:space="0" w:color="auto"/>
        <w:right w:val="none" w:sz="0" w:space="0" w:color="auto"/>
      </w:divBdr>
    </w:div>
    <w:div w:id="1826361332">
      <w:bodyDiv w:val="1"/>
      <w:marLeft w:val="0"/>
      <w:marRight w:val="0"/>
      <w:marTop w:val="0"/>
      <w:marBottom w:val="0"/>
      <w:divBdr>
        <w:top w:val="none" w:sz="0" w:space="0" w:color="auto"/>
        <w:left w:val="none" w:sz="0" w:space="0" w:color="auto"/>
        <w:bottom w:val="none" w:sz="0" w:space="0" w:color="auto"/>
        <w:right w:val="none" w:sz="0" w:space="0" w:color="auto"/>
      </w:divBdr>
    </w:div>
    <w:div w:id="1832015253">
      <w:bodyDiv w:val="1"/>
      <w:marLeft w:val="0"/>
      <w:marRight w:val="0"/>
      <w:marTop w:val="0"/>
      <w:marBottom w:val="0"/>
      <w:divBdr>
        <w:top w:val="none" w:sz="0" w:space="0" w:color="auto"/>
        <w:left w:val="none" w:sz="0" w:space="0" w:color="auto"/>
        <w:bottom w:val="none" w:sz="0" w:space="0" w:color="auto"/>
        <w:right w:val="none" w:sz="0" w:space="0" w:color="auto"/>
      </w:divBdr>
      <w:divsChild>
        <w:div w:id="385107837">
          <w:marLeft w:val="0"/>
          <w:marRight w:val="0"/>
          <w:marTop w:val="0"/>
          <w:marBottom w:val="0"/>
          <w:divBdr>
            <w:top w:val="none" w:sz="0" w:space="0" w:color="auto"/>
            <w:left w:val="none" w:sz="0" w:space="0" w:color="auto"/>
            <w:bottom w:val="none" w:sz="0" w:space="0" w:color="auto"/>
            <w:right w:val="none" w:sz="0" w:space="0" w:color="auto"/>
          </w:divBdr>
        </w:div>
        <w:div w:id="744493342">
          <w:marLeft w:val="0"/>
          <w:marRight w:val="0"/>
          <w:marTop w:val="0"/>
          <w:marBottom w:val="0"/>
          <w:divBdr>
            <w:top w:val="none" w:sz="0" w:space="0" w:color="auto"/>
            <w:left w:val="none" w:sz="0" w:space="0" w:color="auto"/>
            <w:bottom w:val="none" w:sz="0" w:space="0" w:color="auto"/>
            <w:right w:val="none" w:sz="0" w:space="0" w:color="auto"/>
          </w:divBdr>
        </w:div>
        <w:div w:id="957685998">
          <w:marLeft w:val="0"/>
          <w:marRight w:val="0"/>
          <w:marTop w:val="0"/>
          <w:marBottom w:val="0"/>
          <w:divBdr>
            <w:top w:val="none" w:sz="0" w:space="0" w:color="auto"/>
            <w:left w:val="none" w:sz="0" w:space="0" w:color="auto"/>
            <w:bottom w:val="none" w:sz="0" w:space="0" w:color="auto"/>
            <w:right w:val="none" w:sz="0" w:space="0" w:color="auto"/>
          </w:divBdr>
        </w:div>
        <w:div w:id="1416628694">
          <w:marLeft w:val="0"/>
          <w:marRight w:val="0"/>
          <w:marTop w:val="0"/>
          <w:marBottom w:val="0"/>
          <w:divBdr>
            <w:top w:val="none" w:sz="0" w:space="0" w:color="auto"/>
            <w:left w:val="none" w:sz="0" w:space="0" w:color="auto"/>
            <w:bottom w:val="none" w:sz="0" w:space="0" w:color="auto"/>
            <w:right w:val="none" w:sz="0" w:space="0" w:color="auto"/>
          </w:divBdr>
        </w:div>
        <w:div w:id="1483159763">
          <w:marLeft w:val="0"/>
          <w:marRight w:val="0"/>
          <w:marTop w:val="0"/>
          <w:marBottom w:val="0"/>
          <w:divBdr>
            <w:top w:val="none" w:sz="0" w:space="0" w:color="auto"/>
            <w:left w:val="none" w:sz="0" w:space="0" w:color="auto"/>
            <w:bottom w:val="none" w:sz="0" w:space="0" w:color="auto"/>
            <w:right w:val="none" w:sz="0" w:space="0" w:color="auto"/>
          </w:divBdr>
        </w:div>
      </w:divsChild>
    </w:div>
    <w:div w:id="1836528040">
      <w:bodyDiv w:val="1"/>
      <w:marLeft w:val="0"/>
      <w:marRight w:val="0"/>
      <w:marTop w:val="0"/>
      <w:marBottom w:val="0"/>
      <w:divBdr>
        <w:top w:val="none" w:sz="0" w:space="0" w:color="auto"/>
        <w:left w:val="none" w:sz="0" w:space="0" w:color="auto"/>
        <w:bottom w:val="none" w:sz="0" w:space="0" w:color="auto"/>
        <w:right w:val="none" w:sz="0" w:space="0" w:color="auto"/>
      </w:divBdr>
      <w:divsChild>
        <w:div w:id="500701799">
          <w:marLeft w:val="0"/>
          <w:marRight w:val="0"/>
          <w:marTop w:val="0"/>
          <w:marBottom w:val="0"/>
          <w:divBdr>
            <w:top w:val="none" w:sz="0" w:space="0" w:color="auto"/>
            <w:left w:val="none" w:sz="0" w:space="0" w:color="auto"/>
            <w:bottom w:val="none" w:sz="0" w:space="0" w:color="auto"/>
            <w:right w:val="none" w:sz="0" w:space="0" w:color="auto"/>
          </w:divBdr>
        </w:div>
        <w:div w:id="768500452">
          <w:marLeft w:val="0"/>
          <w:marRight w:val="0"/>
          <w:marTop w:val="0"/>
          <w:marBottom w:val="0"/>
          <w:divBdr>
            <w:top w:val="none" w:sz="0" w:space="0" w:color="auto"/>
            <w:left w:val="none" w:sz="0" w:space="0" w:color="auto"/>
            <w:bottom w:val="none" w:sz="0" w:space="0" w:color="auto"/>
            <w:right w:val="none" w:sz="0" w:space="0" w:color="auto"/>
          </w:divBdr>
        </w:div>
        <w:div w:id="1797330006">
          <w:marLeft w:val="0"/>
          <w:marRight w:val="0"/>
          <w:marTop w:val="0"/>
          <w:marBottom w:val="0"/>
          <w:divBdr>
            <w:top w:val="none" w:sz="0" w:space="0" w:color="auto"/>
            <w:left w:val="none" w:sz="0" w:space="0" w:color="auto"/>
            <w:bottom w:val="none" w:sz="0" w:space="0" w:color="auto"/>
            <w:right w:val="none" w:sz="0" w:space="0" w:color="auto"/>
          </w:divBdr>
        </w:div>
        <w:div w:id="1910537836">
          <w:marLeft w:val="0"/>
          <w:marRight w:val="0"/>
          <w:marTop w:val="0"/>
          <w:marBottom w:val="0"/>
          <w:divBdr>
            <w:top w:val="none" w:sz="0" w:space="0" w:color="auto"/>
            <w:left w:val="none" w:sz="0" w:space="0" w:color="auto"/>
            <w:bottom w:val="none" w:sz="0" w:space="0" w:color="auto"/>
            <w:right w:val="none" w:sz="0" w:space="0" w:color="auto"/>
          </w:divBdr>
        </w:div>
        <w:div w:id="1922718679">
          <w:marLeft w:val="0"/>
          <w:marRight w:val="0"/>
          <w:marTop w:val="0"/>
          <w:marBottom w:val="0"/>
          <w:divBdr>
            <w:top w:val="none" w:sz="0" w:space="0" w:color="auto"/>
            <w:left w:val="none" w:sz="0" w:space="0" w:color="auto"/>
            <w:bottom w:val="none" w:sz="0" w:space="0" w:color="auto"/>
            <w:right w:val="none" w:sz="0" w:space="0" w:color="auto"/>
          </w:divBdr>
        </w:div>
      </w:divsChild>
    </w:div>
    <w:div w:id="1846356053">
      <w:bodyDiv w:val="1"/>
      <w:marLeft w:val="0"/>
      <w:marRight w:val="0"/>
      <w:marTop w:val="0"/>
      <w:marBottom w:val="0"/>
      <w:divBdr>
        <w:top w:val="none" w:sz="0" w:space="0" w:color="auto"/>
        <w:left w:val="none" w:sz="0" w:space="0" w:color="auto"/>
        <w:bottom w:val="none" w:sz="0" w:space="0" w:color="auto"/>
        <w:right w:val="none" w:sz="0" w:space="0" w:color="auto"/>
      </w:divBdr>
    </w:div>
    <w:div w:id="1854104478">
      <w:bodyDiv w:val="1"/>
      <w:marLeft w:val="0"/>
      <w:marRight w:val="0"/>
      <w:marTop w:val="0"/>
      <w:marBottom w:val="0"/>
      <w:divBdr>
        <w:top w:val="none" w:sz="0" w:space="0" w:color="auto"/>
        <w:left w:val="none" w:sz="0" w:space="0" w:color="auto"/>
        <w:bottom w:val="none" w:sz="0" w:space="0" w:color="auto"/>
        <w:right w:val="none" w:sz="0" w:space="0" w:color="auto"/>
      </w:divBdr>
    </w:div>
    <w:div w:id="1862474243">
      <w:bodyDiv w:val="1"/>
      <w:marLeft w:val="0"/>
      <w:marRight w:val="0"/>
      <w:marTop w:val="0"/>
      <w:marBottom w:val="0"/>
      <w:divBdr>
        <w:top w:val="none" w:sz="0" w:space="0" w:color="auto"/>
        <w:left w:val="none" w:sz="0" w:space="0" w:color="auto"/>
        <w:bottom w:val="none" w:sz="0" w:space="0" w:color="auto"/>
        <w:right w:val="none" w:sz="0" w:space="0" w:color="auto"/>
      </w:divBdr>
    </w:div>
    <w:div w:id="1870684277">
      <w:bodyDiv w:val="1"/>
      <w:marLeft w:val="0"/>
      <w:marRight w:val="0"/>
      <w:marTop w:val="0"/>
      <w:marBottom w:val="0"/>
      <w:divBdr>
        <w:top w:val="none" w:sz="0" w:space="0" w:color="auto"/>
        <w:left w:val="none" w:sz="0" w:space="0" w:color="auto"/>
        <w:bottom w:val="none" w:sz="0" w:space="0" w:color="auto"/>
        <w:right w:val="none" w:sz="0" w:space="0" w:color="auto"/>
      </w:divBdr>
      <w:divsChild>
        <w:div w:id="118493161">
          <w:marLeft w:val="0"/>
          <w:marRight w:val="0"/>
          <w:marTop w:val="0"/>
          <w:marBottom w:val="0"/>
          <w:divBdr>
            <w:top w:val="none" w:sz="0" w:space="0" w:color="auto"/>
            <w:left w:val="none" w:sz="0" w:space="0" w:color="auto"/>
            <w:bottom w:val="none" w:sz="0" w:space="0" w:color="auto"/>
            <w:right w:val="none" w:sz="0" w:space="0" w:color="auto"/>
          </w:divBdr>
        </w:div>
        <w:div w:id="451897160">
          <w:marLeft w:val="0"/>
          <w:marRight w:val="0"/>
          <w:marTop w:val="0"/>
          <w:marBottom w:val="0"/>
          <w:divBdr>
            <w:top w:val="none" w:sz="0" w:space="0" w:color="auto"/>
            <w:left w:val="none" w:sz="0" w:space="0" w:color="auto"/>
            <w:bottom w:val="none" w:sz="0" w:space="0" w:color="auto"/>
            <w:right w:val="none" w:sz="0" w:space="0" w:color="auto"/>
          </w:divBdr>
        </w:div>
        <w:div w:id="500898504">
          <w:marLeft w:val="0"/>
          <w:marRight w:val="0"/>
          <w:marTop w:val="0"/>
          <w:marBottom w:val="0"/>
          <w:divBdr>
            <w:top w:val="none" w:sz="0" w:space="0" w:color="auto"/>
            <w:left w:val="none" w:sz="0" w:space="0" w:color="auto"/>
            <w:bottom w:val="none" w:sz="0" w:space="0" w:color="auto"/>
            <w:right w:val="none" w:sz="0" w:space="0" w:color="auto"/>
          </w:divBdr>
        </w:div>
        <w:div w:id="1568690586">
          <w:marLeft w:val="0"/>
          <w:marRight w:val="0"/>
          <w:marTop w:val="0"/>
          <w:marBottom w:val="0"/>
          <w:divBdr>
            <w:top w:val="none" w:sz="0" w:space="0" w:color="auto"/>
            <w:left w:val="none" w:sz="0" w:space="0" w:color="auto"/>
            <w:bottom w:val="none" w:sz="0" w:space="0" w:color="auto"/>
            <w:right w:val="none" w:sz="0" w:space="0" w:color="auto"/>
          </w:divBdr>
        </w:div>
        <w:div w:id="1770613351">
          <w:marLeft w:val="0"/>
          <w:marRight w:val="0"/>
          <w:marTop w:val="0"/>
          <w:marBottom w:val="0"/>
          <w:divBdr>
            <w:top w:val="none" w:sz="0" w:space="0" w:color="auto"/>
            <w:left w:val="none" w:sz="0" w:space="0" w:color="auto"/>
            <w:bottom w:val="none" w:sz="0" w:space="0" w:color="auto"/>
            <w:right w:val="none" w:sz="0" w:space="0" w:color="auto"/>
          </w:divBdr>
        </w:div>
      </w:divsChild>
    </w:div>
    <w:div w:id="1894846284">
      <w:bodyDiv w:val="1"/>
      <w:marLeft w:val="0"/>
      <w:marRight w:val="0"/>
      <w:marTop w:val="0"/>
      <w:marBottom w:val="0"/>
      <w:divBdr>
        <w:top w:val="none" w:sz="0" w:space="0" w:color="auto"/>
        <w:left w:val="none" w:sz="0" w:space="0" w:color="auto"/>
        <w:bottom w:val="none" w:sz="0" w:space="0" w:color="auto"/>
        <w:right w:val="none" w:sz="0" w:space="0" w:color="auto"/>
      </w:divBdr>
    </w:div>
    <w:div w:id="1901476836">
      <w:bodyDiv w:val="1"/>
      <w:marLeft w:val="0"/>
      <w:marRight w:val="0"/>
      <w:marTop w:val="0"/>
      <w:marBottom w:val="0"/>
      <w:divBdr>
        <w:top w:val="none" w:sz="0" w:space="0" w:color="auto"/>
        <w:left w:val="none" w:sz="0" w:space="0" w:color="auto"/>
        <w:bottom w:val="none" w:sz="0" w:space="0" w:color="auto"/>
        <w:right w:val="none" w:sz="0" w:space="0" w:color="auto"/>
      </w:divBdr>
    </w:div>
    <w:div w:id="1924946424">
      <w:bodyDiv w:val="1"/>
      <w:marLeft w:val="0"/>
      <w:marRight w:val="0"/>
      <w:marTop w:val="0"/>
      <w:marBottom w:val="0"/>
      <w:divBdr>
        <w:top w:val="none" w:sz="0" w:space="0" w:color="auto"/>
        <w:left w:val="none" w:sz="0" w:space="0" w:color="auto"/>
        <w:bottom w:val="none" w:sz="0" w:space="0" w:color="auto"/>
        <w:right w:val="none" w:sz="0" w:space="0" w:color="auto"/>
      </w:divBdr>
    </w:div>
    <w:div w:id="1943685004">
      <w:bodyDiv w:val="1"/>
      <w:marLeft w:val="0"/>
      <w:marRight w:val="0"/>
      <w:marTop w:val="0"/>
      <w:marBottom w:val="0"/>
      <w:divBdr>
        <w:top w:val="none" w:sz="0" w:space="0" w:color="auto"/>
        <w:left w:val="none" w:sz="0" w:space="0" w:color="auto"/>
        <w:bottom w:val="none" w:sz="0" w:space="0" w:color="auto"/>
        <w:right w:val="none" w:sz="0" w:space="0" w:color="auto"/>
      </w:divBdr>
      <w:divsChild>
        <w:div w:id="2111076200">
          <w:marLeft w:val="0"/>
          <w:marRight w:val="0"/>
          <w:marTop w:val="0"/>
          <w:marBottom w:val="0"/>
          <w:divBdr>
            <w:top w:val="none" w:sz="0" w:space="0" w:color="auto"/>
            <w:left w:val="none" w:sz="0" w:space="0" w:color="auto"/>
            <w:bottom w:val="none" w:sz="0" w:space="0" w:color="auto"/>
            <w:right w:val="none" w:sz="0" w:space="0" w:color="auto"/>
          </w:divBdr>
        </w:div>
      </w:divsChild>
    </w:div>
    <w:div w:id="1957444521">
      <w:bodyDiv w:val="1"/>
      <w:marLeft w:val="0"/>
      <w:marRight w:val="0"/>
      <w:marTop w:val="0"/>
      <w:marBottom w:val="0"/>
      <w:divBdr>
        <w:top w:val="none" w:sz="0" w:space="0" w:color="auto"/>
        <w:left w:val="none" w:sz="0" w:space="0" w:color="auto"/>
        <w:bottom w:val="none" w:sz="0" w:space="0" w:color="auto"/>
        <w:right w:val="none" w:sz="0" w:space="0" w:color="auto"/>
      </w:divBdr>
    </w:div>
    <w:div w:id="1966688826">
      <w:bodyDiv w:val="1"/>
      <w:marLeft w:val="0"/>
      <w:marRight w:val="0"/>
      <w:marTop w:val="0"/>
      <w:marBottom w:val="0"/>
      <w:divBdr>
        <w:top w:val="none" w:sz="0" w:space="0" w:color="auto"/>
        <w:left w:val="none" w:sz="0" w:space="0" w:color="auto"/>
        <w:bottom w:val="none" w:sz="0" w:space="0" w:color="auto"/>
        <w:right w:val="none" w:sz="0" w:space="0" w:color="auto"/>
      </w:divBdr>
    </w:div>
    <w:div w:id="1996452393">
      <w:bodyDiv w:val="1"/>
      <w:marLeft w:val="0"/>
      <w:marRight w:val="0"/>
      <w:marTop w:val="0"/>
      <w:marBottom w:val="0"/>
      <w:divBdr>
        <w:top w:val="none" w:sz="0" w:space="0" w:color="auto"/>
        <w:left w:val="none" w:sz="0" w:space="0" w:color="auto"/>
        <w:bottom w:val="none" w:sz="0" w:space="0" w:color="auto"/>
        <w:right w:val="none" w:sz="0" w:space="0" w:color="auto"/>
      </w:divBdr>
    </w:div>
    <w:div w:id="2020351299">
      <w:bodyDiv w:val="1"/>
      <w:marLeft w:val="0"/>
      <w:marRight w:val="0"/>
      <w:marTop w:val="0"/>
      <w:marBottom w:val="0"/>
      <w:divBdr>
        <w:top w:val="none" w:sz="0" w:space="0" w:color="auto"/>
        <w:left w:val="none" w:sz="0" w:space="0" w:color="auto"/>
        <w:bottom w:val="none" w:sz="0" w:space="0" w:color="auto"/>
        <w:right w:val="none" w:sz="0" w:space="0" w:color="auto"/>
      </w:divBdr>
    </w:div>
    <w:div w:id="2020622934">
      <w:bodyDiv w:val="1"/>
      <w:marLeft w:val="0"/>
      <w:marRight w:val="0"/>
      <w:marTop w:val="0"/>
      <w:marBottom w:val="0"/>
      <w:divBdr>
        <w:top w:val="none" w:sz="0" w:space="0" w:color="auto"/>
        <w:left w:val="none" w:sz="0" w:space="0" w:color="auto"/>
        <w:bottom w:val="none" w:sz="0" w:space="0" w:color="auto"/>
        <w:right w:val="none" w:sz="0" w:space="0" w:color="auto"/>
      </w:divBdr>
    </w:div>
    <w:div w:id="2031029790">
      <w:bodyDiv w:val="1"/>
      <w:marLeft w:val="0"/>
      <w:marRight w:val="0"/>
      <w:marTop w:val="0"/>
      <w:marBottom w:val="0"/>
      <w:divBdr>
        <w:top w:val="none" w:sz="0" w:space="0" w:color="auto"/>
        <w:left w:val="none" w:sz="0" w:space="0" w:color="auto"/>
        <w:bottom w:val="none" w:sz="0" w:space="0" w:color="auto"/>
        <w:right w:val="none" w:sz="0" w:space="0" w:color="auto"/>
      </w:divBdr>
    </w:div>
    <w:div w:id="2040936293">
      <w:bodyDiv w:val="1"/>
      <w:marLeft w:val="0"/>
      <w:marRight w:val="0"/>
      <w:marTop w:val="0"/>
      <w:marBottom w:val="0"/>
      <w:divBdr>
        <w:top w:val="none" w:sz="0" w:space="0" w:color="auto"/>
        <w:left w:val="none" w:sz="0" w:space="0" w:color="auto"/>
        <w:bottom w:val="none" w:sz="0" w:space="0" w:color="auto"/>
        <w:right w:val="none" w:sz="0" w:space="0" w:color="auto"/>
      </w:divBdr>
      <w:divsChild>
        <w:div w:id="308218807">
          <w:marLeft w:val="0"/>
          <w:marRight w:val="0"/>
          <w:marTop w:val="0"/>
          <w:marBottom w:val="0"/>
          <w:divBdr>
            <w:top w:val="none" w:sz="0" w:space="0" w:color="auto"/>
            <w:left w:val="none" w:sz="0" w:space="0" w:color="auto"/>
            <w:bottom w:val="none" w:sz="0" w:space="0" w:color="auto"/>
            <w:right w:val="none" w:sz="0" w:space="0" w:color="auto"/>
          </w:divBdr>
        </w:div>
      </w:divsChild>
    </w:div>
    <w:div w:id="2043968483">
      <w:bodyDiv w:val="1"/>
      <w:marLeft w:val="0"/>
      <w:marRight w:val="0"/>
      <w:marTop w:val="0"/>
      <w:marBottom w:val="0"/>
      <w:divBdr>
        <w:top w:val="none" w:sz="0" w:space="0" w:color="auto"/>
        <w:left w:val="none" w:sz="0" w:space="0" w:color="auto"/>
        <w:bottom w:val="none" w:sz="0" w:space="0" w:color="auto"/>
        <w:right w:val="none" w:sz="0" w:space="0" w:color="auto"/>
      </w:divBdr>
    </w:div>
    <w:div w:id="2057776571">
      <w:bodyDiv w:val="1"/>
      <w:marLeft w:val="0"/>
      <w:marRight w:val="0"/>
      <w:marTop w:val="0"/>
      <w:marBottom w:val="0"/>
      <w:divBdr>
        <w:top w:val="none" w:sz="0" w:space="0" w:color="auto"/>
        <w:left w:val="none" w:sz="0" w:space="0" w:color="auto"/>
        <w:bottom w:val="none" w:sz="0" w:space="0" w:color="auto"/>
        <w:right w:val="none" w:sz="0" w:space="0" w:color="auto"/>
      </w:divBdr>
    </w:div>
    <w:div w:id="2070227885">
      <w:bodyDiv w:val="1"/>
      <w:marLeft w:val="0"/>
      <w:marRight w:val="0"/>
      <w:marTop w:val="0"/>
      <w:marBottom w:val="0"/>
      <w:divBdr>
        <w:top w:val="none" w:sz="0" w:space="0" w:color="auto"/>
        <w:left w:val="none" w:sz="0" w:space="0" w:color="auto"/>
        <w:bottom w:val="none" w:sz="0" w:space="0" w:color="auto"/>
        <w:right w:val="none" w:sz="0" w:space="0" w:color="auto"/>
      </w:divBdr>
      <w:divsChild>
        <w:div w:id="2111389120">
          <w:marLeft w:val="240"/>
          <w:marRight w:val="0"/>
          <w:marTop w:val="240"/>
          <w:marBottom w:val="240"/>
          <w:divBdr>
            <w:top w:val="none" w:sz="0" w:space="0" w:color="auto"/>
            <w:left w:val="none" w:sz="0" w:space="0" w:color="auto"/>
            <w:bottom w:val="none" w:sz="0" w:space="0" w:color="auto"/>
            <w:right w:val="none" w:sz="0" w:space="0" w:color="auto"/>
          </w:divBdr>
        </w:div>
      </w:divsChild>
    </w:div>
    <w:div w:id="2080054481">
      <w:bodyDiv w:val="1"/>
      <w:marLeft w:val="0"/>
      <w:marRight w:val="0"/>
      <w:marTop w:val="0"/>
      <w:marBottom w:val="0"/>
      <w:divBdr>
        <w:top w:val="none" w:sz="0" w:space="0" w:color="auto"/>
        <w:left w:val="none" w:sz="0" w:space="0" w:color="auto"/>
        <w:bottom w:val="none" w:sz="0" w:space="0" w:color="auto"/>
        <w:right w:val="none" w:sz="0" w:space="0" w:color="auto"/>
      </w:divBdr>
      <w:divsChild>
        <w:div w:id="30885733">
          <w:marLeft w:val="0"/>
          <w:marRight w:val="0"/>
          <w:marTop w:val="0"/>
          <w:marBottom w:val="0"/>
          <w:divBdr>
            <w:top w:val="none" w:sz="0" w:space="0" w:color="auto"/>
            <w:left w:val="none" w:sz="0" w:space="0" w:color="auto"/>
            <w:bottom w:val="none" w:sz="0" w:space="0" w:color="auto"/>
            <w:right w:val="none" w:sz="0" w:space="0" w:color="auto"/>
          </w:divBdr>
        </w:div>
        <w:div w:id="176239114">
          <w:marLeft w:val="0"/>
          <w:marRight w:val="0"/>
          <w:marTop w:val="0"/>
          <w:marBottom w:val="0"/>
          <w:divBdr>
            <w:top w:val="none" w:sz="0" w:space="0" w:color="auto"/>
            <w:left w:val="none" w:sz="0" w:space="0" w:color="auto"/>
            <w:bottom w:val="none" w:sz="0" w:space="0" w:color="auto"/>
            <w:right w:val="none" w:sz="0" w:space="0" w:color="auto"/>
          </w:divBdr>
        </w:div>
        <w:div w:id="964700896">
          <w:marLeft w:val="0"/>
          <w:marRight w:val="0"/>
          <w:marTop w:val="0"/>
          <w:marBottom w:val="0"/>
          <w:divBdr>
            <w:top w:val="none" w:sz="0" w:space="0" w:color="auto"/>
            <w:left w:val="none" w:sz="0" w:space="0" w:color="auto"/>
            <w:bottom w:val="none" w:sz="0" w:space="0" w:color="auto"/>
            <w:right w:val="none" w:sz="0" w:space="0" w:color="auto"/>
          </w:divBdr>
        </w:div>
        <w:div w:id="1251542426">
          <w:marLeft w:val="0"/>
          <w:marRight w:val="0"/>
          <w:marTop w:val="0"/>
          <w:marBottom w:val="0"/>
          <w:divBdr>
            <w:top w:val="none" w:sz="0" w:space="0" w:color="auto"/>
            <w:left w:val="none" w:sz="0" w:space="0" w:color="auto"/>
            <w:bottom w:val="none" w:sz="0" w:space="0" w:color="auto"/>
            <w:right w:val="none" w:sz="0" w:space="0" w:color="auto"/>
          </w:divBdr>
        </w:div>
        <w:div w:id="1783915919">
          <w:marLeft w:val="0"/>
          <w:marRight w:val="0"/>
          <w:marTop w:val="0"/>
          <w:marBottom w:val="0"/>
          <w:divBdr>
            <w:top w:val="none" w:sz="0" w:space="0" w:color="auto"/>
            <w:left w:val="none" w:sz="0" w:space="0" w:color="auto"/>
            <w:bottom w:val="none" w:sz="0" w:space="0" w:color="auto"/>
            <w:right w:val="none" w:sz="0" w:space="0" w:color="auto"/>
          </w:divBdr>
        </w:div>
      </w:divsChild>
    </w:div>
    <w:div w:id="2080322557">
      <w:bodyDiv w:val="1"/>
      <w:marLeft w:val="0"/>
      <w:marRight w:val="0"/>
      <w:marTop w:val="0"/>
      <w:marBottom w:val="0"/>
      <w:divBdr>
        <w:top w:val="none" w:sz="0" w:space="0" w:color="auto"/>
        <w:left w:val="none" w:sz="0" w:space="0" w:color="auto"/>
        <w:bottom w:val="none" w:sz="0" w:space="0" w:color="auto"/>
        <w:right w:val="none" w:sz="0" w:space="0" w:color="auto"/>
      </w:divBdr>
      <w:divsChild>
        <w:div w:id="286863575">
          <w:marLeft w:val="0"/>
          <w:marRight w:val="0"/>
          <w:marTop w:val="0"/>
          <w:marBottom w:val="0"/>
          <w:divBdr>
            <w:top w:val="none" w:sz="0" w:space="0" w:color="auto"/>
            <w:left w:val="none" w:sz="0" w:space="0" w:color="auto"/>
            <w:bottom w:val="none" w:sz="0" w:space="0" w:color="auto"/>
            <w:right w:val="none" w:sz="0" w:space="0" w:color="auto"/>
          </w:divBdr>
        </w:div>
        <w:div w:id="529991879">
          <w:marLeft w:val="0"/>
          <w:marRight w:val="0"/>
          <w:marTop w:val="0"/>
          <w:marBottom w:val="0"/>
          <w:divBdr>
            <w:top w:val="none" w:sz="0" w:space="0" w:color="auto"/>
            <w:left w:val="none" w:sz="0" w:space="0" w:color="auto"/>
            <w:bottom w:val="none" w:sz="0" w:space="0" w:color="auto"/>
            <w:right w:val="none" w:sz="0" w:space="0" w:color="auto"/>
          </w:divBdr>
        </w:div>
        <w:div w:id="938634928">
          <w:marLeft w:val="0"/>
          <w:marRight w:val="0"/>
          <w:marTop w:val="0"/>
          <w:marBottom w:val="0"/>
          <w:divBdr>
            <w:top w:val="none" w:sz="0" w:space="0" w:color="auto"/>
            <w:left w:val="none" w:sz="0" w:space="0" w:color="auto"/>
            <w:bottom w:val="none" w:sz="0" w:space="0" w:color="auto"/>
            <w:right w:val="none" w:sz="0" w:space="0" w:color="auto"/>
          </w:divBdr>
        </w:div>
        <w:div w:id="1081296217">
          <w:marLeft w:val="0"/>
          <w:marRight w:val="0"/>
          <w:marTop w:val="0"/>
          <w:marBottom w:val="0"/>
          <w:divBdr>
            <w:top w:val="none" w:sz="0" w:space="0" w:color="auto"/>
            <w:left w:val="none" w:sz="0" w:space="0" w:color="auto"/>
            <w:bottom w:val="none" w:sz="0" w:space="0" w:color="auto"/>
            <w:right w:val="none" w:sz="0" w:space="0" w:color="auto"/>
          </w:divBdr>
        </w:div>
        <w:div w:id="2022582215">
          <w:marLeft w:val="0"/>
          <w:marRight w:val="0"/>
          <w:marTop w:val="0"/>
          <w:marBottom w:val="0"/>
          <w:divBdr>
            <w:top w:val="none" w:sz="0" w:space="0" w:color="auto"/>
            <w:left w:val="none" w:sz="0" w:space="0" w:color="auto"/>
            <w:bottom w:val="none" w:sz="0" w:space="0" w:color="auto"/>
            <w:right w:val="none" w:sz="0" w:space="0" w:color="auto"/>
          </w:divBdr>
        </w:div>
      </w:divsChild>
    </w:div>
    <w:div w:id="2092465207">
      <w:bodyDiv w:val="1"/>
      <w:marLeft w:val="0"/>
      <w:marRight w:val="0"/>
      <w:marTop w:val="0"/>
      <w:marBottom w:val="0"/>
      <w:divBdr>
        <w:top w:val="none" w:sz="0" w:space="0" w:color="auto"/>
        <w:left w:val="none" w:sz="0" w:space="0" w:color="auto"/>
        <w:bottom w:val="none" w:sz="0" w:space="0" w:color="auto"/>
        <w:right w:val="none" w:sz="0" w:space="0" w:color="auto"/>
      </w:divBdr>
      <w:divsChild>
        <w:div w:id="347680161">
          <w:marLeft w:val="0"/>
          <w:marRight w:val="0"/>
          <w:marTop w:val="0"/>
          <w:marBottom w:val="0"/>
          <w:divBdr>
            <w:top w:val="none" w:sz="0" w:space="0" w:color="auto"/>
            <w:left w:val="none" w:sz="0" w:space="0" w:color="auto"/>
            <w:bottom w:val="none" w:sz="0" w:space="0" w:color="auto"/>
            <w:right w:val="none" w:sz="0" w:space="0" w:color="auto"/>
          </w:divBdr>
        </w:div>
        <w:div w:id="452334004">
          <w:marLeft w:val="0"/>
          <w:marRight w:val="0"/>
          <w:marTop w:val="0"/>
          <w:marBottom w:val="0"/>
          <w:divBdr>
            <w:top w:val="none" w:sz="0" w:space="0" w:color="auto"/>
            <w:left w:val="none" w:sz="0" w:space="0" w:color="auto"/>
            <w:bottom w:val="none" w:sz="0" w:space="0" w:color="auto"/>
            <w:right w:val="none" w:sz="0" w:space="0" w:color="auto"/>
          </w:divBdr>
        </w:div>
        <w:div w:id="599872029">
          <w:marLeft w:val="0"/>
          <w:marRight w:val="0"/>
          <w:marTop w:val="0"/>
          <w:marBottom w:val="0"/>
          <w:divBdr>
            <w:top w:val="none" w:sz="0" w:space="0" w:color="auto"/>
            <w:left w:val="none" w:sz="0" w:space="0" w:color="auto"/>
            <w:bottom w:val="none" w:sz="0" w:space="0" w:color="auto"/>
            <w:right w:val="none" w:sz="0" w:space="0" w:color="auto"/>
          </w:divBdr>
        </w:div>
        <w:div w:id="669455849">
          <w:marLeft w:val="0"/>
          <w:marRight w:val="0"/>
          <w:marTop w:val="0"/>
          <w:marBottom w:val="0"/>
          <w:divBdr>
            <w:top w:val="none" w:sz="0" w:space="0" w:color="auto"/>
            <w:left w:val="none" w:sz="0" w:space="0" w:color="auto"/>
            <w:bottom w:val="none" w:sz="0" w:space="0" w:color="auto"/>
            <w:right w:val="none" w:sz="0" w:space="0" w:color="auto"/>
          </w:divBdr>
        </w:div>
        <w:div w:id="1123156666">
          <w:marLeft w:val="0"/>
          <w:marRight w:val="0"/>
          <w:marTop w:val="0"/>
          <w:marBottom w:val="0"/>
          <w:divBdr>
            <w:top w:val="none" w:sz="0" w:space="0" w:color="auto"/>
            <w:left w:val="none" w:sz="0" w:space="0" w:color="auto"/>
            <w:bottom w:val="none" w:sz="0" w:space="0" w:color="auto"/>
            <w:right w:val="none" w:sz="0" w:space="0" w:color="auto"/>
          </w:divBdr>
        </w:div>
      </w:divsChild>
    </w:div>
    <w:div w:id="2098598343">
      <w:bodyDiv w:val="1"/>
      <w:marLeft w:val="0"/>
      <w:marRight w:val="0"/>
      <w:marTop w:val="0"/>
      <w:marBottom w:val="0"/>
      <w:divBdr>
        <w:top w:val="none" w:sz="0" w:space="0" w:color="auto"/>
        <w:left w:val="none" w:sz="0" w:space="0" w:color="auto"/>
        <w:bottom w:val="none" w:sz="0" w:space="0" w:color="auto"/>
        <w:right w:val="none" w:sz="0" w:space="0" w:color="auto"/>
      </w:divBdr>
    </w:div>
    <w:div w:id="2116557038">
      <w:bodyDiv w:val="1"/>
      <w:marLeft w:val="0"/>
      <w:marRight w:val="0"/>
      <w:marTop w:val="0"/>
      <w:marBottom w:val="0"/>
      <w:divBdr>
        <w:top w:val="none" w:sz="0" w:space="0" w:color="auto"/>
        <w:left w:val="none" w:sz="0" w:space="0" w:color="auto"/>
        <w:bottom w:val="none" w:sz="0" w:space="0" w:color="auto"/>
        <w:right w:val="none" w:sz="0" w:space="0" w:color="auto"/>
      </w:divBdr>
    </w:div>
    <w:div w:id="2129199633">
      <w:bodyDiv w:val="1"/>
      <w:marLeft w:val="0"/>
      <w:marRight w:val="0"/>
      <w:marTop w:val="0"/>
      <w:marBottom w:val="0"/>
      <w:divBdr>
        <w:top w:val="none" w:sz="0" w:space="0" w:color="auto"/>
        <w:left w:val="none" w:sz="0" w:space="0" w:color="auto"/>
        <w:bottom w:val="none" w:sz="0" w:space="0" w:color="auto"/>
        <w:right w:val="none" w:sz="0" w:space="0" w:color="auto"/>
      </w:divBdr>
    </w:div>
    <w:div w:id="214534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ble.com/bible/116/2CO.5.18-19.NLT" TargetMode="External"/><Relationship Id="rId18" Type="http://schemas.openxmlformats.org/officeDocument/2006/relationships/hyperlink" Target="https://www.adabible.org/ada-bible-church-podcasts/" TargetMode="External"/><Relationship Id="rId26" Type="http://schemas.openxmlformats.org/officeDocument/2006/relationships/hyperlink" Target="https://www.bible.com/bible/116/MAT.6.5-8.NLT" TargetMode="External"/><Relationship Id="rId3" Type="http://schemas.openxmlformats.org/officeDocument/2006/relationships/customXml" Target="../customXml/item3.xml"/><Relationship Id="rId21" Type="http://schemas.openxmlformats.org/officeDocument/2006/relationships/hyperlink" Target="https://vimeo.com/1150869163/ad80a82fab" TargetMode="External"/><Relationship Id="rId7" Type="http://schemas.openxmlformats.org/officeDocument/2006/relationships/settings" Target="settings.xml"/><Relationship Id="rId12" Type="http://schemas.openxmlformats.org/officeDocument/2006/relationships/hyperlink" Target="https://www.bible.com/bible/116/2CO.5.11-17.NLT" TargetMode="External"/><Relationship Id="rId17" Type="http://schemas.openxmlformats.org/officeDocument/2006/relationships/hyperlink" Target="https://www.bible.com/bible/116/GAL.5.22-23.NLT" TargetMode="External"/><Relationship Id="rId25" Type="http://schemas.openxmlformats.org/officeDocument/2006/relationships/hyperlink" Target="https://www.bible.com/bible/116/MAT.6.9-13.NLT" TargetMode="External"/><Relationship Id="rId2" Type="http://schemas.openxmlformats.org/officeDocument/2006/relationships/customXml" Target="../customXml/item2.xml"/><Relationship Id="rId16" Type="http://schemas.openxmlformats.org/officeDocument/2006/relationships/hyperlink" Target="https://www.bible.com/bible/116/2CO.5.20.NLT" TargetMode="External"/><Relationship Id="rId20" Type="http://schemas.openxmlformats.org/officeDocument/2006/relationships/hyperlink" Target="https://www.bible.com/bible/116/2CO.5.21.N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my.adabible.org/registration/sharing-your-faith-academy-26" TargetMode="Externa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playlist?list=PL0PFlnTtMfrliaCIUN1LfT112mm9VlyY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adabible.org/registration/sharing-your-faith-academy-26" TargetMode="External"/><Relationship Id="rId22" Type="http://schemas.openxmlformats.org/officeDocument/2006/relationships/hyperlink" Target="https://www.adabible.org/baptism/" TargetMode="External"/><Relationship Id="rId27" Type="http://schemas.openxmlformats.org/officeDocument/2006/relationships/footer" Target="footer1.xml"/><Relationship Id="rId30"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s\Dropbox\Ada\BTW\July%20Verse_BTW_10%20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AA6C5399FDBD47AE2BBE0B0F695AA1" ma:contentTypeVersion="3" ma:contentTypeDescription="Create a new document." ma:contentTypeScope="" ma:versionID="7053641751b8465c85b3bcd2d26714d3">
  <xsd:schema xmlns:xsd="http://www.w3.org/2001/XMLSchema" xmlns:xs="http://www.w3.org/2001/XMLSchema" xmlns:p="http://schemas.microsoft.com/office/2006/metadata/properties" xmlns:ns2="df298b12-5e1e-42a9-be73-8c7f53d5d82d" targetNamespace="http://schemas.microsoft.com/office/2006/metadata/properties" ma:root="true" ma:fieldsID="d4118c50fca90f3178ac2c0d270a5e66" ns2:_="">
    <xsd:import namespace="df298b12-5e1e-42a9-be73-8c7f53d5d82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98b12-5e1e-42a9-be73-8c7f53d5d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E2FCE-568C-48B6-BEB7-12A5355FD8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ABBBF5-F56B-4453-9015-57FB072313AA}">
  <ds:schemaRefs>
    <ds:schemaRef ds:uri="http://schemas.openxmlformats.org/officeDocument/2006/bibliography"/>
  </ds:schemaRefs>
</ds:datastoreItem>
</file>

<file path=customXml/itemProps3.xml><?xml version="1.0" encoding="utf-8"?>
<ds:datastoreItem xmlns:ds="http://schemas.openxmlformats.org/officeDocument/2006/customXml" ds:itemID="{E9A24FB1-1DDD-4E8A-A27C-705F921FD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98b12-5e1e-42a9-be73-8c7f53d5d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2BD0A-726F-4B85-BD63-8A2470690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C:\Users\slewis\Dropbox\Ada\BTW\July Verse_BTW_10 Questions.dotx</Template>
  <TotalTime>42</TotalTime>
  <Pages>3</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Ada Bible Church</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Lewis</dc:creator>
  <cp:keywords/>
  <dc:description/>
  <cp:lastModifiedBy>Sabrina Antcliff</cp:lastModifiedBy>
  <cp:revision>5</cp:revision>
  <cp:lastPrinted>2025-05-29T01:46:00Z</cp:lastPrinted>
  <dcterms:created xsi:type="dcterms:W3CDTF">2026-04-09T16:33:00Z</dcterms:created>
  <dcterms:modified xsi:type="dcterms:W3CDTF">2026-04-11T21:52:00Z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documentId_1651</vt:lpwstr>
  </property>
  <property fmtid="{D5CDD505-2E9C-101B-9397-08002B2CF9AE}" pid="3" name="grammarly_documentContext">
    <vt:lpwstr>{"goals":[],"domain":"general","emotions":[],"dialect":"american"}</vt:lpwstr>
  </property>
  <property fmtid="{D5CDD505-2E9C-101B-9397-08002B2CF9AE}" pid="4" name="GrammarlyDocumentId">
    <vt:lpwstr>20b2ee1433ed2704834b8f1f4c3d380e6a9fffb95b648b4bde619511d96b98eb</vt:lpwstr>
  </property>
  <property fmtid="{D5CDD505-2E9C-101B-9397-08002B2CF9AE}" pid="5" name="ContentTypeId">
    <vt:lpwstr>0x01010007AA6C5399FDBD47AE2BBE0B0F695AA1</vt:lpwstr>
  </property>
</Properties>
</file>