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5281" w14:textId="33978797" w:rsidR="00135967" w:rsidRPr="005B38D0" w:rsidRDefault="00114837" w:rsidP="00CC149D">
      <w:pPr>
        <w:spacing w:line="288" w:lineRule="auto"/>
        <w:rPr>
          <w:rFonts w:ascii="Calibri" w:hAnsi="Calibri" w:cs="Calibri"/>
          <w:sz w:val="32"/>
        </w:rPr>
      </w:pPr>
      <w:r w:rsidRPr="005B38D0">
        <w:rPr>
          <w:rFonts w:ascii="Calibri" w:hAnsi="Calibri" w:cs="Calibri"/>
          <w:noProof/>
        </w:rPr>
        <mc:AlternateContent>
          <mc:Choice Requires="wps">
            <w:drawing>
              <wp:anchor distT="0" distB="0" distL="114300" distR="114300" simplePos="0" relativeHeight="251658240" behindDoc="0" locked="0" layoutInCell="1" allowOverlap="1" wp14:anchorId="58FAD56E" wp14:editId="48F6BF70">
                <wp:simplePos x="0" y="0"/>
                <wp:positionH relativeFrom="margin">
                  <wp:align>left</wp:align>
                </wp:positionH>
                <wp:positionV relativeFrom="page">
                  <wp:posOffset>603885</wp:posOffset>
                </wp:positionV>
                <wp:extent cx="2578100" cy="786130"/>
                <wp:effectExtent l="0" t="0" r="0"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0" cy="786130"/>
                        </a:xfrm>
                        <a:prstGeom prst="rect">
                          <a:avLst/>
                        </a:prstGeom>
                        <a:solidFill>
                          <a:sysClr val="window" lastClr="FFFFFF"/>
                        </a:solidFill>
                        <a:ln w="6350">
                          <a:noFill/>
                        </a:ln>
                        <a:effectLst/>
                      </wps:spPr>
                      <wps:txbx>
                        <w:txbxContent>
                          <w:p w14:paraId="1C9400C9" w14:textId="71AD7CBF" w:rsidR="004732C9" w:rsidRPr="00624A10" w:rsidRDefault="00983C37" w:rsidP="006F1F82">
                            <w:pPr>
                              <w:pStyle w:val="BTW1-SermonTitle"/>
                              <w:jc w:val="left"/>
                              <w:rPr>
                                <w:rFonts w:asciiTheme="minorHAnsi" w:hAnsiTheme="minorHAnsi"/>
                                <w:bCs/>
                              </w:rPr>
                            </w:pPr>
                            <w:r w:rsidRPr="00624A10">
                              <w:rPr>
                                <w:rFonts w:asciiTheme="minorHAnsi" w:hAnsiTheme="minorHAnsi"/>
                                <w:bCs/>
                              </w:rPr>
                              <w:t xml:space="preserve">December </w:t>
                            </w:r>
                            <w:r w:rsidR="008A3D7C" w:rsidRPr="00624A10">
                              <w:rPr>
                                <w:rFonts w:asciiTheme="minorHAnsi" w:hAnsiTheme="minorHAnsi"/>
                                <w:bCs/>
                              </w:rPr>
                              <w:t>27</w:t>
                            </w:r>
                            <w:r w:rsidR="003822FD" w:rsidRPr="00624A10">
                              <w:rPr>
                                <w:rFonts w:asciiTheme="minorHAnsi" w:hAnsiTheme="minorHAnsi"/>
                                <w:bCs/>
                              </w:rPr>
                              <w:t>/</w:t>
                            </w:r>
                            <w:r w:rsidR="008A3D7C" w:rsidRPr="00624A10">
                              <w:rPr>
                                <w:rFonts w:asciiTheme="minorHAnsi" w:hAnsiTheme="minorHAnsi"/>
                                <w:bCs/>
                              </w:rPr>
                              <w:t>28</w:t>
                            </w:r>
                            <w:r w:rsidR="002C7EDD" w:rsidRPr="00624A10">
                              <w:rPr>
                                <w:rFonts w:asciiTheme="minorHAnsi" w:hAnsiTheme="minorHAnsi"/>
                                <w:bCs/>
                              </w:rPr>
                              <w:t>, 2025</w:t>
                            </w:r>
                          </w:p>
                          <w:p w14:paraId="74EEDCC2" w14:textId="435F1915" w:rsidR="004732C9" w:rsidRPr="00624A10" w:rsidRDefault="003822FD" w:rsidP="006F1F82">
                            <w:pPr>
                              <w:pStyle w:val="BTW1-SermonTitle"/>
                              <w:jc w:val="left"/>
                              <w:rPr>
                                <w:rFonts w:asciiTheme="minorHAnsi" w:hAnsiTheme="minorHAnsi"/>
                                <w:bCs/>
                              </w:rPr>
                            </w:pPr>
                            <w:r w:rsidRPr="00624A10">
                              <w:rPr>
                                <w:rFonts w:asciiTheme="minorHAnsi" w:hAnsiTheme="minorHAnsi"/>
                                <w:bCs/>
                              </w:rPr>
                              <w:t>“</w:t>
                            </w:r>
                            <w:r w:rsidR="00E66944" w:rsidRPr="00624A10">
                              <w:rPr>
                                <w:rFonts w:asciiTheme="minorHAnsi" w:hAnsiTheme="minorHAnsi"/>
                                <w:bCs/>
                              </w:rPr>
                              <w:t>Running with Perseverance</w:t>
                            </w:r>
                            <w:r w:rsidR="004732C9" w:rsidRPr="00624A10">
                              <w:rPr>
                                <w:rFonts w:asciiTheme="minorHAnsi" w:hAnsiTheme="minorHAnsi"/>
                                <w:bCs/>
                              </w:rPr>
                              <w:t>”</w:t>
                            </w:r>
                          </w:p>
                          <w:p w14:paraId="08378E5D" w14:textId="1C0B49EC" w:rsidR="004732C9" w:rsidRPr="00624A10" w:rsidRDefault="00C24C25" w:rsidP="006F1F82">
                            <w:pPr>
                              <w:pStyle w:val="BTW1-SermonTitle"/>
                              <w:jc w:val="left"/>
                              <w:rPr>
                                <w:rFonts w:asciiTheme="minorHAnsi" w:hAnsiTheme="minorHAnsi"/>
                                <w:bCs/>
                              </w:rPr>
                            </w:pPr>
                            <w:r w:rsidRPr="00624A10">
                              <w:rPr>
                                <w:rFonts w:asciiTheme="minorHAnsi" w:hAnsiTheme="minorHAnsi"/>
                                <w:bCs/>
                              </w:rPr>
                              <w:t xml:space="preserve">Pastor </w:t>
                            </w:r>
                            <w:r w:rsidR="00E66944" w:rsidRPr="00624A10">
                              <w:rPr>
                                <w:rFonts w:asciiTheme="minorHAnsi" w:hAnsiTheme="minorHAnsi"/>
                                <w:bCs/>
                              </w:rPr>
                              <w:t>Aaron Buer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AD56E" id="_x0000_t202" coordsize="21600,21600" o:spt="202" path="m,l,21600r21600,l21600,xe">
                <v:stroke joinstyle="miter"/>
                <v:path gradientshapeok="t" o:connecttype="rect"/>
              </v:shapetype>
              <v:shape id="Text Box 7" o:spid="_x0000_s1026" type="#_x0000_t202" style="position:absolute;margin-left:0;margin-top:47.55pt;width:203pt;height:61.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" fillcolor="window" stroked="f" strokeweight=".5pt">
                <v:textbox>
                  <w:txbxContent>
                    <w:p w14:paraId="1C9400C9" w14:textId="71AD7CBF" w:rsidR="004732C9" w:rsidRPr="00624A10" w:rsidRDefault="00983C37" w:rsidP="006F1F82">
                      <w:pPr>
                        <w:pStyle w:val="BTW1-SermonTitle"/>
                        <w:jc w:val="left"/>
                        <w:rPr>
                          <w:rFonts w:asciiTheme="minorHAnsi" w:hAnsiTheme="minorHAnsi"/>
                          <w:bCs/>
                        </w:rPr>
                      </w:pPr>
                      <w:r w:rsidRPr="00624A10">
                        <w:rPr>
                          <w:rFonts w:asciiTheme="minorHAnsi" w:hAnsiTheme="minorHAnsi"/>
                          <w:bCs/>
                        </w:rPr>
                        <w:t xml:space="preserve">December </w:t>
                      </w:r>
                      <w:r w:rsidR="008A3D7C" w:rsidRPr="00624A10">
                        <w:rPr>
                          <w:rFonts w:asciiTheme="minorHAnsi" w:hAnsiTheme="minorHAnsi"/>
                          <w:bCs/>
                        </w:rPr>
                        <w:t>27</w:t>
                      </w:r>
                      <w:r w:rsidR="003822FD" w:rsidRPr="00624A10">
                        <w:rPr>
                          <w:rFonts w:asciiTheme="minorHAnsi" w:hAnsiTheme="minorHAnsi"/>
                          <w:bCs/>
                        </w:rPr>
                        <w:t>/</w:t>
                      </w:r>
                      <w:r w:rsidR="008A3D7C" w:rsidRPr="00624A10">
                        <w:rPr>
                          <w:rFonts w:asciiTheme="minorHAnsi" w:hAnsiTheme="minorHAnsi"/>
                          <w:bCs/>
                        </w:rPr>
                        <w:t>28</w:t>
                      </w:r>
                      <w:r w:rsidR="002C7EDD" w:rsidRPr="00624A10">
                        <w:rPr>
                          <w:rFonts w:asciiTheme="minorHAnsi" w:hAnsiTheme="minorHAnsi"/>
                          <w:bCs/>
                        </w:rPr>
                        <w:t>, 2025</w:t>
                      </w:r>
                    </w:p>
                    <w:p w14:paraId="74EEDCC2" w14:textId="435F1915" w:rsidR="004732C9" w:rsidRPr="00624A10" w:rsidRDefault="003822FD" w:rsidP="006F1F82">
                      <w:pPr>
                        <w:pStyle w:val="BTW1-SermonTitle"/>
                        <w:jc w:val="left"/>
                        <w:rPr>
                          <w:rFonts w:asciiTheme="minorHAnsi" w:hAnsiTheme="minorHAnsi"/>
                          <w:bCs/>
                        </w:rPr>
                      </w:pPr>
                      <w:r w:rsidRPr="00624A10">
                        <w:rPr>
                          <w:rFonts w:asciiTheme="minorHAnsi" w:hAnsiTheme="minorHAnsi"/>
                          <w:bCs/>
                        </w:rPr>
                        <w:t>“</w:t>
                      </w:r>
                      <w:r w:rsidR="00E66944" w:rsidRPr="00624A10">
                        <w:rPr>
                          <w:rFonts w:asciiTheme="minorHAnsi" w:hAnsiTheme="minorHAnsi"/>
                          <w:bCs/>
                        </w:rPr>
                        <w:t>Running with Perseverance</w:t>
                      </w:r>
                      <w:r w:rsidR="004732C9" w:rsidRPr="00624A10">
                        <w:rPr>
                          <w:rFonts w:asciiTheme="minorHAnsi" w:hAnsiTheme="minorHAnsi"/>
                          <w:bCs/>
                        </w:rPr>
                        <w:t>”</w:t>
                      </w:r>
                    </w:p>
                    <w:p w14:paraId="08378E5D" w14:textId="1C0B49EC" w:rsidR="004732C9" w:rsidRPr="00624A10" w:rsidRDefault="00C24C25" w:rsidP="006F1F82">
                      <w:pPr>
                        <w:pStyle w:val="BTW1-SermonTitle"/>
                        <w:jc w:val="left"/>
                        <w:rPr>
                          <w:rFonts w:asciiTheme="minorHAnsi" w:hAnsiTheme="minorHAnsi"/>
                          <w:bCs/>
                        </w:rPr>
                      </w:pPr>
                      <w:r w:rsidRPr="00624A10">
                        <w:rPr>
                          <w:rFonts w:asciiTheme="minorHAnsi" w:hAnsiTheme="minorHAnsi"/>
                          <w:bCs/>
                        </w:rPr>
                        <w:t xml:space="preserve">Pastor </w:t>
                      </w:r>
                      <w:r w:rsidR="00E66944" w:rsidRPr="00624A10">
                        <w:rPr>
                          <w:rFonts w:asciiTheme="minorHAnsi" w:hAnsiTheme="minorHAnsi"/>
                          <w:bCs/>
                        </w:rPr>
                        <w:t>Aaron Buer</w:t>
                      </w:r>
                    </w:p>
                  </w:txbxContent>
                </v:textbox>
                <w10:wrap type="square" anchorx="margin" anchory="page"/>
              </v:shape>
            </w:pict>
          </mc:Fallback>
        </mc:AlternateContent>
      </w:r>
      <w:r w:rsidR="001B4E6F" w:rsidRPr="005B38D0">
        <w:rPr>
          <w:rFonts w:ascii="Calibri" w:hAnsi="Calibri" w:cs="Calibri"/>
          <w:noProof/>
          <w:sz w:val="32"/>
          <w:szCs w:val="32"/>
        </w:rPr>
        <w:drawing>
          <wp:anchor distT="0" distB="0" distL="114300" distR="114300" simplePos="0" relativeHeight="251658241" behindDoc="1" locked="0" layoutInCell="1" allowOverlap="1" wp14:anchorId="35748723" wp14:editId="573981F2">
            <wp:simplePos x="0" y="0"/>
            <wp:positionH relativeFrom="column">
              <wp:posOffset>3770630</wp:posOffset>
            </wp:positionH>
            <wp:positionV relativeFrom="paragraph">
              <wp:posOffset>69215</wp:posOffset>
            </wp:positionV>
            <wp:extent cx="2580640" cy="965200"/>
            <wp:effectExtent l="0" t="0" r="0" b="0"/>
            <wp:wrapTight wrapText="bothSides">
              <wp:wrapPolygon edited="0">
                <wp:start x="0" y="0"/>
                <wp:lineTo x="0" y="21316"/>
                <wp:lineTo x="21472" y="21316"/>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965200"/>
                    </a:xfrm>
                    <a:prstGeom prst="rect">
                      <a:avLst/>
                    </a:prstGeom>
                  </pic:spPr>
                </pic:pic>
              </a:graphicData>
            </a:graphic>
            <wp14:sizeRelH relativeFrom="page">
              <wp14:pctWidth>0</wp14:pctWidth>
            </wp14:sizeRelH>
            <wp14:sizeRelV relativeFrom="page">
              <wp14:pctHeight>0</wp14:pctHeight>
            </wp14:sizeRelV>
          </wp:anchor>
        </w:drawing>
      </w:r>
    </w:p>
    <w:p w14:paraId="628DF1A8" w14:textId="77777777" w:rsidR="00CC149D" w:rsidRPr="005B38D0" w:rsidRDefault="00CC149D" w:rsidP="00CC149D">
      <w:pPr>
        <w:spacing w:line="288" w:lineRule="auto"/>
        <w:rPr>
          <w:rFonts w:ascii="Calibri" w:hAnsi="Calibri" w:cs="Calibri"/>
          <w:sz w:val="32"/>
        </w:rPr>
      </w:pPr>
      <w:r w:rsidRPr="005B38D0">
        <w:rPr>
          <w:rFonts w:ascii="Calibri" w:hAnsi="Calibri" w:cs="Calibri"/>
          <w:sz w:val="32"/>
        </w:rPr>
        <w:softHyphen/>
      </w:r>
      <w:r w:rsidRPr="005B38D0">
        <w:rPr>
          <w:rFonts w:ascii="Calibri" w:hAnsi="Calibri" w:cs="Calibri"/>
          <w:sz w:val="32"/>
        </w:rPr>
        <w:softHyphen/>
      </w:r>
    </w:p>
    <w:p w14:paraId="7A7CAF37" w14:textId="02DAD9FC" w:rsidR="00CC149D" w:rsidRPr="005B38D0" w:rsidRDefault="00CC149D" w:rsidP="00A139A4">
      <w:pPr>
        <w:spacing w:line="288" w:lineRule="auto"/>
        <w:rPr>
          <w:rFonts w:ascii="Calibri" w:hAnsi="Calibri" w:cs="Calibri"/>
          <w:noProof/>
          <w:sz w:val="32"/>
        </w:rPr>
      </w:pPr>
      <w:r w:rsidRPr="005B38D0">
        <w:rPr>
          <w:rFonts w:ascii="Calibri" w:hAnsi="Calibri" w:cs="Calibri"/>
          <w:sz w:val="32"/>
          <w:szCs w:val="32"/>
        </w:rPr>
        <w:t xml:space="preserve">                                                                               </w:t>
      </w:r>
    </w:p>
    <w:p w14:paraId="2745D210" w14:textId="77777777" w:rsidR="00C06593" w:rsidRPr="005B38D0" w:rsidRDefault="00C06593" w:rsidP="00C06593">
      <w:pPr>
        <w:pStyle w:val="BTW2-OpeningParagraph"/>
        <w:jc w:val="center"/>
        <w:rPr>
          <w:rFonts w:ascii="Calibri" w:hAnsi="Calibri" w:cs="Calibri"/>
          <w:b/>
          <w:bCs/>
          <w:sz w:val="32"/>
          <w:szCs w:val="32"/>
        </w:rPr>
      </w:pPr>
    </w:p>
    <w:p w14:paraId="66935C76" w14:textId="46E70208" w:rsidR="00C06593" w:rsidRPr="005B38D0" w:rsidRDefault="00C06593" w:rsidP="00C06593">
      <w:pPr>
        <w:pStyle w:val="BTW2-OpeningParagraph"/>
        <w:jc w:val="center"/>
        <w:rPr>
          <w:rFonts w:ascii="Calibri" w:hAnsi="Calibri" w:cs="Calibri"/>
          <w:b/>
          <w:bCs/>
          <w:sz w:val="30"/>
          <w:szCs w:val="30"/>
        </w:rPr>
      </w:pPr>
      <w:r w:rsidRPr="005B38D0">
        <w:rPr>
          <w:rFonts w:ascii="Calibri" w:hAnsi="Calibri" w:cs="Calibri"/>
          <w:b/>
          <w:bCs/>
          <w:sz w:val="30"/>
          <w:szCs w:val="30"/>
        </w:rPr>
        <w:t>SPEND DAILY TIME WITH GOD AS YOU READ, THINK, PRAY + ACT.</w:t>
      </w:r>
    </w:p>
    <w:p w14:paraId="3E4F1035" w14:textId="77777777" w:rsidR="00C06593" w:rsidRPr="005B38D0" w:rsidRDefault="00C06593" w:rsidP="00C06593">
      <w:pPr>
        <w:pStyle w:val="BTW2-OpeningParagraph"/>
        <w:jc w:val="center"/>
        <w:rPr>
          <w:rFonts w:ascii="Calibri" w:hAnsi="Calibri" w:cs="Calibri"/>
          <w:b/>
          <w:bCs/>
          <w:sz w:val="12"/>
          <w:szCs w:val="12"/>
        </w:rPr>
      </w:pPr>
    </w:p>
    <w:p w14:paraId="7A2D85F6" w14:textId="447D888A" w:rsidR="00C06593" w:rsidRPr="005B38D0" w:rsidRDefault="00C06593" w:rsidP="00C06593">
      <w:pPr>
        <w:pStyle w:val="BTW2-OpeningParagraph"/>
        <w:jc w:val="center"/>
        <w:rPr>
          <w:rFonts w:ascii="Calibri" w:hAnsi="Calibri" w:cs="Calibri"/>
          <w:bCs/>
          <w:sz w:val="12"/>
          <w:szCs w:val="12"/>
        </w:rPr>
      </w:pPr>
      <w:r w:rsidRPr="005B38D0">
        <w:rPr>
          <w:rFonts w:ascii="Calibri" w:hAnsi="Calibri" w:cs="Calibri"/>
          <w:b/>
          <w:bCs/>
          <w:sz w:val="28"/>
          <w:szCs w:val="28"/>
        </w:rPr>
        <w:t>202</w:t>
      </w:r>
      <w:r w:rsidR="00E66944">
        <w:rPr>
          <w:rFonts w:ascii="Calibri" w:hAnsi="Calibri" w:cs="Calibri"/>
          <w:b/>
          <w:bCs/>
          <w:sz w:val="28"/>
          <w:szCs w:val="28"/>
        </w:rPr>
        <w:t>6</w:t>
      </w:r>
      <w:r w:rsidRPr="005B38D0">
        <w:rPr>
          <w:rFonts w:ascii="Calibri" w:hAnsi="Calibri" w:cs="Calibri"/>
          <w:b/>
          <w:bCs/>
          <w:sz w:val="28"/>
          <w:szCs w:val="28"/>
        </w:rPr>
        <w:t xml:space="preserve"> </w:t>
      </w:r>
      <w:r w:rsidR="005379E2">
        <w:rPr>
          <w:rFonts w:ascii="Calibri" w:hAnsi="Calibri" w:cs="Calibri"/>
          <w:b/>
          <w:bCs/>
          <w:sz w:val="28"/>
          <w:szCs w:val="28"/>
        </w:rPr>
        <w:t>Focus</w:t>
      </w:r>
      <w:r w:rsidRPr="005B38D0">
        <w:rPr>
          <w:rFonts w:ascii="Calibri" w:hAnsi="Calibri" w:cs="Calibri"/>
          <w:b/>
          <w:bCs/>
          <w:sz w:val="28"/>
          <w:szCs w:val="28"/>
        </w:rPr>
        <w:t xml:space="preserve">: </w:t>
      </w:r>
      <w:r w:rsidR="00E66944">
        <w:rPr>
          <w:rFonts w:ascii="Calibri" w:hAnsi="Calibri" w:cs="Calibri"/>
          <w:bCs/>
          <w:sz w:val="28"/>
          <w:szCs w:val="28"/>
        </w:rPr>
        <w:t>12 Months of Prayer</w:t>
      </w:r>
      <w:r w:rsidR="00480FD6">
        <w:rPr>
          <w:rFonts w:ascii="Calibri" w:hAnsi="Calibri" w:cs="Calibri"/>
          <w:bCs/>
          <w:sz w:val="28"/>
          <w:szCs w:val="28"/>
        </w:rPr>
        <w:t xml:space="preserve"> | </w:t>
      </w:r>
      <w:r w:rsidR="00480FD6">
        <w:rPr>
          <w:rFonts w:ascii="Calibri" w:hAnsi="Calibri" w:cs="Calibri"/>
          <w:b/>
          <w:sz w:val="28"/>
          <w:szCs w:val="28"/>
        </w:rPr>
        <w:t>January</w:t>
      </w:r>
      <w:r w:rsidR="00480FD6">
        <w:rPr>
          <w:rFonts w:ascii="Calibri" w:hAnsi="Calibri" w:cs="Calibri"/>
          <w:bCs/>
          <w:sz w:val="28"/>
          <w:szCs w:val="28"/>
        </w:rPr>
        <w:t>: Prayers of Praise</w:t>
      </w:r>
      <w:r w:rsidRPr="005B38D0">
        <w:rPr>
          <w:rFonts w:ascii="Calibri" w:hAnsi="Calibri" w:cs="Calibri"/>
          <w:bCs/>
          <w:sz w:val="28"/>
          <w:szCs w:val="28"/>
        </w:rPr>
        <w:br/>
      </w:r>
    </w:p>
    <w:p w14:paraId="67361141" w14:textId="5BB89E11" w:rsidR="00BD01F0" w:rsidRPr="005B38D0" w:rsidRDefault="00C06593" w:rsidP="00BD01F0">
      <w:pPr>
        <w:pStyle w:val="BTW2-OpeningParagraph"/>
        <w:jc w:val="center"/>
        <w:rPr>
          <w:rStyle w:val="BTW3-Day"/>
          <w:rFonts w:ascii="Calibri" w:hAnsi="Calibri" w:cs="Calibri"/>
        </w:rPr>
      </w:pPr>
      <w:r w:rsidRPr="005B38D0">
        <w:rPr>
          <w:rFonts w:ascii="Calibri" w:hAnsi="Calibri" w:cs="Calibri"/>
          <w:b/>
          <w:noProof/>
        </w:rPr>
        <mc:AlternateContent>
          <mc:Choice Requires="wps">
            <w:drawing>
              <wp:anchor distT="0" distB="0" distL="114300" distR="114300" simplePos="0" relativeHeight="251658242" behindDoc="0" locked="0" layoutInCell="1" allowOverlap="1" wp14:anchorId="477ADF2D" wp14:editId="5631BE97">
                <wp:simplePos x="0" y="0"/>
                <wp:positionH relativeFrom="column">
                  <wp:posOffset>59055</wp:posOffset>
                </wp:positionH>
                <wp:positionV relativeFrom="paragraph">
                  <wp:posOffset>249555</wp:posOffset>
                </wp:positionV>
                <wp:extent cx="6134100" cy="9525"/>
                <wp:effectExtent l="19050" t="19050" r="19050" b="28575"/>
                <wp:wrapNone/>
                <wp:docPr id="2" name="Straight Connector 2"/>
                <wp:cNvGraphicFramePr/>
                <a:graphic xmlns:a="http://schemas.openxmlformats.org/drawingml/2006/main">
                  <a:graphicData uri="http://schemas.microsoft.com/office/word/2010/wordprocessingShape">
                    <wps:wsp>
                      <wps:cNvCnPr/>
                      <wps:spPr>
                        <a:xfrm flipV="1">
                          <a:off x="0" y="0"/>
                          <a:ext cx="613410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96A46C3" id="Straight Connector 2"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4.65pt,19.65pt" to="487.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" strokecolor="black [3200]" strokeweight="2.25pt">
                <v:stroke joinstyle="miter"/>
              </v:line>
            </w:pict>
          </mc:Fallback>
        </mc:AlternateContent>
      </w:r>
      <w:r w:rsidR="00A43ED8" w:rsidRPr="005B38D0">
        <w:rPr>
          <w:rFonts w:ascii="Calibri" w:hAnsi="Calibri" w:cs="Calibri"/>
          <w:bCs/>
        </w:rPr>
        <w:t xml:space="preserve"> </w:t>
      </w:r>
      <w:r w:rsidR="00566700" w:rsidRPr="005B38D0">
        <w:rPr>
          <w:rFonts w:ascii="Calibri" w:hAnsi="Calibri" w:cs="Calibri"/>
        </w:rPr>
        <w:t xml:space="preserve">Each </w:t>
      </w:r>
      <w:r w:rsidR="00480FD6">
        <w:rPr>
          <w:rFonts w:ascii="Calibri" w:hAnsi="Calibri" w:cs="Calibri"/>
        </w:rPr>
        <w:t>month</w:t>
      </w:r>
      <w:r w:rsidR="00566700" w:rsidRPr="005B38D0">
        <w:rPr>
          <w:rFonts w:ascii="Calibri" w:hAnsi="Calibri" w:cs="Calibri"/>
        </w:rPr>
        <w:t xml:space="preserve">, </w:t>
      </w:r>
      <w:r w:rsidR="005F7080" w:rsidRPr="005F7080">
        <w:rPr>
          <w:rFonts w:ascii="Calibri" w:hAnsi="Calibri" w:cs="Calibri"/>
        </w:rPr>
        <w:t xml:space="preserve">journey through </w:t>
      </w:r>
      <w:r w:rsidR="005F7080">
        <w:rPr>
          <w:rFonts w:ascii="Calibri" w:hAnsi="Calibri" w:cs="Calibri"/>
        </w:rPr>
        <w:t>a</w:t>
      </w:r>
      <w:r w:rsidR="005F7080" w:rsidRPr="005F7080">
        <w:rPr>
          <w:rFonts w:ascii="Calibri" w:hAnsi="Calibri" w:cs="Calibri"/>
        </w:rPr>
        <w:t xml:space="preserve"> different </w:t>
      </w:r>
      <w:r w:rsidR="00E96F02">
        <w:rPr>
          <w:rFonts w:ascii="Calibri" w:hAnsi="Calibri" w:cs="Calibri"/>
        </w:rPr>
        <w:t>biblical model of prayer.</w:t>
      </w:r>
      <w:r w:rsidR="00E54AE6">
        <w:rPr>
          <w:rFonts w:ascii="Calibri" w:hAnsi="Calibri" w:cs="Calibri"/>
        </w:rPr>
        <w:t xml:space="preserve"> </w:t>
      </w:r>
    </w:p>
    <w:p w14:paraId="0F8E3C18" w14:textId="3C883DC2" w:rsidR="00924C6E" w:rsidRDefault="00E54AE6" w:rsidP="00924C6E">
      <w:pPr>
        <w:rPr>
          <w:rFonts w:ascii="Calibri" w:eastAsia="Myriad Pro Light" w:hAnsi="Calibri" w:cs="Calibri"/>
          <w:color w:val="000000" w:themeColor="text1"/>
          <w:sz w:val="22"/>
          <w:szCs w:val="22"/>
        </w:rPr>
      </w:pPr>
      <w:r>
        <w:rPr>
          <w:rStyle w:val="BTW3-Day"/>
          <w:rFonts w:ascii="Calibri" w:eastAsia="Myriad Pro" w:hAnsi="Calibri" w:cs="Calibri"/>
          <w:color w:val="000000" w:themeColor="text1"/>
        </w:rPr>
        <w:br/>
      </w:r>
      <w:r w:rsidR="447176B3" w:rsidRPr="005B38D0">
        <w:rPr>
          <w:rStyle w:val="BTW3-Day"/>
          <w:rFonts w:ascii="Calibri" w:eastAsia="Myriad Pro" w:hAnsi="Calibri" w:cs="Calibri"/>
          <w:color w:val="000000" w:themeColor="text1"/>
        </w:rPr>
        <w:t>Day 1</w:t>
      </w:r>
      <w:r w:rsidR="447176B3" w:rsidRPr="005B38D0">
        <w:rPr>
          <w:rFonts w:ascii="Calibri" w:eastAsia="Myriad Pro" w:hAnsi="Calibri" w:cs="Calibri"/>
          <w:b/>
          <w:bCs/>
          <w:color w:val="000000" w:themeColor="text1"/>
          <w:sz w:val="22"/>
          <w:szCs w:val="22"/>
        </w:rPr>
        <w:t xml:space="preserve"> </w:t>
      </w:r>
      <w:hyperlink r:id="rId12" w:history="1">
        <w:r w:rsidR="00924C6E" w:rsidRPr="005261C4">
          <w:rPr>
            <w:rStyle w:val="Hyperlink"/>
            <w:rFonts w:ascii="Calibri" w:eastAsia="Myriad Pro Light" w:hAnsi="Calibri" w:cs="Calibri"/>
            <w:bCs/>
            <w:sz w:val="22"/>
            <w:szCs w:val="22"/>
          </w:rPr>
          <w:t>Hebrews 12:1-</w:t>
        </w:r>
        <w:r w:rsidR="000E44D7" w:rsidRPr="005261C4">
          <w:rPr>
            <w:rStyle w:val="Hyperlink"/>
            <w:rFonts w:ascii="Calibri" w:eastAsia="Myriad Pro Light" w:hAnsi="Calibri" w:cs="Calibri"/>
            <w:bCs/>
            <w:sz w:val="22"/>
            <w:szCs w:val="22"/>
          </w:rPr>
          <w:t>3</w:t>
        </w:r>
      </w:hyperlink>
      <w:r w:rsidR="006960ED">
        <w:rPr>
          <w:rStyle w:val="BTW4-Heading"/>
          <w:rFonts w:ascii="Calibri" w:eastAsia="Myriad Pro Light" w:hAnsi="Calibri" w:cs="Calibri"/>
          <w:bCs/>
          <w:color w:val="000000" w:themeColor="text1"/>
        </w:rPr>
        <w:t xml:space="preserve">| </w:t>
      </w:r>
      <w:r w:rsidR="00924C6E">
        <w:rPr>
          <w:rStyle w:val="BTW4-Heading"/>
          <w:rFonts w:ascii="Calibri" w:eastAsia="Myriad Pro Light" w:hAnsi="Calibri" w:cs="Calibri"/>
          <w:bCs/>
          <w:color w:val="000000" w:themeColor="text1"/>
        </w:rPr>
        <w:t xml:space="preserve">Run </w:t>
      </w:r>
      <w:proofErr w:type="gramStart"/>
      <w:r w:rsidR="00924C6E">
        <w:rPr>
          <w:rStyle w:val="BTW4-Heading"/>
          <w:rFonts w:ascii="Calibri" w:eastAsia="Myriad Pro Light" w:hAnsi="Calibri" w:cs="Calibri"/>
          <w:bCs/>
          <w:color w:val="000000" w:themeColor="text1"/>
        </w:rPr>
        <w:t>With</w:t>
      </w:r>
      <w:proofErr w:type="gramEnd"/>
      <w:r w:rsidR="00924C6E">
        <w:rPr>
          <w:rStyle w:val="BTW4-Heading"/>
          <w:rFonts w:ascii="Calibri" w:eastAsia="Myriad Pro Light" w:hAnsi="Calibri" w:cs="Calibri"/>
          <w:bCs/>
          <w:color w:val="000000" w:themeColor="text1"/>
        </w:rPr>
        <w:t xml:space="preserve"> Perseverance</w:t>
      </w:r>
    </w:p>
    <w:p w14:paraId="2163B9D6" w14:textId="76B821A0" w:rsidR="00924C6E" w:rsidRPr="00924C6E" w:rsidRDefault="00924C6E" w:rsidP="00924C6E">
      <w:pPr>
        <w:rPr>
          <w:rFonts w:ascii="Calibri" w:eastAsia="Myriad Pro Light" w:hAnsi="Calibri" w:cs="Calibri"/>
          <w:color w:val="000000" w:themeColor="text1"/>
          <w:sz w:val="22"/>
          <w:szCs w:val="22"/>
        </w:rPr>
      </w:pPr>
      <w:r w:rsidRPr="00924C6E">
        <w:rPr>
          <w:rFonts w:asciiTheme="minorHAnsi" w:eastAsiaTheme="minorEastAsia" w:hAnsiTheme="minorHAnsi"/>
          <w:b/>
          <w:color w:val="000000"/>
          <w:sz w:val="20"/>
          <w:szCs w:val="20"/>
        </w:rPr>
        <w:t>Therefore, since we are surrounded by such a great cloud of witnesses, let us throw off everything that hinders and the sin that so easily entangles.</w:t>
      </w:r>
      <w:r w:rsidR="00063D0D">
        <w:t xml:space="preserve"> </w:t>
      </w:r>
      <w:r w:rsidR="00063D0D" w:rsidRPr="00063D0D">
        <w:rPr>
          <w:rFonts w:asciiTheme="minorHAnsi" w:eastAsiaTheme="minorEastAsia" w:hAnsiTheme="minorHAnsi"/>
          <w:b/>
          <w:color w:val="000000"/>
          <w:sz w:val="20"/>
          <w:szCs w:val="20"/>
        </w:rPr>
        <w:t>And let us run with perseverance the race marked out for us</w:t>
      </w:r>
      <w:r w:rsidR="00063D0D">
        <w:rPr>
          <w:rFonts w:asciiTheme="minorHAnsi" w:eastAsiaTheme="minorEastAsia" w:hAnsiTheme="minorHAnsi"/>
          <w:b/>
          <w:color w:val="000000"/>
          <w:sz w:val="20"/>
          <w:szCs w:val="20"/>
        </w:rPr>
        <w:t xml:space="preserve">. </w:t>
      </w:r>
      <w:hyperlink r:id="rId13" w:history="1">
        <w:r w:rsidRPr="005261C4">
          <w:rPr>
            <w:rStyle w:val="Hyperlink"/>
            <w:rFonts w:asciiTheme="minorHAnsi" w:eastAsiaTheme="minorEastAsia" w:hAnsiTheme="minorHAnsi"/>
            <w:bCs/>
            <w:sz w:val="20"/>
            <w:szCs w:val="20"/>
          </w:rPr>
          <w:t>Hebrews 12:1</w:t>
        </w:r>
      </w:hyperlink>
    </w:p>
    <w:p w14:paraId="09DD193E" w14:textId="2FABD035" w:rsidR="00924C6E" w:rsidRPr="00924C6E" w:rsidRDefault="00924C6E" w:rsidP="00924C6E">
      <w:pPr>
        <w:spacing w:before="100" w:beforeAutospacing="1" w:after="100" w:afterAutospacing="1"/>
        <w:rPr>
          <w:rFonts w:asciiTheme="minorHAnsi" w:eastAsiaTheme="minorEastAsia" w:hAnsiTheme="minorHAnsi"/>
          <w:color w:val="000000"/>
          <w:sz w:val="20"/>
          <w:szCs w:val="20"/>
        </w:rPr>
      </w:pPr>
      <w:r w:rsidRPr="00924C6E">
        <w:rPr>
          <w:rFonts w:asciiTheme="minorHAnsi" w:eastAsiaTheme="minorEastAsia" w:hAnsiTheme="minorHAnsi"/>
          <w:color w:val="000000"/>
          <w:sz w:val="20"/>
          <w:szCs w:val="20"/>
        </w:rPr>
        <w:t xml:space="preserve">The author of Hebrews writes to a group of </w:t>
      </w:r>
      <w:r w:rsidR="00840153">
        <w:rPr>
          <w:rFonts w:asciiTheme="minorHAnsi" w:eastAsiaTheme="minorEastAsia" w:hAnsiTheme="minorHAnsi"/>
          <w:color w:val="000000"/>
          <w:sz w:val="20"/>
          <w:szCs w:val="20"/>
        </w:rPr>
        <w:t xml:space="preserve">believers </w:t>
      </w:r>
      <w:r w:rsidRPr="00924C6E">
        <w:rPr>
          <w:rFonts w:asciiTheme="minorHAnsi" w:eastAsiaTheme="minorEastAsia" w:hAnsiTheme="minorHAnsi"/>
          <w:color w:val="000000"/>
          <w:sz w:val="20"/>
          <w:szCs w:val="20"/>
        </w:rPr>
        <w:t>teetering on the brink of exhaustion. Shoulders slumping. Stomach turned upside down. They face the</w:t>
      </w:r>
      <w:r w:rsidR="00840153">
        <w:rPr>
          <w:rFonts w:asciiTheme="minorHAnsi" w:eastAsiaTheme="minorEastAsia" w:hAnsiTheme="minorHAnsi"/>
          <w:color w:val="000000"/>
          <w:sz w:val="20"/>
          <w:szCs w:val="20"/>
        </w:rPr>
        <w:t xml:space="preserve"> daily</w:t>
      </w:r>
      <w:r w:rsidRPr="00924C6E">
        <w:rPr>
          <w:rFonts w:asciiTheme="minorHAnsi" w:eastAsiaTheme="minorEastAsia" w:hAnsiTheme="minorHAnsi"/>
          <w:color w:val="000000"/>
          <w:sz w:val="20"/>
          <w:szCs w:val="20"/>
        </w:rPr>
        <w:t xml:space="preserve"> threat of persecution and imprisonment for their </w:t>
      </w:r>
      <w:r w:rsidR="00957933">
        <w:rPr>
          <w:rFonts w:asciiTheme="minorHAnsi" w:eastAsiaTheme="minorEastAsia" w:hAnsiTheme="minorHAnsi"/>
          <w:color w:val="000000"/>
          <w:sz w:val="20"/>
          <w:szCs w:val="20"/>
        </w:rPr>
        <w:t>faith</w:t>
      </w:r>
      <w:r w:rsidRPr="00924C6E">
        <w:rPr>
          <w:rFonts w:asciiTheme="minorHAnsi" w:eastAsiaTheme="minorEastAsia" w:hAnsiTheme="minorHAnsi"/>
          <w:color w:val="000000"/>
          <w:sz w:val="20"/>
          <w:szCs w:val="20"/>
        </w:rPr>
        <w:t xml:space="preserve"> in Jesus</w:t>
      </w:r>
      <w:r w:rsidR="00840153">
        <w:rPr>
          <w:rFonts w:asciiTheme="minorHAnsi" w:eastAsiaTheme="minorEastAsia" w:hAnsiTheme="minorHAnsi"/>
          <w:color w:val="000000"/>
          <w:sz w:val="20"/>
          <w:szCs w:val="20"/>
        </w:rPr>
        <w:t>. S</w:t>
      </w:r>
      <w:r w:rsidRPr="00924C6E">
        <w:rPr>
          <w:rFonts w:asciiTheme="minorHAnsi" w:eastAsiaTheme="minorEastAsia" w:hAnsiTheme="minorHAnsi"/>
          <w:color w:val="000000"/>
          <w:sz w:val="20"/>
          <w:szCs w:val="20"/>
        </w:rPr>
        <w:t xml:space="preserve">ome lose hope and walk away. These are not uninformed, immature believers. They are Jewish Christians who know their history and </w:t>
      </w:r>
      <w:r w:rsidR="00957933">
        <w:rPr>
          <w:rFonts w:asciiTheme="minorHAnsi" w:eastAsiaTheme="minorEastAsia" w:hAnsiTheme="minorHAnsi"/>
          <w:color w:val="000000"/>
          <w:sz w:val="20"/>
          <w:szCs w:val="20"/>
        </w:rPr>
        <w:t>understand</w:t>
      </w:r>
      <w:r w:rsidRPr="00924C6E">
        <w:rPr>
          <w:rFonts w:asciiTheme="minorHAnsi" w:eastAsiaTheme="minorEastAsia" w:hAnsiTheme="minorHAnsi"/>
          <w:color w:val="000000"/>
          <w:sz w:val="20"/>
          <w:szCs w:val="20"/>
        </w:rPr>
        <w:t xml:space="preserve"> who Jesus is. </w:t>
      </w:r>
      <w:r w:rsidR="00840153">
        <w:rPr>
          <w:rFonts w:asciiTheme="minorHAnsi" w:eastAsiaTheme="minorEastAsia" w:hAnsiTheme="minorHAnsi"/>
          <w:color w:val="000000"/>
          <w:sz w:val="20"/>
          <w:szCs w:val="20"/>
        </w:rPr>
        <w:t>The</w:t>
      </w:r>
      <w:r w:rsidRPr="00924C6E">
        <w:rPr>
          <w:rFonts w:asciiTheme="minorHAnsi" w:eastAsiaTheme="minorEastAsia" w:hAnsiTheme="minorHAnsi"/>
          <w:color w:val="000000"/>
          <w:sz w:val="20"/>
          <w:szCs w:val="20"/>
        </w:rPr>
        <w:t xml:space="preserve"> author calls them to remember</w:t>
      </w:r>
      <w:r w:rsidR="00840153">
        <w:rPr>
          <w:rFonts w:asciiTheme="minorHAnsi" w:eastAsiaTheme="minorEastAsia" w:hAnsiTheme="minorHAnsi"/>
          <w:color w:val="000000"/>
          <w:sz w:val="20"/>
          <w:szCs w:val="20"/>
        </w:rPr>
        <w:t xml:space="preserve"> who</w:t>
      </w:r>
      <w:r w:rsidRPr="00924C6E">
        <w:rPr>
          <w:rFonts w:asciiTheme="minorHAnsi" w:eastAsiaTheme="minorEastAsia" w:hAnsiTheme="minorHAnsi"/>
          <w:color w:val="000000"/>
          <w:sz w:val="20"/>
          <w:szCs w:val="20"/>
        </w:rPr>
        <w:t xml:space="preserve"> God is! </w:t>
      </w:r>
      <w:r w:rsidR="00840153">
        <w:rPr>
          <w:rFonts w:asciiTheme="minorHAnsi" w:eastAsiaTheme="minorEastAsia" w:hAnsiTheme="minorHAnsi"/>
          <w:color w:val="000000"/>
          <w:sz w:val="20"/>
          <w:szCs w:val="20"/>
        </w:rPr>
        <w:t>Remember</w:t>
      </w:r>
      <w:r w:rsidRPr="00924C6E">
        <w:rPr>
          <w:rFonts w:asciiTheme="minorHAnsi" w:eastAsiaTheme="minorEastAsia" w:hAnsiTheme="minorHAnsi"/>
          <w:color w:val="000000"/>
          <w:sz w:val="20"/>
          <w:szCs w:val="20"/>
        </w:rPr>
        <w:t xml:space="preserve"> </w:t>
      </w:r>
      <w:r w:rsidR="00840153">
        <w:rPr>
          <w:rFonts w:asciiTheme="minorHAnsi" w:eastAsiaTheme="minorEastAsia" w:hAnsiTheme="minorHAnsi"/>
          <w:color w:val="000000"/>
          <w:sz w:val="20"/>
          <w:szCs w:val="20"/>
        </w:rPr>
        <w:t>God speaks</w:t>
      </w:r>
      <w:r w:rsidRPr="00924C6E">
        <w:rPr>
          <w:rFonts w:asciiTheme="minorHAnsi" w:eastAsiaTheme="minorEastAsia" w:hAnsiTheme="minorHAnsi"/>
          <w:color w:val="000000"/>
          <w:sz w:val="20"/>
          <w:szCs w:val="20"/>
        </w:rPr>
        <w:t xml:space="preserve">! First, through the prophets and now through Jesus. The one who created the universe is the same one who sent his </w:t>
      </w:r>
      <w:proofErr w:type="gramStart"/>
      <w:r w:rsidR="00DC6086">
        <w:rPr>
          <w:rFonts w:asciiTheme="minorHAnsi" w:eastAsiaTheme="minorEastAsia" w:hAnsiTheme="minorHAnsi"/>
          <w:color w:val="000000"/>
          <w:sz w:val="20"/>
          <w:szCs w:val="20"/>
        </w:rPr>
        <w:t>S</w:t>
      </w:r>
      <w:r w:rsidRPr="00924C6E">
        <w:rPr>
          <w:rFonts w:asciiTheme="minorHAnsi" w:eastAsiaTheme="minorEastAsia" w:hAnsiTheme="minorHAnsi"/>
          <w:color w:val="000000"/>
          <w:sz w:val="20"/>
          <w:szCs w:val="20"/>
        </w:rPr>
        <w:t>on</w:t>
      </w:r>
      <w:proofErr w:type="gramEnd"/>
      <w:r w:rsidRPr="00924C6E">
        <w:rPr>
          <w:rFonts w:asciiTheme="minorHAnsi" w:eastAsiaTheme="minorEastAsia" w:hAnsiTheme="minorHAnsi"/>
          <w:color w:val="000000"/>
          <w:sz w:val="20"/>
          <w:szCs w:val="20"/>
        </w:rPr>
        <w:t xml:space="preserve"> for them. The author also points to other pillars of the faith who stood firm </w:t>
      </w:r>
      <w:r w:rsidR="00957933">
        <w:rPr>
          <w:rFonts w:asciiTheme="minorHAnsi" w:eastAsiaTheme="minorEastAsia" w:hAnsiTheme="minorHAnsi"/>
          <w:color w:val="000000"/>
          <w:sz w:val="20"/>
          <w:szCs w:val="20"/>
        </w:rPr>
        <w:t>against insurmountable</w:t>
      </w:r>
      <w:r w:rsidRPr="00924C6E">
        <w:rPr>
          <w:rFonts w:asciiTheme="minorHAnsi" w:eastAsiaTheme="minorEastAsia" w:hAnsiTheme="minorHAnsi"/>
          <w:color w:val="000000"/>
          <w:sz w:val="20"/>
          <w:szCs w:val="20"/>
        </w:rPr>
        <w:t xml:space="preserve"> odds. Grabbing their attention, he calls them to persevere.</w:t>
      </w:r>
    </w:p>
    <w:p w14:paraId="021E127B" w14:textId="1BA6DEE5" w:rsidR="00924C6E" w:rsidRPr="00924C6E" w:rsidRDefault="00924C6E" w:rsidP="00924C6E">
      <w:pPr>
        <w:spacing w:before="100" w:beforeAutospacing="1" w:after="100" w:afterAutospacing="1"/>
        <w:rPr>
          <w:rFonts w:asciiTheme="minorHAnsi" w:eastAsiaTheme="minorEastAsia" w:hAnsiTheme="minorHAnsi"/>
          <w:color w:val="000000"/>
          <w:sz w:val="20"/>
          <w:szCs w:val="20"/>
        </w:rPr>
      </w:pPr>
      <w:r w:rsidRPr="00924C6E">
        <w:rPr>
          <w:rFonts w:asciiTheme="minorHAnsi" w:eastAsiaTheme="minorEastAsia" w:hAnsiTheme="minorHAnsi"/>
          <w:color w:val="000000"/>
          <w:sz w:val="20"/>
          <w:szCs w:val="20"/>
        </w:rPr>
        <w:t>No matter what comes our way this year</w:t>
      </w:r>
      <w:r w:rsidR="00957933">
        <w:rPr>
          <w:rFonts w:asciiTheme="minorHAnsi" w:eastAsiaTheme="minorEastAsia" w:hAnsiTheme="minorHAnsi"/>
          <w:color w:val="000000"/>
          <w:sz w:val="20"/>
          <w:szCs w:val="20"/>
        </w:rPr>
        <w:t>,</w:t>
      </w:r>
      <w:r w:rsidRPr="00924C6E">
        <w:rPr>
          <w:rFonts w:asciiTheme="minorHAnsi" w:eastAsiaTheme="minorEastAsia" w:hAnsiTheme="minorHAnsi"/>
          <w:color w:val="000000"/>
          <w:sz w:val="20"/>
          <w:szCs w:val="20"/>
        </w:rPr>
        <w:t xml:space="preserve"> we have the same calling to persevere as we follow Jesus. Life is an unpredictable path. There is no guarantee that things will be easy. Rather, it's guaranteed that life will </w:t>
      </w:r>
      <w:r w:rsidR="007B10D7">
        <w:rPr>
          <w:rFonts w:asciiTheme="minorHAnsi" w:eastAsiaTheme="minorEastAsia" w:hAnsiTheme="minorHAnsi"/>
          <w:color w:val="000000"/>
          <w:sz w:val="20"/>
          <w:szCs w:val="20"/>
        </w:rPr>
        <w:t>include</w:t>
      </w:r>
      <w:r w:rsidRPr="00924C6E">
        <w:rPr>
          <w:rFonts w:asciiTheme="minorHAnsi" w:eastAsiaTheme="minorEastAsia" w:hAnsiTheme="minorHAnsi"/>
          <w:color w:val="000000"/>
          <w:sz w:val="20"/>
          <w:szCs w:val="20"/>
        </w:rPr>
        <w:t xml:space="preserve"> difficulty and suffering. This is the reality of living in a world broken by sin. The only thing we have control over is how we react and respond. </w:t>
      </w:r>
      <w:r w:rsidR="00957933">
        <w:rPr>
          <w:rFonts w:asciiTheme="minorHAnsi" w:eastAsiaTheme="minorEastAsia" w:hAnsiTheme="minorHAnsi"/>
          <w:color w:val="000000"/>
          <w:sz w:val="20"/>
          <w:szCs w:val="20"/>
        </w:rPr>
        <w:t>F</w:t>
      </w:r>
      <w:r w:rsidRPr="00924C6E">
        <w:rPr>
          <w:rFonts w:asciiTheme="minorHAnsi" w:eastAsiaTheme="minorEastAsia" w:hAnsiTheme="minorHAnsi"/>
          <w:color w:val="000000"/>
          <w:sz w:val="20"/>
          <w:szCs w:val="20"/>
        </w:rPr>
        <w:t xml:space="preserve">aith in Jesus helps us face our circumstances with the confidence that he is with us and can work through </w:t>
      </w:r>
      <w:r w:rsidR="00957933">
        <w:rPr>
          <w:rFonts w:asciiTheme="minorHAnsi" w:eastAsiaTheme="minorEastAsia" w:hAnsiTheme="minorHAnsi"/>
          <w:color w:val="000000"/>
          <w:sz w:val="20"/>
          <w:szCs w:val="20"/>
        </w:rPr>
        <w:t>them</w:t>
      </w:r>
      <w:r w:rsidRPr="00924C6E">
        <w:rPr>
          <w:rFonts w:asciiTheme="minorHAnsi" w:eastAsiaTheme="minorEastAsia" w:hAnsiTheme="minorHAnsi"/>
          <w:color w:val="000000"/>
          <w:sz w:val="20"/>
          <w:szCs w:val="20"/>
        </w:rPr>
        <w:t>. He can work through cancer, a deteriorated relationship or an unexpected detour. Running the race of faith takes perseverance no matter the season, but it's worth it.</w:t>
      </w:r>
    </w:p>
    <w:p w14:paraId="56B79993" w14:textId="27C9C49F" w:rsidR="00924C6E" w:rsidRPr="00924C6E" w:rsidRDefault="00924C6E" w:rsidP="00924C6E">
      <w:pPr>
        <w:spacing w:before="100" w:beforeAutospacing="1" w:after="100" w:afterAutospacing="1"/>
        <w:rPr>
          <w:rFonts w:asciiTheme="minorHAnsi" w:eastAsiaTheme="minorEastAsia" w:hAnsiTheme="minorHAnsi"/>
          <w:color w:val="000000"/>
          <w:sz w:val="20"/>
          <w:szCs w:val="20"/>
        </w:rPr>
      </w:pPr>
      <w:r w:rsidRPr="00924C6E">
        <w:rPr>
          <w:rFonts w:asciiTheme="minorHAnsi" w:eastAsiaTheme="minorEastAsia" w:hAnsiTheme="minorHAnsi"/>
          <w:b/>
          <w:bCs/>
          <w:color w:val="000000"/>
          <w:sz w:val="20"/>
          <w:szCs w:val="20"/>
        </w:rPr>
        <w:t>TODAY:</w:t>
      </w:r>
      <w:r w:rsidRPr="00924C6E">
        <w:rPr>
          <w:rFonts w:asciiTheme="minorHAnsi" w:eastAsiaTheme="minorEastAsia" w:hAnsiTheme="minorHAnsi"/>
          <w:color w:val="000000"/>
          <w:sz w:val="20"/>
          <w:szCs w:val="20"/>
        </w:rPr>
        <w:t xml:space="preserve"> </w:t>
      </w:r>
      <w:r w:rsidR="00DC6086">
        <w:rPr>
          <w:rFonts w:asciiTheme="minorHAnsi" w:eastAsiaTheme="minorEastAsia" w:hAnsiTheme="minorHAnsi"/>
          <w:color w:val="000000"/>
          <w:sz w:val="20"/>
          <w:szCs w:val="20"/>
        </w:rPr>
        <w:t>Regular</w:t>
      </w:r>
      <w:r w:rsidR="00957933">
        <w:rPr>
          <w:rFonts w:asciiTheme="minorHAnsi" w:eastAsiaTheme="minorEastAsia" w:hAnsiTheme="minorHAnsi"/>
          <w:color w:val="000000"/>
          <w:sz w:val="20"/>
          <w:szCs w:val="20"/>
        </w:rPr>
        <w:t xml:space="preserve">ly reading </w:t>
      </w:r>
      <w:r w:rsidR="00DC6086">
        <w:rPr>
          <w:rFonts w:asciiTheme="minorHAnsi" w:eastAsiaTheme="minorEastAsia" w:hAnsiTheme="minorHAnsi"/>
          <w:color w:val="000000"/>
          <w:sz w:val="20"/>
          <w:szCs w:val="20"/>
        </w:rPr>
        <w:t>God’s Word helps us run</w:t>
      </w:r>
      <w:r w:rsidR="00840153">
        <w:rPr>
          <w:rFonts w:asciiTheme="minorHAnsi" w:eastAsiaTheme="minorEastAsia" w:hAnsiTheme="minorHAnsi"/>
          <w:color w:val="000000"/>
          <w:sz w:val="20"/>
          <w:szCs w:val="20"/>
        </w:rPr>
        <w:t xml:space="preserve"> our race of faith</w:t>
      </w:r>
      <w:r w:rsidR="00DC6086">
        <w:rPr>
          <w:rFonts w:asciiTheme="minorHAnsi" w:eastAsiaTheme="minorEastAsia" w:hAnsiTheme="minorHAnsi"/>
          <w:color w:val="000000"/>
          <w:sz w:val="20"/>
          <w:szCs w:val="20"/>
        </w:rPr>
        <w:t xml:space="preserve"> with perseverance</w:t>
      </w:r>
      <w:r w:rsidRPr="00924C6E">
        <w:rPr>
          <w:rFonts w:asciiTheme="minorHAnsi" w:eastAsiaTheme="minorEastAsia" w:hAnsiTheme="minorHAnsi"/>
          <w:color w:val="000000"/>
          <w:sz w:val="20"/>
          <w:szCs w:val="20"/>
        </w:rPr>
        <w:t xml:space="preserve">. </w:t>
      </w:r>
      <w:r w:rsidR="00840153">
        <w:rPr>
          <w:rFonts w:asciiTheme="minorHAnsi" w:eastAsiaTheme="minorEastAsia" w:hAnsiTheme="minorHAnsi"/>
          <w:color w:val="000000"/>
          <w:sz w:val="20"/>
          <w:szCs w:val="20"/>
        </w:rPr>
        <w:t>Consider memorizing</w:t>
      </w:r>
      <w:r w:rsidRPr="00924C6E">
        <w:rPr>
          <w:rFonts w:asciiTheme="minorHAnsi" w:eastAsiaTheme="minorEastAsia" w:hAnsiTheme="minorHAnsi"/>
          <w:color w:val="000000"/>
          <w:sz w:val="20"/>
          <w:szCs w:val="20"/>
        </w:rPr>
        <w:t xml:space="preserve"> </w:t>
      </w:r>
      <w:hyperlink r:id="rId14" w:history="1">
        <w:r w:rsidRPr="005261C4">
          <w:rPr>
            <w:rStyle w:val="Hyperlink"/>
            <w:rFonts w:asciiTheme="minorHAnsi" w:eastAsiaTheme="minorEastAsia" w:hAnsiTheme="minorHAnsi"/>
            <w:sz w:val="20"/>
            <w:szCs w:val="20"/>
          </w:rPr>
          <w:t>Hebrews 12:1-2</w:t>
        </w:r>
      </w:hyperlink>
      <w:r w:rsidR="00840153">
        <w:rPr>
          <w:rFonts w:asciiTheme="minorHAnsi" w:eastAsiaTheme="minorEastAsia" w:hAnsiTheme="minorHAnsi"/>
          <w:color w:val="000000"/>
          <w:sz w:val="20"/>
          <w:szCs w:val="20"/>
        </w:rPr>
        <w:t xml:space="preserve"> and begin the next </w:t>
      </w:r>
      <w:r w:rsidR="00957933">
        <w:rPr>
          <w:rFonts w:asciiTheme="minorHAnsi" w:eastAsiaTheme="minorEastAsia" w:hAnsiTheme="minorHAnsi"/>
          <w:color w:val="000000"/>
          <w:sz w:val="20"/>
          <w:szCs w:val="20"/>
        </w:rPr>
        <w:t xml:space="preserve">year </w:t>
      </w:r>
      <w:r w:rsidR="00840153">
        <w:rPr>
          <w:rFonts w:asciiTheme="minorHAnsi" w:eastAsiaTheme="minorEastAsia" w:hAnsiTheme="minorHAnsi"/>
          <w:color w:val="000000"/>
          <w:sz w:val="20"/>
          <w:szCs w:val="20"/>
        </w:rPr>
        <w:t>with a commitment to run with perseverance.</w:t>
      </w:r>
    </w:p>
    <w:p w14:paraId="77BD0980" w14:textId="7BB2FC7A" w:rsidR="00BB559B" w:rsidRDefault="447176B3" w:rsidP="00BB559B">
      <w:pPr>
        <w:rPr>
          <w:rStyle w:val="BTW3-Day"/>
          <w:rFonts w:ascii="Calibri" w:eastAsia="Myriad Pro Light" w:hAnsi="Calibri" w:cs="Calibri"/>
          <w:b/>
          <w:bCs/>
          <w:color w:val="000000" w:themeColor="text1"/>
          <w:sz w:val="22"/>
          <w:szCs w:val="22"/>
        </w:rPr>
      </w:pPr>
      <w:r w:rsidRPr="005B38D0">
        <w:rPr>
          <w:rStyle w:val="BTW3-Day"/>
          <w:rFonts w:ascii="Calibri" w:eastAsia="Myriad Pro" w:hAnsi="Calibri" w:cs="Calibri"/>
          <w:color w:val="000000" w:themeColor="text1"/>
        </w:rPr>
        <w:t xml:space="preserve">Day 2 </w:t>
      </w:r>
      <w:hyperlink r:id="rId15" w:history="1">
        <w:r w:rsidR="001915F8" w:rsidRPr="005261C4">
          <w:rPr>
            <w:rStyle w:val="Hyperlink"/>
            <w:rFonts w:ascii="Calibri" w:eastAsia="Myriad Pro Light" w:hAnsi="Calibri" w:cs="Calibri"/>
            <w:b/>
            <w:bCs/>
            <w:sz w:val="22"/>
            <w:szCs w:val="22"/>
          </w:rPr>
          <w:t>Hebrews 12:2</w:t>
        </w:r>
        <w:r w:rsidR="004F4A9A" w:rsidRPr="005261C4">
          <w:rPr>
            <w:rStyle w:val="Hyperlink"/>
            <w:rFonts w:ascii="Calibri" w:eastAsia="Myriad Pro Light" w:hAnsi="Calibri" w:cs="Calibri"/>
            <w:b/>
            <w:bCs/>
            <w:sz w:val="22"/>
            <w:szCs w:val="22"/>
          </w:rPr>
          <w:t>-3</w:t>
        </w:r>
      </w:hyperlink>
      <w:r w:rsidR="00D83A50">
        <w:rPr>
          <w:rStyle w:val="BTW3-Day"/>
          <w:rFonts w:ascii="Calibri" w:eastAsia="Myriad Pro Light" w:hAnsi="Calibri" w:cs="Calibri"/>
          <w:b/>
          <w:bCs/>
          <w:color w:val="000000" w:themeColor="text1"/>
          <w:sz w:val="22"/>
          <w:szCs w:val="22"/>
        </w:rPr>
        <w:t xml:space="preserve"> | </w:t>
      </w:r>
      <w:r w:rsidR="001915F8">
        <w:rPr>
          <w:rStyle w:val="BTW3-Day"/>
          <w:rFonts w:ascii="Calibri" w:eastAsia="Myriad Pro Light" w:hAnsi="Calibri" w:cs="Calibri"/>
          <w:b/>
          <w:bCs/>
          <w:color w:val="000000" w:themeColor="text1"/>
          <w:sz w:val="22"/>
          <w:szCs w:val="22"/>
        </w:rPr>
        <w:t xml:space="preserve">Fix Your Eyes </w:t>
      </w:r>
      <w:proofErr w:type="gramStart"/>
      <w:r w:rsidR="001915F8">
        <w:rPr>
          <w:rStyle w:val="BTW3-Day"/>
          <w:rFonts w:ascii="Calibri" w:eastAsia="Myriad Pro Light" w:hAnsi="Calibri" w:cs="Calibri"/>
          <w:b/>
          <w:bCs/>
          <w:color w:val="000000" w:themeColor="text1"/>
          <w:sz w:val="22"/>
          <w:szCs w:val="22"/>
        </w:rPr>
        <w:t>On</w:t>
      </w:r>
      <w:proofErr w:type="gramEnd"/>
      <w:r w:rsidR="001915F8">
        <w:rPr>
          <w:rStyle w:val="BTW3-Day"/>
          <w:rFonts w:ascii="Calibri" w:eastAsia="Myriad Pro Light" w:hAnsi="Calibri" w:cs="Calibri"/>
          <w:b/>
          <w:bCs/>
          <w:color w:val="000000" w:themeColor="text1"/>
          <w:sz w:val="22"/>
          <w:szCs w:val="22"/>
        </w:rPr>
        <w:t xml:space="preserve"> Jesus</w:t>
      </w:r>
    </w:p>
    <w:p w14:paraId="6D9633EB" w14:textId="59EDEE09" w:rsidR="001915F8" w:rsidRPr="00BB559B" w:rsidRDefault="00BB559B" w:rsidP="00BB559B">
      <w:pPr>
        <w:rPr>
          <w:rFonts w:ascii="Calibri" w:eastAsia="Myriad Pro Light" w:hAnsi="Calibri" w:cs="Calibri"/>
          <w:b/>
          <w:bCs/>
          <w:color w:val="000000" w:themeColor="text1"/>
          <w:sz w:val="22"/>
          <w:szCs w:val="22"/>
        </w:rPr>
      </w:pPr>
      <w:r w:rsidRPr="00BB559B">
        <w:rPr>
          <w:rFonts w:asciiTheme="minorHAnsi" w:hAnsiTheme="minorHAnsi"/>
          <w:b/>
          <w:color w:val="000000"/>
          <w:sz w:val="20"/>
          <w:szCs w:val="20"/>
        </w:rPr>
        <w:t xml:space="preserve">fixing our eyes on Jesus, the pioneer and perfecter of faith. For the joy set before him he endured the cross, scorning its shame, and sat down at the right hand of the throne of God. </w:t>
      </w:r>
      <w:hyperlink r:id="rId16" w:history="1">
        <w:r w:rsidRPr="005261C4">
          <w:rPr>
            <w:rStyle w:val="Hyperlink"/>
            <w:rFonts w:asciiTheme="minorHAnsi" w:hAnsiTheme="minorHAnsi"/>
            <w:bCs/>
            <w:sz w:val="20"/>
            <w:szCs w:val="20"/>
          </w:rPr>
          <w:t>Hebrews 12:2</w:t>
        </w:r>
      </w:hyperlink>
      <w:r>
        <w:rPr>
          <w:rFonts w:asciiTheme="minorHAnsi" w:hAnsiTheme="minorHAnsi"/>
          <w:b/>
          <w:color w:val="000000"/>
          <w:sz w:val="20"/>
          <w:szCs w:val="20"/>
        </w:rPr>
        <w:br/>
      </w:r>
      <w:r>
        <w:rPr>
          <w:rFonts w:asciiTheme="minorHAnsi" w:hAnsiTheme="minorHAnsi"/>
          <w:b/>
          <w:color w:val="000000"/>
          <w:sz w:val="20"/>
          <w:szCs w:val="20"/>
        </w:rPr>
        <w:br/>
      </w:r>
      <w:r w:rsidR="001915F8" w:rsidRPr="001915F8">
        <w:rPr>
          <w:rFonts w:asciiTheme="minorHAnsi" w:hAnsiTheme="minorHAnsi"/>
          <w:color w:val="000000"/>
          <w:sz w:val="20"/>
          <w:szCs w:val="20"/>
        </w:rPr>
        <w:t xml:space="preserve">It's one thing to hear that you </w:t>
      </w:r>
      <w:r w:rsidR="001915F8" w:rsidRPr="001915F8">
        <w:rPr>
          <w:rFonts w:asciiTheme="minorHAnsi" w:hAnsiTheme="minorHAnsi"/>
          <w:i/>
          <w:iCs/>
          <w:color w:val="000000"/>
          <w:sz w:val="20"/>
          <w:szCs w:val="20"/>
        </w:rPr>
        <w:t xml:space="preserve">might </w:t>
      </w:r>
      <w:r w:rsidR="001915F8" w:rsidRPr="001915F8">
        <w:rPr>
          <w:rFonts w:asciiTheme="minorHAnsi" w:hAnsiTheme="minorHAnsi"/>
          <w:color w:val="000000"/>
          <w:sz w:val="20"/>
          <w:szCs w:val="20"/>
        </w:rPr>
        <w:t xml:space="preserve">experience </w:t>
      </w:r>
      <w:r w:rsidR="00DC6086">
        <w:rPr>
          <w:rFonts w:asciiTheme="minorHAnsi" w:hAnsiTheme="minorHAnsi"/>
          <w:color w:val="000000"/>
          <w:sz w:val="20"/>
          <w:szCs w:val="20"/>
        </w:rPr>
        <w:t>hardship</w:t>
      </w:r>
      <w:r w:rsidR="001915F8" w:rsidRPr="001915F8">
        <w:rPr>
          <w:rFonts w:asciiTheme="minorHAnsi" w:hAnsiTheme="minorHAnsi"/>
          <w:color w:val="000000"/>
          <w:sz w:val="20"/>
          <w:szCs w:val="20"/>
        </w:rPr>
        <w:t xml:space="preserve"> for your faith. It's quite another to endure it. The audience of Hebrews endure</w:t>
      </w:r>
      <w:r w:rsidR="00957933">
        <w:rPr>
          <w:rFonts w:asciiTheme="minorHAnsi" w:hAnsiTheme="minorHAnsi"/>
          <w:color w:val="000000"/>
          <w:sz w:val="20"/>
          <w:szCs w:val="20"/>
        </w:rPr>
        <w:t>d</w:t>
      </w:r>
      <w:r w:rsidR="001915F8" w:rsidRPr="001915F8">
        <w:rPr>
          <w:rFonts w:asciiTheme="minorHAnsi" w:hAnsiTheme="minorHAnsi"/>
          <w:color w:val="000000"/>
          <w:sz w:val="20"/>
          <w:szCs w:val="20"/>
        </w:rPr>
        <w:t xml:space="preserve"> discrimination</w:t>
      </w:r>
      <w:r w:rsidR="00840153">
        <w:rPr>
          <w:rFonts w:asciiTheme="minorHAnsi" w:hAnsiTheme="minorHAnsi"/>
          <w:color w:val="000000"/>
          <w:sz w:val="20"/>
          <w:szCs w:val="20"/>
        </w:rPr>
        <w:t xml:space="preserve"> and </w:t>
      </w:r>
      <w:r w:rsidR="001915F8" w:rsidRPr="001915F8">
        <w:rPr>
          <w:rFonts w:asciiTheme="minorHAnsi" w:hAnsiTheme="minorHAnsi"/>
          <w:color w:val="000000"/>
          <w:sz w:val="20"/>
          <w:szCs w:val="20"/>
        </w:rPr>
        <w:t xml:space="preserve">life-threatening situations. They feel the uncertainty of income loss and the threat of imprisonment. They experience the </w:t>
      </w:r>
      <w:r w:rsidR="00840153">
        <w:rPr>
          <w:rFonts w:asciiTheme="minorHAnsi" w:hAnsiTheme="minorHAnsi"/>
          <w:color w:val="000000"/>
          <w:sz w:val="20"/>
          <w:szCs w:val="20"/>
        </w:rPr>
        <w:t>estrangement of</w:t>
      </w:r>
      <w:r w:rsidR="001915F8" w:rsidRPr="001915F8">
        <w:rPr>
          <w:rFonts w:asciiTheme="minorHAnsi" w:hAnsiTheme="minorHAnsi"/>
          <w:color w:val="000000"/>
          <w:sz w:val="20"/>
          <w:szCs w:val="20"/>
        </w:rPr>
        <w:t xml:space="preserve"> loved </w:t>
      </w:r>
      <w:r w:rsidR="007B10D7">
        <w:rPr>
          <w:rFonts w:asciiTheme="minorHAnsi" w:hAnsiTheme="minorHAnsi"/>
          <w:color w:val="000000"/>
          <w:sz w:val="20"/>
          <w:szCs w:val="20"/>
        </w:rPr>
        <w:t>one</w:t>
      </w:r>
      <w:r w:rsidR="00840153">
        <w:rPr>
          <w:rFonts w:asciiTheme="minorHAnsi" w:hAnsiTheme="minorHAnsi"/>
          <w:color w:val="000000"/>
          <w:sz w:val="20"/>
          <w:szCs w:val="20"/>
        </w:rPr>
        <w:t>s</w:t>
      </w:r>
      <w:r w:rsidR="007B10D7">
        <w:rPr>
          <w:rFonts w:asciiTheme="minorHAnsi" w:hAnsiTheme="minorHAnsi"/>
          <w:color w:val="000000"/>
          <w:sz w:val="20"/>
          <w:szCs w:val="20"/>
        </w:rPr>
        <w:t xml:space="preserve"> </w:t>
      </w:r>
      <w:r w:rsidR="001915F8" w:rsidRPr="001915F8">
        <w:rPr>
          <w:rFonts w:asciiTheme="minorHAnsi" w:hAnsiTheme="minorHAnsi"/>
          <w:color w:val="000000"/>
          <w:sz w:val="20"/>
          <w:szCs w:val="20"/>
        </w:rPr>
        <w:t xml:space="preserve">and the loss of social influence. All because they </w:t>
      </w:r>
      <w:r w:rsidR="00BF5B82">
        <w:rPr>
          <w:rFonts w:asciiTheme="minorHAnsi" w:hAnsiTheme="minorHAnsi"/>
          <w:color w:val="000000"/>
          <w:sz w:val="20"/>
          <w:szCs w:val="20"/>
        </w:rPr>
        <w:t xml:space="preserve">placed </w:t>
      </w:r>
      <w:r w:rsidR="001915F8" w:rsidRPr="001915F8">
        <w:rPr>
          <w:rFonts w:asciiTheme="minorHAnsi" w:hAnsiTheme="minorHAnsi"/>
          <w:color w:val="000000"/>
          <w:sz w:val="20"/>
          <w:szCs w:val="20"/>
        </w:rPr>
        <w:t xml:space="preserve">their faith in Jesus. Even still, the author reminds them that they can persevere. Why? Because Jesus </w:t>
      </w:r>
      <w:r w:rsidR="00DC6086">
        <w:rPr>
          <w:rFonts w:asciiTheme="minorHAnsi" w:hAnsiTheme="minorHAnsi"/>
          <w:color w:val="000000"/>
          <w:sz w:val="20"/>
          <w:szCs w:val="20"/>
        </w:rPr>
        <w:t>suffered</w:t>
      </w:r>
      <w:r w:rsidR="001915F8" w:rsidRPr="001915F8">
        <w:rPr>
          <w:rFonts w:asciiTheme="minorHAnsi" w:hAnsiTheme="minorHAnsi"/>
          <w:color w:val="000000"/>
          <w:sz w:val="20"/>
          <w:szCs w:val="20"/>
        </w:rPr>
        <w:t xml:space="preserve"> too. Jesus felt the </w:t>
      </w:r>
      <w:r w:rsidR="00DC6086">
        <w:rPr>
          <w:rFonts w:asciiTheme="minorHAnsi" w:hAnsiTheme="minorHAnsi"/>
          <w:color w:val="000000"/>
          <w:sz w:val="20"/>
          <w:szCs w:val="20"/>
        </w:rPr>
        <w:t>weight of physical and emotional pain</w:t>
      </w:r>
      <w:r w:rsidR="001915F8" w:rsidRPr="001915F8">
        <w:rPr>
          <w:rFonts w:asciiTheme="minorHAnsi" w:hAnsiTheme="minorHAnsi"/>
          <w:color w:val="000000"/>
          <w:sz w:val="20"/>
          <w:szCs w:val="20"/>
        </w:rPr>
        <w:t>. He felt the isolation and abandonment of loved ones. He even experienced death! With a fiery love</w:t>
      </w:r>
      <w:r w:rsidR="007B10D7">
        <w:rPr>
          <w:rFonts w:asciiTheme="minorHAnsi" w:hAnsiTheme="minorHAnsi"/>
          <w:color w:val="000000"/>
          <w:sz w:val="20"/>
          <w:szCs w:val="20"/>
        </w:rPr>
        <w:t>,</w:t>
      </w:r>
      <w:r w:rsidR="001915F8" w:rsidRPr="001915F8">
        <w:rPr>
          <w:rFonts w:asciiTheme="minorHAnsi" w:hAnsiTheme="minorHAnsi"/>
          <w:color w:val="000000"/>
          <w:sz w:val="20"/>
          <w:szCs w:val="20"/>
        </w:rPr>
        <w:t xml:space="preserve"> he blazed the trail for </w:t>
      </w:r>
      <w:r w:rsidR="00DC6086">
        <w:rPr>
          <w:rFonts w:asciiTheme="minorHAnsi" w:hAnsiTheme="minorHAnsi"/>
          <w:color w:val="000000"/>
          <w:sz w:val="20"/>
          <w:szCs w:val="20"/>
        </w:rPr>
        <w:t>believers</w:t>
      </w:r>
      <w:r w:rsidR="001915F8" w:rsidRPr="001915F8">
        <w:rPr>
          <w:rFonts w:asciiTheme="minorHAnsi" w:hAnsiTheme="minorHAnsi"/>
          <w:color w:val="000000"/>
          <w:sz w:val="20"/>
          <w:szCs w:val="20"/>
        </w:rPr>
        <w:t xml:space="preserve"> to walk. A trail that promises eternal life and involves a restored </w:t>
      </w:r>
      <w:r w:rsidR="00403158">
        <w:rPr>
          <w:rFonts w:asciiTheme="minorHAnsi" w:hAnsiTheme="minorHAnsi"/>
          <w:color w:val="000000"/>
          <w:sz w:val="20"/>
          <w:szCs w:val="20"/>
        </w:rPr>
        <w:t>friendship</w:t>
      </w:r>
      <w:r w:rsidR="001915F8" w:rsidRPr="001915F8">
        <w:rPr>
          <w:rFonts w:asciiTheme="minorHAnsi" w:hAnsiTheme="minorHAnsi"/>
          <w:color w:val="000000"/>
          <w:sz w:val="20"/>
          <w:szCs w:val="20"/>
        </w:rPr>
        <w:t xml:space="preserve"> with God. All they need is to fix their eyes on him. He will take care of the rest.</w:t>
      </w:r>
    </w:p>
    <w:p w14:paraId="3652ABB1" w14:textId="0D3C99AF" w:rsidR="001915F8" w:rsidRPr="001915F8" w:rsidRDefault="001915F8" w:rsidP="001915F8">
      <w:pPr>
        <w:pStyle w:val="font-claude-response-body"/>
        <w:rPr>
          <w:rFonts w:asciiTheme="minorHAnsi" w:hAnsiTheme="minorHAnsi"/>
          <w:color w:val="000000"/>
          <w:sz w:val="20"/>
          <w:szCs w:val="20"/>
        </w:rPr>
      </w:pPr>
      <w:r w:rsidRPr="001915F8">
        <w:rPr>
          <w:rFonts w:asciiTheme="minorHAnsi" w:hAnsiTheme="minorHAnsi"/>
          <w:color w:val="000000"/>
          <w:sz w:val="20"/>
          <w:szCs w:val="20"/>
        </w:rPr>
        <w:t>What Jesus was for them is who he is for us</w:t>
      </w:r>
      <w:r w:rsidR="004A45E1">
        <w:rPr>
          <w:rFonts w:asciiTheme="minorHAnsi" w:hAnsiTheme="minorHAnsi"/>
          <w:color w:val="000000"/>
          <w:sz w:val="20"/>
          <w:szCs w:val="20"/>
        </w:rPr>
        <w:t>,</w:t>
      </w:r>
      <w:r w:rsidRPr="001915F8">
        <w:rPr>
          <w:rFonts w:asciiTheme="minorHAnsi" w:hAnsiTheme="minorHAnsi"/>
          <w:color w:val="000000"/>
          <w:sz w:val="20"/>
          <w:szCs w:val="20"/>
        </w:rPr>
        <w:t xml:space="preserve"> too. We also face circumstances and experiences that put us in need of rescue. Our greatest need for rescue</w:t>
      </w:r>
      <w:r w:rsidR="00957933">
        <w:rPr>
          <w:rFonts w:asciiTheme="minorHAnsi" w:hAnsiTheme="minorHAnsi"/>
          <w:color w:val="000000"/>
          <w:sz w:val="20"/>
          <w:szCs w:val="20"/>
        </w:rPr>
        <w:t>,</w:t>
      </w:r>
      <w:r w:rsidRPr="001915F8">
        <w:rPr>
          <w:rFonts w:asciiTheme="minorHAnsi" w:hAnsiTheme="minorHAnsi"/>
          <w:color w:val="000000"/>
          <w:sz w:val="20"/>
          <w:szCs w:val="20"/>
        </w:rPr>
        <w:t xml:space="preserve"> though</w:t>
      </w:r>
      <w:r w:rsidR="00957933">
        <w:rPr>
          <w:rFonts w:asciiTheme="minorHAnsi" w:hAnsiTheme="minorHAnsi"/>
          <w:color w:val="000000"/>
          <w:sz w:val="20"/>
          <w:szCs w:val="20"/>
        </w:rPr>
        <w:t>,</w:t>
      </w:r>
      <w:r w:rsidRPr="001915F8">
        <w:rPr>
          <w:rFonts w:asciiTheme="minorHAnsi" w:hAnsiTheme="minorHAnsi"/>
          <w:color w:val="000000"/>
          <w:sz w:val="20"/>
          <w:szCs w:val="20"/>
        </w:rPr>
        <w:t xml:space="preserve"> is from our sin. Jesus endured the shame and humiliation of the cross to achieve the ultimate victory over sin and death. He pioneered and perfected our faith so that in him we can experience joy that lasts. </w:t>
      </w:r>
    </w:p>
    <w:p w14:paraId="1C917FBE" w14:textId="16779B4E" w:rsidR="001915F8" w:rsidRPr="001915F8" w:rsidRDefault="001915F8" w:rsidP="001915F8">
      <w:pPr>
        <w:pStyle w:val="font-claude-response-body"/>
        <w:rPr>
          <w:rFonts w:asciiTheme="minorHAnsi" w:hAnsiTheme="minorHAnsi"/>
          <w:color w:val="000000"/>
          <w:sz w:val="20"/>
          <w:szCs w:val="20"/>
        </w:rPr>
      </w:pPr>
      <w:r w:rsidRPr="001915F8">
        <w:rPr>
          <w:rFonts w:asciiTheme="minorHAnsi" w:hAnsiTheme="minorHAnsi"/>
          <w:b/>
          <w:bCs/>
          <w:color w:val="000000"/>
          <w:sz w:val="20"/>
          <w:szCs w:val="20"/>
        </w:rPr>
        <w:lastRenderedPageBreak/>
        <w:t xml:space="preserve">TODAY: </w:t>
      </w:r>
      <w:r w:rsidRPr="001915F8">
        <w:rPr>
          <w:rFonts w:asciiTheme="minorHAnsi" w:hAnsiTheme="minorHAnsi"/>
          <w:color w:val="000000"/>
          <w:sz w:val="20"/>
          <w:szCs w:val="20"/>
        </w:rPr>
        <w:t>Take a moment to praise Jesus for rescuing you from sin! If you haven't yet</w:t>
      </w:r>
      <w:r w:rsidR="00957933">
        <w:rPr>
          <w:rFonts w:asciiTheme="minorHAnsi" w:hAnsiTheme="minorHAnsi"/>
          <w:color w:val="000000"/>
          <w:sz w:val="20"/>
          <w:szCs w:val="20"/>
        </w:rPr>
        <w:t>,</w:t>
      </w:r>
      <w:r w:rsidRPr="001915F8">
        <w:rPr>
          <w:rFonts w:asciiTheme="minorHAnsi" w:hAnsiTheme="minorHAnsi"/>
          <w:color w:val="000000"/>
          <w:sz w:val="20"/>
          <w:szCs w:val="20"/>
        </w:rPr>
        <w:t xml:space="preserve"> </w:t>
      </w:r>
      <w:r w:rsidR="00957933">
        <w:rPr>
          <w:rFonts w:asciiTheme="minorHAnsi" w:hAnsiTheme="minorHAnsi"/>
          <w:color w:val="000000"/>
          <w:sz w:val="20"/>
          <w:szCs w:val="20"/>
        </w:rPr>
        <w:t>make</w:t>
      </w:r>
      <w:r w:rsidRPr="001915F8">
        <w:rPr>
          <w:rFonts w:asciiTheme="minorHAnsi" w:hAnsiTheme="minorHAnsi"/>
          <w:color w:val="000000"/>
          <w:sz w:val="20"/>
          <w:szCs w:val="20"/>
        </w:rPr>
        <w:t xml:space="preserve"> Jesus </w:t>
      </w:r>
      <w:r w:rsidR="00957933">
        <w:rPr>
          <w:rFonts w:asciiTheme="minorHAnsi" w:hAnsiTheme="minorHAnsi"/>
          <w:color w:val="000000"/>
          <w:sz w:val="20"/>
          <w:szCs w:val="20"/>
        </w:rPr>
        <w:t xml:space="preserve">the </w:t>
      </w:r>
      <w:r w:rsidRPr="001915F8">
        <w:rPr>
          <w:rFonts w:asciiTheme="minorHAnsi" w:hAnsiTheme="minorHAnsi"/>
          <w:color w:val="000000"/>
          <w:sz w:val="20"/>
          <w:szCs w:val="20"/>
        </w:rPr>
        <w:t xml:space="preserve">Lord of your life. Pray: </w:t>
      </w:r>
      <w:r w:rsidRPr="001915F8">
        <w:rPr>
          <w:rFonts w:asciiTheme="minorHAnsi" w:hAnsiTheme="minorHAnsi"/>
          <w:i/>
          <w:iCs/>
          <w:color w:val="000000"/>
          <w:sz w:val="20"/>
          <w:szCs w:val="20"/>
        </w:rPr>
        <w:t xml:space="preserve">Jesus, I confess that I need you to rescue me. I believe that you love me and died to rescue me. Today, I declare that you are Lord over my life. </w:t>
      </w:r>
      <w:r w:rsidR="00DC6086">
        <w:rPr>
          <w:rFonts w:asciiTheme="minorHAnsi" w:hAnsiTheme="minorHAnsi"/>
          <w:i/>
          <w:iCs/>
          <w:color w:val="000000"/>
          <w:sz w:val="20"/>
          <w:szCs w:val="20"/>
        </w:rPr>
        <w:t>Amen</w:t>
      </w:r>
      <w:r w:rsidR="00957933">
        <w:rPr>
          <w:rFonts w:asciiTheme="minorHAnsi" w:hAnsiTheme="minorHAnsi"/>
          <w:i/>
          <w:iCs/>
          <w:color w:val="000000"/>
          <w:sz w:val="20"/>
          <w:szCs w:val="20"/>
        </w:rPr>
        <w:t>.</w:t>
      </w:r>
    </w:p>
    <w:p w14:paraId="4679B3C8" w14:textId="04ACC041" w:rsidR="00875206" w:rsidRPr="00875206" w:rsidRDefault="447176B3" w:rsidP="00875206">
      <w:pPr>
        <w:spacing w:after="160"/>
        <w:rPr>
          <w:rFonts w:ascii="Calibri" w:eastAsia="Myriad Pro Light" w:hAnsi="Calibri" w:cs="Calibri"/>
          <w:b/>
          <w:bCs/>
          <w:color w:val="000000" w:themeColor="text1"/>
          <w:sz w:val="22"/>
          <w:szCs w:val="22"/>
        </w:rPr>
      </w:pPr>
      <w:r w:rsidRPr="005B38D0">
        <w:rPr>
          <w:rStyle w:val="BTW3-Day"/>
          <w:rFonts w:ascii="Calibri" w:eastAsia="Myriad Pro" w:hAnsi="Calibri" w:cs="Calibri"/>
          <w:color w:val="000000" w:themeColor="text1"/>
        </w:rPr>
        <w:t xml:space="preserve">Day 3 </w:t>
      </w:r>
      <w:hyperlink r:id="rId17" w:history="1">
        <w:r w:rsidR="00875206" w:rsidRPr="005261C4">
          <w:rPr>
            <w:rStyle w:val="Hyperlink"/>
            <w:rFonts w:ascii="Calibri" w:eastAsia="Myriad Pro Light" w:hAnsi="Calibri" w:cs="Calibri"/>
            <w:bCs/>
            <w:sz w:val="22"/>
            <w:szCs w:val="22"/>
          </w:rPr>
          <w:t>Hebrews 12:1</w:t>
        </w:r>
      </w:hyperlink>
      <w:r w:rsidR="00DC76E4">
        <w:rPr>
          <w:rStyle w:val="BTW4-Heading"/>
          <w:rFonts w:ascii="Calibri" w:eastAsia="Myriad Pro Light" w:hAnsi="Calibri" w:cs="Calibri"/>
          <w:bCs/>
          <w:color w:val="000000" w:themeColor="text1"/>
        </w:rPr>
        <w:t xml:space="preserve"> | </w:t>
      </w:r>
      <w:r w:rsidR="00875206">
        <w:rPr>
          <w:rStyle w:val="BTW4-Heading"/>
          <w:rFonts w:ascii="Calibri" w:eastAsia="Myriad Pro Light" w:hAnsi="Calibri" w:cs="Calibri"/>
          <w:bCs/>
          <w:color w:val="000000" w:themeColor="text1"/>
        </w:rPr>
        <w:t>Throw Off</w:t>
      </w:r>
      <w:r w:rsidR="00443A60">
        <w:rPr>
          <w:rStyle w:val="BTW4-Heading"/>
          <w:rFonts w:ascii="Calibri" w:eastAsia="Myriad Pro Light" w:hAnsi="Calibri" w:cs="Calibri"/>
          <w:bCs/>
          <w:color w:val="000000" w:themeColor="text1"/>
        </w:rPr>
        <w:br/>
      </w:r>
      <w:r w:rsidR="00875206" w:rsidRPr="00875206">
        <w:rPr>
          <w:rFonts w:ascii="Calibri" w:eastAsia="Myriad Pro" w:hAnsi="Calibri" w:cs="Calibri"/>
          <w:b/>
          <w:bCs/>
          <w:color w:val="000000" w:themeColor="text1"/>
          <w:sz w:val="20"/>
          <w:szCs w:val="20"/>
        </w:rPr>
        <w:t xml:space="preserve">Let us throw off everything that hinders and the sin that so easily entangles. </w:t>
      </w:r>
      <w:hyperlink r:id="rId18" w:history="1">
        <w:r w:rsidR="00875206" w:rsidRPr="005261C4">
          <w:rPr>
            <w:rStyle w:val="Hyperlink"/>
            <w:rFonts w:ascii="Calibri" w:eastAsia="Myriad Pro" w:hAnsi="Calibri" w:cs="Calibri"/>
            <w:sz w:val="20"/>
            <w:szCs w:val="20"/>
          </w:rPr>
          <w:t>Hebrews 12:1</w:t>
        </w:r>
      </w:hyperlink>
    </w:p>
    <w:p w14:paraId="45F2E389" w14:textId="4E08EB41" w:rsidR="00875206" w:rsidRDefault="00875206" w:rsidP="00875206">
      <w:pPr>
        <w:rPr>
          <w:rFonts w:ascii="Calibri" w:eastAsia="Myriad Pro" w:hAnsi="Calibri" w:cs="Calibri"/>
          <w:color w:val="000000" w:themeColor="text1"/>
          <w:sz w:val="20"/>
          <w:szCs w:val="20"/>
        </w:rPr>
      </w:pPr>
      <w:r w:rsidRPr="00875206">
        <w:rPr>
          <w:rFonts w:ascii="Calibri" w:eastAsia="Myriad Pro" w:hAnsi="Calibri" w:cs="Calibri"/>
          <w:color w:val="000000" w:themeColor="text1"/>
          <w:sz w:val="20"/>
          <w:szCs w:val="20"/>
        </w:rPr>
        <w:t xml:space="preserve">The </w:t>
      </w:r>
      <w:r w:rsidR="004A45E1">
        <w:rPr>
          <w:rFonts w:ascii="Calibri" w:eastAsia="Myriad Pro" w:hAnsi="Calibri" w:cs="Calibri"/>
          <w:color w:val="000000" w:themeColor="text1"/>
          <w:sz w:val="20"/>
          <w:szCs w:val="20"/>
        </w:rPr>
        <w:t>writer</w:t>
      </w:r>
      <w:r w:rsidRPr="00875206">
        <w:rPr>
          <w:rFonts w:ascii="Calibri" w:eastAsia="Myriad Pro" w:hAnsi="Calibri" w:cs="Calibri"/>
          <w:color w:val="000000" w:themeColor="text1"/>
          <w:sz w:val="20"/>
          <w:szCs w:val="20"/>
        </w:rPr>
        <w:t xml:space="preserve"> </w:t>
      </w:r>
      <w:r w:rsidR="004A45E1">
        <w:rPr>
          <w:rFonts w:ascii="Calibri" w:eastAsia="Myriad Pro" w:hAnsi="Calibri" w:cs="Calibri"/>
          <w:color w:val="000000" w:themeColor="text1"/>
          <w:sz w:val="20"/>
          <w:szCs w:val="20"/>
        </w:rPr>
        <w:t xml:space="preserve">of Hebrews </w:t>
      </w:r>
      <w:r w:rsidR="00DC6086">
        <w:rPr>
          <w:rFonts w:ascii="Calibri" w:eastAsia="Myriad Pro" w:hAnsi="Calibri" w:cs="Calibri"/>
          <w:color w:val="000000" w:themeColor="text1"/>
          <w:sz w:val="20"/>
          <w:szCs w:val="20"/>
        </w:rPr>
        <w:t xml:space="preserve">uses </w:t>
      </w:r>
      <w:r w:rsidR="004A45E1">
        <w:rPr>
          <w:rFonts w:ascii="Calibri" w:eastAsia="Myriad Pro" w:hAnsi="Calibri" w:cs="Calibri"/>
          <w:color w:val="000000" w:themeColor="text1"/>
          <w:sz w:val="20"/>
          <w:szCs w:val="20"/>
        </w:rPr>
        <w:t xml:space="preserve">the </w:t>
      </w:r>
      <w:r w:rsidR="00DC6086">
        <w:rPr>
          <w:rFonts w:ascii="Calibri" w:eastAsia="Myriad Pro" w:hAnsi="Calibri" w:cs="Calibri"/>
          <w:color w:val="000000" w:themeColor="text1"/>
          <w:sz w:val="20"/>
          <w:szCs w:val="20"/>
        </w:rPr>
        <w:t xml:space="preserve">imagery of </w:t>
      </w:r>
      <w:r w:rsidR="004A45E1">
        <w:rPr>
          <w:rFonts w:ascii="Calibri" w:eastAsia="Myriad Pro" w:hAnsi="Calibri" w:cs="Calibri"/>
          <w:color w:val="000000" w:themeColor="text1"/>
          <w:sz w:val="20"/>
          <w:szCs w:val="20"/>
        </w:rPr>
        <w:t>someone running</w:t>
      </w:r>
      <w:r w:rsidRPr="00875206">
        <w:rPr>
          <w:rFonts w:ascii="Calibri" w:eastAsia="Myriad Pro" w:hAnsi="Calibri" w:cs="Calibri"/>
          <w:color w:val="000000" w:themeColor="text1"/>
          <w:sz w:val="20"/>
          <w:szCs w:val="20"/>
        </w:rPr>
        <w:t xml:space="preserve"> a race. </w:t>
      </w:r>
      <w:r w:rsidR="007B10D7">
        <w:rPr>
          <w:rFonts w:ascii="Calibri" w:eastAsia="Myriad Pro" w:hAnsi="Calibri" w:cs="Calibri"/>
          <w:color w:val="000000" w:themeColor="text1"/>
          <w:sz w:val="20"/>
          <w:szCs w:val="20"/>
        </w:rPr>
        <w:t>The</w:t>
      </w:r>
      <w:r w:rsidR="00DC6086">
        <w:rPr>
          <w:rFonts w:ascii="Calibri" w:eastAsia="Myriad Pro" w:hAnsi="Calibri" w:cs="Calibri"/>
          <w:color w:val="000000" w:themeColor="text1"/>
          <w:sz w:val="20"/>
          <w:szCs w:val="20"/>
        </w:rPr>
        <w:t xml:space="preserve"> runner</w:t>
      </w:r>
      <w:r w:rsidR="007B10D7">
        <w:rPr>
          <w:rFonts w:ascii="Calibri" w:eastAsia="Myriad Pro" w:hAnsi="Calibri" w:cs="Calibri"/>
          <w:color w:val="000000" w:themeColor="text1"/>
          <w:sz w:val="20"/>
          <w:szCs w:val="20"/>
        </w:rPr>
        <w:t xml:space="preserve"> hastily remove</w:t>
      </w:r>
      <w:r w:rsidR="00DC6086">
        <w:rPr>
          <w:rFonts w:ascii="Calibri" w:eastAsia="Myriad Pro" w:hAnsi="Calibri" w:cs="Calibri"/>
          <w:color w:val="000000" w:themeColor="text1"/>
          <w:sz w:val="20"/>
          <w:szCs w:val="20"/>
        </w:rPr>
        <w:t>s</w:t>
      </w:r>
      <w:r w:rsidRPr="00875206">
        <w:rPr>
          <w:rFonts w:ascii="Calibri" w:eastAsia="Myriad Pro" w:hAnsi="Calibri" w:cs="Calibri"/>
          <w:color w:val="000000" w:themeColor="text1"/>
          <w:sz w:val="20"/>
          <w:szCs w:val="20"/>
        </w:rPr>
        <w:t xml:space="preserve"> anything that could slow them down. </w:t>
      </w:r>
      <w:r w:rsidR="00DC6086">
        <w:rPr>
          <w:rFonts w:ascii="Calibri" w:eastAsia="Myriad Pro" w:hAnsi="Calibri" w:cs="Calibri"/>
          <w:color w:val="000000" w:themeColor="text1"/>
          <w:sz w:val="20"/>
          <w:szCs w:val="20"/>
        </w:rPr>
        <w:t>Heavy clothing or extra gear</w:t>
      </w:r>
      <w:r w:rsidR="004A45E1">
        <w:rPr>
          <w:rFonts w:ascii="Calibri" w:eastAsia="Myriad Pro" w:hAnsi="Calibri" w:cs="Calibri"/>
          <w:color w:val="000000" w:themeColor="text1"/>
          <w:sz w:val="20"/>
          <w:szCs w:val="20"/>
        </w:rPr>
        <w:t>. G</w:t>
      </w:r>
      <w:r w:rsidRPr="00875206">
        <w:rPr>
          <w:rFonts w:ascii="Calibri" w:eastAsia="Myriad Pro" w:hAnsi="Calibri" w:cs="Calibri"/>
          <w:color w:val="000000" w:themeColor="text1"/>
          <w:sz w:val="20"/>
          <w:szCs w:val="20"/>
        </w:rPr>
        <w:t xml:space="preserve">one. Anything they're carrying that will limit their ability to finish. Toss it aside. They must do whatever is necessary to maximize their potential to finish. The faith of these early Christians should mimic the runner. They need to toss aside </w:t>
      </w:r>
      <w:r w:rsidR="004A45E1">
        <w:rPr>
          <w:rFonts w:ascii="Calibri" w:eastAsia="Myriad Pro" w:hAnsi="Calibri" w:cs="Calibri"/>
          <w:color w:val="000000" w:themeColor="text1"/>
          <w:sz w:val="20"/>
          <w:szCs w:val="20"/>
        </w:rPr>
        <w:t>anything that gets</w:t>
      </w:r>
      <w:r w:rsidRPr="00875206">
        <w:rPr>
          <w:rFonts w:ascii="Calibri" w:eastAsia="Myriad Pro" w:hAnsi="Calibri" w:cs="Calibri"/>
          <w:color w:val="000000" w:themeColor="text1"/>
          <w:sz w:val="20"/>
          <w:szCs w:val="20"/>
        </w:rPr>
        <w:t xml:space="preserve"> in the way of faith in Jesus. They need to deal with sin that could cause them to stumble and fall.</w:t>
      </w:r>
    </w:p>
    <w:p w14:paraId="28D0E78C" w14:textId="77777777" w:rsidR="00875206" w:rsidRPr="00875206" w:rsidRDefault="00875206" w:rsidP="00875206">
      <w:pPr>
        <w:rPr>
          <w:rFonts w:ascii="Calibri" w:eastAsia="Myriad Pro" w:hAnsi="Calibri" w:cs="Calibri"/>
          <w:color w:val="000000" w:themeColor="text1"/>
          <w:sz w:val="20"/>
          <w:szCs w:val="20"/>
        </w:rPr>
      </w:pPr>
    </w:p>
    <w:p w14:paraId="120FDD7B" w14:textId="27B1E2D4" w:rsidR="00875206" w:rsidRDefault="00875206" w:rsidP="00875206">
      <w:pPr>
        <w:rPr>
          <w:rFonts w:ascii="Calibri" w:eastAsia="Myriad Pro" w:hAnsi="Calibri" w:cs="Calibri"/>
          <w:color w:val="000000" w:themeColor="text1"/>
          <w:sz w:val="20"/>
          <w:szCs w:val="20"/>
        </w:rPr>
      </w:pPr>
      <w:r w:rsidRPr="00875206">
        <w:rPr>
          <w:rFonts w:ascii="Calibri" w:eastAsia="Myriad Pro" w:hAnsi="Calibri" w:cs="Calibri"/>
          <w:color w:val="000000" w:themeColor="text1"/>
          <w:sz w:val="20"/>
          <w:szCs w:val="20"/>
        </w:rPr>
        <w:t xml:space="preserve">We must </w:t>
      </w:r>
      <w:r w:rsidR="004A45E1">
        <w:rPr>
          <w:rFonts w:ascii="Calibri" w:eastAsia="Myriad Pro" w:hAnsi="Calibri" w:cs="Calibri"/>
          <w:color w:val="000000" w:themeColor="text1"/>
          <w:sz w:val="20"/>
          <w:szCs w:val="20"/>
        </w:rPr>
        <w:t xml:space="preserve">also </w:t>
      </w:r>
      <w:r w:rsidRPr="00875206">
        <w:rPr>
          <w:rFonts w:ascii="Calibri" w:eastAsia="Myriad Pro" w:hAnsi="Calibri" w:cs="Calibri"/>
          <w:color w:val="000000" w:themeColor="text1"/>
          <w:sz w:val="20"/>
          <w:szCs w:val="20"/>
        </w:rPr>
        <w:t>heed the writer</w:t>
      </w:r>
      <w:r w:rsidR="00DC6086">
        <w:rPr>
          <w:rFonts w:ascii="Calibri" w:eastAsia="Myriad Pro" w:hAnsi="Calibri" w:cs="Calibri"/>
          <w:color w:val="000000" w:themeColor="text1"/>
          <w:sz w:val="20"/>
          <w:szCs w:val="20"/>
        </w:rPr>
        <w:t>’</w:t>
      </w:r>
      <w:r w:rsidRPr="00875206">
        <w:rPr>
          <w:rFonts w:ascii="Calibri" w:eastAsia="Myriad Pro" w:hAnsi="Calibri" w:cs="Calibri"/>
          <w:color w:val="000000" w:themeColor="text1"/>
          <w:sz w:val="20"/>
          <w:szCs w:val="20"/>
        </w:rPr>
        <w:t xml:space="preserve">s warning if we are to persevere in our relationship with God. </w:t>
      </w:r>
      <w:r w:rsidR="004A45E1">
        <w:rPr>
          <w:rFonts w:ascii="Calibri" w:eastAsia="Myriad Pro" w:hAnsi="Calibri" w:cs="Calibri"/>
          <w:color w:val="000000" w:themeColor="text1"/>
          <w:sz w:val="20"/>
          <w:szCs w:val="20"/>
        </w:rPr>
        <w:t>If we do not deal with it, s</w:t>
      </w:r>
      <w:r w:rsidRPr="00875206">
        <w:rPr>
          <w:rFonts w:ascii="Calibri" w:eastAsia="Myriad Pro" w:hAnsi="Calibri" w:cs="Calibri"/>
          <w:color w:val="000000" w:themeColor="text1"/>
          <w:sz w:val="20"/>
          <w:szCs w:val="20"/>
        </w:rPr>
        <w:t>in entangles us fast. As its roots reach deeper</w:t>
      </w:r>
      <w:r w:rsidR="004A45E1">
        <w:rPr>
          <w:rFonts w:ascii="Calibri" w:eastAsia="Myriad Pro" w:hAnsi="Calibri" w:cs="Calibri"/>
          <w:color w:val="000000" w:themeColor="text1"/>
          <w:sz w:val="20"/>
          <w:szCs w:val="20"/>
        </w:rPr>
        <w:t>,</w:t>
      </w:r>
      <w:r w:rsidRPr="00875206">
        <w:rPr>
          <w:rFonts w:ascii="Calibri" w:eastAsia="Myriad Pro" w:hAnsi="Calibri" w:cs="Calibri"/>
          <w:color w:val="000000" w:themeColor="text1"/>
          <w:sz w:val="20"/>
          <w:szCs w:val="20"/>
        </w:rPr>
        <w:t xml:space="preserve"> the opportunity for it to trip us grows. There are also things that can get in the way of our relationship with God. Sometimes</w:t>
      </w:r>
      <w:r w:rsidR="004A45E1">
        <w:rPr>
          <w:rFonts w:ascii="Calibri" w:eastAsia="Myriad Pro" w:hAnsi="Calibri" w:cs="Calibri"/>
          <w:color w:val="000000" w:themeColor="text1"/>
          <w:sz w:val="20"/>
          <w:szCs w:val="20"/>
        </w:rPr>
        <w:t>,</w:t>
      </w:r>
      <w:r w:rsidRPr="00875206">
        <w:rPr>
          <w:rFonts w:ascii="Calibri" w:eastAsia="Myriad Pro" w:hAnsi="Calibri" w:cs="Calibri"/>
          <w:color w:val="000000" w:themeColor="text1"/>
          <w:sz w:val="20"/>
          <w:szCs w:val="20"/>
        </w:rPr>
        <w:t xml:space="preserve"> these are good things we've elevated above faith, like hobbies or </w:t>
      </w:r>
      <w:r w:rsidR="007B10D7" w:rsidRPr="00875206">
        <w:rPr>
          <w:rFonts w:ascii="Calibri" w:eastAsia="Myriad Pro" w:hAnsi="Calibri" w:cs="Calibri"/>
          <w:color w:val="000000" w:themeColor="text1"/>
          <w:sz w:val="20"/>
          <w:szCs w:val="20"/>
        </w:rPr>
        <w:t>kids’</w:t>
      </w:r>
      <w:r w:rsidRPr="00875206">
        <w:rPr>
          <w:rFonts w:ascii="Calibri" w:eastAsia="Myriad Pro" w:hAnsi="Calibri" w:cs="Calibri"/>
          <w:color w:val="000000" w:themeColor="text1"/>
          <w:sz w:val="20"/>
          <w:szCs w:val="20"/>
        </w:rPr>
        <w:t xml:space="preserve"> sports. These are gifts from God that</w:t>
      </w:r>
      <w:r w:rsidR="004A45E1">
        <w:rPr>
          <w:rFonts w:ascii="Calibri" w:eastAsia="Myriad Pro" w:hAnsi="Calibri" w:cs="Calibri"/>
          <w:color w:val="000000" w:themeColor="text1"/>
          <w:sz w:val="20"/>
          <w:szCs w:val="20"/>
        </w:rPr>
        <w:t>, if we’re not careful, can</w:t>
      </w:r>
      <w:r w:rsidRPr="00875206">
        <w:rPr>
          <w:rFonts w:ascii="Calibri" w:eastAsia="Myriad Pro" w:hAnsi="Calibri" w:cs="Calibri"/>
          <w:color w:val="000000" w:themeColor="text1"/>
          <w:sz w:val="20"/>
          <w:szCs w:val="20"/>
        </w:rPr>
        <w:t xml:space="preserve"> take the place in our lives </w:t>
      </w:r>
      <w:r w:rsidR="004A45E1">
        <w:rPr>
          <w:rFonts w:ascii="Calibri" w:eastAsia="Myriad Pro" w:hAnsi="Calibri" w:cs="Calibri"/>
          <w:color w:val="000000" w:themeColor="text1"/>
          <w:sz w:val="20"/>
          <w:szCs w:val="20"/>
        </w:rPr>
        <w:t>that is meant for God</w:t>
      </w:r>
      <w:r w:rsidRPr="00875206">
        <w:rPr>
          <w:rFonts w:ascii="Calibri" w:eastAsia="Myriad Pro" w:hAnsi="Calibri" w:cs="Calibri"/>
          <w:color w:val="000000" w:themeColor="text1"/>
          <w:sz w:val="20"/>
          <w:szCs w:val="20"/>
        </w:rPr>
        <w:t xml:space="preserve">. Other things </w:t>
      </w:r>
      <w:r w:rsidR="004A45E1">
        <w:rPr>
          <w:rFonts w:ascii="Calibri" w:eastAsia="Myriad Pro" w:hAnsi="Calibri" w:cs="Calibri"/>
          <w:color w:val="000000" w:themeColor="text1"/>
          <w:sz w:val="20"/>
          <w:szCs w:val="20"/>
        </w:rPr>
        <w:t xml:space="preserve">that hinder our race may be careless, </w:t>
      </w:r>
      <w:r w:rsidRPr="00875206">
        <w:rPr>
          <w:rFonts w:ascii="Calibri" w:eastAsia="Myriad Pro" w:hAnsi="Calibri" w:cs="Calibri"/>
          <w:color w:val="000000" w:themeColor="text1"/>
          <w:sz w:val="20"/>
          <w:szCs w:val="20"/>
        </w:rPr>
        <w:t>like scrolling on social media. This passage teaches us that perseverance involves the continued maintenance of our hearts.</w:t>
      </w:r>
    </w:p>
    <w:p w14:paraId="197D3E98" w14:textId="77777777" w:rsidR="00875206" w:rsidRPr="00875206" w:rsidRDefault="00875206" w:rsidP="00875206">
      <w:pPr>
        <w:rPr>
          <w:rFonts w:ascii="Calibri" w:eastAsia="Myriad Pro" w:hAnsi="Calibri" w:cs="Calibri"/>
          <w:color w:val="000000" w:themeColor="text1"/>
          <w:sz w:val="20"/>
          <w:szCs w:val="20"/>
        </w:rPr>
      </w:pPr>
    </w:p>
    <w:p w14:paraId="05B081F1" w14:textId="6D18C4A7" w:rsidR="00875206" w:rsidRDefault="00875206" w:rsidP="00875206">
      <w:pPr>
        <w:rPr>
          <w:rFonts w:ascii="Calibri" w:eastAsia="Myriad Pro" w:hAnsi="Calibri" w:cs="Calibri"/>
          <w:color w:val="000000" w:themeColor="text1"/>
          <w:sz w:val="20"/>
          <w:szCs w:val="20"/>
        </w:rPr>
      </w:pPr>
      <w:r w:rsidRPr="00875206">
        <w:rPr>
          <w:rFonts w:ascii="Calibri" w:eastAsia="Myriad Pro" w:hAnsi="Calibri" w:cs="Calibri"/>
          <w:b/>
          <w:bCs/>
          <w:color w:val="000000" w:themeColor="text1"/>
          <w:sz w:val="20"/>
          <w:szCs w:val="20"/>
        </w:rPr>
        <w:t xml:space="preserve">TODAY: </w:t>
      </w:r>
      <w:r w:rsidR="004A45E1">
        <w:rPr>
          <w:rFonts w:ascii="Calibri" w:eastAsia="Myriad Pro" w:hAnsi="Calibri" w:cs="Calibri"/>
          <w:color w:val="000000" w:themeColor="text1"/>
          <w:sz w:val="20"/>
          <w:szCs w:val="20"/>
        </w:rPr>
        <w:t>As we close 2025, i</w:t>
      </w:r>
      <w:r w:rsidRPr="00875206">
        <w:rPr>
          <w:rFonts w:ascii="Calibri" w:eastAsia="Myriad Pro" w:hAnsi="Calibri" w:cs="Calibri"/>
          <w:color w:val="000000" w:themeColor="text1"/>
          <w:sz w:val="20"/>
          <w:szCs w:val="20"/>
        </w:rPr>
        <w:t xml:space="preserve">dentify </w:t>
      </w:r>
      <w:r w:rsidR="004A45E1">
        <w:rPr>
          <w:rFonts w:ascii="Calibri" w:eastAsia="Myriad Pro" w:hAnsi="Calibri" w:cs="Calibri"/>
          <w:color w:val="000000" w:themeColor="text1"/>
          <w:sz w:val="20"/>
          <w:szCs w:val="20"/>
        </w:rPr>
        <w:t>something that hinders</w:t>
      </w:r>
      <w:r w:rsidRPr="00875206">
        <w:rPr>
          <w:rFonts w:ascii="Calibri" w:eastAsia="Myriad Pro" w:hAnsi="Calibri" w:cs="Calibri"/>
          <w:color w:val="000000" w:themeColor="text1"/>
          <w:sz w:val="20"/>
          <w:szCs w:val="20"/>
        </w:rPr>
        <w:t xml:space="preserve"> you. Commit to making this coming year a time where you run your faith with priority and perseverance.</w:t>
      </w:r>
      <w:r w:rsidR="00840153">
        <w:rPr>
          <w:rFonts w:ascii="Calibri" w:eastAsia="Myriad Pro" w:hAnsi="Calibri" w:cs="Calibri"/>
          <w:color w:val="000000" w:themeColor="text1"/>
          <w:sz w:val="20"/>
          <w:szCs w:val="20"/>
        </w:rPr>
        <w:t xml:space="preserve"> One way to run with perseverance </w:t>
      </w:r>
      <w:r w:rsidR="004A45E1">
        <w:rPr>
          <w:rFonts w:ascii="Calibri" w:eastAsia="Myriad Pro" w:hAnsi="Calibri" w:cs="Calibri"/>
          <w:color w:val="000000" w:themeColor="text1"/>
          <w:sz w:val="20"/>
          <w:szCs w:val="20"/>
        </w:rPr>
        <w:t xml:space="preserve">and identify what hinders you </w:t>
      </w:r>
      <w:r w:rsidR="00840153">
        <w:rPr>
          <w:rFonts w:ascii="Calibri" w:eastAsia="Myriad Pro" w:hAnsi="Calibri" w:cs="Calibri"/>
          <w:color w:val="000000" w:themeColor="text1"/>
          <w:sz w:val="20"/>
          <w:szCs w:val="20"/>
        </w:rPr>
        <w:t>is a daily habit of reading God’s Word. Learn about Ada Bible on</w:t>
      </w:r>
      <w:r w:rsidR="004A45E1">
        <w:rPr>
          <w:rFonts w:ascii="Calibri" w:eastAsia="Myriad Pro" w:hAnsi="Calibri" w:cs="Calibri"/>
          <w:color w:val="000000" w:themeColor="text1"/>
          <w:sz w:val="20"/>
          <w:szCs w:val="20"/>
        </w:rPr>
        <w:t xml:space="preserve"> the</w:t>
      </w:r>
      <w:r w:rsidR="00840153">
        <w:rPr>
          <w:rFonts w:ascii="Calibri" w:eastAsia="Myriad Pro" w:hAnsi="Calibri" w:cs="Calibri"/>
          <w:color w:val="000000" w:themeColor="text1"/>
          <w:sz w:val="20"/>
          <w:szCs w:val="20"/>
        </w:rPr>
        <w:t xml:space="preserve"> </w:t>
      </w:r>
      <w:proofErr w:type="spellStart"/>
      <w:r w:rsidR="00840153">
        <w:rPr>
          <w:rFonts w:ascii="Calibri" w:eastAsia="Myriad Pro" w:hAnsi="Calibri" w:cs="Calibri"/>
          <w:color w:val="000000" w:themeColor="text1"/>
          <w:sz w:val="20"/>
          <w:szCs w:val="20"/>
        </w:rPr>
        <w:t>YouVersion</w:t>
      </w:r>
      <w:proofErr w:type="spellEnd"/>
      <w:r w:rsidR="00840153">
        <w:rPr>
          <w:rFonts w:ascii="Calibri" w:eastAsia="Myriad Pro" w:hAnsi="Calibri" w:cs="Calibri"/>
          <w:color w:val="000000" w:themeColor="text1"/>
          <w:sz w:val="20"/>
          <w:szCs w:val="20"/>
        </w:rPr>
        <w:t xml:space="preserve"> Bible App and find a reading plan. Visit </w:t>
      </w:r>
      <w:hyperlink r:id="rId19" w:history="1">
        <w:r w:rsidR="00840153" w:rsidRPr="00840153">
          <w:rPr>
            <w:rStyle w:val="Hyperlink"/>
            <w:rFonts w:ascii="Calibri" w:eastAsia="Myriad Pro" w:hAnsi="Calibri" w:cs="Calibri"/>
            <w:sz w:val="20"/>
            <w:szCs w:val="20"/>
          </w:rPr>
          <w:t>adabible.info</w:t>
        </w:r>
      </w:hyperlink>
      <w:r w:rsidR="00840153">
        <w:rPr>
          <w:rFonts w:ascii="Calibri" w:eastAsia="Myriad Pro" w:hAnsi="Calibri" w:cs="Calibri"/>
          <w:color w:val="000000" w:themeColor="text1"/>
          <w:sz w:val="20"/>
          <w:szCs w:val="20"/>
        </w:rPr>
        <w:t xml:space="preserve"> to learn more.</w:t>
      </w:r>
    </w:p>
    <w:p w14:paraId="0DD4587B" w14:textId="77777777" w:rsidR="00DC6086" w:rsidRPr="00875206" w:rsidRDefault="00DC6086" w:rsidP="00875206">
      <w:pPr>
        <w:rPr>
          <w:rFonts w:ascii="Calibri" w:eastAsia="Myriad Pro" w:hAnsi="Calibri" w:cs="Calibri"/>
          <w:color w:val="000000" w:themeColor="text1"/>
          <w:sz w:val="20"/>
          <w:szCs w:val="20"/>
        </w:rPr>
      </w:pPr>
    </w:p>
    <w:p w14:paraId="122F4C60" w14:textId="77777777" w:rsidR="000F00BF" w:rsidRPr="005B38D0" w:rsidRDefault="000F00BF" w:rsidP="00493EA7">
      <w:pPr>
        <w:rPr>
          <w:rFonts w:ascii="Calibri" w:eastAsia="Myriad Pro" w:hAnsi="Calibri" w:cs="Calibri"/>
          <w:color w:val="000000" w:themeColor="text1"/>
          <w:sz w:val="20"/>
          <w:szCs w:val="20"/>
        </w:rPr>
      </w:pPr>
    </w:p>
    <w:p w14:paraId="410E4C24" w14:textId="77777777" w:rsidR="00BF76AE" w:rsidRPr="005B38D0" w:rsidRDefault="00BF76AE" w:rsidP="00493EA7">
      <w:pPr>
        <w:rPr>
          <w:rFonts w:ascii="Calibri" w:eastAsia="Myriad Pro" w:hAnsi="Calibri" w:cs="Calibri"/>
          <w:color w:val="000000" w:themeColor="text1"/>
          <w:sz w:val="20"/>
          <w:szCs w:val="20"/>
        </w:rPr>
      </w:pPr>
    </w:p>
    <w:p w14:paraId="1ED9A091" w14:textId="0628357B" w:rsidR="00FF0C14" w:rsidRDefault="447176B3" w:rsidP="00CD175E">
      <w:pPr>
        <w:rPr>
          <w:rStyle w:val="BTW4-Heading"/>
          <w:rFonts w:ascii="Calibri" w:eastAsia="Myriad Pro Light" w:hAnsi="Calibri" w:cs="Calibri"/>
          <w:bCs/>
          <w:color w:val="000000" w:themeColor="text1"/>
        </w:rPr>
      </w:pPr>
      <w:r w:rsidRPr="005B38D0">
        <w:rPr>
          <w:rStyle w:val="BTW3-Day"/>
          <w:rFonts w:ascii="Calibri" w:eastAsia="Myriad Pro" w:hAnsi="Calibri" w:cs="Calibri"/>
          <w:color w:val="000000" w:themeColor="text1"/>
        </w:rPr>
        <w:t xml:space="preserve">Day 4 </w:t>
      </w:r>
      <w:hyperlink r:id="rId20" w:history="1">
        <w:r w:rsidR="007B10D7" w:rsidRPr="005261C4">
          <w:rPr>
            <w:rStyle w:val="Hyperlink"/>
            <w:rFonts w:ascii="Calibri" w:eastAsia="Myriad Pro Light" w:hAnsi="Calibri" w:cs="Calibri"/>
            <w:bCs/>
            <w:sz w:val="22"/>
            <w:szCs w:val="22"/>
          </w:rPr>
          <w:t>Hebrews 12:1</w:t>
        </w:r>
        <w:r w:rsidR="00102DBA" w:rsidRPr="005261C4">
          <w:rPr>
            <w:rStyle w:val="Hyperlink"/>
            <w:rFonts w:ascii="Calibri" w:eastAsia="Myriad Pro Light" w:hAnsi="Calibri" w:cs="Calibri"/>
            <w:bCs/>
            <w:sz w:val="22"/>
            <w:szCs w:val="22"/>
          </w:rPr>
          <w:t>-2</w:t>
        </w:r>
      </w:hyperlink>
      <w:r w:rsidR="006714D8">
        <w:rPr>
          <w:rStyle w:val="BTW4-Heading"/>
          <w:rFonts w:ascii="Calibri" w:eastAsia="Myriad Pro Light" w:hAnsi="Calibri" w:cs="Calibri"/>
          <w:bCs/>
          <w:color w:val="000000" w:themeColor="text1"/>
        </w:rPr>
        <w:t xml:space="preserve"> | </w:t>
      </w:r>
      <w:r w:rsidR="007B10D7">
        <w:rPr>
          <w:rStyle w:val="BTW4-Heading"/>
          <w:rFonts w:ascii="Calibri" w:eastAsia="Myriad Pro Light" w:hAnsi="Calibri" w:cs="Calibri"/>
          <w:bCs/>
          <w:color w:val="000000" w:themeColor="text1"/>
        </w:rPr>
        <w:t>Community</w:t>
      </w:r>
    </w:p>
    <w:p w14:paraId="43E11998" w14:textId="77114F23" w:rsidR="007B10D7" w:rsidRPr="007B10D7" w:rsidRDefault="007B10D7" w:rsidP="007B10D7">
      <w:pPr>
        <w:pStyle w:val="NormalWeb"/>
        <w:spacing w:after="160"/>
        <w:rPr>
          <w:rFonts w:ascii="Calibri" w:eastAsia="Myriad Pro Light" w:hAnsi="Calibri" w:cs="Calibri"/>
          <w:color w:val="000000" w:themeColor="text1"/>
          <w:sz w:val="20"/>
          <w:szCs w:val="20"/>
        </w:rPr>
      </w:pPr>
      <w:r w:rsidRPr="007B10D7">
        <w:rPr>
          <w:rFonts w:ascii="Calibri" w:eastAsia="Myriad Pro Light" w:hAnsi="Calibri" w:cs="Calibri"/>
          <w:b/>
          <w:bCs/>
          <w:color w:val="000000" w:themeColor="text1"/>
          <w:sz w:val="20"/>
          <w:szCs w:val="20"/>
        </w:rPr>
        <w:t xml:space="preserve">Therefore, since we are surrounded by such a great cloud of witnesses, let us throw off everything that hinders and the sin that so easily entangles. </w:t>
      </w:r>
      <w:hyperlink r:id="rId21" w:history="1">
        <w:r w:rsidRPr="005261C4">
          <w:rPr>
            <w:rStyle w:val="Hyperlink"/>
            <w:rFonts w:ascii="Calibri" w:eastAsia="Myriad Pro Light" w:hAnsi="Calibri" w:cs="Calibri"/>
            <w:sz w:val="20"/>
            <w:szCs w:val="20"/>
          </w:rPr>
          <w:t>Hebrews 12:1</w:t>
        </w:r>
      </w:hyperlink>
    </w:p>
    <w:p w14:paraId="2D9FBADB" w14:textId="3FAA6B86" w:rsidR="007B10D7" w:rsidRPr="007B10D7" w:rsidRDefault="007B10D7" w:rsidP="007B10D7">
      <w:pPr>
        <w:pStyle w:val="NormalWeb"/>
        <w:spacing w:after="160"/>
        <w:rPr>
          <w:rFonts w:ascii="Calibri" w:eastAsia="Myriad Pro Light" w:hAnsi="Calibri" w:cs="Calibri"/>
          <w:color w:val="000000" w:themeColor="text1"/>
          <w:sz w:val="20"/>
          <w:szCs w:val="20"/>
        </w:rPr>
      </w:pPr>
      <w:r w:rsidRPr="007B10D7">
        <w:rPr>
          <w:rFonts w:ascii="Calibri" w:eastAsia="Myriad Pro Light" w:hAnsi="Calibri" w:cs="Calibri"/>
          <w:color w:val="000000" w:themeColor="text1"/>
          <w:sz w:val="20"/>
          <w:szCs w:val="20"/>
        </w:rPr>
        <w:t xml:space="preserve">The language </w:t>
      </w:r>
      <w:r w:rsidR="009A68BD">
        <w:rPr>
          <w:rFonts w:ascii="Calibri" w:eastAsia="Myriad Pro Light" w:hAnsi="Calibri" w:cs="Calibri"/>
          <w:color w:val="000000" w:themeColor="text1"/>
          <w:sz w:val="20"/>
          <w:szCs w:val="20"/>
        </w:rPr>
        <w:t>the writer of Hebrews</w:t>
      </w:r>
      <w:r w:rsidRPr="007B10D7">
        <w:rPr>
          <w:rFonts w:ascii="Calibri" w:eastAsia="Myriad Pro Light" w:hAnsi="Calibri" w:cs="Calibri"/>
          <w:color w:val="000000" w:themeColor="text1"/>
          <w:sz w:val="20"/>
          <w:szCs w:val="20"/>
        </w:rPr>
        <w:t xml:space="preserve"> uses in this passage is plural. They emphasize that the race of faith is something that should happen with others. </w:t>
      </w:r>
      <w:r w:rsidR="009A68BD">
        <w:rPr>
          <w:rFonts w:ascii="Calibri" w:eastAsia="Myriad Pro Light" w:hAnsi="Calibri" w:cs="Calibri"/>
          <w:color w:val="000000" w:themeColor="text1"/>
          <w:sz w:val="20"/>
          <w:szCs w:val="20"/>
        </w:rPr>
        <w:t>Faith</w:t>
      </w:r>
      <w:r w:rsidRPr="007B10D7">
        <w:rPr>
          <w:rFonts w:ascii="Calibri" w:eastAsia="Myriad Pro Light" w:hAnsi="Calibri" w:cs="Calibri"/>
          <w:color w:val="000000" w:themeColor="text1"/>
          <w:sz w:val="20"/>
          <w:szCs w:val="20"/>
        </w:rPr>
        <w:t xml:space="preserve"> isn't a solo marathon. In fact, </w:t>
      </w:r>
      <w:r w:rsidR="009A68BD">
        <w:rPr>
          <w:rFonts w:ascii="Calibri" w:eastAsia="Myriad Pro Light" w:hAnsi="Calibri" w:cs="Calibri"/>
          <w:color w:val="000000" w:themeColor="text1"/>
          <w:sz w:val="20"/>
          <w:szCs w:val="20"/>
        </w:rPr>
        <w:t>plural</w:t>
      </w:r>
      <w:r w:rsidRPr="007B10D7">
        <w:rPr>
          <w:rFonts w:ascii="Calibri" w:eastAsia="Myriad Pro Light" w:hAnsi="Calibri" w:cs="Calibri"/>
          <w:color w:val="000000" w:themeColor="text1"/>
          <w:sz w:val="20"/>
          <w:szCs w:val="20"/>
        </w:rPr>
        <w:t xml:space="preserve"> words </w:t>
      </w:r>
      <w:r w:rsidR="009A68BD">
        <w:rPr>
          <w:rFonts w:ascii="Calibri" w:eastAsia="Myriad Pro Light" w:hAnsi="Calibri" w:cs="Calibri"/>
          <w:color w:val="000000" w:themeColor="text1"/>
          <w:sz w:val="20"/>
          <w:szCs w:val="20"/>
        </w:rPr>
        <w:t xml:space="preserve">appear </w:t>
      </w:r>
      <w:r w:rsidRPr="007B10D7">
        <w:rPr>
          <w:rFonts w:ascii="Calibri" w:eastAsia="Myriad Pro Light" w:hAnsi="Calibri" w:cs="Calibri"/>
          <w:color w:val="000000" w:themeColor="text1"/>
          <w:sz w:val="20"/>
          <w:szCs w:val="20"/>
        </w:rPr>
        <w:t xml:space="preserve">five times in only two verses! </w:t>
      </w:r>
      <w:r w:rsidR="009A68BD">
        <w:rPr>
          <w:rFonts w:ascii="Calibri" w:eastAsia="Myriad Pro Light" w:hAnsi="Calibri" w:cs="Calibri"/>
          <w:color w:val="000000" w:themeColor="text1"/>
          <w:sz w:val="20"/>
          <w:szCs w:val="20"/>
        </w:rPr>
        <w:t>This is</w:t>
      </w:r>
      <w:r w:rsidRPr="007B10D7">
        <w:rPr>
          <w:rFonts w:ascii="Calibri" w:eastAsia="Myriad Pro Light" w:hAnsi="Calibri" w:cs="Calibri"/>
          <w:color w:val="000000" w:themeColor="text1"/>
          <w:sz w:val="20"/>
          <w:szCs w:val="20"/>
        </w:rPr>
        <w:t xml:space="preserve"> significant! These early Christians would've underst</w:t>
      </w:r>
      <w:r w:rsidR="00DC6086">
        <w:rPr>
          <w:rFonts w:ascii="Calibri" w:eastAsia="Myriad Pro Light" w:hAnsi="Calibri" w:cs="Calibri"/>
          <w:color w:val="000000" w:themeColor="text1"/>
          <w:sz w:val="20"/>
          <w:szCs w:val="20"/>
        </w:rPr>
        <w:t>oo</w:t>
      </w:r>
      <w:r w:rsidRPr="007B10D7">
        <w:rPr>
          <w:rFonts w:ascii="Calibri" w:eastAsia="Myriad Pro Light" w:hAnsi="Calibri" w:cs="Calibri"/>
          <w:color w:val="000000" w:themeColor="text1"/>
          <w:sz w:val="20"/>
          <w:szCs w:val="20"/>
        </w:rPr>
        <w:t>d that</w:t>
      </w:r>
      <w:r w:rsidR="00DC6086">
        <w:rPr>
          <w:rFonts w:ascii="Calibri" w:eastAsia="Myriad Pro Light" w:hAnsi="Calibri" w:cs="Calibri"/>
          <w:color w:val="000000" w:themeColor="text1"/>
          <w:sz w:val="20"/>
          <w:szCs w:val="20"/>
        </w:rPr>
        <w:t xml:space="preserve"> w</w:t>
      </w:r>
      <w:r w:rsidRPr="007B10D7">
        <w:rPr>
          <w:rFonts w:ascii="Calibri" w:eastAsia="Myriad Pro Light" w:hAnsi="Calibri" w:cs="Calibri"/>
          <w:color w:val="000000" w:themeColor="text1"/>
          <w:sz w:val="20"/>
          <w:szCs w:val="20"/>
        </w:rPr>
        <w:t xml:space="preserve">hen they run, they're not </w:t>
      </w:r>
      <w:r w:rsidR="00DC6086">
        <w:rPr>
          <w:rFonts w:ascii="Calibri" w:eastAsia="Myriad Pro Light" w:hAnsi="Calibri" w:cs="Calibri"/>
          <w:color w:val="000000" w:themeColor="text1"/>
          <w:sz w:val="20"/>
          <w:szCs w:val="20"/>
        </w:rPr>
        <w:t>to run</w:t>
      </w:r>
      <w:r w:rsidRPr="007B10D7">
        <w:rPr>
          <w:rFonts w:ascii="Calibri" w:eastAsia="Myriad Pro Light" w:hAnsi="Calibri" w:cs="Calibri"/>
          <w:color w:val="000000" w:themeColor="text1"/>
          <w:sz w:val="20"/>
          <w:szCs w:val="20"/>
        </w:rPr>
        <w:t xml:space="preserve"> alone. When they throw off the things that </w:t>
      </w:r>
      <w:r w:rsidR="009A68BD">
        <w:rPr>
          <w:rFonts w:ascii="Calibri" w:eastAsia="Myriad Pro Light" w:hAnsi="Calibri" w:cs="Calibri"/>
          <w:color w:val="000000" w:themeColor="text1"/>
          <w:sz w:val="20"/>
          <w:szCs w:val="20"/>
        </w:rPr>
        <w:t>slow</w:t>
      </w:r>
      <w:r w:rsidRPr="007B10D7">
        <w:rPr>
          <w:rFonts w:ascii="Calibri" w:eastAsia="Myriad Pro Light" w:hAnsi="Calibri" w:cs="Calibri"/>
          <w:color w:val="000000" w:themeColor="text1"/>
          <w:sz w:val="20"/>
          <w:szCs w:val="20"/>
        </w:rPr>
        <w:t xml:space="preserve"> them down, they </w:t>
      </w:r>
      <w:r w:rsidR="009A68BD">
        <w:rPr>
          <w:rFonts w:ascii="Calibri" w:eastAsia="Myriad Pro Light" w:hAnsi="Calibri" w:cs="Calibri"/>
          <w:color w:val="000000" w:themeColor="text1"/>
          <w:sz w:val="20"/>
          <w:szCs w:val="20"/>
        </w:rPr>
        <w:t>do</w:t>
      </w:r>
      <w:r w:rsidRPr="007B10D7">
        <w:rPr>
          <w:rFonts w:ascii="Calibri" w:eastAsia="Myriad Pro Light" w:hAnsi="Calibri" w:cs="Calibri"/>
          <w:color w:val="000000" w:themeColor="text1"/>
          <w:sz w:val="20"/>
          <w:szCs w:val="20"/>
        </w:rPr>
        <w:t xml:space="preserve"> it together. They help one another keep the faith and are accountable to each other to abstain from sin. </w:t>
      </w:r>
    </w:p>
    <w:p w14:paraId="63D026D8" w14:textId="4679962F" w:rsidR="007B10D7" w:rsidRPr="007B10D7" w:rsidRDefault="007B10D7" w:rsidP="007B10D7">
      <w:pPr>
        <w:pStyle w:val="NormalWeb"/>
        <w:spacing w:after="160"/>
        <w:rPr>
          <w:rFonts w:ascii="Calibri" w:eastAsia="Myriad Pro Light" w:hAnsi="Calibri" w:cs="Calibri"/>
          <w:color w:val="000000" w:themeColor="text1"/>
          <w:sz w:val="20"/>
          <w:szCs w:val="20"/>
        </w:rPr>
      </w:pPr>
      <w:r w:rsidRPr="007B10D7">
        <w:rPr>
          <w:rFonts w:ascii="Calibri" w:eastAsia="Myriad Pro Light" w:hAnsi="Calibri" w:cs="Calibri"/>
          <w:color w:val="000000" w:themeColor="text1"/>
          <w:sz w:val="20"/>
          <w:szCs w:val="20"/>
        </w:rPr>
        <w:t>Today is New Year's Day. This can be the year we run together like never before. One of the best resolutions we can make this year is to take a step deeper into the life of the church together. God created the church as a community of people, from all walks</w:t>
      </w:r>
      <w:r w:rsidR="00BF5B82">
        <w:rPr>
          <w:rFonts w:ascii="Calibri" w:eastAsia="Myriad Pro Light" w:hAnsi="Calibri" w:cs="Calibri"/>
          <w:color w:val="000000" w:themeColor="text1"/>
          <w:sz w:val="20"/>
          <w:szCs w:val="20"/>
        </w:rPr>
        <w:t xml:space="preserve"> of life</w:t>
      </w:r>
      <w:r w:rsidRPr="007B10D7">
        <w:rPr>
          <w:rFonts w:ascii="Calibri" w:eastAsia="Myriad Pro Light" w:hAnsi="Calibri" w:cs="Calibri"/>
          <w:color w:val="000000" w:themeColor="text1"/>
          <w:sz w:val="20"/>
          <w:szCs w:val="20"/>
        </w:rPr>
        <w:t xml:space="preserve">, who persevere together as we fix our eyes on Jesus. This is what it means to do life together. Freed by the salvation that Jesus gives, we bring our burdens and true selves and find strength and hope. We bring our talents and find joy in serving one another. </w:t>
      </w:r>
      <w:r w:rsidR="00BF5B82">
        <w:rPr>
          <w:rFonts w:ascii="Calibri" w:eastAsia="Myriad Pro Light" w:hAnsi="Calibri" w:cs="Calibri"/>
          <w:color w:val="000000" w:themeColor="text1"/>
          <w:sz w:val="20"/>
          <w:szCs w:val="20"/>
        </w:rPr>
        <w:t xml:space="preserve">God doesn’t call us to be spectators </w:t>
      </w:r>
      <w:r w:rsidRPr="007B10D7">
        <w:rPr>
          <w:rFonts w:ascii="Calibri" w:eastAsia="Myriad Pro Light" w:hAnsi="Calibri" w:cs="Calibri"/>
          <w:color w:val="000000" w:themeColor="text1"/>
          <w:sz w:val="20"/>
          <w:szCs w:val="20"/>
        </w:rPr>
        <w:t>but</w:t>
      </w:r>
      <w:r w:rsidR="00BF5B82">
        <w:rPr>
          <w:rFonts w:ascii="Calibri" w:eastAsia="Myriad Pro Light" w:hAnsi="Calibri" w:cs="Calibri"/>
          <w:color w:val="000000" w:themeColor="text1"/>
          <w:sz w:val="20"/>
          <w:szCs w:val="20"/>
        </w:rPr>
        <w:t xml:space="preserve"> to</w:t>
      </w:r>
      <w:r w:rsidRPr="007B10D7">
        <w:rPr>
          <w:rFonts w:ascii="Calibri" w:eastAsia="Myriad Pro Light" w:hAnsi="Calibri" w:cs="Calibri"/>
          <w:color w:val="000000" w:themeColor="text1"/>
          <w:sz w:val="20"/>
          <w:szCs w:val="20"/>
        </w:rPr>
        <w:t xml:space="preserve"> take part in the race together. What might our church </w:t>
      </w:r>
      <w:r>
        <w:rPr>
          <w:rFonts w:ascii="Calibri" w:eastAsia="Myriad Pro Light" w:hAnsi="Calibri" w:cs="Calibri"/>
          <w:color w:val="000000" w:themeColor="text1"/>
          <w:sz w:val="20"/>
          <w:szCs w:val="20"/>
        </w:rPr>
        <w:t>and</w:t>
      </w:r>
      <w:r w:rsidRPr="007B10D7">
        <w:rPr>
          <w:rFonts w:ascii="Calibri" w:eastAsia="Myriad Pro Light" w:hAnsi="Calibri" w:cs="Calibri"/>
          <w:color w:val="000000" w:themeColor="text1"/>
          <w:sz w:val="20"/>
          <w:szCs w:val="20"/>
        </w:rPr>
        <w:t xml:space="preserve"> community look like if we ran together this year</w:t>
      </w:r>
      <w:r w:rsidR="00DC6086">
        <w:rPr>
          <w:rFonts w:ascii="Calibri" w:eastAsia="Myriad Pro Light" w:hAnsi="Calibri" w:cs="Calibri"/>
          <w:color w:val="000000" w:themeColor="text1"/>
          <w:sz w:val="20"/>
          <w:szCs w:val="20"/>
        </w:rPr>
        <w:t>?</w:t>
      </w:r>
    </w:p>
    <w:p w14:paraId="436F0AA7" w14:textId="2FDC43B5" w:rsidR="007B10D7" w:rsidRDefault="007B10D7" w:rsidP="007B10D7">
      <w:pPr>
        <w:pStyle w:val="NormalWeb"/>
        <w:spacing w:after="160"/>
        <w:rPr>
          <w:rFonts w:ascii="Calibri" w:eastAsia="Myriad Pro Light" w:hAnsi="Calibri" w:cs="Calibri"/>
          <w:b/>
          <w:bCs/>
          <w:color w:val="000000" w:themeColor="text1"/>
          <w:sz w:val="20"/>
          <w:szCs w:val="20"/>
        </w:rPr>
      </w:pPr>
      <w:r w:rsidRPr="007B10D7">
        <w:rPr>
          <w:rFonts w:ascii="Calibri" w:eastAsia="Myriad Pro Light" w:hAnsi="Calibri" w:cs="Calibri"/>
          <w:b/>
          <w:bCs/>
          <w:color w:val="000000" w:themeColor="text1"/>
          <w:sz w:val="20"/>
          <w:szCs w:val="20"/>
        </w:rPr>
        <w:t xml:space="preserve">TODAY: </w:t>
      </w:r>
      <w:r w:rsidRPr="007B10D7">
        <w:rPr>
          <w:rFonts w:ascii="Calibri" w:eastAsia="Myriad Pro Light" w:hAnsi="Calibri" w:cs="Calibri"/>
          <w:color w:val="000000" w:themeColor="text1"/>
          <w:sz w:val="20"/>
          <w:szCs w:val="20"/>
        </w:rPr>
        <w:t xml:space="preserve">Make </w:t>
      </w:r>
      <w:r w:rsidR="009A68BD">
        <w:rPr>
          <w:rFonts w:ascii="Calibri" w:eastAsia="Myriad Pro Light" w:hAnsi="Calibri" w:cs="Calibri"/>
          <w:color w:val="000000" w:themeColor="text1"/>
          <w:sz w:val="20"/>
          <w:szCs w:val="20"/>
        </w:rPr>
        <w:t xml:space="preserve">a </w:t>
      </w:r>
      <w:r w:rsidRPr="007B10D7">
        <w:rPr>
          <w:rFonts w:ascii="Calibri" w:eastAsia="Myriad Pro Light" w:hAnsi="Calibri" w:cs="Calibri"/>
          <w:color w:val="000000" w:themeColor="text1"/>
          <w:sz w:val="20"/>
          <w:szCs w:val="20"/>
        </w:rPr>
        <w:t xml:space="preserve">resolution </w:t>
      </w:r>
      <w:r w:rsidR="009A68BD">
        <w:rPr>
          <w:rFonts w:ascii="Calibri" w:eastAsia="Myriad Pro Light" w:hAnsi="Calibri" w:cs="Calibri"/>
          <w:color w:val="000000" w:themeColor="text1"/>
          <w:sz w:val="20"/>
          <w:szCs w:val="20"/>
        </w:rPr>
        <w:t>to step</w:t>
      </w:r>
      <w:r w:rsidRPr="007B10D7">
        <w:rPr>
          <w:rFonts w:ascii="Calibri" w:eastAsia="Myriad Pro Light" w:hAnsi="Calibri" w:cs="Calibri"/>
          <w:color w:val="000000" w:themeColor="text1"/>
          <w:sz w:val="20"/>
          <w:szCs w:val="20"/>
        </w:rPr>
        <w:t xml:space="preserve"> </w:t>
      </w:r>
      <w:r w:rsidR="009A68BD">
        <w:rPr>
          <w:rFonts w:ascii="Calibri" w:eastAsia="Myriad Pro Light" w:hAnsi="Calibri" w:cs="Calibri"/>
          <w:color w:val="000000" w:themeColor="text1"/>
          <w:sz w:val="20"/>
          <w:szCs w:val="20"/>
        </w:rPr>
        <w:t>furthe</w:t>
      </w:r>
      <w:r w:rsidRPr="007B10D7">
        <w:rPr>
          <w:rFonts w:ascii="Calibri" w:eastAsia="Myriad Pro Light" w:hAnsi="Calibri" w:cs="Calibri"/>
          <w:color w:val="000000" w:themeColor="text1"/>
          <w:sz w:val="20"/>
          <w:szCs w:val="20"/>
        </w:rPr>
        <w:t>r into the life of the church.</w:t>
      </w:r>
      <w:r w:rsidR="00DC6086">
        <w:rPr>
          <w:rFonts w:ascii="Calibri" w:eastAsia="Myriad Pro Light" w:hAnsi="Calibri" w:cs="Calibri"/>
          <w:color w:val="000000" w:themeColor="text1"/>
          <w:sz w:val="20"/>
          <w:szCs w:val="20"/>
        </w:rPr>
        <w:t xml:space="preserve"> One great way to connect with others and grow together in faith is in a small group.</w:t>
      </w:r>
      <w:r w:rsidRPr="007B10D7">
        <w:rPr>
          <w:rFonts w:ascii="Calibri" w:eastAsia="Myriad Pro Light" w:hAnsi="Calibri" w:cs="Calibri"/>
          <w:color w:val="000000" w:themeColor="text1"/>
          <w:sz w:val="20"/>
          <w:szCs w:val="20"/>
        </w:rPr>
        <w:t xml:space="preserve"> </w:t>
      </w:r>
      <w:r w:rsidR="00DC6086">
        <w:rPr>
          <w:rFonts w:ascii="Calibri" w:eastAsia="Myriad Pro Light" w:hAnsi="Calibri" w:cs="Calibri"/>
          <w:color w:val="000000" w:themeColor="text1"/>
          <w:sz w:val="20"/>
          <w:szCs w:val="20"/>
        </w:rPr>
        <w:t>New</w:t>
      </w:r>
      <w:r w:rsidRPr="007B10D7">
        <w:rPr>
          <w:rFonts w:ascii="Calibri" w:eastAsia="Myriad Pro Light" w:hAnsi="Calibri" w:cs="Calibri"/>
          <w:color w:val="000000" w:themeColor="text1"/>
          <w:sz w:val="20"/>
          <w:szCs w:val="20"/>
        </w:rPr>
        <w:t xml:space="preserve"> groups are launching soon! </w:t>
      </w:r>
      <w:r w:rsidR="00DC6086">
        <w:rPr>
          <w:rFonts w:ascii="Calibri" w:eastAsia="Myriad Pro Light" w:hAnsi="Calibri" w:cs="Calibri"/>
          <w:color w:val="000000" w:themeColor="text1"/>
          <w:sz w:val="20"/>
          <w:szCs w:val="20"/>
        </w:rPr>
        <w:t>Learn more and</w:t>
      </w:r>
      <w:r w:rsidRPr="007B10D7">
        <w:rPr>
          <w:rFonts w:ascii="Calibri" w:eastAsia="Myriad Pro Light" w:hAnsi="Calibri" w:cs="Calibri"/>
          <w:color w:val="000000" w:themeColor="text1"/>
          <w:sz w:val="20"/>
          <w:szCs w:val="20"/>
        </w:rPr>
        <w:t xml:space="preserve"> register</w:t>
      </w:r>
      <w:r w:rsidRPr="007B10D7">
        <w:rPr>
          <w:rFonts w:ascii="Calibri" w:eastAsia="Myriad Pro Light" w:hAnsi="Calibri" w:cs="Calibri"/>
          <w:b/>
          <w:bCs/>
          <w:color w:val="000000" w:themeColor="text1"/>
          <w:sz w:val="20"/>
          <w:szCs w:val="20"/>
        </w:rPr>
        <w:t xml:space="preserve"> </w:t>
      </w:r>
      <w:hyperlink r:id="rId22" w:history="1">
        <w:r w:rsidRPr="00981034">
          <w:rPr>
            <w:rStyle w:val="Hyperlink"/>
            <w:rFonts w:ascii="Calibri" w:eastAsia="Myriad Pro Light" w:hAnsi="Calibri" w:cs="Calibri"/>
            <w:b/>
            <w:bCs/>
            <w:sz w:val="20"/>
            <w:szCs w:val="20"/>
          </w:rPr>
          <w:t>HERE</w:t>
        </w:r>
      </w:hyperlink>
      <w:r w:rsidRPr="007B10D7">
        <w:rPr>
          <w:rFonts w:ascii="Calibri" w:eastAsia="Myriad Pro Light" w:hAnsi="Calibri" w:cs="Calibri"/>
          <w:b/>
          <w:bCs/>
          <w:color w:val="000000" w:themeColor="text1"/>
          <w:sz w:val="20"/>
          <w:szCs w:val="20"/>
        </w:rPr>
        <w:t>.</w:t>
      </w:r>
    </w:p>
    <w:p w14:paraId="60D5C96A" w14:textId="77777777" w:rsidR="00DC6086" w:rsidRDefault="00DC6086" w:rsidP="007B10D7">
      <w:pPr>
        <w:pStyle w:val="NormalWeb"/>
        <w:spacing w:after="160"/>
        <w:rPr>
          <w:rFonts w:ascii="Calibri" w:eastAsia="Myriad Pro Light" w:hAnsi="Calibri" w:cs="Calibri"/>
          <w:b/>
          <w:bCs/>
          <w:color w:val="000000" w:themeColor="text1"/>
          <w:sz w:val="20"/>
          <w:szCs w:val="20"/>
        </w:rPr>
      </w:pPr>
    </w:p>
    <w:p w14:paraId="14AE4C05" w14:textId="77777777" w:rsidR="00DC6086" w:rsidRPr="007B10D7" w:rsidRDefault="00DC6086" w:rsidP="007B10D7">
      <w:pPr>
        <w:pStyle w:val="NormalWeb"/>
        <w:spacing w:after="160"/>
        <w:rPr>
          <w:rFonts w:ascii="Calibri" w:eastAsia="Myriad Pro Light" w:hAnsi="Calibri" w:cs="Calibri"/>
          <w:b/>
          <w:bCs/>
          <w:color w:val="000000" w:themeColor="text1"/>
          <w:sz w:val="20"/>
          <w:szCs w:val="20"/>
        </w:rPr>
      </w:pPr>
    </w:p>
    <w:p w14:paraId="50D3AC3F" w14:textId="77777777" w:rsidR="000F00BF" w:rsidRPr="005B38D0" w:rsidRDefault="000F00BF" w:rsidP="00E36A1A">
      <w:pPr>
        <w:pStyle w:val="NormalWeb"/>
        <w:spacing w:after="160"/>
        <w:rPr>
          <w:rFonts w:ascii="Calibri" w:eastAsia="Myriad Pro" w:hAnsi="Calibri" w:cs="Calibri"/>
          <w:color w:val="000000" w:themeColor="text1"/>
          <w:sz w:val="20"/>
          <w:szCs w:val="20"/>
        </w:rPr>
      </w:pPr>
    </w:p>
    <w:p w14:paraId="00F78E78" w14:textId="7B60A824" w:rsidR="002B3666" w:rsidRDefault="00C36DBB" w:rsidP="002B3666">
      <w:pPr>
        <w:divId w:val="1259099221"/>
        <w:rPr>
          <w:rFonts w:ascii="Calibri" w:hAnsi="Calibri" w:cs="Calibri"/>
          <w:b/>
          <w:sz w:val="22"/>
          <w:szCs w:val="22"/>
        </w:rPr>
      </w:pPr>
      <w:r w:rsidRPr="005B38D0">
        <w:rPr>
          <w:rStyle w:val="BTW3-Day"/>
          <w:rFonts w:ascii="Calibri" w:hAnsi="Calibri" w:cs="Calibri"/>
          <w:noProof/>
        </w:rPr>
        <w:lastRenderedPageBreak/>
        <w:drawing>
          <wp:anchor distT="0" distB="0" distL="114300" distR="114300" simplePos="0" relativeHeight="251658243" behindDoc="0" locked="0" layoutInCell="1" allowOverlap="1" wp14:anchorId="36022CF8" wp14:editId="40041451">
            <wp:simplePos x="0" y="0"/>
            <wp:positionH relativeFrom="margin">
              <wp:align>left</wp:align>
            </wp:positionH>
            <wp:positionV relativeFrom="paragraph">
              <wp:posOffset>46755</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1E5DCC" w:rsidRPr="005B38D0">
        <w:rPr>
          <w:rFonts w:ascii="Calibri" w:hAnsi="Calibri" w:cs="Calibri"/>
          <w:sz w:val="48"/>
          <w:szCs w:val="48"/>
        </w:rPr>
        <w:t xml:space="preserve">Day 5 </w:t>
      </w:r>
      <w:hyperlink r:id="rId24" w:history="1">
        <w:r w:rsidR="002B3666" w:rsidRPr="005261C4">
          <w:rPr>
            <w:rStyle w:val="Hyperlink"/>
            <w:rFonts w:ascii="Calibri" w:hAnsi="Calibri" w:cs="Calibri"/>
            <w:b/>
            <w:bCs/>
          </w:rPr>
          <w:t>Psalm 145</w:t>
        </w:r>
      </w:hyperlink>
      <w:r w:rsidR="00B060DB" w:rsidRPr="005B38D0">
        <w:rPr>
          <w:rFonts w:ascii="Calibri" w:hAnsi="Calibri" w:cs="Calibri"/>
          <w:b/>
          <w:bCs/>
        </w:rPr>
        <w:t xml:space="preserve"> </w:t>
      </w:r>
      <w:r w:rsidR="001E5DCC" w:rsidRPr="005B38D0">
        <w:rPr>
          <w:rFonts w:ascii="Calibri" w:hAnsi="Calibri" w:cs="Calibri"/>
          <w:b/>
          <w:bCs/>
          <w:sz w:val="22"/>
          <w:szCs w:val="22"/>
        </w:rPr>
        <w:t xml:space="preserve">| </w:t>
      </w:r>
      <w:r w:rsidR="002B3666">
        <w:rPr>
          <w:rFonts w:ascii="Calibri" w:hAnsi="Calibri" w:cs="Calibri"/>
          <w:b/>
          <w:sz w:val="22"/>
          <w:szCs w:val="22"/>
        </w:rPr>
        <w:t>12 Months of Prayer</w:t>
      </w:r>
    </w:p>
    <w:p w14:paraId="5DFE692C" w14:textId="77777777" w:rsidR="002B3666" w:rsidRDefault="002B3666" w:rsidP="002B3666">
      <w:pPr>
        <w:divId w:val="1259099221"/>
        <w:rPr>
          <w:rFonts w:ascii="Calibri" w:hAnsi="Calibri" w:cs="Calibri"/>
          <w:b/>
          <w:sz w:val="22"/>
          <w:szCs w:val="22"/>
        </w:rPr>
      </w:pPr>
    </w:p>
    <w:p w14:paraId="48046396" w14:textId="021588E9" w:rsidR="002B3666" w:rsidRDefault="002B3666" w:rsidP="002B3666">
      <w:pPr>
        <w:divId w:val="1259099221"/>
        <w:rPr>
          <w:rFonts w:ascii="Calibri" w:hAnsi="Calibri" w:cs="Calibri"/>
          <w:b/>
          <w:sz w:val="22"/>
          <w:szCs w:val="22"/>
        </w:rPr>
      </w:pPr>
      <w:r>
        <w:rPr>
          <w:rFonts w:ascii="Calibri" w:hAnsi="Calibri" w:cs="Calibri"/>
          <w:b/>
          <w:sz w:val="22"/>
          <w:szCs w:val="22"/>
        </w:rPr>
        <w:br/>
      </w:r>
      <w:r w:rsidRPr="002B3666">
        <w:rPr>
          <w:rFonts w:asciiTheme="minorHAnsi" w:eastAsiaTheme="minorEastAsia" w:hAnsiTheme="minorHAnsi"/>
          <w:b/>
          <w:bCs/>
          <w:color w:val="000000"/>
          <w:sz w:val="20"/>
          <w:szCs w:val="20"/>
        </w:rPr>
        <w:t>I will exalt you, my God the King; I will praise your name for ever and ever. Every day I will praise you and extol your name for ever and ever.</w:t>
      </w:r>
      <w:r w:rsidRPr="002B3666">
        <w:rPr>
          <w:rFonts w:asciiTheme="minorHAnsi" w:eastAsiaTheme="minorEastAsia" w:hAnsiTheme="minorHAnsi"/>
          <w:color w:val="000000"/>
          <w:sz w:val="20"/>
          <w:szCs w:val="20"/>
        </w:rPr>
        <w:t xml:space="preserve"> </w:t>
      </w:r>
      <w:hyperlink r:id="rId25" w:history="1">
        <w:r w:rsidRPr="005261C4">
          <w:rPr>
            <w:rStyle w:val="Hyperlink"/>
            <w:rFonts w:asciiTheme="minorHAnsi" w:eastAsiaTheme="minorEastAsia" w:hAnsiTheme="minorHAnsi"/>
            <w:sz w:val="20"/>
            <w:szCs w:val="20"/>
          </w:rPr>
          <w:t>Psalm 145:1-2</w:t>
        </w:r>
      </w:hyperlink>
      <w:r w:rsidRPr="002B3666">
        <w:rPr>
          <w:rFonts w:asciiTheme="minorHAnsi" w:eastAsiaTheme="minorEastAsia" w:hAnsiTheme="minorHAnsi"/>
          <w:color w:val="000000"/>
          <w:sz w:val="20"/>
          <w:szCs w:val="20"/>
        </w:rPr>
        <w:t xml:space="preserve"> </w:t>
      </w:r>
    </w:p>
    <w:p w14:paraId="6B6D475C" w14:textId="0DE26AF5" w:rsidR="002B3666" w:rsidRPr="002B3666" w:rsidRDefault="002B3666" w:rsidP="002B3666">
      <w:pPr>
        <w:spacing w:before="100" w:beforeAutospacing="1" w:after="100" w:afterAutospacing="1"/>
        <w:rPr>
          <w:rFonts w:asciiTheme="minorHAnsi" w:eastAsiaTheme="minorEastAsia" w:hAnsiTheme="minorHAnsi"/>
          <w:color w:val="000000"/>
          <w:sz w:val="20"/>
          <w:szCs w:val="20"/>
        </w:rPr>
      </w:pPr>
      <w:r>
        <w:rPr>
          <w:rFonts w:ascii="Calibri" w:hAnsi="Calibri" w:cs="Calibri"/>
          <w:b/>
          <w:sz w:val="22"/>
          <w:szCs w:val="22"/>
        </w:rPr>
        <w:br/>
      </w:r>
      <w:r w:rsidRPr="002B3666">
        <w:rPr>
          <w:rFonts w:asciiTheme="minorHAnsi" w:eastAsiaTheme="minorEastAsia" w:hAnsiTheme="minorHAnsi"/>
          <w:color w:val="000000"/>
          <w:sz w:val="20"/>
          <w:szCs w:val="20"/>
        </w:rPr>
        <w:t xml:space="preserve">This year in </w:t>
      </w:r>
      <w:r w:rsidRPr="002B3666">
        <w:rPr>
          <w:rFonts w:asciiTheme="minorHAnsi" w:eastAsiaTheme="minorEastAsia" w:hAnsiTheme="minorHAnsi"/>
          <w:i/>
          <w:iCs/>
          <w:color w:val="000000"/>
          <w:sz w:val="20"/>
          <w:szCs w:val="20"/>
        </w:rPr>
        <w:t>Beyond the Weekend</w:t>
      </w:r>
      <w:r w:rsidRPr="002B3666">
        <w:rPr>
          <w:rFonts w:asciiTheme="minorHAnsi" w:eastAsiaTheme="minorEastAsia" w:hAnsiTheme="minorHAnsi"/>
          <w:color w:val="000000"/>
          <w:sz w:val="20"/>
          <w:szCs w:val="20"/>
        </w:rPr>
        <w:t>, we</w:t>
      </w:r>
      <w:r w:rsidR="009A68BD">
        <w:rPr>
          <w:rFonts w:asciiTheme="minorHAnsi" w:eastAsiaTheme="minorEastAsia" w:hAnsiTheme="minorHAnsi"/>
          <w:color w:val="000000"/>
          <w:sz w:val="20"/>
          <w:szCs w:val="20"/>
        </w:rPr>
        <w:t xml:space="preserve"> will</w:t>
      </w:r>
      <w:r w:rsidRPr="002B3666">
        <w:rPr>
          <w:rFonts w:asciiTheme="minorHAnsi" w:eastAsiaTheme="minorEastAsia" w:hAnsiTheme="minorHAnsi"/>
          <w:color w:val="000000"/>
          <w:sz w:val="20"/>
          <w:szCs w:val="20"/>
        </w:rPr>
        <w:t xml:space="preserve"> </w:t>
      </w:r>
      <w:r w:rsidR="0062300E" w:rsidRPr="0062300E">
        <w:rPr>
          <w:rFonts w:asciiTheme="minorHAnsi" w:eastAsiaTheme="minorEastAsia" w:hAnsiTheme="minorHAnsi"/>
          <w:color w:val="000000"/>
          <w:sz w:val="20"/>
          <w:szCs w:val="20"/>
        </w:rPr>
        <w:t>journey through a different biblical model of prayer</w:t>
      </w:r>
      <w:r w:rsidR="0062300E">
        <w:rPr>
          <w:rFonts w:asciiTheme="minorHAnsi" w:eastAsiaTheme="minorEastAsia" w:hAnsiTheme="minorHAnsi"/>
          <w:color w:val="000000"/>
          <w:sz w:val="20"/>
          <w:szCs w:val="20"/>
        </w:rPr>
        <w:t>—one each month.</w:t>
      </w:r>
      <w:r w:rsidRPr="002B3666">
        <w:rPr>
          <w:rFonts w:asciiTheme="minorHAnsi" w:eastAsiaTheme="minorEastAsia" w:hAnsiTheme="minorHAnsi"/>
          <w:color w:val="000000"/>
          <w:sz w:val="20"/>
          <w:szCs w:val="20"/>
        </w:rPr>
        <w:t xml:space="preserve"> We will learn from the Old and New Testaments, Jesus and the early church. Throughout Scripture, we see God's people talking to him in a variety of ways. Prayer is vital in our lives as Jesus followers. As we grow in prayer together, we believe God will deepen our faith and trust in Jesus. We believe the Spirit will transform us into people who reflect more of Jesus’s character. We believe God will widen our impact for the gospel. God invites us to talk with him, and this year we will learn to do so with greater confidence and joy. </w:t>
      </w:r>
    </w:p>
    <w:p w14:paraId="5A577467" w14:textId="6EAF54E1" w:rsidR="002B3666" w:rsidRPr="002B3666" w:rsidRDefault="002B3666" w:rsidP="002B3666">
      <w:pPr>
        <w:spacing w:before="100" w:beforeAutospacing="1" w:after="100" w:afterAutospacing="1"/>
        <w:rPr>
          <w:rFonts w:asciiTheme="minorHAnsi" w:eastAsiaTheme="minorEastAsia" w:hAnsiTheme="minorHAnsi"/>
          <w:color w:val="000000"/>
          <w:sz w:val="20"/>
          <w:szCs w:val="20"/>
        </w:rPr>
      </w:pPr>
      <w:r w:rsidRPr="002B3666">
        <w:rPr>
          <w:rFonts w:asciiTheme="minorHAnsi" w:eastAsiaTheme="minorEastAsia" w:hAnsiTheme="minorHAnsi"/>
          <w:color w:val="000000"/>
          <w:sz w:val="20"/>
          <w:szCs w:val="20"/>
        </w:rPr>
        <w:t xml:space="preserve">January focuses on prayers of praise. Praise describes God's worth, glory and awesome majesty. We praise him for his mighty acts in creation and redemption. We praise him for what he has promised to do. The Psalmist urges God's people to praise </w:t>
      </w:r>
      <w:r w:rsidR="002E4583">
        <w:rPr>
          <w:rFonts w:asciiTheme="minorHAnsi" w:eastAsiaTheme="minorEastAsia" w:hAnsiTheme="minorHAnsi"/>
          <w:color w:val="000000"/>
          <w:sz w:val="20"/>
          <w:szCs w:val="20"/>
        </w:rPr>
        <w:t>God’s</w:t>
      </w:r>
      <w:r w:rsidRPr="002B3666">
        <w:rPr>
          <w:rFonts w:asciiTheme="minorHAnsi" w:eastAsiaTheme="minorEastAsia" w:hAnsiTheme="minorHAnsi"/>
          <w:color w:val="000000"/>
          <w:sz w:val="20"/>
          <w:szCs w:val="20"/>
        </w:rPr>
        <w:t xml:space="preserve"> name every day. Praise lifts our eyes from current realities to remember who God is, what he has done and his faithfulness when we stumble. We can praise God as we stand under snow-covered trees or gaze at stars above. We praise as we declare his care and nearness to his people. The praise of God's people begins on earth and continues into eternity. </w:t>
      </w:r>
    </w:p>
    <w:p w14:paraId="16275654" w14:textId="6316B587" w:rsidR="00CF63FE" w:rsidRPr="00C9100F" w:rsidRDefault="002B3666" w:rsidP="00CF63FE">
      <w:pPr>
        <w:spacing w:before="100" w:beforeAutospacing="1" w:after="100" w:afterAutospacing="1"/>
        <w:rPr>
          <w:rFonts w:eastAsiaTheme="minorEastAsia"/>
          <w:color w:val="000000"/>
        </w:rPr>
      </w:pPr>
      <w:r w:rsidRPr="00904F65">
        <w:rPr>
          <w:rFonts w:asciiTheme="minorHAnsi" w:eastAsiaTheme="minorEastAsia" w:hAnsiTheme="minorHAnsi"/>
          <w:b/>
          <w:bCs/>
          <w:color w:val="000000"/>
          <w:sz w:val="20"/>
          <w:szCs w:val="20"/>
        </w:rPr>
        <w:t>TODAY</w:t>
      </w:r>
      <w:r w:rsidRPr="002B3666">
        <w:rPr>
          <w:rFonts w:asciiTheme="minorHAnsi" w:eastAsiaTheme="minorEastAsia" w:hAnsiTheme="minorHAnsi"/>
          <w:color w:val="000000"/>
          <w:sz w:val="20"/>
          <w:szCs w:val="20"/>
        </w:rPr>
        <w:t xml:space="preserve">: Read </w:t>
      </w:r>
      <w:hyperlink r:id="rId26" w:history="1">
        <w:r w:rsidRPr="005261C4">
          <w:rPr>
            <w:rStyle w:val="Hyperlink"/>
            <w:rFonts w:asciiTheme="minorHAnsi" w:eastAsiaTheme="minorEastAsia" w:hAnsiTheme="minorHAnsi"/>
            <w:sz w:val="20"/>
            <w:szCs w:val="20"/>
          </w:rPr>
          <w:t>Psalm 145</w:t>
        </w:r>
      </w:hyperlink>
      <w:r w:rsidRPr="002B3666">
        <w:rPr>
          <w:rFonts w:asciiTheme="minorHAnsi" w:eastAsiaTheme="minorEastAsia" w:hAnsiTheme="minorHAnsi"/>
          <w:color w:val="000000"/>
          <w:sz w:val="20"/>
          <w:szCs w:val="20"/>
        </w:rPr>
        <w:t xml:space="preserve"> as a prayer, committing to grow with us in 2026. Ask God to deepen your awe of him and his mighty works this week as you practice praise.</w:t>
      </w:r>
    </w:p>
    <w:p w14:paraId="7DA5C720" w14:textId="16350B68" w:rsidR="00583C09" w:rsidRPr="00C9100F" w:rsidRDefault="00583C09" w:rsidP="00A533D5">
      <w:pPr>
        <w:spacing w:before="100" w:beforeAutospacing="1" w:after="100" w:afterAutospacing="1"/>
        <w:rPr>
          <w:rFonts w:eastAsiaTheme="minorEastAsia"/>
          <w:color w:val="000000"/>
        </w:rPr>
      </w:pPr>
    </w:p>
    <w:sectPr w:rsidR="00583C09" w:rsidRPr="00C9100F" w:rsidSect="00A036AC">
      <w:footerReference w:type="default" r:id="rId27"/>
      <w:pgSz w:w="12240" w:h="15840"/>
      <w:pgMar w:top="720" w:right="1152" w:bottom="80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0518" w14:textId="77777777" w:rsidR="005077D3" w:rsidRDefault="005077D3">
      <w:r>
        <w:separator/>
      </w:r>
    </w:p>
  </w:endnote>
  <w:endnote w:type="continuationSeparator" w:id="0">
    <w:p w14:paraId="409BC52E" w14:textId="77777777" w:rsidR="005077D3" w:rsidRDefault="005077D3">
      <w:r>
        <w:continuationSeparator/>
      </w:r>
    </w:p>
  </w:endnote>
  <w:endnote w:type="continuationNotice" w:id="1">
    <w:p w14:paraId="134C7C66" w14:textId="77777777" w:rsidR="005077D3" w:rsidRDefault="00507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20B0604020202020204"/>
    <w:charset w:val="00"/>
    <w:family w:val="swiss"/>
    <w:pitch w:val="variable"/>
    <w:sig w:usb0="A00002AF" w:usb1="5000204B" w:usb2="00000000" w:usb3="00000000" w:csb0="0000019F" w:csb1="00000000"/>
  </w:font>
  <w:font w:name="Myriad Pro">
    <w:altName w:val="Segoe UI"/>
    <w:panose1 w:val="020B0604020202020204"/>
    <w:charset w:val="00"/>
    <w:family w:val="swiss"/>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20B0604020202020204"/>
    <w:charset w:val="00"/>
    <w:family w:val="swiss"/>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DD43" w14:textId="3A0D1F21" w:rsidR="004732C9" w:rsidRPr="00A71EC5" w:rsidRDefault="008B6E62" w:rsidP="00DD0FD9">
    <w:pPr>
      <w:tabs>
        <w:tab w:val="center" w:pos="4680"/>
        <w:tab w:val="left" w:pos="9270"/>
        <w:tab w:val="right" w:pos="9360"/>
      </w:tabs>
      <w:jc w:val="center"/>
      <w:rPr>
        <w:rFonts w:ascii="Myriad Pro Cond" w:hAnsi="Myriad Pro Cond" w:cs="Myriad Pro Light"/>
        <w:sz w:val="18"/>
        <w:szCs w:val="18"/>
      </w:rPr>
    </w:pPr>
    <w:r w:rsidRPr="007A5F46">
      <w:rPr>
        <w:rFonts w:ascii="Myriad Pro Cond" w:hAnsi="Myriad Pro Cond" w:cs="Myriad Pro Light"/>
        <w:sz w:val="18"/>
        <w:szCs w:val="18"/>
      </w:rPr>
      <w:t>ado</w:t>
    </w:r>
    <w:r w:rsidR="004732C9" w:rsidRPr="007A5F46">
      <w:rPr>
        <w:rFonts w:ascii="Myriad Pro Cond" w:hAnsi="Myriad Pro Cond" w:cs="Myriad Pro Light"/>
        <w:sz w:val="18"/>
        <w:szCs w:val="18"/>
      </w:rPr>
      <w:t xml:space="preserve"> bible church | 616.868.7005 | adabible.org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E9A4" w14:textId="77777777" w:rsidR="005077D3" w:rsidRDefault="005077D3">
      <w:r>
        <w:separator/>
      </w:r>
    </w:p>
  </w:footnote>
  <w:footnote w:type="continuationSeparator" w:id="0">
    <w:p w14:paraId="62643C14" w14:textId="77777777" w:rsidR="005077D3" w:rsidRDefault="005077D3">
      <w:r>
        <w:continuationSeparator/>
      </w:r>
    </w:p>
  </w:footnote>
  <w:footnote w:type="continuationNotice" w:id="1">
    <w:p w14:paraId="52212AC9" w14:textId="77777777" w:rsidR="005077D3" w:rsidRDefault="005077D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3C9"/>
    <w:multiLevelType w:val="multilevel"/>
    <w:tmpl w:val="74EA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83031"/>
    <w:multiLevelType w:val="hybridMultilevel"/>
    <w:tmpl w:val="F7E2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65457"/>
    <w:multiLevelType w:val="hybridMultilevel"/>
    <w:tmpl w:val="B748C988"/>
    <w:lvl w:ilvl="0" w:tplc="FF2AB5D6">
      <w:start w:val="1"/>
      <w:numFmt w:val="decimal"/>
      <w:lvlText w:val="%1)"/>
      <w:lvlJc w:val="left"/>
      <w:pPr>
        <w:ind w:left="1020" w:hanging="360"/>
      </w:pPr>
    </w:lvl>
    <w:lvl w:ilvl="1" w:tplc="7022272C">
      <w:start w:val="1"/>
      <w:numFmt w:val="decimal"/>
      <w:lvlText w:val="%2)"/>
      <w:lvlJc w:val="left"/>
      <w:pPr>
        <w:ind w:left="1020" w:hanging="360"/>
      </w:pPr>
    </w:lvl>
    <w:lvl w:ilvl="2" w:tplc="37701C20">
      <w:start w:val="1"/>
      <w:numFmt w:val="decimal"/>
      <w:lvlText w:val="%3)"/>
      <w:lvlJc w:val="left"/>
      <w:pPr>
        <w:ind w:left="1020" w:hanging="360"/>
      </w:pPr>
    </w:lvl>
    <w:lvl w:ilvl="3" w:tplc="74707AD6">
      <w:start w:val="1"/>
      <w:numFmt w:val="decimal"/>
      <w:lvlText w:val="%4)"/>
      <w:lvlJc w:val="left"/>
      <w:pPr>
        <w:ind w:left="1020" w:hanging="360"/>
      </w:pPr>
    </w:lvl>
    <w:lvl w:ilvl="4" w:tplc="CB9814A8">
      <w:start w:val="1"/>
      <w:numFmt w:val="decimal"/>
      <w:lvlText w:val="%5)"/>
      <w:lvlJc w:val="left"/>
      <w:pPr>
        <w:ind w:left="1020" w:hanging="360"/>
      </w:pPr>
    </w:lvl>
    <w:lvl w:ilvl="5" w:tplc="B95A2140">
      <w:start w:val="1"/>
      <w:numFmt w:val="decimal"/>
      <w:lvlText w:val="%6)"/>
      <w:lvlJc w:val="left"/>
      <w:pPr>
        <w:ind w:left="1020" w:hanging="360"/>
      </w:pPr>
    </w:lvl>
    <w:lvl w:ilvl="6" w:tplc="07ACA56A">
      <w:start w:val="1"/>
      <w:numFmt w:val="decimal"/>
      <w:lvlText w:val="%7)"/>
      <w:lvlJc w:val="left"/>
      <w:pPr>
        <w:ind w:left="1020" w:hanging="360"/>
      </w:pPr>
    </w:lvl>
    <w:lvl w:ilvl="7" w:tplc="4B2A1994">
      <w:start w:val="1"/>
      <w:numFmt w:val="decimal"/>
      <w:lvlText w:val="%8)"/>
      <w:lvlJc w:val="left"/>
      <w:pPr>
        <w:ind w:left="1020" w:hanging="360"/>
      </w:pPr>
    </w:lvl>
    <w:lvl w:ilvl="8" w:tplc="B4A22FBA">
      <w:start w:val="1"/>
      <w:numFmt w:val="decimal"/>
      <w:lvlText w:val="%9)"/>
      <w:lvlJc w:val="left"/>
      <w:pPr>
        <w:ind w:left="1020" w:hanging="360"/>
      </w:pPr>
    </w:lvl>
  </w:abstractNum>
  <w:abstractNum w:abstractNumId="3" w15:restartNumberingAfterBreak="0">
    <w:nsid w:val="2CB55296"/>
    <w:multiLevelType w:val="hybridMultilevel"/>
    <w:tmpl w:val="F4A87A82"/>
    <w:lvl w:ilvl="0" w:tplc="6C3CB360">
      <w:start w:val="1"/>
      <w:numFmt w:val="decimal"/>
      <w:lvlText w:val="%1)"/>
      <w:lvlJc w:val="left"/>
      <w:pPr>
        <w:ind w:left="1020" w:hanging="360"/>
      </w:pPr>
    </w:lvl>
    <w:lvl w:ilvl="1" w:tplc="0DAA839E">
      <w:start w:val="1"/>
      <w:numFmt w:val="decimal"/>
      <w:lvlText w:val="%2)"/>
      <w:lvlJc w:val="left"/>
      <w:pPr>
        <w:ind w:left="1020" w:hanging="360"/>
      </w:pPr>
    </w:lvl>
    <w:lvl w:ilvl="2" w:tplc="B6D806AE">
      <w:start w:val="1"/>
      <w:numFmt w:val="decimal"/>
      <w:lvlText w:val="%3)"/>
      <w:lvlJc w:val="left"/>
      <w:pPr>
        <w:ind w:left="1020" w:hanging="360"/>
      </w:pPr>
    </w:lvl>
    <w:lvl w:ilvl="3" w:tplc="A7DC523E">
      <w:start w:val="1"/>
      <w:numFmt w:val="decimal"/>
      <w:lvlText w:val="%4)"/>
      <w:lvlJc w:val="left"/>
      <w:pPr>
        <w:ind w:left="1020" w:hanging="360"/>
      </w:pPr>
    </w:lvl>
    <w:lvl w:ilvl="4" w:tplc="8814C87C">
      <w:start w:val="1"/>
      <w:numFmt w:val="decimal"/>
      <w:lvlText w:val="%5)"/>
      <w:lvlJc w:val="left"/>
      <w:pPr>
        <w:ind w:left="1020" w:hanging="360"/>
      </w:pPr>
    </w:lvl>
    <w:lvl w:ilvl="5" w:tplc="BD141C3E">
      <w:start w:val="1"/>
      <w:numFmt w:val="decimal"/>
      <w:lvlText w:val="%6)"/>
      <w:lvlJc w:val="left"/>
      <w:pPr>
        <w:ind w:left="1020" w:hanging="360"/>
      </w:pPr>
    </w:lvl>
    <w:lvl w:ilvl="6" w:tplc="EFEA942C">
      <w:start w:val="1"/>
      <w:numFmt w:val="decimal"/>
      <w:lvlText w:val="%7)"/>
      <w:lvlJc w:val="left"/>
      <w:pPr>
        <w:ind w:left="1020" w:hanging="360"/>
      </w:pPr>
    </w:lvl>
    <w:lvl w:ilvl="7" w:tplc="FB209E04">
      <w:start w:val="1"/>
      <w:numFmt w:val="decimal"/>
      <w:lvlText w:val="%8)"/>
      <w:lvlJc w:val="left"/>
      <w:pPr>
        <w:ind w:left="1020" w:hanging="360"/>
      </w:pPr>
    </w:lvl>
    <w:lvl w:ilvl="8" w:tplc="8D9067EC">
      <w:start w:val="1"/>
      <w:numFmt w:val="decimal"/>
      <w:lvlText w:val="%9)"/>
      <w:lvlJc w:val="left"/>
      <w:pPr>
        <w:ind w:left="1020" w:hanging="360"/>
      </w:pPr>
    </w:lvl>
  </w:abstractNum>
  <w:abstractNum w:abstractNumId="4" w15:restartNumberingAfterBreak="0">
    <w:nsid w:val="3C9A1725"/>
    <w:multiLevelType w:val="hybridMultilevel"/>
    <w:tmpl w:val="1F16F1D8"/>
    <w:lvl w:ilvl="0" w:tplc="90E0893A">
      <w:start w:val="1"/>
      <w:numFmt w:val="decimal"/>
      <w:lvlText w:val="%1."/>
      <w:lvlJc w:val="left"/>
      <w:pPr>
        <w:ind w:left="1440" w:hanging="360"/>
      </w:pPr>
    </w:lvl>
    <w:lvl w:ilvl="1" w:tplc="E976E944">
      <w:start w:val="1"/>
      <w:numFmt w:val="decimal"/>
      <w:lvlText w:val="%2."/>
      <w:lvlJc w:val="left"/>
      <w:pPr>
        <w:ind w:left="1440" w:hanging="360"/>
      </w:pPr>
    </w:lvl>
    <w:lvl w:ilvl="2" w:tplc="64DA8EFA">
      <w:start w:val="1"/>
      <w:numFmt w:val="decimal"/>
      <w:lvlText w:val="%3."/>
      <w:lvlJc w:val="left"/>
      <w:pPr>
        <w:ind w:left="1440" w:hanging="360"/>
      </w:pPr>
    </w:lvl>
    <w:lvl w:ilvl="3" w:tplc="B23C5D22">
      <w:start w:val="1"/>
      <w:numFmt w:val="decimal"/>
      <w:lvlText w:val="%4."/>
      <w:lvlJc w:val="left"/>
      <w:pPr>
        <w:ind w:left="1440" w:hanging="360"/>
      </w:pPr>
    </w:lvl>
    <w:lvl w:ilvl="4" w:tplc="48E28466">
      <w:start w:val="1"/>
      <w:numFmt w:val="decimal"/>
      <w:lvlText w:val="%5."/>
      <w:lvlJc w:val="left"/>
      <w:pPr>
        <w:ind w:left="1440" w:hanging="360"/>
      </w:pPr>
    </w:lvl>
    <w:lvl w:ilvl="5" w:tplc="D2629346">
      <w:start w:val="1"/>
      <w:numFmt w:val="decimal"/>
      <w:lvlText w:val="%6."/>
      <w:lvlJc w:val="left"/>
      <w:pPr>
        <w:ind w:left="1440" w:hanging="360"/>
      </w:pPr>
    </w:lvl>
    <w:lvl w:ilvl="6" w:tplc="47E0A824">
      <w:start w:val="1"/>
      <w:numFmt w:val="decimal"/>
      <w:lvlText w:val="%7."/>
      <w:lvlJc w:val="left"/>
      <w:pPr>
        <w:ind w:left="1440" w:hanging="360"/>
      </w:pPr>
    </w:lvl>
    <w:lvl w:ilvl="7" w:tplc="1BE6C676">
      <w:start w:val="1"/>
      <w:numFmt w:val="decimal"/>
      <w:lvlText w:val="%8."/>
      <w:lvlJc w:val="left"/>
      <w:pPr>
        <w:ind w:left="1440" w:hanging="360"/>
      </w:pPr>
    </w:lvl>
    <w:lvl w:ilvl="8" w:tplc="590EFA02">
      <w:start w:val="1"/>
      <w:numFmt w:val="decimal"/>
      <w:lvlText w:val="%9."/>
      <w:lvlJc w:val="left"/>
      <w:pPr>
        <w:ind w:left="1440" w:hanging="360"/>
      </w:pPr>
    </w:lvl>
  </w:abstractNum>
  <w:abstractNum w:abstractNumId="5" w15:restartNumberingAfterBreak="0">
    <w:nsid w:val="42770589"/>
    <w:multiLevelType w:val="hybridMultilevel"/>
    <w:tmpl w:val="19F08C16"/>
    <w:lvl w:ilvl="0" w:tplc="C72EB24C">
      <w:start w:val="1"/>
      <w:numFmt w:val="decimal"/>
      <w:lvlText w:val="%1)"/>
      <w:lvlJc w:val="left"/>
      <w:pPr>
        <w:ind w:left="1020" w:hanging="360"/>
      </w:pPr>
    </w:lvl>
    <w:lvl w:ilvl="1" w:tplc="C29C84EC">
      <w:start w:val="1"/>
      <w:numFmt w:val="decimal"/>
      <w:lvlText w:val="%2)"/>
      <w:lvlJc w:val="left"/>
      <w:pPr>
        <w:ind w:left="1020" w:hanging="360"/>
      </w:pPr>
    </w:lvl>
    <w:lvl w:ilvl="2" w:tplc="B0BA6AFA">
      <w:start w:val="1"/>
      <w:numFmt w:val="decimal"/>
      <w:lvlText w:val="%3)"/>
      <w:lvlJc w:val="left"/>
      <w:pPr>
        <w:ind w:left="1020" w:hanging="360"/>
      </w:pPr>
    </w:lvl>
    <w:lvl w:ilvl="3" w:tplc="834222F4">
      <w:start w:val="1"/>
      <w:numFmt w:val="decimal"/>
      <w:lvlText w:val="%4)"/>
      <w:lvlJc w:val="left"/>
      <w:pPr>
        <w:ind w:left="1020" w:hanging="360"/>
      </w:pPr>
    </w:lvl>
    <w:lvl w:ilvl="4" w:tplc="38463008">
      <w:start w:val="1"/>
      <w:numFmt w:val="decimal"/>
      <w:lvlText w:val="%5)"/>
      <w:lvlJc w:val="left"/>
      <w:pPr>
        <w:ind w:left="1020" w:hanging="360"/>
      </w:pPr>
    </w:lvl>
    <w:lvl w:ilvl="5" w:tplc="E9CA9DEC">
      <w:start w:val="1"/>
      <w:numFmt w:val="decimal"/>
      <w:lvlText w:val="%6)"/>
      <w:lvlJc w:val="left"/>
      <w:pPr>
        <w:ind w:left="1020" w:hanging="360"/>
      </w:pPr>
    </w:lvl>
    <w:lvl w:ilvl="6" w:tplc="FB0A7780">
      <w:start w:val="1"/>
      <w:numFmt w:val="decimal"/>
      <w:lvlText w:val="%7)"/>
      <w:lvlJc w:val="left"/>
      <w:pPr>
        <w:ind w:left="1020" w:hanging="360"/>
      </w:pPr>
    </w:lvl>
    <w:lvl w:ilvl="7" w:tplc="D9E22CA8">
      <w:start w:val="1"/>
      <w:numFmt w:val="decimal"/>
      <w:lvlText w:val="%8)"/>
      <w:lvlJc w:val="left"/>
      <w:pPr>
        <w:ind w:left="1020" w:hanging="360"/>
      </w:pPr>
    </w:lvl>
    <w:lvl w:ilvl="8" w:tplc="B8EA69EA">
      <w:start w:val="1"/>
      <w:numFmt w:val="decimal"/>
      <w:lvlText w:val="%9)"/>
      <w:lvlJc w:val="left"/>
      <w:pPr>
        <w:ind w:left="1020" w:hanging="360"/>
      </w:pPr>
    </w:lvl>
  </w:abstractNum>
  <w:abstractNum w:abstractNumId="6" w15:restartNumberingAfterBreak="0">
    <w:nsid w:val="6A051823"/>
    <w:multiLevelType w:val="hybridMultilevel"/>
    <w:tmpl w:val="34748BFC"/>
    <w:lvl w:ilvl="0" w:tplc="BBFC593A">
      <w:start w:val="1"/>
      <w:numFmt w:val="decimal"/>
      <w:lvlText w:val="%1)"/>
      <w:lvlJc w:val="left"/>
      <w:pPr>
        <w:ind w:left="1020" w:hanging="360"/>
      </w:pPr>
    </w:lvl>
    <w:lvl w:ilvl="1" w:tplc="6A5499F2">
      <w:start w:val="1"/>
      <w:numFmt w:val="decimal"/>
      <w:lvlText w:val="%2)"/>
      <w:lvlJc w:val="left"/>
      <w:pPr>
        <w:ind w:left="1020" w:hanging="360"/>
      </w:pPr>
    </w:lvl>
    <w:lvl w:ilvl="2" w:tplc="77929C16">
      <w:start w:val="1"/>
      <w:numFmt w:val="decimal"/>
      <w:lvlText w:val="%3)"/>
      <w:lvlJc w:val="left"/>
      <w:pPr>
        <w:ind w:left="1020" w:hanging="360"/>
      </w:pPr>
    </w:lvl>
    <w:lvl w:ilvl="3" w:tplc="940C282C">
      <w:start w:val="1"/>
      <w:numFmt w:val="decimal"/>
      <w:lvlText w:val="%4)"/>
      <w:lvlJc w:val="left"/>
      <w:pPr>
        <w:ind w:left="1020" w:hanging="360"/>
      </w:pPr>
    </w:lvl>
    <w:lvl w:ilvl="4" w:tplc="6D2A7FA4">
      <w:start w:val="1"/>
      <w:numFmt w:val="decimal"/>
      <w:lvlText w:val="%5)"/>
      <w:lvlJc w:val="left"/>
      <w:pPr>
        <w:ind w:left="1020" w:hanging="360"/>
      </w:pPr>
    </w:lvl>
    <w:lvl w:ilvl="5" w:tplc="1C30CC5E">
      <w:start w:val="1"/>
      <w:numFmt w:val="decimal"/>
      <w:lvlText w:val="%6)"/>
      <w:lvlJc w:val="left"/>
      <w:pPr>
        <w:ind w:left="1020" w:hanging="360"/>
      </w:pPr>
    </w:lvl>
    <w:lvl w:ilvl="6" w:tplc="C2EA2F12">
      <w:start w:val="1"/>
      <w:numFmt w:val="decimal"/>
      <w:lvlText w:val="%7)"/>
      <w:lvlJc w:val="left"/>
      <w:pPr>
        <w:ind w:left="1020" w:hanging="360"/>
      </w:pPr>
    </w:lvl>
    <w:lvl w:ilvl="7" w:tplc="159E8F92">
      <w:start w:val="1"/>
      <w:numFmt w:val="decimal"/>
      <w:lvlText w:val="%8)"/>
      <w:lvlJc w:val="left"/>
      <w:pPr>
        <w:ind w:left="1020" w:hanging="360"/>
      </w:pPr>
    </w:lvl>
    <w:lvl w:ilvl="8" w:tplc="8160E4D6">
      <w:start w:val="1"/>
      <w:numFmt w:val="decimal"/>
      <w:lvlText w:val="%9)"/>
      <w:lvlJc w:val="left"/>
      <w:pPr>
        <w:ind w:left="1020" w:hanging="360"/>
      </w:pPr>
    </w:lvl>
  </w:abstractNum>
  <w:abstractNum w:abstractNumId="7" w15:restartNumberingAfterBreak="0">
    <w:nsid w:val="6C4428E1"/>
    <w:multiLevelType w:val="hybridMultilevel"/>
    <w:tmpl w:val="DAAEFEB6"/>
    <w:lvl w:ilvl="0" w:tplc="2E04C2CA">
      <w:start w:val="1"/>
      <w:numFmt w:val="decimal"/>
      <w:lvlText w:val="%1."/>
      <w:lvlJc w:val="left"/>
      <w:pPr>
        <w:ind w:left="1440" w:hanging="360"/>
      </w:pPr>
    </w:lvl>
    <w:lvl w:ilvl="1" w:tplc="3E88734C">
      <w:start w:val="1"/>
      <w:numFmt w:val="decimal"/>
      <w:lvlText w:val="%2."/>
      <w:lvlJc w:val="left"/>
      <w:pPr>
        <w:ind w:left="1440" w:hanging="360"/>
      </w:pPr>
    </w:lvl>
    <w:lvl w:ilvl="2" w:tplc="9A60F738">
      <w:start w:val="1"/>
      <w:numFmt w:val="decimal"/>
      <w:lvlText w:val="%3."/>
      <w:lvlJc w:val="left"/>
      <w:pPr>
        <w:ind w:left="1440" w:hanging="360"/>
      </w:pPr>
    </w:lvl>
    <w:lvl w:ilvl="3" w:tplc="C71637D4">
      <w:start w:val="1"/>
      <w:numFmt w:val="decimal"/>
      <w:lvlText w:val="%4."/>
      <w:lvlJc w:val="left"/>
      <w:pPr>
        <w:ind w:left="1440" w:hanging="360"/>
      </w:pPr>
    </w:lvl>
    <w:lvl w:ilvl="4" w:tplc="1D34BE94">
      <w:start w:val="1"/>
      <w:numFmt w:val="decimal"/>
      <w:lvlText w:val="%5."/>
      <w:lvlJc w:val="left"/>
      <w:pPr>
        <w:ind w:left="1440" w:hanging="360"/>
      </w:pPr>
    </w:lvl>
    <w:lvl w:ilvl="5" w:tplc="D548E930">
      <w:start w:val="1"/>
      <w:numFmt w:val="decimal"/>
      <w:lvlText w:val="%6."/>
      <w:lvlJc w:val="left"/>
      <w:pPr>
        <w:ind w:left="1440" w:hanging="360"/>
      </w:pPr>
    </w:lvl>
    <w:lvl w:ilvl="6" w:tplc="90849EB6">
      <w:start w:val="1"/>
      <w:numFmt w:val="decimal"/>
      <w:lvlText w:val="%7."/>
      <w:lvlJc w:val="left"/>
      <w:pPr>
        <w:ind w:left="1440" w:hanging="360"/>
      </w:pPr>
    </w:lvl>
    <w:lvl w:ilvl="7" w:tplc="3D22BBE2">
      <w:start w:val="1"/>
      <w:numFmt w:val="decimal"/>
      <w:lvlText w:val="%8."/>
      <w:lvlJc w:val="left"/>
      <w:pPr>
        <w:ind w:left="1440" w:hanging="360"/>
      </w:pPr>
    </w:lvl>
    <w:lvl w:ilvl="8" w:tplc="3FE21DEE">
      <w:start w:val="1"/>
      <w:numFmt w:val="decimal"/>
      <w:lvlText w:val="%9."/>
      <w:lvlJc w:val="left"/>
      <w:pPr>
        <w:ind w:left="1440" w:hanging="360"/>
      </w:pPr>
    </w:lvl>
  </w:abstractNum>
  <w:abstractNum w:abstractNumId="8" w15:restartNumberingAfterBreak="0">
    <w:nsid w:val="6D343119"/>
    <w:multiLevelType w:val="hybridMultilevel"/>
    <w:tmpl w:val="C89452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D32CF"/>
    <w:multiLevelType w:val="hybridMultilevel"/>
    <w:tmpl w:val="E92488E6"/>
    <w:lvl w:ilvl="0" w:tplc="65B8E344">
      <w:start w:val="1"/>
      <w:numFmt w:val="decimal"/>
      <w:lvlText w:val="%1)"/>
      <w:lvlJc w:val="left"/>
      <w:pPr>
        <w:ind w:left="1020" w:hanging="360"/>
      </w:pPr>
    </w:lvl>
    <w:lvl w:ilvl="1" w:tplc="3D3472CA">
      <w:start w:val="1"/>
      <w:numFmt w:val="decimal"/>
      <w:lvlText w:val="%2)"/>
      <w:lvlJc w:val="left"/>
      <w:pPr>
        <w:ind w:left="1020" w:hanging="360"/>
      </w:pPr>
    </w:lvl>
    <w:lvl w:ilvl="2" w:tplc="13424E76">
      <w:start w:val="1"/>
      <w:numFmt w:val="decimal"/>
      <w:lvlText w:val="%3)"/>
      <w:lvlJc w:val="left"/>
      <w:pPr>
        <w:ind w:left="1020" w:hanging="360"/>
      </w:pPr>
    </w:lvl>
    <w:lvl w:ilvl="3" w:tplc="927621AE">
      <w:start w:val="1"/>
      <w:numFmt w:val="decimal"/>
      <w:lvlText w:val="%4)"/>
      <w:lvlJc w:val="left"/>
      <w:pPr>
        <w:ind w:left="1020" w:hanging="360"/>
      </w:pPr>
    </w:lvl>
    <w:lvl w:ilvl="4" w:tplc="7A22DADE">
      <w:start w:val="1"/>
      <w:numFmt w:val="decimal"/>
      <w:lvlText w:val="%5)"/>
      <w:lvlJc w:val="left"/>
      <w:pPr>
        <w:ind w:left="1020" w:hanging="360"/>
      </w:pPr>
    </w:lvl>
    <w:lvl w:ilvl="5" w:tplc="04BACC2A">
      <w:start w:val="1"/>
      <w:numFmt w:val="decimal"/>
      <w:lvlText w:val="%6)"/>
      <w:lvlJc w:val="left"/>
      <w:pPr>
        <w:ind w:left="1020" w:hanging="360"/>
      </w:pPr>
    </w:lvl>
    <w:lvl w:ilvl="6" w:tplc="DB723BF2">
      <w:start w:val="1"/>
      <w:numFmt w:val="decimal"/>
      <w:lvlText w:val="%7)"/>
      <w:lvlJc w:val="left"/>
      <w:pPr>
        <w:ind w:left="1020" w:hanging="360"/>
      </w:pPr>
    </w:lvl>
    <w:lvl w:ilvl="7" w:tplc="1AF81D1C">
      <w:start w:val="1"/>
      <w:numFmt w:val="decimal"/>
      <w:lvlText w:val="%8)"/>
      <w:lvlJc w:val="left"/>
      <w:pPr>
        <w:ind w:left="1020" w:hanging="360"/>
      </w:pPr>
    </w:lvl>
    <w:lvl w:ilvl="8" w:tplc="11008602">
      <w:start w:val="1"/>
      <w:numFmt w:val="decimal"/>
      <w:lvlText w:val="%9)"/>
      <w:lvlJc w:val="left"/>
      <w:pPr>
        <w:ind w:left="1020" w:hanging="360"/>
      </w:pPr>
    </w:lvl>
  </w:abstractNum>
  <w:abstractNum w:abstractNumId="10" w15:restartNumberingAfterBreak="0">
    <w:nsid w:val="7C0807D0"/>
    <w:multiLevelType w:val="hybridMultilevel"/>
    <w:tmpl w:val="D33C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601661">
    <w:abstractNumId w:val="7"/>
  </w:num>
  <w:num w:numId="2" w16cid:durableId="1835337076">
    <w:abstractNumId w:val="4"/>
  </w:num>
  <w:num w:numId="3" w16cid:durableId="247736114">
    <w:abstractNumId w:val="0"/>
  </w:num>
  <w:num w:numId="4" w16cid:durableId="1201167342">
    <w:abstractNumId w:val="9"/>
  </w:num>
  <w:num w:numId="5" w16cid:durableId="654912324">
    <w:abstractNumId w:val="5"/>
  </w:num>
  <w:num w:numId="6" w16cid:durableId="817722699">
    <w:abstractNumId w:val="6"/>
  </w:num>
  <w:num w:numId="7" w16cid:durableId="1689061029">
    <w:abstractNumId w:val="2"/>
  </w:num>
  <w:num w:numId="8" w16cid:durableId="211886021">
    <w:abstractNumId w:val="3"/>
  </w:num>
  <w:num w:numId="9" w16cid:durableId="1594438630">
    <w:abstractNumId w:val="10"/>
  </w:num>
  <w:num w:numId="10" w16cid:durableId="1280722649">
    <w:abstractNumId w:val="1"/>
  </w:num>
  <w:num w:numId="11" w16cid:durableId="584458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N7SwMLE0NDY1NzVX0lEKTi0uzszPAykwNLWoBQBF8ZkyLgAAAA=="/>
  </w:docVars>
  <w:rsids>
    <w:rsidRoot w:val="00800262"/>
    <w:rsid w:val="00000022"/>
    <w:rsid w:val="0000014E"/>
    <w:rsid w:val="00000304"/>
    <w:rsid w:val="00000590"/>
    <w:rsid w:val="0000065B"/>
    <w:rsid w:val="0000088F"/>
    <w:rsid w:val="00001551"/>
    <w:rsid w:val="00001749"/>
    <w:rsid w:val="00001841"/>
    <w:rsid w:val="00001AA5"/>
    <w:rsid w:val="00002079"/>
    <w:rsid w:val="0000230F"/>
    <w:rsid w:val="0000255A"/>
    <w:rsid w:val="000025AF"/>
    <w:rsid w:val="000027E5"/>
    <w:rsid w:val="000031C9"/>
    <w:rsid w:val="0000364C"/>
    <w:rsid w:val="000036F7"/>
    <w:rsid w:val="00003A83"/>
    <w:rsid w:val="00003D8E"/>
    <w:rsid w:val="00004179"/>
    <w:rsid w:val="00004416"/>
    <w:rsid w:val="00004681"/>
    <w:rsid w:val="000047AC"/>
    <w:rsid w:val="00004C0C"/>
    <w:rsid w:val="00004CB6"/>
    <w:rsid w:val="00005135"/>
    <w:rsid w:val="000051ED"/>
    <w:rsid w:val="00005246"/>
    <w:rsid w:val="00005608"/>
    <w:rsid w:val="0000584C"/>
    <w:rsid w:val="000058FA"/>
    <w:rsid w:val="00005B93"/>
    <w:rsid w:val="00005DA8"/>
    <w:rsid w:val="000060E6"/>
    <w:rsid w:val="0000626B"/>
    <w:rsid w:val="00006469"/>
    <w:rsid w:val="00006558"/>
    <w:rsid w:val="000066BF"/>
    <w:rsid w:val="00006A3B"/>
    <w:rsid w:val="00006CF9"/>
    <w:rsid w:val="00006DE5"/>
    <w:rsid w:val="00006E20"/>
    <w:rsid w:val="00006F5F"/>
    <w:rsid w:val="00007611"/>
    <w:rsid w:val="000077BD"/>
    <w:rsid w:val="00007C1A"/>
    <w:rsid w:val="00007F1E"/>
    <w:rsid w:val="000101AF"/>
    <w:rsid w:val="000102C3"/>
    <w:rsid w:val="00010486"/>
    <w:rsid w:val="0001057A"/>
    <w:rsid w:val="000109F6"/>
    <w:rsid w:val="0001131E"/>
    <w:rsid w:val="000113C5"/>
    <w:rsid w:val="0001149F"/>
    <w:rsid w:val="00011537"/>
    <w:rsid w:val="00011AA7"/>
    <w:rsid w:val="00011D5C"/>
    <w:rsid w:val="000123E2"/>
    <w:rsid w:val="000128EF"/>
    <w:rsid w:val="00012E33"/>
    <w:rsid w:val="00012F21"/>
    <w:rsid w:val="00012F99"/>
    <w:rsid w:val="00013163"/>
    <w:rsid w:val="000133D4"/>
    <w:rsid w:val="000136E3"/>
    <w:rsid w:val="0001382E"/>
    <w:rsid w:val="00013BCD"/>
    <w:rsid w:val="00014104"/>
    <w:rsid w:val="00014110"/>
    <w:rsid w:val="000144A9"/>
    <w:rsid w:val="0001470B"/>
    <w:rsid w:val="00014896"/>
    <w:rsid w:val="00014A4C"/>
    <w:rsid w:val="00014AAB"/>
    <w:rsid w:val="00014AF5"/>
    <w:rsid w:val="00014C0F"/>
    <w:rsid w:val="00014D40"/>
    <w:rsid w:val="00015168"/>
    <w:rsid w:val="000154B9"/>
    <w:rsid w:val="00015614"/>
    <w:rsid w:val="00015656"/>
    <w:rsid w:val="000157BA"/>
    <w:rsid w:val="00015969"/>
    <w:rsid w:val="00015F50"/>
    <w:rsid w:val="00016089"/>
    <w:rsid w:val="000161CC"/>
    <w:rsid w:val="0001625D"/>
    <w:rsid w:val="00016643"/>
    <w:rsid w:val="00016863"/>
    <w:rsid w:val="00016EF1"/>
    <w:rsid w:val="00016FB6"/>
    <w:rsid w:val="000170C4"/>
    <w:rsid w:val="00017104"/>
    <w:rsid w:val="0001747A"/>
    <w:rsid w:val="000177B2"/>
    <w:rsid w:val="00017835"/>
    <w:rsid w:val="00017BB3"/>
    <w:rsid w:val="00017F44"/>
    <w:rsid w:val="000204FC"/>
    <w:rsid w:val="00020D01"/>
    <w:rsid w:val="00020D1F"/>
    <w:rsid w:val="00020EC4"/>
    <w:rsid w:val="00021113"/>
    <w:rsid w:val="0002127E"/>
    <w:rsid w:val="0002135F"/>
    <w:rsid w:val="00021390"/>
    <w:rsid w:val="00021455"/>
    <w:rsid w:val="00021A5C"/>
    <w:rsid w:val="00021A8E"/>
    <w:rsid w:val="00021CF8"/>
    <w:rsid w:val="00021D23"/>
    <w:rsid w:val="00022176"/>
    <w:rsid w:val="000221C3"/>
    <w:rsid w:val="000221F4"/>
    <w:rsid w:val="00022259"/>
    <w:rsid w:val="000225A9"/>
    <w:rsid w:val="0002281B"/>
    <w:rsid w:val="00022CB0"/>
    <w:rsid w:val="00022CC2"/>
    <w:rsid w:val="00022E3C"/>
    <w:rsid w:val="000230D3"/>
    <w:rsid w:val="000231FE"/>
    <w:rsid w:val="00023237"/>
    <w:rsid w:val="000232E7"/>
    <w:rsid w:val="000234D6"/>
    <w:rsid w:val="00023A40"/>
    <w:rsid w:val="00023A6B"/>
    <w:rsid w:val="00023B47"/>
    <w:rsid w:val="000243FC"/>
    <w:rsid w:val="000246B8"/>
    <w:rsid w:val="000247B5"/>
    <w:rsid w:val="000247EA"/>
    <w:rsid w:val="000248F9"/>
    <w:rsid w:val="00025229"/>
    <w:rsid w:val="00025358"/>
    <w:rsid w:val="00025908"/>
    <w:rsid w:val="00025AD6"/>
    <w:rsid w:val="00026412"/>
    <w:rsid w:val="00026C07"/>
    <w:rsid w:val="00027ECB"/>
    <w:rsid w:val="000302A4"/>
    <w:rsid w:val="00030427"/>
    <w:rsid w:val="000304A5"/>
    <w:rsid w:val="0003088E"/>
    <w:rsid w:val="00030900"/>
    <w:rsid w:val="0003105A"/>
    <w:rsid w:val="000318F5"/>
    <w:rsid w:val="0003197F"/>
    <w:rsid w:val="00031E26"/>
    <w:rsid w:val="00031FFA"/>
    <w:rsid w:val="00032287"/>
    <w:rsid w:val="00032718"/>
    <w:rsid w:val="00032C05"/>
    <w:rsid w:val="00033014"/>
    <w:rsid w:val="00033656"/>
    <w:rsid w:val="00033905"/>
    <w:rsid w:val="00033B32"/>
    <w:rsid w:val="00033B5A"/>
    <w:rsid w:val="00034417"/>
    <w:rsid w:val="000347B3"/>
    <w:rsid w:val="000349D0"/>
    <w:rsid w:val="00034A76"/>
    <w:rsid w:val="000355A7"/>
    <w:rsid w:val="000355CB"/>
    <w:rsid w:val="00035674"/>
    <w:rsid w:val="00035787"/>
    <w:rsid w:val="00035A54"/>
    <w:rsid w:val="00035B68"/>
    <w:rsid w:val="00035D6D"/>
    <w:rsid w:val="00036EDD"/>
    <w:rsid w:val="0003731C"/>
    <w:rsid w:val="000375DF"/>
    <w:rsid w:val="00037A78"/>
    <w:rsid w:val="00037D21"/>
    <w:rsid w:val="000402ED"/>
    <w:rsid w:val="00040432"/>
    <w:rsid w:val="000406DC"/>
    <w:rsid w:val="00040A7E"/>
    <w:rsid w:val="00040E24"/>
    <w:rsid w:val="000410B9"/>
    <w:rsid w:val="00041206"/>
    <w:rsid w:val="000412B3"/>
    <w:rsid w:val="000412BD"/>
    <w:rsid w:val="00041A6C"/>
    <w:rsid w:val="00041B76"/>
    <w:rsid w:val="00041CE6"/>
    <w:rsid w:val="00041CE8"/>
    <w:rsid w:val="00042473"/>
    <w:rsid w:val="000426A4"/>
    <w:rsid w:val="000427F0"/>
    <w:rsid w:val="000429CC"/>
    <w:rsid w:val="00042DAD"/>
    <w:rsid w:val="00042DF4"/>
    <w:rsid w:val="00042E1E"/>
    <w:rsid w:val="00042EC6"/>
    <w:rsid w:val="00042F38"/>
    <w:rsid w:val="00043105"/>
    <w:rsid w:val="00043307"/>
    <w:rsid w:val="0004379B"/>
    <w:rsid w:val="000438AD"/>
    <w:rsid w:val="00043C47"/>
    <w:rsid w:val="00044151"/>
    <w:rsid w:val="0004432D"/>
    <w:rsid w:val="00044971"/>
    <w:rsid w:val="00044A80"/>
    <w:rsid w:val="00044B92"/>
    <w:rsid w:val="00044BC3"/>
    <w:rsid w:val="00044C31"/>
    <w:rsid w:val="00044E06"/>
    <w:rsid w:val="00044E6A"/>
    <w:rsid w:val="000451CC"/>
    <w:rsid w:val="0004544B"/>
    <w:rsid w:val="00045578"/>
    <w:rsid w:val="0004571D"/>
    <w:rsid w:val="0004583C"/>
    <w:rsid w:val="00045EF9"/>
    <w:rsid w:val="00045F00"/>
    <w:rsid w:val="00046444"/>
    <w:rsid w:val="00046616"/>
    <w:rsid w:val="0004674B"/>
    <w:rsid w:val="00046804"/>
    <w:rsid w:val="00046A7C"/>
    <w:rsid w:val="00046D60"/>
    <w:rsid w:val="00046FE4"/>
    <w:rsid w:val="0004723C"/>
    <w:rsid w:val="0004741B"/>
    <w:rsid w:val="0004759B"/>
    <w:rsid w:val="00047697"/>
    <w:rsid w:val="000477C6"/>
    <w:rsid w:val="000477CF"/>
    <w:rsid w:val="000477D2"/>
    <w:rsid w:val="000479E3"/>
    <w:rsid w:val="00047BC2"/>
    <w:rsid w:val="00047E30"/>
    <w:rsid w:val="0005004F"/>
    <w:rsid w:val="0005070A"/>
    <w:rsid w:val="00050782"/>
    <w:rsid w:val="00050982"/>
    <w:rsid w:val="00050D3E"/>
    <w:rsid w:val="00050DB5"/>
    <w:rsid w:val="000513DA"/>
    <w:rsid w:val="00051455"/>
    <w:rsid w:val="000516A9"/>
    <w:rsid w:val="00051754"/>
    <w:rsid w:val="00051D0B"/>
    <w:rsid w:val="00051DDE"/>
    <w:rsid w:val="00051EA6"/>
    <w:rsid w:val="00052065"/>
    <w:rsid w:val="000520A0"/>
    <w:rsid w:val="0005210B"/>
    <w:rsid w:val="0005264F"/>
    <w:rsid w:val="0005294C"/>
    <w:rsid w:val="00052A24"/>
    <w:rsid w:val="00052C5E"/>
    <w:rsid w:val="00052D88"/>
    <w:rsid w:val="00052D95"/>
    <w:rsid w:val="0005312E"/>
    <w:rsid w:val="000531E6"/>
    <w:rsid w:val="0005335C"/>
    <w:rsid w:val="00053460"/>
    <w:rsid w:val="000537BA"/>
    <w:rsid w:val="00053812"/>
    <w:rsid w:val="00053A66"/>
    <w:rsid w:val="00053B33"/>
    <w:rsid w:val="00053CCA"/>
    <w:rsid w:val="000540C1"/>
    <w:rsid w:val="0005425A"/>
    <w:rsid w:val="000543D1"/>
    <w:rsid w:val="00054644"/>
    <w:rsid w:val="000548E0"/>
    <w:rsid w:val="00054C86"/>
    <w:rsid w:val="000556A9"/>
    <w:rsid w:val="0005573F"/>
    <w:rsid w:val="000558A2"/>
    <w:rsid w:val="00055C3A"/>
    <w:rsid w:val="00056219"/>
    <w:rsid w:val="00057068"/>
    <w:rsid w:val="000572B5"/>
    <w:rsid w:val="0005747C"/>
    <w:rsid w:val="00057601"/>
    <w:rsid w:val="000577FA"/>
    <w:rsid w:val="00057915"/>
    <w:rsid w:val="000579BE"/>
    <w:rsid w:val="000579D2"/>
    <w:rsid w:val="00057D75"/>
    <w:rsid w:val="00057D94"/>
    <w:rsid w:val="00057FF6"/>
    <w:rsid w:val="000603D1"/>
    <w:rsid w:val="00060597"/>
    <w:rsid w:val="0006066A"/>
    <w:rsid w:val="00060B3E"/>
    <w:rsid w:val="00060EC0"/>
    <w:rsid w:val="00060F20"/>
    <w:rsid w:val="00060F6C"/>
    <w:rsid w:val="00061021"/>
    <w:rsid w:val="00061C4D"/>
    <w:rsid w:val="00061DB2"/>
    <w:rsid w:val="00061E0A"/>
    <w:rsid w:val="00061EDD"/>
    <w:rsid w:val="00062234"/>
    <w:rsid w:val="00062297"/>
    <w:rsid w:val="000622DC"/>
    <w:rsid w:val="00062416"/>
    <w:rsid w:val="0006245B"/>
    <w:rsid w:val="000628B8"/>
    <w:rsid w:val="00062D1F"/>
    <w:rsid w:val="00062D9E"/>
    <w:rsid w:val="00062DDE"/>
    <w:rsid w:val="00062FE8"/>
    <w:rsid w:val="00062FF8"/>
    <w:rsid w:val="000631C0"/>
    <w:rsid w:val="000634E2"/>
    <w:rsid w:val="000634FB"/>
    <w:rsid w:val="000639CF"/>
    <w:rsid w:val="00063D0D"/>
    <w:rsid w:val="000644A7"/>
    <w:rsid w:val="00064AFF"/>
    <w:rsid w:val="00064C7F"/>
    <w:rsid w:val="00064CA9"/>
    <w:rsid w:val="00064E20"/>
    <w:rsid w:val="00065055"/>
    <w:rsid w:val="000652DC"/>
    <w:rsid w:val="000656A6"/>
    <w:rsid w:val="0006581D"/>
    <w:rsid w:val="00065922"/>
    <w:rsid w:val="00065AAF"/>
    <w:rsid w:val="00065E8D"/>
    <w:rsid w:val="00065FD9"/>
    <w:rsid w:val="000661E7"/>
    <w:rsid w:val="00066228"/>
    <w:rsid w:val="00066904"/>
    <w:rsid w:val="00066D83"/>
    <w:rsid w:val="00066E6C"/>
    <w:rsid w:val="00066F3D"/>
    <w:rsid w:val="00066FC3"/>
    <w:rsid w:val="0006773C"/>
    <w:rsid w:val="00067BE8"/>
    <w:rsid w:val="00067C0F"/>
    <w:rsid w:val="00070035"/>
    <w:rsid w:val="000700DC"/>
    <w:rsid w:val="000702FD"/>
    <w:rsid w:val="000710AE"/>
    <w:rsid w:val="000710F6"/>
    <w:rsid w:val="000714A6"/>
    <w:rsid w:val="000716FA"/>
    <w:rsid w:val="00071A19"/>
    <w:rsid w:val="00071F41"/>
    <w:rsid w:val="00071FD4"/>
    <w:rsid w:val="00071FF2"/>
    <w:rsid w:val="000720AC"/>
    <w:rsid w:val="000721AA"/>
    <w:rsid w:val="00072474"/>
    <w:rsid w:val="000724B0"/>
    <w:rsid w:val="000724D2"/>
    <w:rsid w:val="0007254B"/>
    <w:rsid w:val="00072612"/>
    <w:rsid w:val="00072AAD"/>
    <w:rsid w:val="00072AF1"/>
    <w:rsid w:val="00072B41"/>
    <w:rsid w:val="00072EFE"/>
    <w:rsid w:val="000733DE"/>
    <w:rsid w:val="000734C6"/>
    <w:rsid w:val="000736EF"/>
    <w:rsid w:val="00073892"/>
    <w:rsid w:val="00073A7A"/>
    <w:rsid w:val="00074C9E"/>
    <w:rsid w:val="000755B0"/>
    <w:rsid w:val="00075631"/>
    <w:rsid w:val="00075789"/>
    <w:rsid w:val="0007594B"/>
    <w:rsid w:val="00075DA4"/>
    <w:rsid w:val="00075F67"/>
    <w:rsid w:val="000760B3"/>
    <w:rsid w:val="000765A0"/>
    <w:rsid w:val="000765B4"/>
    <w:rsid w:val="0007674E"/>
    <w:rsid w:val="00076957"/>
    <w:rsid w:val="000769A2"/>
    <w:rsid w:val="00076E5D"/>
    <w:rsid w:val="00077587"/>
    <w:rsid w:val="0007772E"/>
    <w:rsid w:val="00077AE7"/>
    <w:rsid w:val="00077C56"/>
    <w:rsid w:val="00077D9F"/>
    <w:rsid w:val="00077E60"/>
    <w:rsid w:val="000800F3"/>
    <w:rsid w:val="0008030D"/>
    <w:rsid w:val="00080AB8"/>
    <w:rsid w:val="00080B90"/>
    <w:rsid w:val="00080CF8"/>
    <w:rsid w:val="00080EB3"/>
    <w:rsid w:val="000811C5"/>
    <w:rsid w:val="00081550"/>
    <w:rsid w:val="00081F13"/>
    <w:rsid w:val="0008204E"/>
    <w:rsid w:val="000823AF"/>
    <w:rsid w:val="000824E2"/>
    <w:rsid w:val="000829C1"/>
    <w:rsid w:val="00083080"/>
    <w:rsid w:val="000830D9"/>
    <w:rsid w:val="00083197"/>
    <w:rsid w:val="00083337"/>
    <w:rsid w:val="00083780"/>
    <w:rsid w:val="000837DC"/>
    <w:rsid w:val="0008392C"/>
    <w:rsid w:val="0008398F"/>
    <w:rsid w:val="00083A18"/>
    <w:rsid w:val="000843FC"/>
    <w:rsid w:val="000844E5"/>
    <w:rsid w:val="000845AA"/>
    <w:rsid w:val="00084C67"/>
    <w:rsid w:val="00084C78"/>
    <w:rsid w:val="00085024"/>
    <w:rsid w:val="0008514E"/>
    <w:rsid w:val="000854E2"/>
    <w:rsid w:val="0008599F"/>
    <w:rsid w:val="00085C27"/>
    <w:rsid w:val="00085D23"/>
    <w:rsid w:val="00085E6A"/>
    <w:rsid w:val="00085E8B"/>
    <w:rsid w:val="00086136"/>
    <w:rsid w:val="00086181"/>
    <w:rsid w:val="00086204"/>
    <w:rsid w:val="000862C1"/>
    <w:rsid w:val="000862F9"/>
    <w:rsid w:val="00087115"/>
    <w:rsid w:val="000874D5"/>
    <w:rsid w:val="00087571"/>
    <w:rsid w:val="00087761"/>
    <w:rsid w:val="00087FE9"/>
    <w:rsid w:val="000904D9"/>
    <w:rsid w:val="0009050B"/>
    <w:rsid w:val="00090882"/>
    <w:rsid w:val="000908EF"/>
    <w:rsid w:val="0009096F"/>
    <w:rsid w:val="00090985"/>
    <w:rsid w:val="00090BAF"/>
    <w:rsid w:val="0009117D"/>
    <w:rsid w:val="00091206"/>
    <w:rsid w:val="000912DB"/>
    <w:rsid w:val="00091570"/>
    <w:rsid w:val="000916FF"/>
    <w:rsid w:val="0009181B"/>
    <w:rsid w:val="00091B1B"/>
    <w:rsid w:val="00091D21"/>
    <w:rsid w:val="00091E96"/>
    <w:rsid w:val="0009251D"/>
    <w:rsid w:val="00092880"/>
    <w:rsid w:val="0009289D"/>
    <w:rsid w:val="0009290D"/>
    <w:rsid w:val="00092989"/>
    <w:rsid w:val="00092E81"/>
    <w:rsid w:val="0009311C"/>
    <w:rsid w:val="000931A2"/>
    <w:rsid w:val="000932A5"/>
    <w:rsid w:val="00093374"/>
    <w:rsid w:val="00093407"/>
    <w:rsid w:val="00093602"/>
    <w:rsid w:val="00093853"/>
    <w:rsid w:val="000938BD"/>
    <w:rsid w:val="00093998"/>
    <w:rsid w:val="00094749"/>
    <w:rsid w:val="000947E7"/>
    <w:rsid w:val="000947ED"/>
    <w:rsid w:val="00094BA7"/>
    <w:rsid w:val="00094E33"/>
    <w:rsid w:val="00095169"/>
    <w:rsid w:val="000953D4"/>
    <w:rsid w:val="0009552A"/>
    <w:rsid w:val="00095682"/>
    <w:rsid w:val="00095B01"/>
    <w:rsid w:val="0009605B"/>
    <w:rsid w:val="0009619D"/>
    <w:rsid w:val="000963ED"/>
    <w:rsid w:val="00096507"/>
    <w:rsid w:val="000967B8"/>
    <w:rsid w:val="00096812"/>
    <w:rsid w:val="0009709F"/>
    <w:rsid w:val="000971E5"/>
    <w:rsid w:val="00097943"/>
    <w:rsid w:val="00097C52"/>
    <w:rsid w:val="00097E18"/>
    <w:rsid w:val="000A03FA"/>
    <w:rsid w:val="000A081C"/>
    <w:rsid w:val="000A0828"/>
    <w:rsid w:val="000A0AFC"/>
    <w:rsid w:val="000A0B0E"/>
    <w:rsid w:val="000A0C00"/>
    <w:rsid w:val="000A0E4D"/>
    <w:rsid w:val="000A0FA8"/>
    <w:rsid w:val="000A1434"/>
    <w:rsid w:val="000A1722"/>
    <w:rsid w:val="000A177B"/>
    <w:rsid w:val="000A1AFD"/>
    <w:rsid w:val="000A1C56"/>
    <w:rsid w:val="000A1E66"/>
    <w:rsid w:val="000A22DA"/>
    <w:rsid w:val="000A27AB"/>
    <w:rsid w:val="000A2A85"/>
    <w:rsid w:val="000A2FED"/>
    <w:rsid w:val="000A34AF"/>
    <w:rsid w:val="000A36CC"/>
    <w:rsid w:val="000A3820"/>
    <w:rsid w:val="000A4127"/>
    <w:rsid w:val="000A41D7"/>
    <w:rsid w:val="000A4715"/>
    <w:rsid w:val="000A478F"/>
    <w:rsid w:val="000A4999"/>
    <w:rsid w:val="000A4BC4"/>
    <w:rsid w:val="000A4C7A"/>
    <w:rsid w:val="000A4D7E"/>
    <w:rsid w:val="000A4DC7"/>
    <w:rsid w:val="000A4DE5"/>
    <w:rsid w:val="000A5AF3"/>
    <w:rsid w:val="000A5C79"/>
    <w:rsid w:val="000A5DF0"/>
    <w:rsid w:val="000A5F29"/>
    <w:rsid w:val="000A5FBF"/>
    <w:rsid w:val="000A6308"/>
    <w:rsid w:val="000A6372"/>
    <w:rsid w:val="000A66DB"/>
    <w:rsid w:val="000A68A0"/>
    <w:rsid w:val="000A6C1E"/>
    <w:rsid w:val="000A6FAF"/>
    <w:rsid w:val="000A6FB1"/>
    <w:rsid w:val="000A7195"/>
    <w:rsid w:val="000A74E6"/>
    <w:rsid w:val="000A7598"/>
    <w:rsid w:val="000A75B1"/>
    <w:rsid w:val="000A75F7"/>
    <w:rsid w:val="000A7891"/>
    <w:rsid w:val="000A7C9E"/>
    <w:rsid w:val="000A7ECA"/>
    <w:rsid w:val="000B00EC"/>
    <w:rsid w:val="000B032E"/>
    <w:rsid w:val="000B04C4"/>
    <w:rsid w:val="000B04D4"/>
    <w:rsid w:val="000B053D"/>
    <w:rsid w:val="000B09EF"/>
    <w:rsid w:val="000B0FC1"/>
    <w:rsid w:val="000B1D17"/>
    <w:rsid w:val="000B1F73"/>
    <w:rsid w:val="000B1F8C"/>
    <w:rsid w:val="000B217E"/>
    <w:rsid w:val="000B22DB"/>
    <w:rsid w:val="000B23B5"/>
    <w:rsid w:val="000B2593"/>
    <w:rsid w:val="000B29BB"/>
    <w:rsid w:val="000B2CD3"/>
    <w:rsid w:val="000B2FAE"/>
    <w:rsid w:val="000B32E1"/>
    <w:rsid w:val="000B336C"/>
    <w:rsid w:val="000B345F"/>
    <w:rsid w:val="000B354E"/>
    <w:rsid w:val="000B36E7"/>
    <w:rsid w:val="000B37A2"/>
    <w:rsid w:val="000B3932"/>
    <w:rsid w:val="000B4610"/>
    <w:rsid w:val="000B4F1A"/>
    <w:rsid w:val="000B4F30"/>
    <w:rsid w:val="000B5027"/>
    <w:rsid w:val="000B5294"/>
    <w:rsid w:val="000B5548"/>
    <w:rsid w:val="000B56C9"/>
    <w:rsid w:val="000B5C3C"/>
    <w:rsid w:val="000B5CB7"/>
    <w:rsid w:val="000B6189"/>
    <w:rsid w:val="000B6225"/>
    <w:rsid w:val="000B6364"/>
    <w:rsid w:val="000B63BE"/>
    <w:rsid w:val="000B648D"/>
    <w:rsid w:val="000B64E7"/>
    <w:rsid w:val="000B6566"/>
    <w:rsid w:val="000B65CD"/>
    <w:rsid w:val="000B664C"/>
    <w:rsid w:val="000B67E7"/>
    <w:rsid w:val="000B74E1"/>
    <w:rsid w:val="000B7771"/>
    <w:rsid w:val="000B77F2"/>
    <w:rsid w:val="000B7A65"/>
    <w:rsid w:val="000B7C3B"/>
    <w:rsid w:val="000B7D06"/>
    <w:rsid w:val="000B7F34"/>
    <w:rsid w:val="000C000F"/>
    <w:rsid w:val="000C02A0"/>
    <w:rsid w:val="000C0560"/>
    <w:rsid w:val="000C0570"/>
    <w:rsid w:val="000C0680"/>
    <w:rsid w:val="000C0CBB"/>
    <w:rsid w:val="000C0CE3"/>
    <w:rsid w:val="000C0D81"/>
    <w:rsid w:val="000C0F93"/>
    <w:rsid w:val="000C1151"/>
    <w:rsid w:val="000C1401"/>
    <w:rsid w:val="000C1457"/>
    <w:rsid w:val="000C1506"/>
    <w:rsid w:val="000C15A5"/>
    <w:rsid w:val="000C15B0"/>
    <w:rsid w:val="000C18BA"/>
    <w:rsid w:val="000C1EE4"/>
    <w:rsid w:val="000C1F5F"/>
    <w:rsid w:val="000C1F71"/>
    <w:rsid w:val="000C20F7"/>
    <w:rsid w:val="000C2388"/>
    <w:rsid w:val="000C2780"/>
    <w:rsid w:val="000C2E85"/>
    <w:rsid w:val="000C2FED"/>
    <w:rsid w:val="000C311E"/>
    <w:rsid w:val="000C317B"/>
    <w:rsid w:val="000C3551"/>
    <w:rsid w:val="000C3AC3"/>
    <w:rsid w:val="000C3B4A"/>
    <w:rsid w:val="000C3D04"/>
    <w:rsid w:val="000C3F1E"/>
    <w:rsid w:val="000C4211"/>
    <w:rsid w:val="000C4AC6"/>
    <w:rsid w:val="000C55BC"/>
    <w:rsid w:val="000C56FB"/>
    <w:rsid w:val="000C5AA4"/>
    <w:rsid w:val="000C5C9B"/>
    <w:rsid w:val="000C5E67"/>
    <w:rsid w:val="000C5E6A"/>
    <w:rsid w:val="000C5F3F"/>
    <w:rsid w:val="000C5FCB"/>
    <w:rsid w:val="000C64E3"/>
    <w:rsid w:val="000C6967"/>
    <w:rsid w:val="000C6A4F"/>
    <w:rsid w:val="000C6F41"/>
    <w:rsid w:val="000C7BA2"/>
    <w:rsid w:val="000C7BAE"/>
    <w:rsid w:val="000D01D4"/>
    <w:rsid w:val="000D0446"/>
    <w:rsid w:val="000D046B"/>
    <w:rsid w:val="000D0523"/>
    <w:rsid w:val="000D07A8"/>
    <w:rsid w:val="000D0C25"/>
    <w:rsid w:val="000D0C9C"/>
    <w:rsid w:val="000D0D65"/>
    <w:rsid w:val="000D0EFF"/>
    <w:rsid w:val="000D1031"/>
    <w:rsid w:val="000D1124"/>
    <w:rsid w:val="000D127E"/>
    <w:rsid w:val="000D12DA"/>
    <w:rsid w:val="000D1606"/>
    <w:rsid w:val="000D17D6"/>
    <w:rsid w:val="000D1814"/>
    <w:rsid w:val="000D187C"/>
    <w:rsid w:val="000D18C3"/>
    <w:rsid w:val="000D1EB1"/>
    <w:rsid w:val="000D1F35"/>
    <w:rsid w:val="000D231A"/>
    <w:rsid w:val="000D2452"/>
    <w:rsid w:val="000D24B5"/>
    <w:rsid w:val="000D26A7"/>
    <w:rsid w:val="000D315C"/>
    <w:rsid w:val="000D31E4"/>
    <w:rsid w:val="000D331C"/>
    <w:rsid w:val="000D3751"/>
    <w:rsid w:val="000D3F1A"/>
    <w:rsid w:val="000D455A"/>
    <w:rsid w:val="000D478D"/>
    <w:rsid w:val="000D4A22"/>
    <w:rsid w:val="000D4E98"/>
    <w:rsid w:val="000D533A"/>
    <w:rsid w:val="000D5346"/>
    <w:rsid w:val="000D55C9"/>
    <w:rsid w:val="000D5B38"/>
    <w:rsid w:val="000D5B89"/>
    <w:rsid w:val="000D5EAF"/>
    <w:rsid w:val="000D6289"/>
    <w:rsid w:val="000D64B3"/>
    <w:rsid w:val="000D66AD"/>
    <w:rsid w:val="000D66E7"/>
    <w:rsid w:val="000D69F1"/>
    <w:rsid w:val="000D6A00"/>
    <w:rsid w:val="000D6D6A"/>
    <w:rsid w:val="000D6DDA"/>
    <w:rsid w:val="000D73D2"/>
    <w:rsid w:val="000D7831"/>
    <w:rsid w:val="000D7A80"/>
    <w:rsid w:val="000D7D11"/>
    <w:rsid w:val="000D7EFF"/>
    <w:rsid w:val="000D7F8E"/>
    <w:rsid w:val="000E1127"/>
    <w:rsid w:val="000E16C6"/>
    <w:rsid w:val="000E18DB"/>
    <w:rsid w:val="000E1C56"/>
    <w:rsid w:val="000E1CAC"/>
    <w:rsid w:val="000E1CBB"/>
    <w:rsid w:val="000E1FFE"/>
    <w:rsid w:val="000E27DE"/>
    <w:rsid w:val="000E2B46"/>
    <w:rsid w:val="000E2F61"/>
    <w:rsid w:val="000E33CB"/>
    <w:rsid w:val="000E379A"/>
    <w:rsid w:val="000E37DD"/>
    <w:rsid w:val="000E3CEC"/>
    <w:rsid w:val="000E3F43"/>
    <w:rsid w:val="000E3F7A"/>
    <w:rsid w:val="000E3FDE"/>
    <w:rsid w:val="000E44D7"/>
    <w:rsid w:val="000E44F9"/>
    <w:rsid w:val="000E45EE"/>
    <w:rsid w:val="000E46B5"/>
    <w:rsid w:val="000E4AD3"/>
    <w:rsid w:val="000E4D73"/>
    <w:rsid w:val="000E5138"/>
    <w:rsid w:val="000E54B7"/>
    <w:rsid w:val="000E5619"/>
    <w:rsid w:val="000E56D4"/>
    <w:rsid w:val="000E598B"/>
    <w:rsid w:val="000E5D5D"/>
    <w:rsid w:val="000E63A5"/>
    <w:rsid w:val="000E64CC"/>
    <w:rsid w:val="000E6862"/>
    <w:rsid w:val="000E687F"/>
    <w:rsid w:val="000E693D"/>
    <w:rsid w:val="000E6D2E"/>
    <w:rsid w:val="000E6D8C"/>
    <w:rsid w:val="000E6E74"/>
    <w:rsid w:val="000E702B"/>
    <w:rsid w:val="000E71C0"/>
    <w:rsid w:val="000E7230"/>
    <w:rsid w:val="000E7410"/>
    <w:rsid w:val="000E77D4"/>
    <w:rsid w:val="000E7A2F"/>
    <w:rsid w:val="000E7AB8"/>
    <w:rsid w:val="000E7C0E"/>
    <w:rsid w:val="000E7E15"/>
    <w:rsid w:val="000E7E43"/>
    <w:rsid w:val="000F00BF"/>
    <w:rsid w:val="000F00DF"/>
    <w:rsid w:val="000F0569"/>
    <w:rsid w:val="000F0DEF"/>
    <w:rsid w:val="000F1480"/>
    <w:rsid w:val="000F151B"/>
    <w:rsid w:val="000F1743"/>
    <w:rsid w:val="000F1A2D"/>
    <w:rsid w:val="000F200A"/>
    <w:rsid w:val="000F20B2"/>
    <w:rsid w:val="000F2191"/>
    <w:rsid w:val="000F22FB"/>
    <w:rsid w:val="000F2327"/>
    <w:rsid w:val="000F2459"/>
    <w:rsid w:val="000F284B"/>
    <w:rsid w:val="000F2937"/>
    <w:rsid w:val="000F300A"/>
    <w:rsid w:val="000F3122"/>
    <w:rsid w:val="000F31E2"/>
    <w:rsid w:val="000F37B6"/>
    <w:rsid w:val="000F3B40"/>
    <w:rsid w:val="000F3EC7"/>
    <w:rsid w:val="000F412A"/>
    <w:rsid w:val="000F444C"/>
    <w:rsid w:val="000F452D"/>
    <w:rsid w:val="000F4BAF"/>
    <w:rsid w:val="000F50C4"/>
    <w:rsid w:val="000F51AF"/>
    <w:rsid w:val="000F52EE"/>
    <w:rsid w:val="000F5526"/>
    <w:rsid w:val="000F5E04"/>
    <w:rsid w:val="000F5EE1"/>
    <w:rsid w:val="000F6923"/>
    <w:rsid w:val="000F6AC0"/>
    <w:rsid w:val="000F6AE1"/>
    <w:rsid w:val="000F6BC6"/>
    <w:rsid w:val="000F6C30"/>
    <w:rsid w:val="000F714C"/>
    <w:rsid w:val="000F71BD"/>
    <w:rsid w:val="000F7352"/>
    <w:rsid w:val="000F73C8"/>
    <w:rsid w:val="000F7685"/>
    <w:rsid w:val="000F7D09"/>
    <w:rsid w:val="000F7ED2"/>
    <w:rsid w:val="001009EB"/>
    <w:rsid w:val="00100A6B"/>
    <w:rsid w:val="00100B83"/>
    <w:rsid w:val="00100D89"/>
    <w:rsid w:val="00101012"/>
    <w:rsid w:val="0010168E"/>
    <w:rsid w:val="00101812"/>
    <w:rsid w:val="0010190D"/>
    <w:rsid w:val="0010198B"/>
    <w:rsid w:val="001019D9"/>
    <w:rsid w:val="00101BDB"/>
    <w:rsid w:val="00101C22"/>
    <w:rsid w:val="00101EDB"/>
    <w:rsid w:val="001021F4"/>
    <w:rsid w:val="00102582"/>
    <w:rsid w:val="0010291F"/>
    <w:rsid w:val="00102C71"/>
    <w:rsid w:val="00102DBA"/>
    <w:rsid w:val="00103210"/>
    <w:rsid w:val="001035FF"/>
    <w:rsid w:val="00103915"/>
    <w:rsid w:val="00103C72"/>
    <w:rsid w:val="00103D7A"/>
    <w:rsid w:val="00103DB7"/>
    <w:rsid w:val="00103DB9"/>
    <w:rsid w:val="001041F2"/>
    <w:rsid w:val="001045A6"/>
    <w:rsid w:val="00104647"/>
    <w:rsid w:val="001047C5"/>
    <w:rsid w:val="00104D6E"/>
    <w:rsid w:val="00104E1B"/>
    <w:rsid w:val="00104EC2"/>
    <w:rsid w:val="00105212"/>
    <w:rsid w:val="00105452"/>
    <w:rsid w:val="0010558F"/>
    <w:rsid w:val="00105745"/>
    <w:rsid w:val="0010575A"/>
    <w:rsid w:val="001058C9"/>
    <w:rsid w:val="00105B6F"/>
    <w:rsid w:val="00105C5E"/>
    <w:rsid w:val="00105E71"/>
    <w:rsid w:val="00106221"/>
    <w:rsid w:val="0010632F"/>
    <w:rsid w:val="001063FA"/>
    <w:rsid w:val="00106485"/>
    <w:rsid w:val="0010648E"/>
    <w:rsid w:val="00106847"/>
    <w:rsid w:val="00106A2C"/>
    <w:rsid w:val="00106ABF"/>
    <w:rsid w:val="00106C51"/>
    <w:rsid w:val="00107344"/>
    <w:rsid w:val="00107731"/>
    <w:rsid w:val="0010794C"/>
    <w:rsid w:val="00107C25"/>
    <w:rsid w:val="00107C94"/>
    <w:rsid w:val="00107F8D"/>
    <w:rsid w:val="001101BE"/>
    <w:rsid w:val="001101C2"/>
    <w:rsid w:val="001101EC"/>
    <w:rsid w:val="00110AEA"/>
    <w:rsid w:val="00110B9B"/>
    <w:rsid w:val="00110F12"/>
    <w:rsid w:val="00111101"/>
    <w:rsid w:val="001111C1"/>
    <w:rsid w:val="00111267"/>
    <w:rsid w:val="00111304"/>
    <w:rsid w:val="001115F6"/>
    <w:rsid w:val="00111772"/>
    <w:rsid w:val="00111817"/>
    <w:rsid w:val="00111927"/>
    <w:rsid w:val="001119A9"/>
    <w:rsid w:val="00111B03"/>
    <w:rsid w:val="00111D82"/>
    <w:rsid w:val="00111F8D"/>
    <w:rsid w:val="001120F6"/>
    <w:rsid w:val="00112566"/>
    <w:rsid w:val="001126DE"/>
    <w:rsid w:val="0011274E"/>
    <w:rsid w:val="001128DE"/>
    <w:rsid w:val="00112C4E"/>
    <w:rsid w:val="00112C79"/>
    <w:rsid w:val="00113450"/>
    <w:rsid w:val="00113588"/>
    <w:rsid w:val="001138B9"/>
    <w:rsid w:val="00113C22"/>
    <w:rsid w:val="0011415B"/>
    <w:rsid w:val="001145AA"/>
    <w:rsid w:val="00114837"/>
    <w:rsid w:val="00114AD4"/>
    <w:rsid w:val="00114ADE"/>
    <w:rsid w:val="001150B5"/>
    <w:rsid w:val="00115241"/>
    <w:rsid w:val="00115262"/>
    <w:rsid w:val="0011530F"/>
    <w:rsid w:val="001157EF"/>
    <w:rsid w:val="00115865"/>
    <w:rsid w:val="00115922"/>
    <w:rsid w:val="001159CF"/>
    <w:rsid w:val="00115A3F"/>
    <w:rsid w:val="00116020"/>
    <w:rsid w:val="0011631F"/>
    <w:rsid w:val="00116518"/>
    <w:rsid w:val="00116554"/>
    <w:rsid w:val="00116BD8"/>
    <w:rsid w:val="00117023"/>
    <w:rsid w:val="00117315"/>
    <w:rsid w:val="001175C1"/>
    <w:rsid w:val="00117BAB"/>
    <w:rsid w:val="00117CB8"/>
    <w:rsid w:val="00117F8A"/>
    <w:rsid w:val="001201EE"/>
    <w:rsid w:val="0012037B"/>
    <w:rsid w:val="00120744"/>
    <w:rsid w:val="00120781"/>
    <w:rsid w:val="00120847"/>
    <w:rsid w:val="001208D6"/>
    <w:rsid w:val="00120B6F"/>
    <w:rsid w:val="00120CBC"/>
    <w:rsid w:val="00120FE8"/>
    <w:rsid w:val="001217DA"/>
    <w:rsid w:val="00121AD3"/>
    <w:rsid w:val="00121AD4"/>
    <w:rsid w:val="00121BBE"/>
    <w:rsid w:val="00121F47"/>
    <w:rsid w:val="001222E3"/>
    <w:rsid w:val="0012234A"/>
    <w:rsid w:val="0012271E"/>
    <w:rsid w:val="00122B1A"/>
    <w:rsid w:val="00122E78"/>
    <w:rsid w:val="00123102"/>
    <w:rsid w:val="00123758"/>
    <w:rsid w:val="001238CB"/>
    <w:rsid w:val="001239B8"/>
    <w:rsid w:val="00123A0D"/>
    <w:rsid w:val="00123B17"/>
    <w:rsid w:val="00123B5E"/>
    <w:rsid w:val="00123E79"/>
    <w:rsid w:val="0012428F"/>
    <w:rsid w:val="00124331"/>
    <w:rsid w:val="001245B3"/>
    <w:rsid w:val="0012462E"/>
    <w:rsid w:val="001246BC"/>
    <w:rsid w:val="00124E8E"/>
    <w:rsid w:val="00124EA8"/>
    <w:rsid w:val="00124F2E"/>
    <w:rsid w:val="00125076"/>
    <w:rsid w:val="00125155"/>
    <w:rsid w:val="001253AF"/>
    <w:rsid w:val="0012578C"/>
    <w:rsid w:val="00125A4A"/>
    <w:rsid w:val="00125CC0"/>
    <w:rsid w:val="00125D09"/>
    <w:rsid w:val="0012614D"/>
    <w:rsid w:val="001266D5"/>
    <w:rsid w:val="00126AEC"/>
    <w:rsid w:val="00126C11"/>
    <w:rsid w:val="00127640"/>
    <w:rsid w:val="00127689"/>
    <w:rsid w:val="00127888"/>
    <w:rsid w:val="00127AAC"/>
    <w:rsid w:val="00127CF0"/>
    <w:rsid w:val="0013043E"/>
    <w:rsid w:val="0013091A"/>
    <w:rsid w:val="00130941"/>
    <w:rsid w:val="001309C3"/>
    <w:rsid w:val="00130AF0"/>
    <w:rsid w:val="00130D6E"/>
    <w:rsid w:val="00130E18"/>
    <w:rsid w:val="00130E83"/>
    <w:rsid w:val="00130EB1"/>
    <w:rsid w:val="00131060"/>
    <w:rsid w:val="001313A1"/>
    <w:rsid w:val="00131453"/>
    <w:rsid w:val="00131A09"/>
    <w:rsid w:val="00131CF0"/>
    <w:rsid w:val="00131DD0"/>
    <w:rsid w:val="00131F9C"/>
    <w:rsid w:val="00132190"/>
    <w:rsid w:val="001322FF"/>
    <w:rsid w:val="00132BC2"/>
    <w:rsid w:val="00132BD1"/>
    <w:rsid w:val="00132C48"/>
    <w:rsid w:val="00132CAD"/>
    <w:rsid w:val="0013306F"/>
    <w:rsid w:val="00133385"/>
    <w:rsid w:val="001333A2"/>
    <w:rsid w:val="00133894"/>
    <w:rsid w:val="00133B28"/>
    <w:rsid w:val="00133FD1"/>
    <w:rsid w:val="00134136"/>
    <w:rsid w:val="0013424A"/>
    <w:rsid w:val="00134AC3"/>
    <w:rsid w:val="00134BBA"/>
    <w:rsid w:val="00134DF7"/>
    <w:rsid w:val="00135115"/>
    <w:rsid w:val="00135319"/>
    <w:rsid w:val="001353FF"/>
    <w:rsid w:val="00135740"/>
    <w:rsid w:val="00135967"/>
    <w:rsid w:val="00135D3E"/>
    <w:rsid w:val="00135D9D"/>
    <w:rsid w:val="00135F97"/>
    <w:rsid w:val="0013645C"/>
    <w:rsid w:val="00136696"/>
    <w:rsid w:val="001368CE"/>
    <w:rsid w:val="001369E9"/>
    <w:rsid w:val="00136D94"/>
    <w:rsid w:val="00136DD8"/>
    <w:rsid w:val="00136EBF"/>
    <w:rsid w:val="00137006"/>
    <w:rsid w:val="00137041"/>
    <w:rsid w:val="00137585"/>
    <w:rsid w:val="001377B4"/>
    <w:rsid w:val="00137847"/>
    <w:rsid w:val="00137B37"/>
    <w:rsid w:val="00137EB8"/>
    <w:rsid w:val="0014032D"/>
    <w:rsid w:val="00140594"/>
    <w:rsid w:val="0014059D"/>
    <w:rsid w:val="00140714"/>
    <w:rsid w:val="0014083C"/>
    <w:rsid w:val="0014084B"/>
    <w:rsid w:val="001408FC"/>
    <w:rsid w:val="00140A30"/>
    <w:rsid w:val="00140B04"/>
    <w:rsid w:val="00140C60"/>
    <w:rsid w:val="00140C74"/>
    <w:rsid w:val="00140E5D"/>
    <w:rsid w:val="001411EA"/>
    <w:rsid w:val="00141344"/>
    <w:rsid w:val="00141655"/>
    <w:rsid w:val="001419F6"/>
    <w:rsid w:val="00141D4B"/>
    <w:rsid w:val="00142017"/>
    <w:rsid w:val="00142128"/>
    <w:rsid w:val="00142374"/>
    <w:rsid w:val="001424B8"/>
    <w:rsid w:val="00142645"/>
    <w:rsid w:val="0014272D"/>
    <w:rsid w:val="00142944"/>
    <w:rsid w:val="00142D74"/>
    <w:rsid w:val="00142FBC"/>
    <w:rsid w:val="00143048"/>
    <w:rsid w:val="001436C0"/>
    <w:rsid w:val="0014370D"/>
    <w:rsid w:val="00143B0D"/>
    <w:rsid w:val="00143B51"/>
    <w:rsid w:val="00143CE5"/>
    <w:rsid w:val="00143E79"/>
    <w:rsid w:val="00143F6F"/>
    <w:rsid w:val="0014400D"/>
    <w:rsid w:val="00144044"/>
    <w:rsid w:val="001441DF"/>
    <w:rsid w:val="001444A7"/>
    <w:rsid w:val="00144AF7"/>
    <w:rsid w:val="00144B33"/>
    <w:rsid w:val="00144C9B"/>
    <w:rsid w:val="001450DC"/>
    <w:rsid w:val="00145391"/>
    <w:rsid w:val="00145827"/>
    <w:rsid w:val="001459DA"/>
    <w:rsid w:val="00145AFE"/>
    <w:rsid w:val="001466BF"/>
    <w:rsid w:val="00146C17"/>
    <w:rsid w:val="00147074"/>
    <w:rsid w:val="001470C5"/>
    <w:rsid w:val="001470EE"/>
    <w:rsid w:val="00147117"/>
    <w:rsid w:val="001478B8"/>
    <w:rsid w:val="00147A4D"/>
    <w:rsid w:val="00147C83"/>
    <w:rsid w:val="00147CC1"/>
    <w:rsid w:val="00147D68"/>
    <w:rsid w:val="00147DD6"/>
    <w:rsid w:val="001500E7"/>
    <w:rsid w:val="00150613"/>
    <w:rsid w:val="00150677"/>
    <w:rsid w:val="00150732"/>
    <w:rsid w:val="0015095E"/>
    <w:rsid w:val="00150D48"/>
    <w:rsid w:val="00150E1E"/>
    <w:rsid w:val="00150EBD"/>
    <w:rsid w:val="001511F8"/>
    <w:rsid w:val="00151203"/>
    <w:rsid w:val="00151293"/>
    <w:rsid w:val="001514A4"/>
    <w:rsid w:val="0015192A"/>
    <w:rsid w:val="00151BE4"/>
    <w:rsid w:val="00151BED"/>
    <w:rsid w:val="00151BFF"/>
    <w:rsid w:val="00151DA2"/>
    <w:rsid w:val="001523E5"/>
    <w:rsid w:val="001525C3"/>
    <w:rsid w:val="001525D6"/>
    <w:rsid w:val="001528D3"/>
    <w:rsid w:val="00152B3D"/>
    <w:rsid w:val="00152EA7"/>
    <w:rsid w:val="00153467"/>
    <w:rsid w:val="00153678"/>
    <w:rsid w:val="001538F5"/>
    <w:rsid w:val="00153E5B"/>
    <w:rsid w:val="00154248"/>
    <w:rsid w:val="00154342"/>
    <w:rsid w:val="001546C9"/>
    <w:rsid w:val="00154A09"/>
    <w:rsid w:val="00154FDA"/>
    <w:rsid w:val="00155118"/>
    <w:rsid w:val="001551B1"/>
    <w:rsid w:val="00155267"/>
    <w:rsid w:val="00155848"/>
    <w:rsid w:val="00155910"/>
    <w:rsid w:val="00155A3B"/>
    <w:rsid w:val="00155ABA"/>
    <w:rsid w:val="00155C9A"/>
    <w:rsid w:val="00155ED6"/>
    <w:rsid w:val="00156029"/>
    <w:rsid w:val="00156327"/>
    <w:rsid w:val="0015676F"/>
    <w:rsid w:val="001568E2"/>
    <w:rsid w:val="00156E7B"/>
    <w:rsid w:val="0015787B"/>
    <w:rsid w:val="00157C10"/>
    <w:rsid w:val="00157CA8"/>
    <w:rsid w:val="00157E9B"/>
    <w:rsid w:val="00160331"/>
    <w:rsid w:val="001607B0"/>
    <w:rsid w:val="001607FA"/>
    <w:rsid w:val="00160E8D"/>
    <w:rsid w:val="00160EAC"/>
    <w:rsid w:val="0016122D"/>
    <w:rsid w:val="0016141F"/>
    <w:rsid w:val="00161531"/>
    <w:rsid w:val="001618DB"/>
    <w:rsid w:val="00161C7F"/>
    <w:rsid w:val="00161CB0"/>
    <w:rsid w:val="00161E93"/>
    <w:rsid w:val="00162477"/>
    <w:rsid w:val="00162492"/>
    <w:rsid w:val="00162581"/>
    <w:rsid w:val="001626A6"/>
    <w:rsid w:val="00162A2D"/>
    <w:rsid w:val="00162D3A"/>
    <w:rsid w:val="00162E62"/>
    <w:rsid w:val="00163357"/>
    <w:rsid w:val="001634A3"/>
    <w:rsid w:val="0016352E"/>
    <w:rsid w:val="00163666"/>
    <w:rsid w:val="0016382A"/>
    <w:rsid w:val="00163842"/>
    <w:rsid w:val="00163A6A"/>
    <w:rsid w:val="00163B88"/>
    <w:rsid w:val="00163DCA"/>
    <w:rsid w:val="0016410F"/>
    <w:rsid w:val="00164642"/>
    <w:rsid w:val="00164B8B"/>
    <w:rsid w:val="00164BDC"/>
    <w:rsid w:val="00164BDD"/>
    <w:rsid w:val="001654FF"/>
    <w:rsid w:val="0016569B"/>
    <w:rsid w:val="0016595B"/>
    <w:rsid w:val="00165A9A"/>
    <w:rsid w:val="00165BE6"/>
    <w:rsid w:val="00165C94"/>
    <w:rsid w:val="00165FA6"/>
    <w:rsid w:val="00166251"/>
    <w:rsid w:val="001662F2"/>
    <w:rsid w:val="00166864"/>
    <w:rsid w:val="00166ABD"/>
    <w:rsid w:val="00166BDB"/>
    <w:rsid w:val="00166CB7"/>
    <w:rsid w:val="00166DC3"/>
    <w:rsid w:val="001670E9"/>
    <w:rsid w:val="00167106"/>
    <w:rsid w:val="001672B2"/>
    <w:rsid w:val="001676DB"/>
    <w:rsid w:val="00167778"/>
    <w:rsid w:val="0016790E"/>
    <w:rsid w:val="00167AE2"/>
    <w:rsid w:val="00167B3B"/>
    <w:rsid w:val="00167BCB"/>
    <w:rsid w:val="00170068"/>
    <w:rsid w:val="001703A3"/>
    <w:rsid w:val="0017064B"/>
    <w:rsid w:val="00170686"/>
    <w:rsid w:val="00170872"/>
    <w:rsid w:val="00170944"/>
    <w:rsid w:val="00171052"/>
    <w:rsid w:val="001711AC"/>
    <w:rsid w:val="001713D2"/>
    <w:rsid w:val="001713DE"/>
    <w:rsid w:val="001714EA"/>
    <w:rsid w:val="00171657"/>
    <w:rsid w:val="00171693"/>
    <w:rsid w:val="001716CD"/>
    <w:rsid w:val="00171ACB"/>
    <w:rsid w:val="00171D1C"/>
    <w:rsid w:val="00171DB8"/>
    <w:rsid w:val="001721C8"/>
    <w:rsid w:val="001725CA"/>
    <w:rsid w:val="001725E0"/>
    <w:rsid w:val="00172633"/>
    <w:rsid w:val="00172821"/>
    <w:rsid w:val="00172854"/>
    <w:rsid w:val="0017292F"/>
    <w:rsid w:val="00172C01"/>
    <w:rsid w:val="00172CEF"/>
    <w:rsid w:val="00173039"/>
    <w:rsid w:val="001730C9"/>
    <w:rsid w:val="001732F0"/>
    <w:rsid w:val="001733F5"/>
    <w:rsid w:val="0017362B"/>
    <w:rsid w:val="00173C9B"/>
    <w:rsid w:val="00173F85"/>
    <w:rsid w:val="00174178"/>
    <w:rsid w:val="001745C8"/>
    <w:rsid w:val="0017465B"/>
    <w:rsid w:val="0017475F"/>
    <w:rsid w:val="0017495F"/>
    <w:rsid w:val="00174AD1"/>
    <w:rsid w:val="00174B96"/>
    <w:rsid w:val="00174CF6"/>
    <w:rsid w:val="00174EB4"/>
    <w:rsid w:val="00175052"/>
    <w:rsid w:val="001751CF"/>
    <w:rsid w:val="00175683"/>
    <w:rsid w:val="001759ED"/>
    <w:rsid w:val="00175C59"/>
    <w:rsid w:val="0017604A"/>
    <w:rsid w:val="00176711"/>
    <w:rsid w:val="00176755"/>
    <w:rsid w:val="0017676B"/>
    <w:rsid w:val="001768A0"/>
    <w:rsid w:val="00176A07"/>
    <w:rsid w:val="00176C64"/>
    <w:rsid w:val="001770DD"/>
    <w:rsid w:val="0017724F"/>
    <w:rsid w:val="00177531"/>
    <w:rsid w:val="0017753B"/>
    <w:rsid w:val="00177633"/>
    <w:rsid w:val="00177965"/>
    <w:rsid w:val="00177A2C"/>
    <w:rsid w:val="00177D88"/>
    <w:rsid w:val="00177E87"/>
    <w:rsid w:val="00177FC7"/>
    <w:rsid w:val="00180198"/>
    <w:rsid w:val="001802B6"/>
    <w:rsid w:val="0018041C"/>
    <w:rsid w:val="00180549"/>
    <w:rsid w:val="001806AC"/>
    <w:rsid w:val="00180773"/>
    <w:rsid w:val="001807FC"/>
    <w:rsid w:val="00180830"/>
    <w:rsid w:val="00180921"/>
    <w:rsid w:val="00180AAA"/>
    <w:rsid w:val="00180ED7"/>
    <w:rsid w:val="00181073"/>
    <w:rsid w:val="00181180"/>
    <w:rsid w:val="0018119E"/>
    <w:rsid w:val="00181335"/>
    <w:rsid w:val="0018196A"/>
    <w:rsid w:val="00181A2D"/>
    <w:rsid w:val="00181C95"/>
    <w:rsid w:val="00181DD8"/>
    <w:rsid w:val="00181ED2"/>
    <w:rsid w:val="00181F15"/>
    <w:rsid w:val="0018239B"/>
    <w:rsid w:val="00182727"/>
    <w:rsid w:val="0018275F"/>
    <w:rsid w:val="00182C22"/>
    <w:rsid w:val="00182CC9"/>
    <w:rsid w:val="001830A6"/>
    <w:rsid w:val="0018312F"/>
    <w:rsid w:val="00183360"/>
    <w:rsid w:val="00183A17"/>
    <w:rsid w:val="00183A74"/>
    <w:rsid w:val="00183AAC"/>
    <w:rsid w:val="00183B49"/>
    <w:rsid w:val="00183B97"/>
    <w:rsid w:val="00183E1A"/>
    <w:rsid w:val="00184335"/>
    <w:rsid w:val="00184710"/>
    <w:rsid w:val="0018475F"/>
    <w:rsid w:val="0018477E"/>
    <w:rsid w:val="001848D9"/>
    <w:rsid w:val="00184D09"/>
    <w:rsid w:val="00184F62"/>
    <w:rsid w:val="00184F7B"/>
    <w:rsid w:val="001850FD"/>
    <w:rsid w:val="00185A9C"/>
    <w:rsid w:val="00185B8C"/>
    <w:rsid w:val="00185F37"/>
    <w:rsid w:val="00185F5B"/>
    <w:rsid w:val="00186441"/>
    <w:rsid w:val="00186590"/>
    <w:rsid w:val="001866B4"/>
    <w:rsid w:val="001867B5"/>
    <w:rsid w:val="001867D0"/>
    <w:rsid w:val="0018772D"/>
    <w:rsid w:val="001878C3"/>
    <w:rsid w:val="00187B0F"/>
    <w:rsid w:val="00187B49"/>
    <w:rsid w:val="00187BC3"/>
    <w:rsid w:val="00187DB0"/>
    <w:rsid w:val="00187E31"/>
    <w:rsid w:val="0019012A"/>
    <w:rsid w:val="001906EC"/>
    <w:rsid w:val="00190793"/>
    <w:rsid w:val="001908DC"/>
    <w:rsid w:val="001908F3"/>
    <w:rsid w:val="00190E94"/>
    <w:rsid w:val="00190E96"/>
    <w:rsid w:val="00190F36"/>
    <w:rsid w:val="00191284"/>
    <w:rsid w:val="00191439"/>
    <w:rsid w:val="001915F8"/>
    <w:rsid w:val="001916CC"/>
    <w:rsid w:val="00191D45"/>
    <w:rsid w:val="00191EF0"/>
    <w:rsid w:val="0019203F"/>
    <w:rsid w:val="0019282F"/>
    <w:rsid w:val="00192ABB"/>
    <w:rsid w:val="0019323D"/>
    <w:rsid w:val="00193333"/>
    <w:rsid w:val="00193601"/>
    <w:rsid w:val="00193B6A"/>
    <w:rsid w:val="00193EE7"/>
    <w:rsid w:val="00194173"/>
    <w:rsid w:val="00194389"/>
    <w:rsid w:val="00194504"/>
    <w:rsid w:val="00194A0F"/>
    <w:rsid w:val="00194B55"/>
    <w:rsid w:val="00194CF1"/>
    <w:rsid w:val="00194F05"/>
    <w:rsid w:val="001952A4"/>
    <w:rsid w:val="0019537E"/>
    <w:rsid w:val="00195657"/>
    <w:rsid w:val="0019568A"/>
    <w:rsid w:val="00195985"/>
    <w:rsid w:val="001961CA"/>
    <w:rsid w:val="001963A3"/>
    <w:rsid w:val="00196461"/>
    <w:rsid w:val="0019655B"/>
    <w:rsid w:val="00196612"/>
    <w:rsid w:val="0019667B"/>
    <w:rsid w:val="0019697E"/>
    <w:rsid w:val="001969F9"/>
    <w:rsid w:val="00196B91"/>
    <w:rsid w:val="00196C46"/>
    <w:rsid w:val="00196F07"/>
    <w:rsid w:val="00197153"/>
    <w:rsid w:val="0019726D"/>
    <w:rsid w:val="00197477"/>
    <w:rsid w:val="001976E6"/>
    <w:rsid w:val="0019794E"/>
    <w:rsid w:val="00197C0A"/>
    <w:rsid w:val="00197E7A"/>
    <w:rsid w:val="00197F89"/>
    <w:rsid w:val="001A002A"/>
    <w:rsid w:val="001A017E"/>
    <w:rsid w:val="001A018E"/>
    <w:rsid w:val="001A0328"/>
    <w:rsid w:val="001A076A"/>
    <w:rsid w:val="001A09DA"/>
    <w:rsid w:val="001A0A40"/>
    <w:rsid w:val="001A0E1E"/>
    <w:rsid w:val="001A13CD"/>
    <w:rsid w:val="001A1514"/>
    <w:rsid w:val="001A156C"/>
    <w:rsid w:val="001A15E1"/>
    <w:rsid w:val="001A180D"/>
    <w:rsid w:val="001A1A73"/>
    <w:rsid w:val="001A1E6B"/>
    <w:rsid w:val="001A1FA2"/>
    <w:rsid w:val="001A23F4"/>
    <w:rsid w:val="001A243C"/>
    <w:rsid w:val="001A263C"/>
    <w:rsid w:val="001A26FC"/>
    <w:rsid w:val="001A2778"/>
    <w:rsid w:val="001A2DAC"/>
    <w:rsid w:val="001A312C"/>
    <w:rsid w:val="001A31FD"/>
    <w:rsid w:val="001A3247"/>
    <w:rsid w:val="001A327F"/>
    <w:rsid w:val="001A3755"/>
    <w:rsid w:val="001A3926"/>
    <w:rsid w:val="001A3A59"/>
    <w:rsid w:val="001A3D89"/>
    <w:rsid w:val="001A3E05"/>
    <w:rsid w:val="001A4208"/>
    <w:rsid w:val="001A4A56"/>
    <w:rsid w:val="001A4CB4"/>
    <w:rsid w:val="001A4CEB"/>
    <w:rsid w:val="001A4EA8"/>
    <w:rsid w:val="001A4F58"/>
    <w:rsid w:val="001A545B"/>
    <w:rsid w:val="001A5A76"/>
    <w:rsid w:val="001A5FC5"/>
    <w:rsid w:val="001A631E"/>
    <w:rsid w:val="001A6DE7"/>
    <w:rsid w:val="001A7164"/>
    <w:rsid w:val="001A7368"/>
    <w:rsid w:val="001A7373"/>
    <w:rsid w:val="001A7610"/>
    <w:rsid w:val="001B0141"/>
    <w:rsid w:val="001B0255"/>
    <w:rsid w:val="001B04B6"/>
    <w:rsid w:val="001B07D2"/>
    <w:rsid w:val="001B0B38"/>
    <w:rsid w:val="001B0D87"/>
    <w:rsid w:val="001B0E8A"/>
    <w:rsid w:val="001B1072"/>
    <w:rsid w:val="001B176D"/>
    <w:rsid w:val="001B1D16"/>
    <w:rsid w:val="001B1E34"/>
    <w:rsid w:val="001B1FDD"/>
    <w:rsid w:val="001B243F"/>
    <w:rsid w:val="001B2638"/>
    <w:rsid w:val="001B2A87"/>
    <w:rsid w:val="001B2B37"/>
    <w:rsid w:val="001B2F3D"/>
    <w:rsid w:val="001B3161"/>
    <w:rsid w:val="001B323C"/>
    <w:rsid w:val="001B3257"/>
    <w:rsid w:val="001B337D"/>
    <w:rsid w:val="001B3482"/>
    <w:rsid w:val="001B3E11"/>
    <w:rsid w:val="001B3F1D"/>
    <w:rsid w:val="001B3FAE"/>
    <w:rsid w:val="001B42EC"/>
    <w:rsid w:val="001B49B2"/>
    <w:rsid w:val="001B4BC0"/>
    <w:rsid w:val="001B4E6F"/>
    <w:rsid w:val="001B4EF4"/>
    <w:rsid w:val="001B4F6A"/>
    <w:rsid w:val="001B504B"/>
    <w:rsid w:val="001B50FC"/>
    <w:rsid w:val="001B53CE"/>
    <w:rsid w:val="001B55F4"/>
    <w:rsid w:val="001B5D8F"/>
    <w:rsid w:val="001B6342"/>
    <w:rsid w:val="001B63AA"/>
    <w:rsid w:val="001B68EE"/>
    <w:rsid w:val="001B70B5"/>
    <w:rsid w:val="001B731C"/>
    <w:rsid w:val="001B7588"/>
    <w:rsid w:val="001B763C"/>
    <w:rsid w:val="001B76CD"/>
    <w:rsid w:val="001B7809"/>
    <w:rsid w:val="001B7C08"/>
    <w:rsid w:val="001B7C89"/>
    <w:rsid w:val="001B7FC7"/>
    <w:rsid w:val="001C0175"/>
    <w:rsid w:val="001C0342"/>
    <w:rsid w:val="001C0DBF"/>
    <w:rsid w:val="001C15F1"/>
    <w:rsid w:val="001C1670"/>
    <w:rsid w:val="001C1D20"/>
    <w:rsid w:val="001C1E20"/>
    <w:rsid w:val="001C2003"/>
    <w:rsid w:val="001C2029"/>
    <w:rsid w:val="001C24EF"/>
    <w:rsid w:val="001C2720"/>
    <w:rsid w:val="001C277E"/>
    <w:rsid w:val="001C3530"/>
    <w:rsid w:val="001C3587"/>
    <w:rsid w:val="001C3E50"/>
    <w:rsid w:val="001C3FC5"/>
    <w:rsid w:val="001C40DE"/>
    <w:rsid w:val="001C4AEE"/>
    <w:rsid w:val="001C4C2F"/>
    <w:rsid w:val="001C4DCF"/>
    <w:rsid w:val="001C50CE"/>
    <w:rsid w:val="001C5137"/>
    <w:rsid w:val="001C5443"/>
    <w:rsid w:val="001C54B3"/>
    <w:rsid w:val="001C56B0"/>
    <w:rsid w:val="001C56E3"/>
    <w:rsid w:val="001C57EA"/>
    <w:rsid w:val="001C5A70"/>
    <w:rsid w:val="001C5D4A"/>
    <w:rsid w:val="001C6946"/>
    <w:rsid w:val="001C69C3"/>
    <w:rsid w:val="001C6AC3"/>
    <w:rsid w:val="001C6AC9"/>
    <w:rsid w:val="001C6F47"/>
    <w:rsid w:val="001C7366"/>
    <w:rsid w:val="001C7489"/>
    <w:rsid w:val="001C7627"/>
    <w:rsid w:val="001C7785"/>
    <w:rsid w:val="001C7C49"/>
    <w:rsid w:val="001D09E8"/>
    <w:rsid w:val="001D0ABA"/>
    <w:rsid w:val="001D105E"/>
    <w:rsid w:val="001D11A4"/>
    <w:rsid w:val="001D1789"/>
    <w:rsid w:val="001D181B"/>
    <w:rsid w:val="001D19B1"/>
    <w:rsid w:val="001D1DF1"/>
    <w:rsid w:val="001D298E"/>
    <w:rsid w:val="001D2D60"/>
    <w:rsid w:val="001D2E2F"/>
    <w:rsid w:val="001D346F"/>
    <w:rsid w:val="001D35AE"/>
    <w:rsid w:val="001D35DF"/>
    <w:rsid w:val="001D37A5"/>
    <w:rsid w:val="001D38EC"/>
    <w:rsid w:val="001D3BAF"/>
    <w:rsid w:val="001D3C84"/>
    <w:rsid w:val="001D421E"/>
    <w:rsid w:val="001D4278"/>
    <w:rsid w:val="001D4945"/>
    <w:rsid w:val="001D4BA0"/>
    <w:rsid w:val="001D4BB1"/>
    <w:rsid w:val="001D4C5D"/>
    <w:rsid w:val="001D4D0A"/>
    <w:rsid w:val="001D4D82"/>
    <w:rsid w:val="001D4E89"/>
    <w:rsid w:val="001D5467"/>
    <w:rsid w:val="001D5484"/>
    <w:rsid w:val="001D5503"/>
    <w:rsid w:val="001D5FF7"/>
    <w:rsid w:val="001D65B5"/>
    <w:rsid w:val="001D66B3"/>
    <w:rsid w:val="001D6A86"/>
    <w:rsid w:val="001D6D99"/>
    <w:rsid w:val="001D76A8"/>
    <w:rsid w:val="001D7845"/>
    <w:rsid w:val="001D7CE3"/>
    <w:rsid w:val="001D7DD8"/>
    <w:rsid w:val="001D7E13"/>
    <w:rsid w:val="001D7E4B"/>
    <w:rsid w:val="001D7F4C"/>
    <w:rsid w:val="001E0247"/>
    <w:rsid w:val="001E029C"/>
    <w:rsid w:val="001E036F"/>
    <w:rsid w:val="001E03F0"/>
    <w:rsid w:val="001E0553"/>
    <w:rsid w:val="001E0798"/>
    <w:rsid w:val="001E0A78"/>
    <w:rsid w:val="001E11A8"/>
    <w:rsid w:val="001E17ED"/>
    <w:rsid w:val="001E188B"/>
    <w:rsid w:val="001E19D1"/>
    <w:rsid w:val="001E1B8A"/>
    <w:rsid w:val="001E1D72"/>
    <w:rsid w:val="001E1E78"/>
    <w:rsid w:val="001E2104"/>
    <w:rsid w:val="001E2411"/>
    <w:rsid w:val="001E274E"/>
    <w:rsid w:val="001E27C5"/>
    <w:rsid w:val="001E2C1E"/>
    <w:rsid w:val="001E2E75"/>
    <w:rsid w:val="001E2F26"/>
    <w:rsid w:val="001E31B3"/>
    <w:rsid w:val="001E3296"/>
    <w:rsid w:val="001E32B8"/>
    <w:rsid w:val="001E3962"/>
    <w:rsid w:val="001E3C2E"/>
    <w:rsid w:val="001E3D2C"/>
    <w:rsid w:val="001E3D4B"/>
    <w:rsid w:val="001E3E37"/>
    <w:rsid w:val="001E3F01"/>
    <w:rsid w:val="001E4221"/>
    <w:rsid w:val="001E45C9"/>
    <w:rsid w:val="001E4652"/>
    <w:rsid w:val="001E46FA"/>
    <w:rsid w:val="001E4A07"/>
    <w:rsid w:val="001E5477"/>
    <w:rsid w:val="001E5514"/>
    <w:rsid w:val="001E55C2"/>
    <w:rsid w:val="001E585B"/>
    <w:rsid w:val="001E5B32"/>
    <w:rsid w:val="001E5DCC"/>
    <w:rsid w:val="001E5E4C"/>
    <w:rsid w:val="001E5E62"/>
    <w:rsid w:val="001E5EB9"/>
    <w:rsid w:val="001E5F7F"/>
    <w:rsid w:val="001E629F"/>
    <w:rsid w:val="001E63C0"/>
    <w:rsid w:val="001E642A"/>
    <w:rsid w:val="001E6507"/>
    <w:rsid w:val="001E681C"/>
    <w:rsid w:val="001E69AF"/>
    <w:rsid w:val="001E6C2D"/>
    <w:rsid w:val="001E75D8"/>
    <w:rsid w:val="001E7650"/>
    <w:rsid w:val="001E76A4"/>
    <w:rsid w:val="001E77D6"/>
    <w:rsid w:val="001E7AC4"/>
    <w:rsid w:val="001E7C0D"/>
    <w:rsid w:val="001E7E78"/>
    <w:rsid w:val="001F0006"/>
    <w:rsid w:val="001F01E8"/>
    <w:rsid w:val="001F0280"/>
    <w:rsid w:val="001F062A"/>
    <w:rsid w:val="001F0740"/>
    <w:rsid w:val="001F0777"/>
    <w:rsid w:val="001F092B"/>
    <w:rsid w:val="001F0A5D"/>
    <w:rsid w:val="001F0C93"/>
    <w:rsid w:val="001F0F5B"/>
    <w:rsid w:val="001F1284"/>
    <w:rsid w:val="001F16B4"/>
    <w:rsid w:val="001F1762"/>
    <w:rsid w:val="001F176B"/>
    <w:rsid w:val="001F1B88"/>
    <w:rsid w:val="001F1ED1"/>
    <w:rsid w:val="001F2077"/>
    <w:rsid w:val="001F20E9"/>
    <w:rsid w:val="001F22CF"/>
    <w:rsid w:val="001F26EC"/>
    <w:rsid w:val="001F2A7E"/>
    <w:rsid w:val="001F2C2E"/>
    <w:rsid w:val="001F2E56"/>
    <w:rsid w:val="001F2E89"/>
    <w:rsid w:val="001F30E7"/>
    <w:rsid w:val="001F3AF3"/>
    <w:rsid w:val="001F3BD3"/>
    <w:rsid w:val="001F3E02"/>
    <w:rsid w:val="001F3F4A"/>
    <w:rsid w:val="001F401C"/>
    <w:rsid w:val="001F4073"/>
    <w:rsid w:val="001F418B"/>
    <w:rsid w:val="001F42C3"/>
    <w:rsid w:val="001F482E"/>
    <w:rsid w:val="001F49A2"/>
    <w:rsid w:val="001F4FC1"/>
    <w:rsid w:val="001F5843"/>
    <w:rsid w:val="001F5A6A"/>
    <w:rsid w:val="001F5A85"/>
    <w:rsid w:val="001F600B"/>
    <w:rsid w:val="001F605E"/>
    <w:rsid w:val="001F6250"/>
    <w:rsid w:val="001F636D"/>
    <w:rsid w:val="001F673F"/>
    <w:rsid w:val="001F680F"/>
    <w:rsid w:val="001F6B25"/>
    <w:rsid w:val="001F6D35"/>
    <w:rsid w:val="001F6F09"/>
    <w:rsid w:val="001F6F51"/>
    <w:rsid w:val="001F7444"/>
    <w:rsid w:val="001F75D0"/>
    <w:rsid w:val="001F7C43"/>
    <w:rsid w:val="001F7CC7"/>
    <w:rsid w:val="00200163"/>
    <w:rsid w:val="0020023C"/>
    <w:rsid w:val="002009FF"/>
    <w:rsid w:val="002010CF"/>
    <w:rsid w:val="0020121F"/>
    <w:rsid w:val="0020131A"/>
    <w:rsid w:val="002016E8"/>
    <w:rsid w:val="00201787"/>
    <w:rsid w:val="0020195D"/>
    <w:rsid w:val="00201EEB"/>
    <w:rsid w:val="00202554"/>
    <w:rsid w:val="002028A2"/>
    <w:rsid w:val="00202C77"/>
    <w:rsid w:val="00202CF1"/>
    <w:rsid w:val="00202E7D"/>
    <w:rsid w:val="0020323B"/>
    <w:rsid w:val="0020328C"/>
    <w:rsid w:val="002033CA"/>
    <w:rsid w:val="0020361C"/>
    <w:rsid w:val="00203B8C"/>
    <w:rsid w:val="00203D94"/>
    <w:rsid w:val="002040C9"/>
    <w:rsid w:val="002046A2"/>
    <w:rsid w:val="00204721"/>
    <w:rsid w:val="0020483E"/>
    <w:rsid w:val="00204A59"/>
    <w:rsid w:val="00204CE9"/>
    <w:rsid w:val="00204D7E"/>
    <w:rsid w:val="00205120"/>
    <w:rsid w:val="00205491"/>
    <w:rsid w:val="00205542"/>
    <w:rsid w:val="002057E0"/>
    <w:rsid w:val="00205AA0"/>
    <w:rsid w:val="00205ABA"/>
    <w:rsid w:val="00205C46"/>
    <w:rsid w:val="00205E9A"/>
    <w:rsid w:val="00205EE3"/>
    <w:rsid w:val="00206250"/>
    <w:rsid w:val="00206437"/>
    <w:rsid w:val="00206534"/>
    <w:rsid w:val="002069C6"/>
    <w:rsid w:val="00206A8B"/>
    <w:rsid w:val="0020712D"/>
    <w:rsid w:val="00207584"/>
    <w:rsid w:val="00207727"/>
    <w:rsid w:val="002077B2"/>
    <w:rsid w:val="00207E79"/>
    <w:rsid w:val="002102EE"/>
    <w:rsid w:val="002104DC"/>
    <w:rsid w:val="00210534"/>
    <w:rsid w:val="0021079D"/>
    <w:rsid w:val="002109AC"/>
    <w:rsid w:val="00210FAE"/>
    <w:rsid w:val="002110A0"/>
    <w:rsid w:val="00211260"/>
    <w:rsid w:val="00211352"/>
    <w:rsid w:val="002116AB"/>
    <w:rsid w:val="00211829"/>
    <w:rsid w:val="00211B4C"/>
    <w:rsid w:val="00211EE9"/>
    <w:rsid w:val="0021295E"/>
    <w:rsid w:val="00212D89"/>
    <w:rsid w:val="0021302D"/>
    <w:rsid w:val="00213385"/>
    <w:rsid w:val="00213407"/>
    <w:rsid w:val="0021363C"/>
    <w:rsid w:val="0021380C"/>
    <w:rsid w:val="00213862"/>
    <w:rsid w:val="002138C9"/>
    <w:rsid w:val="002138FE"/>
    <w:rsid w:val="00213AFD"/>
    <w:rsid w:val="00213D78"/>
    <w:rsid w:val="00213DBB"/>
    <w:rsid w:val="00213E20"/>
    <w:rsid w:val="00213F04"/>
    <w:rsid w:val="0021411B"/>
    <w:rsid w:val="002141B3"/>
    <w:rsid w:val="002144F4"/>
    <w:rsid w:val="00214520"/>
    <w:rsid w:val="00214543"/>
    <w:rsid w:val="0021484C"/>
    <w:rsid w:val="00214B72"/>
    <w:rsid w:val="00214C3A"/>
    <w:rsid w:val="002152A6"/>
    <w:rsid w:val="002155D9"/>
    <w:rsid w:val="00215612"/>
    <w:rsid w:val="002157C2"/>
    <w:rsid w:val="00216392"/>
    <w:rsid w:val="002166C7"/>
    <w:rsid w:val="002176EA"/>
    <w:rsid w:val="0021778D"/>
    <w:rsid w:val="0021786B"/>
    <w:rsid w:val="00217919"/>
    <w:rsid w:val="002204E4"/>
    <w:rsid w:val="00220572"/>
    <w:rsid w:val="00220992"/>
    <w:rsid w:val="00220E06"/>
    <w:rsid w:val="00221056"/>
    <w:rsid w:val="00221171"/>
    <w:rsid w:val="002212FB"/>
    <w:rsid w:val="0022139F"/>
    <w:rsid w:val="0022144F"/>
    <w:rsid w:val="002214D0"/>
    <w:rsid w:val="002215B3"/>
    <w:rsid w:val="002216F3"/>
    <w:rsid w:val="0022191D"/>
    <w:rsid w:val="002219B1"/>
    <w:rsid w:val="002219DD"/>
    <w:rsid w:val="00221A2D"/>
    <w:rsid w:val="00221BF8"/>
    <w:rsid w:val="00221BFD"/>
    <w:rsid w:val="00221FC8"/>
    <w:rsid w:val="002220CE"/>
    <w:rsid w:val="002228BA"/>
    <w:rsid w:val="00222A2B"/>
    <w:rsid w:val="00222B37"/>
    <w:rsid w:val="00222B5E"/>
    <w:rsid w:val="00222FD8"/>
    <w:rsid w:val="002230A2"/>
    <w:rsid w:val="002234D0"/>
    <w:rsid w:val="0022376A"/>
    <w:rsid w:val="00223B06"/>
    <w:rsid w:val="00223F2D"/>
    <w:rsid w:val="00224206"/>
    <w:rsid w:val="00224273"/>
    <w:rsid w:val="002243F2"/>
    <w:rsid w:val="0022485B"/>
    <w:rsid w:val="00224885"/>
    <w:rsid w:val="00224CD7"/>
    <w:rsid w:val="00224D08"/>
    <w:rsid w:val="00224DBD"/>
    <w:rsid w:val="00224EDA"/>
    <w:rsid w:val="00224EFB"/>
    <w:rsid w:val="00225345"/>
    <w:rsid w:val="002254A2"/>
    <w:rsid w:val="00225950"/>
    <w:rsid w:val="00225A41"/>
    <w:rsid w:val="00225D6C"/>
    <w:rsid w:val="00225DED"/>
    <w:rsid w:val="0022603F"/>
    <w:rsid w:val="0022611E"/>
    <w:rsid w:val="002262A6"/>
    <w:rsid w:val="002263FD"/>
    <w:rsid w:val="0022675F"/>
    <w:rsid w:val="002267B3"/>
    <w:rsid w:val="0022693B"/>
    <w:rsid w:val="00226C6E"/>
    <w:rsid w:val="00226D51"/>
    <w:rsid w:val="00226E95"/>
    <w:rsid w:val="00226F18"/>
    <w:rsid w:val="00226FF9"/>
    <w:rsid w:val="002270EA"/>
    <w:rsid w:val="002273CE"/>
    <w:rsid w:val="00227443"/>
    <w:rsid w:val="002274F9"/>
    <w:rsid w:val="002277C0"/>
    <w:rsid w:val="002278DC"/>
    <w:rsid w:val="00227984"/>
    <w:rsid w:val="00227B7C"/>
    <w:rsid w:val="00227B98"/>
    <w:rsid w:val="00227C63"/>
    <w:rsid w:val="00227FA6"/>
    <w:rsid w:val="002304F6"/>
    <w:rsid w:val="0023078B"/>
    <w:rsid w:val="002309FB"/>
    <w:rsid w:val="00230A47"/>
    <w:rsid w:val="00230C61"/>
    <w:rsid w:val="00230F5D"/>
    <w:rsid w:val="002314F9"/>
    <w:rsid w:val="002318B2"/>
    <w:rsid w:val="0023193D"/>
    <w:rsid w:val="00231D20"/>
    <w:rsid w:val="002320D8"/>
    <w:rsid w:val="0023226E"/>
    <w:rsid w:val="002322F1"/>
    <w:rsid w:val="0023289C"/>
    <w:rsid w:val="00232941"/>
    <w:rsid w:val="00232B03"/>
    <w:rsid w:val="00232B71"/>
    <w:rsid w:val="00232FB3"/>
    <w:rsid w:val="00232FFD"/>
    <w:rsid w:val="00233172"/>
    <w:rsid w:val="002331DF"/>
    <w:rsid w:val="00233226"/>
    <w:rsid w:val="00233377"/>
    <w:rsid w:val="002334B0"/>
    <w:rsid w:val="00233517"/>
    <w:rsid w:val="0023359E"/>
    <w:rsid w:val="0023374E"/>
    <w:rsid w:val="002337F2"/>
    <w:rsid w:val="00233AC7"/>
    <w:rsid w:val="00233BFC"/>
    <w:rsid w:val="00233CE7"/>
    <w:rsid w:val="00234119"/>
    <w:rsid w:val="002343C9"/>
    <w:rsid w:val="0023457D"/>
    <w:rsid w:val="002349CA"/>
    <w:rsid w:val="00234C0E"/>
    <w:rsid w:val="00234E27"/>
    <w:rsid w:val="00234FDA"/>
    <w:rsid w:val="002355B3"/>
    <w:rsid w:val="00235D10"/>
    <w:rsid w:val="00235D59"/>
    <w:rsid w:val="00236225"/>
    <w:rsid w:val="0023653E"/>
    <w:rsid w:val="002366D3"/>
    <w:rsid w:val="00236D3D"/>
    <w:rsid w:val="00236DAF"/>
    <w:rsid w:val="00236F07"/>
    <w:rsid w:val="002371A7"/>
    <w:rsid w:val="0023725D"/>
    <w:rsid w:val="00237AFC"/>
    <w:rsid w:val="00237FD1"/>
    <w:rsid w:val="0024010E"/>
    <w:rsid w:val="00240120"/>
    <w:rsid w:val="00240163"/>
    <w:rsid w:val="00240612"/>
    <w:rsid w:val="00240C73"/>
    <w:rsid w:val="00240F3B"/>
    <w:rsid w:val="0024111B"/>
    <w:rsid w:val="0024112D"/>
    <w:rsid w:val="00241399"/>
    <w:rsid w:val="002415B1"/>
    <w:rsid w:val="00241712"/>
    <w:rsid w:val="002418DE"/>
    <w:rsid w:val="00241E75"/>
    <w:rsid w:val="00242546"/>
    <w:rsid w:val="002426A3"/>
    <w:rsid w:val="00242789"/>
    <w:rsid w:val="00242D12"/>
    <w:rsid w:val="00242FA2"/>
    <w:rsid w:val="00242FF7"/>
    <w:rsid w:val="002430E1"/>
    <w:rsid w:val="002432FE"/>
    <w:rsid w:val="0024361A"/>
    <w:rsid w:val="00243A1E"/>
    <w:rsid w:val="00243AB2"/>
    <w:rsid w:val="00244127"/>
    <w:rsid w:val="00244447"/>
    <w:rsid w:val="0024486A"/>
    <w:rsid w:val="002448BC"/>
    <w:rsid w:val="00244D0C"/>
    <w:rsid w:val="00244D8D"/>
    <w:rsid w:val="00244E90"/>
    <w:rsid w:val="00245184"/>
    <w:rsid w:val="00245937"/>
    <w:rsid w:val="0024597B"/>
    <w:rsid w:val="00245AE3"/>
    <w:rsid w:val="00245AF4"/>
    <w:rsid w:val="00245E0B"/>
    <w:rsid w:val="00246099"/>
    <w:rsid w:val="002460C1"/>
    <w:rsid w:val="0024623A"/>
    <w:rsid w:val="00246322"/>
    <w:rsid w:val="0024633D"/>
    <w:rsid w:val="00246E19"/>
    <w:rsid w:val="002472E4"/>
    <w:rsid w:val="0024748C"/>
    <w:rsid w:val="00247634"/>
    <w:rsid w:val="002477C7"/>
    <w:rsid w:val="002478CE"/>
    <w:rsid w:val="00247D7D"/>
    <w:rsid w:val="00250066"/>
    <w:rsid w:val="002506B2"/>
    <w:rsid w:val="0025071C"/>
    <w:rsid w:val="00250C03"/>
    <w:rsid w:val="00250EF5"/>
    <w:rsid w:val="002515E7"/>
    <w:rsid w:val="002517C7"/>
    <w:rsid w:val="002517EE"/>
    <w:rsid w:val="00251A1A"/>
    <w:rsid w:val="002521F6"/>
    <w:rsid w:val="00252262"/>
    <w:rsid w:val="00252281"/>
    <w:rsid w:val="002524BF"/>
    <w:rsid w:val="00252706"/>
    <w:rsid w:val="00252976"/>
    <w:rsid w:val="00252BF2"/>
    <w:rsid w:val="00252F30"/>
    <w:rsid w:val="00252F74"/>
    <w:rsid w:val="00252FBB"/>
    <w:rsid w:val="00253165"/>
    <w:rsid w:val="0025349A"/>
    <w:rsid w:val="002539B2"/>
    <w:rsid w:val="0025489E"/>
    <w:rsid w:val="002548CA"/>
    <w:rsid w:val="002549ED"/>
    <w:rsid w:val="00254A7B"/>
    <w:rsid w:val="00255144"/>
    <w:rsid w:val="002553F3"/>
    <w:rsid w:val="002555B7"/>
    <w:rsid w:val="002558CC"/>
    <w:rsid w:val="00255903"/>
    <w:rsid w:val="00255B04"/>
    <w:rsid w:val="002560D8"/>
    <w:rsid w:val="002561DC"/>
    <w:rsid w:val="00256F4F"/>
    <w:rsid w:val="00256F89"/>
    <w:rsid w:val="00257246"/>
    <w:rsid w:val="002574A3"/>
    <w:rsid w:val="00257B3E"/>
    <w:rsid w:val="00257BC7"/>
    <w:rsid w:val="00257C47"/>
    <w:rsid w:val="00257CA6"/>
    <w:rsid w:val="00257CDF"/>
    <w:rsid w:val="00257FCF"/>
    <w:rsid w:val="002608E5"/>
    <w:rsid w:val="00260D5D"/>
    <w:rsid w:val="0026109C"/>
    <w:rsid w:val="00261517"/>
    <w:rsid w:val="002616D9"/>
    <w:rsid w:val="00261BE0"/>
    <w:rsid w:val="00261C19"/>
    <w:rsid w:val="00261D59"/>
    <w:rsid w:val="002620B5"/>
    <w:rsid w:val="0026210A"/>
    <w:rsid w:val="002625F0"/>
    <w:rsid w:val="00262638"/>
    <w:rsid w:val="002626E0"/>
    <w:rsid w:val="0026292F"/>
    <w:rsid w:val="00262BE6"/>
    <w:rsid w:val="0026323C"/>
    <w:rsid w:val="00263C0B"/>
    <w:rsid w:val="00264050"/>
    <w:rsid w:val="00264582"/>
    <w:rsid w:val="002646FA"/>
    <w:rsid w:val="002648C4"/>
    <w:rsid w:val="00264D4B"/>
    <w:rsid w:val="00264E16"/>
    <w:rsid w:val="002654A0"/>
    <w:rsid w:val="002655D7"/>
    <w:rsid w:val="002656B2"/>
    <w:rsid w:val="002657C9"/>
    <w:rsid w:val="00265C30"/>
    <w:rsid w:val="00265DE0"/>
    <w:rsid w:val="00265F49"/>
    <w:rsid w:val="00265FCD"/>
    <w:rsid w:val="002664A8"/>
    <w:rsid w:val="0026674E"/>
    <w:rsid w:val="00266D4D"/>
    <w:rsid w:val="00266F52"/>
    <w:rsid w:val="0026727D"/>
    <w:rsid w:val="0026739E"/>
    <w:rsid w:val="0026742C"/>
    <w:rsid w:val="002674D9"/>
    <w:rsid w:val="00267758"/>
    <w:rsid w:val="002678B1"/>
    <w:rsid w:val="00270565"/>
    <w:rsid w:val="002706D1"/>
    <w:rsid w:val="00270851"/>
    <w:rsid w:val="00270CDF"/>
    <w:rsid w:val="00270DC8"/>
    <w:rsid w:val="00270E38"/>
    <w:rsid w:val="00271878"/>
    <w:rsid w:val="00271948"/>
    <w:rsid w:val="002719E2"/>
    <w:rsid w:val="00271A60"/>
    <w:rsid w:val="00271F45"/>
    <w:rsid w:val="0027215A"/>
    <w:rsid w:val="0027231D"/>
    <w:rsid w:val="00272763"/>
    <w:rsid w:val="00272823"/>
    <w:rsid w:val="0027285E"/>
    <w:rsid w:val="002730C3"/>
    <w:rsid w:val="0027320B"/>
    <w:rsid w:val="0027348E"/>
    <w:rsid w:val="0027376F"/>
    <w:rsid w:val="0027384F"/>
    <w:rsid w:val="00273C5C"/>
    <w:rsid w:val="00273CEB"/>
    <w:rsid w:val="0027430D"/>
    <w:rsid w:val="002745BC"/>
    <w:rsid w:val="0027468D"/>
    <w:rsid w:val="002746B3"/>
    <w:rsid w:val="002748AC"/>
    <w:rsid w:val="00274A58"/>
    <w:rsid w:val="00274B11"/>
    <w:rsid w:val="00274BE7"/>
    <w:rsid w:val="00275176"/>
    <w:rsid w:val="002752F1"/>
    <w:rsid w:val="00275485"/>
    <w:rsid w:val="00275560"/>
    <w:rsid w:val="002755CF"/>
    <w:rsid w:val="002757DC"/>
    <w:rsid w:val="00275B45"/>
    <w:rsid w:val="00275F12"/>
    <w:rsid w:val="00275FAA"/>
    <w:rsid w:val="00275FC5"/>
    <w:rsid w:val="00276770"/>
    <w:rsid w:val="00276A44"/>
    <w:rsid w:val="00277020"/>
    <w:rsid w:val="002772C9"/>
    <w:rsid w:val="0027738D"/>
    <w:rsid w:val="0027754A"/>
    <w:rsid w:val="0027770B"/>
    <w:rsid w:val="0027794A"/>
    <w:rsid w:val="00277AA9"/>
    <w:rsid w:val="00277C5B"/>
    <w:rsid w:val="00277D2F"/>
    <w:rsid w:val="00277D8A"/>
    <w:rsid w:val="002802E2"/>
    <w:rsid w:val="00280741"/>
    <w:rsid w:val="00280D28"/>
    <w:rsid w:val="00280D52"/>
    <w:rsid w:val="00280DDF"/>
    <w:rsid w:val="00280EFA"/>
    <w:rsid w:val="00280FE1"/>
    <w:rsid w:val="002816B0"/>
    <w:rsid w:val="00281877"/>
    <w:rsid w:val="002819B6"/>
    <w:rsid w:val="00281E21"/>
    <w:rsid w:val="00281F74"/>
    <w:rsid w:val="002820F9"/>
    <w:rsid w:val="002825FA"/>
    <w:rsid w:val="0028266D"/>
    <w:rsid w:val="00282F48"/>
    <w:rsid w:val="0028319C"/>
    <w:rsid w:val="00283277"/>
    <w:rsid w:val="00283453"/>
    <w:rsid w:val="002836A3"/>
    <w:rsid w:val="00283816"/>
    <w:rsid w:val="00283983"/>
    <w:rsid w:val="00283B7D"/>
    <w:rsid w:val="00283BC6"/>
    <w:rsid w:val="00283C26"/>
    <w:rsid w:val="00284113"/>
    <w:rsid w:val="00284234"/>
    <w:rsid w:val="00284C19"/>
    <w:rsid w:val="00284FEE"/>
    <w:rsid w:val="00285508"/>
    <w:rsid w:val="00285580"/>
    <w:rsid w:val="0028577C"/>
    <w:rsid w:val="002857DE"/>
    <w:rsid w:val="002858BD"/>
    <w:rsid w:val="00285B54"/>
    <w:rsid w:val="002863B7"/>
    <w:rsid w:val="00286580"/>
    <w:rsid w:val="00286DC2"/>
    <w:rsid w:val="00286E90"/>
    <w:rsid w:val="00287042"/>
    <w:rsid w:val="00287114"/>
    <w:rsid w:val="0028769D"/>
    <w:rsid w:val="00287C58"/>
    <w:rsid w:val="0029085A"/>
    <w:rsid w:val="00290AF2"/>
    <w:rsid w:val="002912FB"/>
    <w:rsid w:val="0029139E"/>
    <w:rsid w:val="00291AB5"/>
    <w:rsid w:val="00291AC1"/>
    <w:rsid w:val="00291BEE"/>
    <w:rsid w:val="00291FFF"/>
    <w:rsid w:val="0029218F"/>
    <w:rsid w:val="002921CD"/>
    <w:rsid w:val="002924E1"/>
    <w:rsid w:val="0029251D"/>
    <w:rsid w:val="0029265B"/>
    <w:rsid w:val="0029282A"/>
    <w:rsid w:val="00292B4B"/>
    <w:rsid w:val="00292FFD"/>
    <w:rsid w:val="00293505"/>
    <w:rsid w:val="0029359A"/>
    <w:rsid w:val="00293A12"/>
    <w:rsid w:val="00293AB6"/>
    <w:rsid w:val="002942DC"/>
    <w:rsid w:val="00294725"/>
    <w:rsid w:val="00294749"/>
    <w:rsid w:val="0029483A"/>
    <w:rsid w:val="00294A22"/>
    <w:rsid w:val="00294BFA"/>
    <w:rsid w:val="00295145"/>
    <w:rsid w:val="00295BEE"/>
    <w:rsid w:val="00295DB3"/>
    <w:rsid w:val="00295E56"/>
    <w:rsid w:val="0029610C"/>
    <w:rsid w:val="002964EE"/>
    <w:rsid w:val="0029677F"/>
    <w:rsid w:val="00296C5A"/>
    <w:rsid w:val="00296DB9"/>
    <w:rsid w:val="00297087"/>
    <w:rsid w:val="002971CC"/>
    <w:rsid w:val="0029794D"/>
    <w:rsid w:val="0029795F"/>
    <w:rsid w:val="00297D3C"/>
    <w:rsid w:val="002A00E6"/>
    <w:rsid w:val="002A0277"/>
    <w:rsid w:val="002A06C2"/>
    <w:rsid w:val="002A074D"/>
    <w:rsid w:val="002A08B2"/>
    <w:rsid w:val="002A0A03"/>
    <w:rsid w:val="002A0AB9"/>
    <w:rsid w:val="002A0B1A"/>
    <w:rsid w:val="002A0C81"/>
    <w:rsid w:val="002A112B"/>
    <w:rsid w:val="002A12CE"/>
    <w:rsid w:val="002A15E8"/>
    <w:rsid w:val="002A1B03"/>
    <w:rsid w:val="002A1F05"/>
    <w:rsid w:val="002A1F1C"/>
    <w:rsid w:val="002A1F6D"/>
    <w:rsid w:val="002A26C5"/>
    <w:rsid w:val="002A2B3E"/>
    <w:rsid w:val="002A2D87"/>
    <w:rsid w:val="002A3319"/>
    <w:rsid w:val="002A365E"/>
    <w:rsid w:val="002A370A"/>
    <w:rsid w:val="002A390F"/>
    <w:rsid w:val="002A39C4"/>
    <w:rsid w:val="002A3BAC"/>
    <w:rsid w:val="002A3C26"/>
    <w:rsid w:val="002A3D2E"/>
    <w:rsid w:val="002A4454"/>
    <w:rsid w:val="002A4619"/>
    <w:rsid w:val="002A46F0"/>
    <w:rsid w:val="002A48D2"/>
    <w:rsid w:val="002A4A5B"/>
    <w:rsid w:val="002A4BA8"/>
    <w:rsid w:val="002A4DCF"/>
    <w:rsid w:val="002A4EB2"/>
    <w:rsid w:val="002A4ED0"/>
    <w:rsid w:val="002A5935"/>
    <w:rsid w:val="002A5C96"/>
    <w:rsid w:val="002A5E51"/>
    <w:rsid w:val="002A6447"/>
    <w:rsid w:val="002A67B3"/>
    <w:rsid w:val="002A69A0"/>
    <w:rsid w:val="002A6A1A"/>
    <w:rsid w:val="002A6EDD"/>
    <w:rsid w:val="002A6FCE"/>
    <w:rsid w:val="002A6FE3"/>
    <w:rsid w:val="002A7519"/>
    <w:rsid w:val="002A769A"/>
    <w:rsid w:val="002A7B39"/>
    <w:rsid w:val="002A7C7C"/>
    <w:rsid w:val="002A7D56"/>
    <w:rsid w:val="002A7F6D"/>
    <w:rsid w:val="002B0096"/>
    <w:rsid w:val="002B0187"/>
    <w:rsid w:val="002B02AE"/>
    <w:rsid w:val="002B0347"/>
    <w:rsid w:val="002B0800"/>
    <w:rsid w:val="002B084A"/>
    <w:rsid w:val="002B0858"/>
    <w:rsid w:val="002B0AED"/>
    <w:rsid w:val="002B0D05"/>
    <w:rsid w:val="002B0D1B"/>
    <w:rsid w:val="002B0EF9"/>
    <w:rsid w:val="002B11E6"/>
    <w:rsid w:val="002B1554"/>
    <w:rsid w:val="002B15A9"/>
    <w:rsid w:val="002B1666"/>
    <w:rsid w:val="002B1744"/>
    <w:rsid w:val="002B1867"/>
    <w:rsid w:val="002B197E"/>
    <w:rsid w:val="002B1E7A"/>
    <w:rsid w:val="002B2644"/>
    <w:rsid w:val="002B3666"/>
    <w:rsid w:val="002B36B0"/>
    <w:rsid w:val="002B37A1"/>
    <w:rsid w:val="002B39AA"/>
    <w:rsid w:val="002B3A0A"/>
    <w:rsid w:val="002B3C34"/>
    <w:rsid w:val="002B3DA5"/>
    <w:rsid w:val="002B3DC6"/>
    <w:rsid w:val="002B3F55"/>
    <w:rsid w:val="002B4036"/>
    <w:rsid w:val="002B41A6"/>
    <w:rsid w:val="002B435C"/>
    <w:rsid w:val="002B44DD"/>
    <w:rsid w:val="002B491E"/>
    <w:rsid w:val="002B4ED3"/>
    <w:rsid w:val="002B501C"/>
    <w:rsid w:val="002B5306"/>
    <w:rsid w:val="002B5390"/>
    <w:rsid w:val="002B5442"/>
    <w:rsid w:val="002B57BE"/>
    <w:rsid w:val="002B5996"/>
    <w:rsid w:val="002B59DF"/>
    <w:rsid w:val="002B5DC8"/>
    <w:rsid w:val="002B5EC6"/>
    <w:rsid w:val="002B60BE"/>
    <w:rsid w:val="002B6625"/>
    <w:rsid w:val="002B67D9"/>
    <w:rsid w:val="002B6843"/>
    <w:rsid w:val="002B7046"/>
    <w:rsid w:val="002B77ED"/>
    <w:rsid w:val="002B7F1A"/>
    <w:rsid w:val="002C0965"/>
    <w:rsid w:val="002C0A02"/>
    <w:rsid w:val="002C0B07"/>
    <w:rsid w:val="002C0CAB"/>
    <w:rsid w:val="002C12B0"/>
    <w:rsid w:val="002C131A"/>
    <w:rsid w:val="002C1365"/>
    <w:rsid w:val="002C16B3"/>
    <w:rsid w:val="002C17D3"/>
    <w:rsid w:val="002C1B9F"/>
    <w:rsid w:val="002C20C1"/>
    <w:rsid w:val="002C2200"/>
    <w:rsid w:val="002C22BB"/>
    <w:rsid w:val="002C28DB"/>
    <w:rsid w:val="002C2905"/>
    <w:rsid w:val="002C2BC2"/>
    <w:rsid w:val="002C2BFB"/>
    <w:rsid w:val="002C2C97"/>
    <w:rsid w:val="002C2F47"/>
    <w:rsid w:val="002C3161"/>
    <w:rsid w:val="002C3193"/>
    <w:rsid w:val="002C37B9"/>
    <w:rsid w:val="002C3C82"/>
    <w:rsid w:val="002C3DB9"/>
    <w:rsid w:val="002C3FF6"/>
    <w:rsid w:val="002C4131"/>
    <w:rsid w:val="002C43D0"/>
    <w:rsid w:val="002C47C3"/>
    <w:rsid w:val="002C49F0"/>
    <w:rsid w:val="002C4FFD"/>
    <w:rsid w:val="002C5096"/>
    <w:rsid w:val="002C548D"/>
    <w:rsid w:val="002C5722"/>
    <w:rsid w:val="002C58A1"/>
    <w:rsid w:val="002C59F7"/>
    <w:rsid w:val="002C6030"/>
    <w:rsid w:val="002C60C0"/>
    <w:rsid w:val="002C6399"/>
    <w:rsid w:val="002C648E"/>
    <w:rsid w:val="002C64E5"/>
    <w:rsid w:val="002C6717"/>
    <w:rsid w:val="002C6777"/>
    <w:rsid w:val="002C696C"/>
    <w:rsid w:val="002C6D0C"/>
    <w:rsid w:val="002C6D42"/>
    <w:rsid w:val="002C6D48"/>
    <w:rsid w:val="002C6E20"/>
    <w:rsid w:val="002C6F05"/>
    <w:rsid w:val="002C6F6E"/>
    <w:rsid w:val="002C7097"/>
    <w:rsid w:val="002C7246"/>
    <w:rsid w:val="002C77A5"/>
    <w:rsid w:val="002C77EA"/>
    <w:rsid w:val="002C7923"/>
    <w:rsid w:val="002C7958"/>
    <w:rsid w:val="002C7B30"/>
    <w:rsid w:val="002C7D9B"/>
    <w:rsid w:val="002C7EDD"/>
    <w:rsid w:val="002D0159"/>
    <w:rsid w:val="002D019A"/>
    <w:rsid w:val="002D027F"/>
    <w:rsid w:val="002D090F"/>
    <w:rsid w:val="002D0C14"/>
    <w:rsid w:val="002D1250"/>
    <w:rsid w:val="002D1372"/>
    <w:rsid w:val="002D14BB"/>
    <w:rsid w:val="002D1859"/>
    <w:rsid w:val="002D18E6"/>
    <w:rsid w:val="002D1AA4"/>
    <w:rsid w:val="002D22AF"/>
    <w:rsid w:val="002D23C7"/>
    <w:rsid w:val="002D243E"/>
    <w:rsid w:val="002D26D0"/>
    <w:rsid w:val="002D2717"/>
    <w:rsid w:val="002D297E"/>
    <w:rsid w:val="002D2ADB"/>
    <w:rsid w:val="002D2E06"/>
    <w:rsid w:val="002D31C9"/>
    <w:rsid w:val="002D33B0"/>
    <w:rsid w:val="002D3465"/>
    <w:rsid w:val="002D36AA"/>
    <w:rsid w:val="002D371C"/>
    <w:rsid w:val="002D3791"/>
    <w:rsid w:val="002D38EB"/>
    <w:rsid w:val="002D418D"/>
    <w:rsid w:val="002D419A"/>
    <w:rsid w:val="002D41E0"/>
    <w:rsid w:val="002D466A"/>
    <w:rsid w:val="002D49C6"/>
    <w:rsid w:val="002D4B1C"/>
    <w:rsid w:val="002D4DC3"/>
    <w:rsid w:val="002D4DCC"/>
    <w:rsid w:val="002D4F8E"/>
    <w:rsid w:val="002D5094"/>
    <w:rsid w:val="002D52FB"/>
    <w:rsid w:val="002D5528"/>
    <w:rsid w:val="002D5843"/>
    <w:rsid w:val="002D58C0"/>
    <w:rsid w:val="002D59DE"/>
    <w:rsid w:val="002D5CD5"/>
    <w:rsid w:val="002D5F76"/>
    <w:rsid w:val="002D6258"/>
    <w:rsid w:val="002D6440"/>
    <w:rsid w:val="002D6FA8"/>
    <w:rsid w:val="002D7411"/>
    <w:rsid w:val="002D7473"/>
    <w:rsid w:val="002D76B7"/>
    <w:rsid w:val="002D7857"/>
    <w:rsid w:val="002D787A"/>
    <w:rsid w:val="002D7B50"/>
    <w:rsid w:val="002E03A9"/>
    <w:rsid w:val="002E0464"/>
    <w:rsid w:val="002E08BA"/>
    <w:rsid w:val="002E0AD1"/>
    <w:rsid w:val="002E1299"/>
    <w:rsid w:val="002E1A6F"/>
    <w:rsid w:val="002E20E9"/>
    <w:rsid w:val="002E217E"/>
    <w:rsid w:val="002E22C5"/>
    <w:rsid w:val="002E2476"/>
    <w:rsid w:val="002E253E"/>
    <w:rsid w:val="002E2565"/>
    <w:rsid w:val="002E25FE"/>
    <w:rsid w:val="002E269F"/>
    <w:rsid w:val="002E275F"/>
    <w:rsid w:val="002E28A2"/>
    <w:rsid w:val="002E2A5F"/>
    <w:rsid w:val="002E2A7A"/>
    <w:rsid w:val="002E2CB1"/>
    <w:rsid w:val="002E2CD5"/>
    <w:rsid w:val="002E2CF5"/>
    <w:rsid w:val="002E2DB7"/>
    <w:rsid w:val="002E30B8"/>
    <w:rsid w:val="002E3244"/>
    <w:rsid w:val="002E33E7"/>
    <w:rsid w:val="002E345B"/>
    <w:rsid w:val="002E349F"/>
    <w:rsid w:val="002E34D2"/>
    <w:rsid w:val="002E35B2"/>
    <w:rsid w:val="002E361A"/>
    <w:rsid w:val="002E3668"/>
    <w:rsid w:val="002E3D30"/>
    <w:rsid w:val="002E4574"/>
    <w:rsid w:val="002E4583"/>
    <w:rsid w:val="002E46CF"/>
    <w:rsid w:val="002E4BC5"/>
    <w:rsid w:val="002E4FF3"/>
    <w:rsid w:val="002E5097"/>
    <w:rsid w:val="002E5111"/>
    <w:rsid w:val="002E51F1"/>
    <w:rsid w:val="002E5519"/>
    <w:rsid w:val="002E5581"/>
    <w:rsid w:val="002E567F"/>
    <w:rsid w:val="002E60F2"/>
    <w:rsid w:val="002E6198"/>
    <w:rsid w:val="002E6257"/>
    <w:rsid w:val="002E62FE"/>
    <w:rsid w:val="002E6368"/>
    <w:rsid w:val="002E6669"/>
    <w:rsid w:val="002E6F33"/>
    <w:rsid w:val="002E7253"/>
    <w:rsid w:val="002E72F5"/>
    <w:rsid w:val="002E7309"/>
    <w:rsid w:val="002E73E9"/>
    <w:rsid w:val="002E7640"/>
    <w:rsid w:val="002E77D0"/>
    <w:rsid w:val="002E789A"/>
    <w:rsid w:val="002E79F9"/>
    <w:rsid w:val="002E7EB9"/>
    <w:rsid w:val="002F035F"/>
    <w:rsid w:val="002F042D"/>
    <w:rsid w:val="002F06C0"/>
    <w:rsid w:val="002F09B4"/>
    <w:rsid w:val="002F0A27"/>
    <w:rsid w:val="002F0C9D"/>
    <w:rsid w:val="002F1472"/>
    <w:rsid w:val="002F161F"/>
    <w:rsid w:val="002F19FC"/>
    <w:rsid w:val="002F1E4D"/>
    <w:rsid w:val="002F231F"/>
    <w:rsid w:val="002F271D"/>
    <w:rsid w:val="002F2831"/>
    <w:rsid w:val="002F293A"/>
    <w:rsid w:val="002F2BE9"/>
    <w:rsid w:val="002F2BEA"/>
    <w:rsid w:val="002F3121"/>
    <w:rsid w:val="002F32CF"/>
    <w:rsid w:val="002F33CC"/>
    <w:rsid w:val="002F33EE"/>
    <w:rsid w:val="002F3AA3"/>
    <w:rsid w:val="002F3ACC"/>
    <w:rsid w:val="002F41F9"/>
    <w:rsid w:val="002F4546"/>
    <w:rsid w:val="002F47FE"/>
    <w:rsid w:val="002F493E"/>
    <w:rsid w:val="002F4EC1"/>
    <w:rsid w:val="002F4FE7"/>
    <w:rsid w:val="002F551B"/>
    <w:rsid w:val="002F5728"/>
    <w:rsid w:val="002F5BC6"/>
    <w:rsid w:val="002F5E7C"/>
    <w:rsid w:val="002F6790"/>
    <w:rsid w:val="002F6A27"/>
    <w:rsid w:val="002F6C3A"/>
    <w:rsid w:val="002F7014"/>
    <w:rsid w:val="002F7115"/>
    <w:rsid w:val="002F728B"/>
    <w:rsid w:val="002F740C"/>
    <w:rsid w:val="002F742A"/>
    <w:rsid w:val="002F7541"/>
    <w:rsid w:val="002F78D3"/>
    <w:rsid w:val="002F7D39"/>
    <w:rsid w:val="002F7F2E"/>
    <w:rsid w:val="0030003E"/>
    <w:rsid w:val="003000FF"/>
    <w:rsid w:val="0030025D"/>
    <w:rsid w:val="0030070C"/>
    <w:rsid w:val="00300A36"/>
    <w:rsid w:val="00300ED6"/>
    <w:rsid w:val="00300EFD"/>
    <w:rsid w:val="00300F3B"/>
    <w:rsid w:val="0030119E"/>
    <w:rsid w:val="00301310"/>
    <w:rsid w:val="0030147F"/>
    <w:rsid w:val="003015F9"/>
    <w:rsid w:val="00301778"/>
    <w:rsid w:val="003017BF"/>
    <w:rsid w:val="00301917"/>
    <w:rsid w:val="00301A8B"/>
    <w:rsid w:val="00301AA9"/>
    <w:rsid w:val="00301B67"/>
    <w:rsid w:val="00302432"/>
    <w:rsid w:val="00302BFC"/>
    <w:rsid w:val="003032F9"/>
    <w:rsid w:val="00303584"/>
    <w:rsid w:val="003038D1"/>
    <w:rsid w:val="003039A1"/>
    <w:rsid w:val="00303A0B"/>
    <w:rsid w:val="00303D2B"/>
    <w:rsid w:val="00304226"/>
    <w:rsid w:val="00304424"/>
    <w:rsid w:val="00304591"/>
    <w:rsid w:val="00304733"/>
    <w:rsid w:val="00304804"/>
    <w:rsid w:val="00304FFE"/>
    <w:rsid w:val="003050D8"/>
    <w:rsid w:val="00305481"/>
    <w:rsid w:val="003056CA"/>
    <w:rsid w:val="00305958"/>
    <w:rsid w:val="00305AA1"/>
    <w:rsid w:val="00305D32"/>
    <w:rsid w:val="00305D44"/>
    <w:rsid w:val="00305F93"/>
    <w:rsid w:val="003062E0"/>
    <w:rsid w:val="003067B4"/>
    <w:rsid w:val="003068E2"/>
    <w:rsid w:val="00306A05"/>
    <w:rsid w:val="0030727D"/>
    <w:rsid w:val="00307672"/>
    <w:rsid w:val="003078B5"/>
    <w:rsid w:val="003078CF"/>
    <w:rsid w:val="003106D1"/>
    <w:rsid w:val="0031074D"/>
    <w:rsid w:val="00310762"/>
    <w:rsid w:val="003108A7"/>
    <w:rsid w:val="00310BA0"/>
    <w:rsid w:val="00311113"/>
    <w:rsid w:val="0031116A"/>
    <w:rsid w:val="003113C5"/>
    <w:rsid w:val="003115D2"/>
    <w:rsid w:val="00311AC1"/>
    <w:rsid w:val="00311FFB"/>
    <w:rsid w:val="003122BD"/>
    <w:rsid w:val="00312B1C"/>
    <w:rsid w:val="00312CA7"/>
    <w:rsid w:val="00312CE0"/>
    <w:rsid w:val="00312EA6"/>
    <w:rsid w:val="0031306E"/>
    <w:rsid w:val="003130EC"/>
    <w:rsid w:val="00313499"/>
    <w:rsid w:val="00313A62"/>
    <w:rsid w:val="00313C9A"/>
    <w:rsid w:val="00313DDB"/>
    <w:rsid w:val="00314021"/>
    <w:rsid w:val="003146BC"/>
    <w:rsid w:val="00314766"/>
    <w:rsid w:val="0031491A"/>
    <w:rsid w:val="00314BB1"/>
    <w:rsid w:val="003155F4"/>
    <w:rsid w:val="003158F1"/>
    <w:rsid w:val="00315A17"/>
    <w:rsid w:val="00315AC4"/>
    <w:rsid w:val="00315C68"/>
    <w:rsid w:val="00315CC5"/>
    <w:rsid w:val="00315EA4"/>
    <w:rsid w:val="00315EDF"/>
    <w:rsid w:val="003160F5"/>
    <w:rsid w:val="003162B3"/>
    <w:rsid w:val="003164F6"/>
    <w:rsid w:val="00316CE0"/>
    <w:rsid w:val="003174A9"/>
    <w:rsid w:val="0031768B"/>
    <w:rsid w:val="003177DA"/>
    <w:rsid w:val="0031788F"/>
    <w:rsid w:val="003178F5"/>
    <w:rsid w:val="00317BD4"/>
    <w:rsid w:val="00317D03"/>
    <w:rsid w:val="0032009B"/>
    <w:rsid w:val="00320653"/>
    <w:rsid w:val="003211F4"/>
    <w:rsid w:val="00321220"/>
    <w:rsid w:val="00321AB8"/>
    <w:rsid w:val="00321B88"/>
    <w:rsid w:val="00321D3B"/>
    <w:rsid w:val="00321D67"/>
    <w:rsid w:val="00321E3A"/>
    <w:rsid w:val="00321EB3"/>
    <w:rsid w:val="0032209E"/>
    <w:rsid w:val="003220CA"/>
    <w:rsid w:val="0032214E"/>
    <w:rsid w:val="00322D6F"/>
    <w:rsid w:val="00322E3B"/>
    <w:rsid w:val="003231B2"/>
    <w:rsid w:val="0032326F"/>
    <w:rsid w:val="003233A3"/>
    <w:rsid w:val="00323514"/>
    <w:rsid w:val="00323547"/>
    <w:rsid w:val="00323A93"/>
    <w:rsid w:val="00323C3E"/>
    <w:rsid w:val="00323CBA"/>
    <w:rsid w:val="00323D3E"/>
    <w:rsid w:val="00323EC5"/>
    <w:rsid w:val="00324004"/>
    <w:rsid w:val="0032436D"/>
    <w:rsid w:val="00324556"/>
    <w:rsid w:val="0032486B"/>
    <w:rsid w:val="003248A6"/>
    <w:rsid w:val="00324AA4"/>
    <w:rsid w:val="00324B9E"/>
    <w:rsid w:val="00324E5D"/>
    <w:rsid w:val="00324F93"/>
    <w:rsid w:val="00325385"/>
    <w:rsid w:val="00325BDE"/>
    <w:rsid w:val="00326048"/>
    <w:rsid w:val="00326234"/>
    <w:rsid w:val="003267DC"/>
    <w:rsid w:val="003268C9"/>
    <w:rsid w:val="00326922"/>
    <w:rsid w:val="00326A59"/>
    <w:rsid w:val="00326AB9"/>
    <w:rsid w:val="00326AD7"/>
    <w:rsid w:val="00326E84"/>
    <w:rsid w:val="00327088"/>
    <w:rsid w:val="003271F9"/>
    <w:rsid w:val="0032767B"/>
    <w:rsid w:val="00327758"/>
    <w:rsid w:val="003277D3"/>
    <w:rsid w:val="003277E0"/>
    <w:rsid w:val="00327A06"/>
    <w:rsid w:val="00327CED"/>
    <w:rsid w:val="00327D94"/>
    <w:rsid w:val="00327E80"/>
    <w:rsid w:val="00327FB3"/>
    <w:rsid w:val="00330031"/>
    <w:rsid w:val="0033058E"/>
    <w:rsid w:val="00330663"/>
    <w:rsid w:val="0033078D"/>
    <w:rsid w:val="00330964"/>
    <w:rsid w:val="00330AA9"/>
    <w:rsid w:val="00330BC2"/>
    <w:rsid w:val="00330EA9"/>
    <w:rsid w:val="003311AF"/>
    <w:rsid w:val="0033139B"/>
    <w:rsid w:val="00331487"/>
    <w:rsid w:val="00331E00"/>
    <w:rsid w:val="00332177"/>
    <w:rsid w:val="00332214"/>
    <w:rsid w:val="00332266"/>
    <w:rsid w:val="0033234C"/>
    <w:rsid w:val="0033281E"/>
    <w:rsid w:val="00332869"/>
    <w:rsid w:val="0033297D"/>
    <w:rsid w:val="00332D70"/>
    <w:rsid w:val="00332F6B"/>
    <w:rsid w:val="0033301A"/>
    <w:rsid w:val="00333021"/>
    <w:rsid w:val="0033321A"/>
    <w:rsid w:val="003333F9"/>
    <w:rsid w:val="00333521"/>
    <w:rsid w:val="00333546"/>
    <w:rsid w:val="00333619"/>
    <w:rsid w:val="00333A66"/>
    <w:rsid w:val="00333DD4"/>
    <w:rsid w:val="0033424F"/>
    <w:rsid w:val="003342B3"/>
    <w:rsid w:val="003345D8"/>
    <w:rsid w:val="0033483F"/>
    <w:rsid w:val="00334ED8"/>
    <w:rsid w:val="0033513F"/>
    <w:rsid w:val="00335318"/>
    <w:rsid w:val="00335399"/>
    <w:rsid w:val="0033546D"/>
    <w:rsid w:val="003354FC"/>
    <w:rsid w:val="003356F7"/>
    <w:rsid w:val="00335862"/>
    <w:rsid w:val="00335AEE"/>
    <w:rsid w:val="00335DFD"/>
    <w:rsid w:val="00335E4A"/>
    <w:rsid w:val="003360F3"/>
    <w:rsid w:val="0033675B"/>
    <w:rsid w:val="0033730C"/>
    <w:rsid w:val="00337A31"/>
    <w:rsid w:val="00337A7B"/>
    <w:rsid w:val="00337A82"/>
    <w:rsid w:val="00337CF2"/>
    <w:rsid w:val="00337F36"/>
    <w:rsid w:val="00340031"/>
    <w:rsid w:val="00340054"/>
    <w:rsid w:val="003400A1"/>
    <w:rsid w:val="00340136"/>
    <w:rsid w:val="003405F2"/>
    <w:rsid w:val="003406F7"/>
    <w:rsid w:val="00340DD3"/>
    <w:rsid w:val="00340EEC"/>
    <w:rsid w:val="00340F06"/>
    <w:rsid w:val="00341067"/>
    <w:rsid w:val="0034120C"/>
    <w:rsid w:val="00341793"/>
    <w:rsid w:val="00341844"/>
    <w:rsid w:val="0034191D"/>
    <w:rsid w:val="00341AB9"/>
    <w:rsid w:val="00341E5C"/>
    <w:rsid w:val="003420B9"/>
    <w:rsid w:val="00342302"/>
    <w:rsid w:val="00342583"/>
    <w:rsid w:val="00342678"/>
    <w:rsid w:val="00342691"/>
    <w:rsid w:val="0034284E"/>
    <w:rsid w:val="00342A5F"/>
    <w:rsid w:val="00342C4B"/>
    <w:rsid w:val="00342CA6"/>
    <w:rsid w:val="0034314C"/>
    <w:rsid w:val="003432A4"/>
    <w:rsid w:val="0034352D"/>
    <w:rsid w:val="003439D1"/>
    <w:rsid w:val="00343FE8"/>
    <w:rsid w:val="003444D6"/>
    <w:rsid w:val="003445C6"/>
    <w:rsid w:val="003445CF"/>
    <w:rsid w:val="00345398"/>
    <w:rsid w:val="00345DE5"/>
    <w:rsid w:val="00345F06"/>
    <w:rsid w:val="003461B5"/>
    <w:rsid w:val="00346344"/>
    <w:rsid w:val="0034669E"/>
    <w:rsid w:val="003466B9"/>
    <w:rsid w:val="00346788"/>
    <w:rsid w:val="003467B9"/>
    <w:rsid w:val="003468C8"/>
    <w:rsid w:val="00346A89"/>
    <w:rsid w:val="00346C0D"/>
    <w:rsid w:val="00346C6D"/>
    <w:rsid w:val="003472A0"/>
    <w:rsid w:val="00347306"/>
    <w:rsid w:val="0034747B"/>
    <w:rsid w:val="003475D7"/>
    <w:rsid w:val="00347D4F"/>
    <w:rsid w:val="00347EA1"/>
    <w:rsid w:val="0035002E"/>
    <w:rsid w:val="00350252"/>
    <w:rsid w:val="00350C3D"/>
    <w:rsid w:val="00350E97"/>
    <w:rsid w:val="00351121"/>
    <w:rsid w:val="003511B9"/>
    <w:rsid w:val="00351556"/>
    <w:rsid w:val="003518B0"/>
    <w:rsid w:val="00351EFA"/>
    <w:rsid w:val="003521BA"/>
    <w:rsid w:val="00352574"/>
    <w:rsid w:val="00352596"/>
    <w:rsid w:val="003525AE"/>
    <w:rsid w:val="003525EA"/>
    <w:rsid w:val="00352726"/>
    <w:rsid w:val="0035273B"/>
    <w:rsid w:val="00352767"/>
    <w:rsid w:val="003529D9"/>
    <w:rsid w:val="00352EF7"/>
    <w:rsid w:val="003533E7"/>
    <w:rsid w:val="003535D5"/>
    <w:rsid w:val="003537D1"/>
    <w:rsid w:val="00353CC1"/>
    <w:rsid w:val="00354289"/>
    <w:rsid w:val="00354296"/>
    <w:rsid w:val="0035443D"/>
    <w:rsid w:val="00354736"/>
    <w:rsid w:val="003547A2"/>
    <w:rsid w:val="00354D56"/>
    <w:rsid w:val="003551BE"/>
    <w:rsid w:val="003552AB"/>
    <w:rsid w:val="003552E0"/>
    <w:rsid w:val="003559A4"/>
    <w:rsid w:val="00355CA1"/>
    <w:rsid w:val="00355D5E"/>
    <w:rsid w:val="00355EE0"/>
    <w:rsid w:val="0035616E"/>
    <w:rsid w:val="003561F8"/>
    <w:rsid w:val="00356276"/>
    <w:rsid w:val="00356324"/>
    <w:rsid w:val="00356820"/>
    <w:rsid w:val="003568F1"/>
    <w:rsid w:val="00357075"/>
    <w:rsid w:val="003578C7"/>
    <w:rsid w:val="00357A04"/>
    <w:rsid w:val="00357BDF"/>
    <w:rsid w:val="00357D3A"/>
    <w:rsid w:val="00357E79"/>
    <w:rsid w:val="00357F07"/>
    <w:rsid w:val="00357F4C"/>
    <w:rsid w:val="003603C5"/>
    <w:rsid w:val="0036060B"/>
    <w:rsid w:val="0036089C"/>
    <w:rsid w:val="00360A5D"/>
    <w:rsid w:val="00360B80"/>
    <w:rsid w:val="00360FEA"/>
    <w:rsid w:val="0036179A"/>
    <w:rsid w:val="00361B17"/>
    <w:rsid w:val="00362073"/>
    <w:rsid w:val="003620AA"/>
    <w:rsid w:val="003621FC"/>
    <w:rsid w:val="0036249D"/>
    <w:rsid w:val="0036251C"/>
    <w:rsid w:val="00362669"/>
    <w:rsid w:val="00362791"/>
    <w:rsid w:val="00362A09"/>
    <w:rsid w:val="00362D33"/>
    <w:rsid w:val="00363247"/>
    <w:rsid w:val="003637A0"/>
    <w:rsid w:val="00363888"/>
    <w:rsid w:val="003638B2"/>
    <w:rsid w:val="00363A31"/>
    <w:rsid w:val="00363ABA"/>
    <w:rsid w:val="00363C2E"/>
    <w:rsid w:val="00363D7D"/>
    <w:rsid w:val="003640B1"/>
    <w:rsid w:val="003643FA"/>
    <w:rsid w:val="00364458"/>
    <w:rsid w:val="003645FB"/>
    <w:rsid w:val="00364625"/>
    <w:rsid w:val="00364647"/>
    <w:rsid w:val="00364648"/>
    <w:rsid w:val="00364EDB"/>
    <w:rsid w:val="00364F12"/>
    <w:rsid w:val="0036515C"/>
    <w:rsid w:val="003655D9"/>
    <w:rsid w:val="003656DB"/>
    <w:rsid w:val="00365730"/>
    <w:rsid w:val="00365936"/>
    <w:rsid w:val="003659B0"/>
    <w:rsid w:val="003659EF"/>
    <w:rsid w:val="00365BCE"/>
    <w:rsid w:val="00365C19"/>
    <w:rsid w:val="003668E2"/>
    <w:rsid w:val="00367117"/>
    <w:rsid w:val="0036744A"/>
    <w:rsid w:val="0036746D"/>
    <w:rsid w:val="00367D21"/>
    <w:rsid w:val="00367FAA"/>
    <w:rsid w:val="003706EC"/>
    <w:rsid w:val="0037072D"/>
    <w:rsid w:val="00370870"/>
    <w:rsid w:val="00370C35"/>
    <w:rsid w:val="00370FB7"/>
    <w:rsid w:val="00371078"/>
    <w:rsid w:val="003712CC"/>
    <w:rsid w:val="003715FF"/>
    <w:rsid w:val="00371694"/>
    <w:rsid w:val="003716F7"/>
    <w:rsid w:val="00371A18"/>
    <w:rsid w:val="00371F7A"/>
    <w:rsid w:val="0037211E"/>
    <w:rsid w:val="003724C7"/>
    <w:rsid w:val="003728A2"/>
    <w:rsid w:val="00372CAB"/>
    <w:rsid w:val="00372D42"/>
    <w:rsid w:val="00372D9C"/>
    <w:rsid w:val="00372E9B"/>
    <w:rsid w:val="00372FA1"/>
    <w:rsid w:val="00373054"/>
    <w:rsid w:val="0037311D"/>
    <w:rsid w:val="00373130"/>
    <w:rsid w:val="003733B5"/>
    <w:rsid w:val="00373679"/>
    <w:rsid w:val="00373746"/>
    <w:rsid w:val="00373B6C"/>
    <w:rsid w:val="00373BDA"/>
    <w:rsid w:val="00373DDF"/>
    <w:rsid w:val="00373E9F"/>
    <w:rsid w:val="00374044"/>
    <w:rsid w:val="00374054"/>
    <w:rsid w:val="003745CD"/>
    <w:rsid w:val="003745EE"/>
    <w:rsid w:val="003746C9"/>
    <w:rsid w:val="0037493E"/>
    <w:rsid w:val="00374B4E"/>
    <w:rsid w:val="00374BCB"/>
    <w:rsid w:val="00374FBF"/>
    <w:rsid w:val="003751EC"/>
    <w:rsid w:val="00375460"/>
    <w:rsid w:val="003756E3"/>
    <w:rsid w:val="00375A06"/>
    <w:rsid w:val="00375ABF"/>
    <w:rsid w:val="00375E23"/>
    <w:rsid w:val="00376182"/>
    <w:rsid w:val="003763CD"/>
    <w:rsid w:val="003764C3"/>
    <w:rsid w:val="00376620"/>
    <w:rsid w:val="00376741"/>
    <w:rsid w:val="00376812"/>
    <w:rsid w:val="0037685D"/>
    <w:rsid w:val="00376946"/>
    <w:rsid w:val="00377078"/>
    <w:rsid w:val="0037707C"/>
    <w:rsid w:val="0037709C"/>
    <w:rsid w:val="003774A9"/>
    <w:rsid w:val="003775CB"/>
    <w:rsid w:val="003776B8"/>
    <w:rsid w:val="003777C9"/>
    <w:rsid w:val="003778B6"/>
    <w:rsid w:val="00380260"/>
    <w:rsid w:val="0038038A"/>
    <w:rsid w:val="00380624"/>
    <w:rsid w:val="00381054"/>
    <w:rsid w:val="003810A0"/>
    <w:rsid w:val="0038129F"/>
    <w:rsid w:val="0038141E"/>
    <w:rsid w:val="0038188C"/>
    <w:rsid w:val="00381A0E"/>
    <w:rsid w:val="00381DB0"/>
    <w:rsid w:val="00381E4E"/>
    <w:rsid w:val="003820E1"/>
    <w:rsid w:val="003822FD"/>
    <w:rsid w:val="003823D8"/>
    <w:rsid w:val="00382411"/>
    <w:rsid w:val="00382638"/>
    <w:rsid w:val="00383030"/>
    <w:rsid w:val="003830F0"/>
    <w:rsid w:val="003831AA"/>
    <w:rsid w:val="003832C0"/>
    <w:rsid w:val="00383516"/>
    <w:rsid w:val="0038397D"/>
    <w:rsid w:val="003839D1"/>
    <w:rsid w:val="00383CA5"/>
    <w:rsid w:val="003843C9"/>
    <w:rsid w:val="0038449B"/>
    <w:rsid w:val="0038466A"/>
    <w:rsid w:val="00384692"/>
    <w:rsid w:val="0038482B"/>
    <w:rsid w:val="003848CE"/>
    <w:rsid w:val="00384AF8"/>
    <w:rsid w:val="00384AFF"/>
    <w:rsid w:val="00384B09"/>
    <w:rsid w:val="00384E8C"/>
    <w:rsid w:val="0038534A"/>
    <w:rsid w:val="0038541B"/>
    <w:rsid w:val="003854A2"/>
    <w:rsid w:val="003855F3"/>
    <w:rsid w:val="003857D4"/>
    <w:rsid w:val="00385A0B"/>
    <w:rsid w:val="00385F41"/>
    <w:rsid w:val="00385FC4"/>
    <w:rsid w:val="003860A8"/>
    <w:rsid w:val="00386472"/>
    <w:rsid w:val="00386E73"/>
    <w:rsid w:val="00386EAB"/>
    <w:rsid w:val="0038701C"/>
    <w:rsid w:val="003874D1"/>
    <w:rsid w:val="00387606"/>
    <w:rsid w:val="0038799F"/>
    <w:rsid w:val="00390387"/>
    <w:rsid w:val="00390477"/>
    <w:rsid w:val="0039081C"/>
    <w:rsid w:val="00390E6A"/>
    <w:rsid w:val="00390EF0"/>
    <w:rsid w:val="00391130"/>
    <w:rsid w:val="0039127F"/>
    <w:rsid w:val="003915A0"/>
    <w:rsid w:val="00391912"/>
    <w:rsid w:val="00391BCC"/>
    <w:rsid w:val="00391DBC"/>
    <w:rsid w:val="0039209A"/>
    <w:rsid w:val="00392394"/>
    <w:rsid w:val="003924C8"/>
    <w:rsid w:val="00392787"/>
    <w:rsid w:val="00392803"/>
    <w:rsid w:val="0039290E"/>
    <w:rsid w:val="00392A07"/>
    <w:rsid w:val="00392DFD"/>
    <w:rsid w:val="003932AC"/>
    <w:rsid w:val="003932B1"/>
    <w:rsid w:val="00393324"/>
    <w:rsid w:val="0039343D"/>
    <w:rsid w:val="00393599"/>
    <w:rsid w:val="003935EE"/>
    <w:rsid w:val="00393DFA"/>
    <w:rsid w:val="003940AF"/>
    <w:rsid w:val="00394406"/>
    <w:rsid w:val="0039458C"/>
    <w:rsid w:val="00394CEB"/>
    <w:rsid w:val="00394D40"/>
    <w:rsid w:val="00394F44"/>
    <w:rsid w:val="00394FF7"/>
    <w:rsid w:val="0039507D"/>
    <w:rsid w:val="00395359"/>
    <w:rsid w:val="003954C8"/>
    <w:rsid w:val="003958A8"/>
    <w:rsid w:val="003958FE"/>
    <w:rsid w:val="00395ACE"/>
    <w:rsid w:val="00395BD9"/>
    <w:rsid w:val="00396077"/>
    <w:rsid w:val="003960AD"/>
    <w:rsid w:val="003963D2"/>
    <w:rsid w:val="00396501"/>
    <w:rsid w:val="00396987"/>
    <w:rsid w:val="00396DE4"/>
    <w:rsid w:val="003974FA"/>
    <w:rsid w:val="00397674"/>
    <w:rsid w:val="003978DF"/>
    <w:rsid w:val="00397944"/>
    <w:rsid w:val="00397970"/>
    <w:rsid w:val="00397D69"/>
    <w:rsid w:val="00397F1D"/>
    <w:rsid w:val="003A002C"/>
    <w:rsid w:val="003A0192"/>
    <w:rsid w:val="003A0204"/>
    <w:rsid w:val="003A02AD"/>
    <w:rsid w:val="003A063B"/>
    <w:rsid w:val="003A0804"/>
    <w:rsid w:val="003A0F2D"/>
    <w:rsid w:val="003A1119"/>
    <w:rsid w:val="003A114E"/>
    <w:rsid w:val="003A1509"/>
    <w:rsid w:val="003A1601"/>
    <w:rsid w:val="003A1731"/>
    <w:rsid w:val="003A18B8"/>
    <w:rsid w:val="003A1A0D"/>
    <w:rsid w:val="003A1D44"/>
    <w:rsid w:val="003A1E1D"/>
    <w:rsid w:val="003A1EA3"/>
    <w:rsid w:val="003A20F6"/>
    <w:rsid w:val="003A23E2"/>
    <w:rsid w:val="003A27B6"/>
    <w:rsid w:val="003A2891"/>
    <w:rsid w:val="003A28F4"/>
    <w:rsid w:val="003A2A63"/>
    <w:rsid w:val="003A2F68"/>
    <w:rsid w:val="003A3139"/>
    <w:rsid w:val="003A31C5"/>
    <w:rsid w:val="003A32C0"/>
    <w:rsid w:val="003A35AC"/>
    <w:rsid w:val="003A36A1"/>
    <w:rsid w:val="003A36A2"/>
    <w:rsid w:val="003A3754"/>
    <w:rsid w:val="003A379B"/>
    <w:rsid w:val="003A3959"/>
    <w:rsid w:val="003A3EFE"/>
    <w:rsid w:val="003A3FAA"/>
    <w:rsid w:val="003A41F5"/>
    <w:rsid w:val="003A42E8"/>
    <w:rsid w:val="003A4689"/>
    <w:rsid w:val="003A4958"/>
    <w:rsid w:val="003A50A7"/>
    <w:rsid w:val="003A56DF"/>
    <w:rsid w:val="003A5821"/>
    <w:rsid w:val="003A5931"/>
    <w:rsid w:val="003A5BB4"/>
    <w:rsid w:val="003A5C0B"/>
    <w:rsid w:val="003A5CC0"/>
    <w:rsid w:val="003A5DD1"/>
    <w:rsid w:val="003A5E8A"/>
    <w:rsid w:val="003A5F51"/>
    <w:rsid w:val="003A5F8D"/>
    <w:rsid w:val="003A6115"/>
    <w:rsid w:val="003A6293"/>
    <w:rsid w:val="003A636D"/>
    <w:rsid w:val="003A63C1"/>
    <w:rsid w:val="003A6699"/>
    <w:rsid w:val="003A6768"/>
    <w:rsid w:val="003A6786"/>
    <w:rsid w:val="003A67CF"/>
    <w:rsid w:val="003A68CC"/>
    <w:rsid w:val="003A699F"/>
    <w:rsid w:val="003A6BD6"/>
    <w:rsid w:val="003A6E4C"/>
    <w:rsid w:val="003A6FA2"/>
    <w:rsid w:val="003A7249"/>
    <w:rsid w:val="003A729C"/>
    <w:rsid w:val="003A74DF"/>
    <w:rsid w:val="003A75D4"/>
    <w:rsid w:val="003A7DBF"/>
    <w:rsid w:val="003A7EEF"/>
    <w:rsid w:val="003B00BF"/>
    <w:rsid w:val="003B05A2"/>
    <w:rsid w:val="003B0EA4"/>
    <w:rsid w:val="003B0EA8"/>
    <w:rsid w:val="003B0F18"/>
    <w:rsid w:val="003B1041"/>
    <w:rsid w:val="003B1113"/>
    <w:rsid w:val="003B152C"/>
    <w:rsid w:val="003B155E"/>
    <w:rsid w:val="003B1641"/>
    <w:rsid w:val="003B19C6"/>
    <w:rsid w:val="003B1A16"/>
    <w:rsid w:val="003B1A6C"/>
    <w:rsid w:val="003B1DBD"/>
    <w:rsid w:val="003B2324"/>
    <w:rsid w:val="003B25DF"/>
    <w:rsid w:val="003B2621"/>
    <w:rsid w:val="003B2698"/>
    <w:rsid w:val="003B2CC8"/>
    <w:rsid w:val="003B3205"/>
    <w:rsid w:val="003B3258"/>
    <w:rsid w:val="003B328A"/>
    <w:rsid w:val="003B32EE"/>
    <w:rsid w:val="003B341D"/>
    <w:rsid w:val="003B3BAA"/>
    <w:rsid w:val="003B3BF0"/>
    <w:rsid w:val="003B3D5A"/>
    <w:rsid w:val="003B3DEE"/>
    <w:rsid w:val="003B3F3E"/>
    <w:rsid w:val="003B4418"/>
    <w:rsid w:val="003B49B2"/>
    <w:rsid w:val="003B5865"/>
    <w:rsid w:val="003B58CF"/>
    <w:rsid w:val="003B5EE5"/>
    <w:rsid w:val="003B6057"/>
    <w:rsid w:val="003B60D9"/>
    <w:rsid w:val="003B616B"/>
    <w:rsid w:val="003B6578"/>
    <w:rsid w:val="003B6687"/>
    <w:rsid w:val="003B66FB"/>
    <w:rsid w:val="003B6AED"/>
    <w:rsid w:val="003B6C62"/>
    <w:rsid w:val="003B6D28"/>
    <w:rsid w:val="003B6FEC"/>
    <w:rsid w:val="003B74A2"/>
    <w:rsid w:val="003B766D"/>
    <w:rsid w:val="003B7933"/>
    <w:rsid w:val="003B7C18"/>
    <w:rsid w:val="003B7C2E"/>
    <w:rsid w:val="003B7C73"/>
    <w:rsid w:val="003B7C8F"/>
    <w:rsid w:val="003B7D9F"/>
    <w:rsid w:val="003C05FA"/>
    <w:rsid w:val="003C0906"/>
    <w:rsid w:val="003C0A68"/>
    <w:rsid w:val="003C10DC"/>
    <w:rsid w:val="003C14D1"/>
    <w:rsid w:val="003C1759"/>
    <w:rsid w:val="003C19D7"/>
    <w:rsid w:val="003C19FF"/>
    <w:rsid w:val="003C1A60"/>
    <w:rsid w:val="003C1EF5"/>
    <w:rsid w:val="003C2091"/>
    <w:rsid w:val="003C2093"/>
    <w:rsid w:val="003C224E"/>
    <w:rsid w:val="003C25D1"/>
    <w:rsid w:val="003C286F"/>
    <w:rsid w:val="003C28C6"/>
    <w:rsid w:val="003C2ACD"/>
    <w:rsid w:val="003C2DA1"/>
    <w:rsid w:val="003C2FC2"/>
    <w:rsid w:val="003C33D1"/>
    <w:rsid w:val="003C36EB"/>
    <w:rsid w:val="003C39F2"/>
    <w:rsid w:val="003C403A"/>
    <w:rsid w:val="003C432F"/>
    <w:rsid w:val="003C4456"/>
    <w:rsid w:val="003C4853"/>
    <w:rsid w:val="003C4AFF"/>
    <w:rsid w:val="003C4D95"/>
    <w:rsid w:val="003C4E08"/>
    <w:rsid w:val="003C51CA"/>
    <w:rsid w:val="003C551E"/>
    <w:rsid w:val="003C55D8"/>
    <w:rsid w:val="003C55E8"/>
    <w:rsid w:val="003C5EBB"/>
    <w:rsid w:val="003C6121"/>
    <w:rsid w:val="003C63C1"/>
    <w:rsid w:val="003C695C"/>
    <w:rsid w:val="003C6D10"/>
    <w:rsid w:val="003C6E04"/>
    <w:rsid w:val="003C7232"/>
    <w:rsid w:val="003C72FD"/>
    <w:rsid w:val="003C7423"/>
    <w:rsid w:val="003C7629"/>
    <w:rsid w:val="003C7817"/>
    <w:rsid w:val="003C7C5E"/>
    <w:rsid w:val="003C7CFF"/>
    <w:rsid w:val="003C7D85"/>
    <w:rsid w:val="003D01AA"/>
    <w:rsid w:val="003D02E0"/>
    <w:rsid w:val="003D06D6"/>
    <w:rsid w:val="003D0B26"/>
    <w:rsid w:val="003D0B3A"/>
    <w:rsid w:val="003D0C50"/>
    <w:rsid w:val="003D1190"/>
    <w:rsid w:val="003D1246"/>
    <w:rsid w:val="003D12A6"/>
    <w:rsid w:val="003D1528"/>
    <w:rsid w:val="003D163F"/>
    <w:rsid w:val="003D1B30"/>
    <w:rsid w:val="003D1FCF"/>
    <w:rsid w:val="003D1FDE"/>
    <w:rsid w:val="003D2147"/>
    <w:rsid w:val="003D21A7"/>
    <w:rsid w:val="003D224B"/>
    <w:rsid w:val="003D2886"/>
    <w:rsid w:val="003D2936"/>
    <w:rsid w:val="003D2A2C"/>
    <w:rsid w:val="003D2A9C"/>
    <w:rsid w:val="003D2AE5"/>
    <w:rsid w:val="003D2D75"/>
    <w:rsid w:val="003D2DA8"/>
    <w:rsid w:val="003D3336"/>
    <w:rsid w:val="003D33EC"/>
    <w:rsid w:val="003D378E"/>
    <w:rsid w:val="003D387F"/>
    <w:rsid w:val="003D3A81"/>
    <w:rsid w:val="003D3AFA"/>
    <w:rsid w:val="003D4062"/>
    <w:rsid w:val="003D46AF"/>
    <w:rsid w:val="003D48E3"/>
    <w:rsid w:val="003D4A79"/>
    <w:rsid w:val="003D4AD4"/>
    <w:rsid w:val="003D4BAE"/>
    <w:rsid w:val="003D4D6A"/>
    <w:rsid w:val="003D4DB7"/>
    <w:rsid w:val="003D5278"/>
    <w:rsid w:val="003D53DE"/>
    <w:rsid w:val="003D54CB"/>
    <w:rsid w:val="003D55DF"/>
    <w:rsid w:val="003D5767"/>
    <w:rsid w:val="003D58F9"/>
    <w:rsid w:val="003D624A"/>
    <w:rsid w:val="003D629F"/>
    <w:rsid w:val="003D65F5"/>
    <w:rsid w:val="003D6609"/>
    <w:rsid w:val="003D72DB"/>
    <w:rsid w:val="003D74C7"/>
    <w:rsid w:val="003D77D5"/>
    <w:rsid w:val="003E098D"/>
    <w:rsid w:val="003E0B63"/>
    <w:rsid w:val="003E0C6C"/>
    <w:rsid w:val="003E0DCD"/>
    <w:rsid w:val="003E0FD3"/>
    <w:rsid w:val="003E12A8"/>
    <w:rsid w:val="003E12EA"/>
    <w:rsid w:val="003E142E"/>
    <w:rsid w:val="003E14BE"/>
    <w:rsid w:val="003E1A31"/>
    <w:rsid w:val="003E1A8F"/>
    <w:rsid w:val="003E1EF9"/>
    <w:rsid w:val="003E2007"/>
    <w:rsid w:val="003E214B"/>
    <w:rsid w:val="003E265F"/>
    <w:rsid w:val="003E26F3"/>
    <w:rsid w:val="003E283B"/>
    <w:rsid w:val="003E2931"/>
    <w:rsid w:val="003E29BB"/>
    <w:rsid w:val="003E2BE8"/>
    <w:rsid w:val="003E2F0A"/>
    <w:rsid w:val="003E2F44"/>
    <w:rsid w:val="003E37CA"/>
    <w:rsid w:val="003E3883"/>
    <w:rsid w:val="003E396A"/>
    <w:rsid w:val="003E3B90"/>
    <w:rsid w:val="003E3CA2"/>
    <w:rsid w:val="003E3D5A"/>
    <w:rsid w:val="003E3DDA"/>
    <w:rsid w:val="003E3FDC"/>
    <w:rsid w:val="003E40D5"/>
    <w:rsid w:val="003E4416"/>
    <w:rsid w:val="003E45E5"/>
    <w:rsid w:val="003E46C0"/>
    <w:rsid w:val="003E477A"/>
    <w:rsid w:val="003E497F"/>
    <w:rsid w:val="003E49E8"/>
    <w:rsid w:val="003E4CEC"/>
    <w:rsid w:val="003E4D48"/>
    <w:rsid w:val="003E4DDD"/>
    <w:rsid w:val="003E54D5"/>
    <w:rsid w:val="003E5500"/>
    <w:rsid w:val="003E55C9"/>
    <w:rsid w:val="003E5A10"/>
    <w:rsid w:val="003E5C5E"/>
    <w:rsid w:val="003E5DEC"/>
    <w:rsid w:val="003E5FE0"/>
    <w:rsid w:val="003E63F5"/>
    <w:rsid w:val="003E6400"/>
    <w:rsid w:val="003E6444"/>
    <w:rsid w:val="003E6452"/>
    <w:rsid w:val="003E6661"/>
    <w:rsid w:val="003E666E"/>
    <w:rsid w:val="003E6939"/>
    <w:rsid w:val="003E6DD3"/>
    <w:rsid w:val="003E6DD5"/>
    <w:rsid w:val="003E6E53"/>
    <w:rsid w:val="003E713F"/>
    <w:rsid w:val="003E72E1"/>
    <w:rsid w:val="003E792F"/>
    <w:rsid w:val="003E7D64"/>
    <w:rsid w:val="003F00B0"/>
    <w:rsid w:val="003F0255"/>
    <w:rsid w:val="003F044F"/>
    <w:rsid w:val="003F09BE"/>
    <w:rsid w:val="003F0BB0"/>
    <w:rsid w:val="003F0F40"/>
    <w:rsid w:val="003F104A"/>
    <w:rsid w:val="003F17A5"/>
    <w:rsid w:val="003F17F7"/>
    <w:rsid w:val="003F1A78"/>
    <w:rsid w:val="003F21E7"/>
    <w:rsid w:val="003F22DD"/>
    <w:rsid w:val="003F2334"/>
    <w:rsid w:val="003F26AC"/>
    <w:rsid w:val="003F286E"/>
    <w:rsid w:val="003F2DD6"/>
    <w:rsid w:val="003F30BE"/>
    <w:rsid w:val="003F314B"/>
    <w:rsid w:val="003F315E"/>
    <w:rsid w:val="003F3448"/>
    <w:rsid w:val="003F35F1"/>
    <w:rsid w:val="003F3E69"/>
    <w:rsid w:val="003F3FFA"/>
    <w:rsid w:val="003F4764"/>
    <w:rsid w:val="003F47C8"/>
    <w:rsid w:val="003F4D53"/>
    <w:rsid w:val="003F4DE4"/>
    <w:rsid w:val="003F4E43"/>
    <w:rsid w:val="003F50EF"/>
    <w:rsid w:val="003F51D0"/>
    <w:rsid w:val="003F53BC"/>
    <w:rsid w:val="003F58C6"/>
    <w:rsid w:val="003F5B25"/>
    <w:rsid w:val="003F5BBB"/>
    <w:rsid w:val="003F5C48"/>
    <w:rsid w:val="003F5CA0"/>
    <w:rsid w:val="003F5FE3"/>
    <w:rsid w:val="003F5FE4"/>
    <w:rsid w:val="003F6331"/>
    <w:rsid w:val="003F6727"/>
    <w:rsid w:val="003F6B35"/>
    <w:rsid w:val="003F6BF3"/>
    <w:rsid w:val="003F6D73"/>
    <w:rsid w:val="003F71D1"/>
    <w:rsid w:val="003F7653"/>
    <w:rsid w:val="003F7725"/>
    <w:rsid w:val="003F773C"/>
    <w:rsid w:val="003F7B0A"/>
    <w:rsid w:val="003F7FB9"/>
    <w:rsid w:val="004000FC"/>
    <w:rsid w:val="004007EE"/>
    <w:rsid w:val="004008ED"/>
    <w:rsid w:val="00400A3B"/>
    <w:rsid w:val="00400A69"/>
    <w:rsid w:val="00400B39"/>
    <w:rsid w:val="00400DFC"/>
    <w:rsid w:val="004010A0"/>
    <w:rsid w:val="004010C4"/>
    <w:rsid w:val="004011E2"/>
    <w:rsid w:val="00401225"/>
    <w:rsid w:val="00401236"/>
    <w:rsid w:val="00401607"/>
    <w:rsid w:val="004017A0"/>
    <w:rsid w:val="004017A6"/>
    <w:rsid w:val="004017E3"/>
    <w:rsid w:val="00401B0A"/>
    <w:rsid w:val="004021EC"/>
    <w:rsid w:val="00402342"/>
    <w:rsid w:val="00402740"/>
    <w:rsid w:val="00402A5B"/>
    <w:rsid w:val="00402B0A"/>
    <w:rsid w:val="0040312E"/>
    <w:rsid w:val="00403158"/>
    <w:rsid w:val="00403418"/>
    <w:rsid w:val="0040352D"/>
    <w:rsid w:val="004035FF"/>
    <w:rsid w:val="00403619"/>
    <w:rsid w:val="00403917"/>
    <w:rsid w:val="00403BFA"/>
    <w:rsid w:val="0040408B"/>
    <w:rsid w:val="00404285"/>
    <w:rsid w:val="004044F9"/>
    <w:rsid w:val="004048F5"/>
    <w:rsid w:val="0040496F"/>
    <w:rsid w:val="00404AFE"/>
    <w:rsid w:val="00404C95"/>
    <w:rsid w:val="00404D1C"/>
    <w:rsid w:val="00404DA9"/>
    <w:rsid w:val="00404E65"/>
    <w:rsid w:val="00404E6C"/>
    <w:rsid w:val="00404EDF"/>
    <w:rsid w:val="00404F77"/>
    <w:rsid w:val="00404FCE"/>
    <w:rsid w:val="0040523F"/>
    <w:rsid w:val="0040586C"/>
    <w:rsid w:val="00405A32"/>
    <w:rsid w:val="00405A77"/>
    <w:rsid w:val="00405C7B"/>
    <w:rsid w:val="004063CB"/>
    <w:rsid w:val="00406966"/>
    <w:rsid w:val="00406CD1"/>
    <w:rsid w:val="00406CD9"/>
    <w:rsid w:val="0040713D"/>
    <w:rsid w:val="004075E7"/>
    <w:rsid w:val="004075ED"/>
    <w:rsid w:val="00407A30"/>
    <w:rsid w:val="00407B21"/>
    <w:rsid w:val="00407C46"/>
    <w:rsid w:val="00407CD4"/>
    <w:rsid w:val="00407E30"/>
    <w:rsid w:val="004100BF"/>
    <w:rsid w:val="004104C5"/>
    <w:rsid w:val="004104DF"/>
    <w:rsid w:val="00410AED"/>
    <w:rsid w:val="00410E2B"/>
    <w:rsid w:val="00410EC9"/>
    <w:rsid w:val="00410FF5"/>
    <w:rsid w:val="00411074"/>
    <w:rsid w:val="0041141F"/>
    <w:rsid w:val="004117A6"/>
    <w:rsid w:val="0041180A"/>
    <w:rsid w:val="00411A9C"/>
    <w:rsid w:val="00411D16"/>
    <w:rsid w:val="00411EF4"/>
    <w:rsid w:val="00412019"/>
    <w:rsid w:val="004124BF"/>
    <w:rsid w:val="004126C4"/>
    <w:rsid w:val="004127B3"/>
    <w:rsid w:val="004129A7"/>
    <w:rsid w:val="00412D25"/>
    <w:rsid w:val="00412D3A"/>
    <w:rsid w:val="00412E8A"/>
    <w:rsid w:val="00413265"/>
    <w:rsid w:val="00413369"/>
    <w:rsid w:val="004133AE"/>
    <w:rsid w:val="0041375E"/>
    <w:rsid w:val="00413B73"/>
    <w:rsid w:val="00413B9B"/>
    <w:rsid w:val="00413C7D"/>
    <w:rsid w:val="00413F28"/>
    <w:rsid w:val="00413FB3"/>
    <w:rsid w:val="00413FC9"/>
    <w:rsid w:val="004140AE"/>
    <w:rsid w:val="00414356"/>
    <w:rsid w:val="0041486F"/>
    <w:rsid w:val="00414B47"/>
    <w:rsid w:val="00414C38"/>
    <w:rsid w:val="004150D6"/>
    <w:rsid w:val="00415180"/>
    <w:rsid w:val="0041555E"/>
    <w:rsid w:val="004156CE"/>
    <w:rsid w:val="004157B2"/>
    <w:rsid w:val="0041591B"/>
    <w:rsid w:val="00415A58"/>
    <w:rsid w:val="00415C3D"/>
    <w:rsid w:val="00416387"/>
    <w:rsid w:val="004163E3"/>
    <w:rsid w:val="004165FC"/>
    <w:rsid w:val="00416C63"/>
    <w:rsid w:val="00416F0E"/>
    <w:rsid w:val="0041794E"/>
    <w:rsid w:val="00417EA2"/>
    <w:rsid w:val="00420249"/>
    <w:rsid w:val="00420AAC"/>
    <w:rsid w:val="00420B94"/>
    <w:rsid w:val="00420F21"/>
    <w:rsid w:val="0042122C"/>
    <w:rsid w:val="00421705"/>
    <w:rsid w:val="004217D8"/>
    <w:rsid w:val="00421F6C"/>
    <w:rsid w:val="004228E5"/>
    <w:rsid w:val="00422B93"/>
    <w:rsid w:val="00422BB8"/>
    <w:rsid w:val="00422DC5"/>
    <w:rsid w:val="00422E51"/>
    <w:rsid w:val="00422EB9"/>
    <w:rsid w:val="00422EFE"/>
    <w:rsid w:val="00422FAC"/>
    <w:rsid w:val="004231CA"/>
    <w:rsid w:val="004231D3"/>
    <w:rsid w:val="00423852"/>
    <w:rsid w:val="0042385B"/>
    <w:rsid w:val="00423AF9"/>
    <w:rsid w:val="00423D2B"/>
    <w:rsid w:val="00423D73"/>
    <w:rsid w:val="004240AB"/>
    <w:rsid w:val="00424316"/>
    <w:rsid w:val="00424389"/>
    <w:rsid w:val="004243B7"/>
    <w:rsid w:val="004247E2"/>
    <w:rsid w:val="0042496D"/>
    <w:rsid w:val="004249F5"/>
    <w:rsid w:val="00424A62"/>
    <w:rsid w:val="00425632"/>
    <w:rsid w:val="0042577A"/>
    <w:rsid w:val="004257E6"/>
    <w:rsid w:val="00425A4D"/>
    <w:rsid w:val="00425AF2"/>
    <w:rsid w:val="00425EA8"/>
    <w:rsid w:val="00426056"/>
    <w:rsid w:val="00426189"/>
    <w:rsid w:val="00426221"/>
    <w:rsid w:val="004263F1"/>
    <w:rsid w:val="00426DE8"/>
    <w:rsid w:val="00426F3B"/>
    <w:rsid w:val="004271FB"/>
    <w:rsid w:val="0042745A"/>
    <w:rsid w:val="00427493"/>
    <w:rsid w:val="00427564"/>
    <w:rsid w:val="004278E1"/>
    <w:rsid w:val="00427C3B"/>
    <w:rsid w:val="0043004B"/>
    <w:rsid w:val="004308A0"/>
    <w:rsid w:val="00430A21"/>
    <w:rsid w:val="00430A59"/>
    <w:rsid w:val="00430C78"/>
    <w:rsid w:val="004311D3"/>
    <w:rsid w:val="00431354"/>
    <w:rsid w:val="0043178C"/>
    <w:rsid w:val="00431958"/>
    <w:rsid w:val="00431ACE"/>
    <w:rsid w:val="00431B40"/>
    <w:rsid w:val="00431C94"/>
    <w:rsid w:val="00431DEE"/>
    <w:rsid w:val="00432053"/>
    <w:rsid w:val="004320B7"/>
    <w:rsid w:val="00432149"/>
    <w:rsid w:val="00432A26"/>
    <w:rsid w:val="00432C0B"/>
    <w:rsid w:val="00432E7D"/>
    <w:rsid w:val="0043314C"/>
    <w:rsid w:val="0043326E"/>
    <w:rsid w:val="004333CF"/>
    <w:rsid w:val="004333D1"/>
    <w:rsid w:val="0043359E"/>
    <w:rsid w:val="0043383B"/>
    <w:rsid w:val="0043401D"/>
    <w:rsid w:val="00434177"/>
    <w:rsid w:val="00434595"/>
    <w:rsid w:val="00434734"/>
    <w:rsid w:val="00434851"/>
    <w:rsid w:val="004348C1"/>
    <w:rsid w:val="004348E6"/>
    <w:rsid w:val="00434971"/>
    <w:rsid w:val="00434C99"/>
    <w:rsid w:val="00434DCE"/>
    <w:rsid w:val="00434E32"/>
    <w:rsid w:val="00434E3B"/>
    <w:rsid w:val="00434FDF"/>
    <w:rsid w:val="0043506A"/>
    <w:rsid w:val="0043547A"/>
    <w:rsid w:val="004355CD"/>
    <w:rsid w:val="004358D4"/>
    <w:rsid w:val="004359C5"/>
    <w:rsid w:val="00435A47"/>
    <w:rsid w:val="00435A6B"/>
    <w:rsid w:val="004361FE"/>
    <w:rsid w:val="00436879"/>
    <w:rsid w:val="00436E4C"/>
    <w:rsid w:val="00436E57"/>
    <w:rsid w:val="00436F03"/>
    <w:rsid w:val="00436F57"/>
    <w:rsid w:val="004370DC"/>
    <w:rsid w:val="00437566"/>
    <w:rsid w:val="004379B8"/>
    <w:rsid w:val="004379E6"/>
    <w:rsid w:val="00437D2F"/>
    <w:rsid w:val="00437EFB"/>
    <w:rsid w:val="00437F79"/>
    <w:rsid w:val="0044037F"/>
    <w:rsid w:val="00440508"/>
    <w:rsid w:val="004405FA"/>
    <w:rsid w:val="00440666"/>
    <w:rsid w:val="00440808"/>
    <w:rsid w:val="0044081D"/>
    <w:rsid w:val="00440848"/>
    <w:rsid w:val="00440C4C"/>
    <w:rsid w:val="00440D37"/>
    <w:rsid w:val="00440E8F"/>
    <w:rsid w:val="004418FD"/>
    <w:rsid w:val="00441A76"/>
    <w:rsid w:val="00441BB4"/>
    <w:rsid w:val="00441DA2"/>
    <w:rsid w:val="00441E48"/>
    <w:rsid w:val="00441F45"/>
    <w:rsid w:val="004421C6"/>
    <w:rsid w:val="00442369"/>
    <w:rsid w:val="00442CC9"/>
    <w:rsid w:val="0044357A"/>
    <w:rsid w:val="00443A60"/>
    <w:rsid w:val="00443B09"/>
    <w:rsid w:val="00443EC8"/>
    <w:rsid w:val="00444128"/>
    <w:rsid w:val="0044438A"/>
    <w:rsid w:val="00444592"/>
    <w:rsid w:val="00444D40"/>
    <w:rsid w:val="00444E20"/>
    <w:rsid w:val="00444E2A"/>
    <w:rsid w:val="004455E3"/>
    <w:rsid w:val="00445640"/>
    <w:rsid w:val="0044566C"/>
    <w:rsid w:val="00445745"/>
    <w:rsid w:val="0044584D"/>
    <w:rsid w:val="00445AD0"/>
    <w:rsid w:val="00445D48"/>
    <w:rsid w:val="0044610D"/>
    <w:rsid w:val="00446128"/>
    <w:rsid w:val="00446165"/>
    <w:rsid w:val="0044617F"/>
    <w:rsid w:val="00446180"/>
    <w:rsid w:val="004462E6"/>
    <w:rsid w:val="00446403"/>
    <w:rsid w:val="0044671E"/>
    <w:rsid w:val="00446A97"/>
    <w:rsid w:val="00447096"/>
    <w:rsid w:val="00447295"/>
    <w:rsid w:val="004473E1"/>
    <w:rsid w:val="004477F6"/>
    <w:rsid w:val="0044782A"/>
    <w:rsid w:val="0044787B"/>
    <w:rsid w:val="00447FF1"/>
    <w:rsid w:val="0045023F"/>
    <w:rsid w:val="004505A8"/>
    <w:rsid w:val="00450778"/>
    <w:rsid w:val="00450901"/>
    <w:rsid w:val="00450948"/>
    <w:rsid w:val="00450985"/>
    <w:rsid w:val="004509E7"/>
    <w:rsid w:val="00450BAC"/>
    <w:rsid w:val="00450D0A"/>
    <w:rsid w:val="00451188"/>
    <w:rsid w:val="004514CC"/>
    <w:rsid w:val="00451879"/>
    <w:rsid w:val="00451A12"/>
    <w:rsid w:val="00451A79"/>
    <w:rsid w:val="00451BAA"/>
    <w:rsid w:val="00452040"/>
    <w:rsid w:val="00452426"/>
    <w:rsid w:val="00452A23"/>
    <w:rsid w:val="00452AB1"/>
    <w:rsid w:val="00452ACF"/>
    <w:rsid w:val="00452DB7"/>
    <w:rsid w:val="00452E06"/>
    <w:rsid w:val="00452E12"/>
    <w:rsid w:val="0045344E"/>
    <w:rsid w:val="004539EC"/>
    <w:rsid w:val="00453A9A"/>
    <w:rsid w:val="00453C21"/>
    <w:rsid w:val="00453D9E"/>
    <w:rsid w:val="0045405C"/>
    <w:rsid w:val="00454246"/>
    <w:rsid w:val="004545B9"/>
    <w:rsid w:val="004546C2"/>
    <w:rsid w:val="004546D9"/>
    <w:rsid w:val="00454D0C"/>
    <w:rsid w:val="00454EBF"/>
    <w:rsid w:val="00454F43"/>
    <w:rsid w:val="00454F4A"/>
    <w:rsid w:val="00455020"/>
    <w:rsid w:val="00455286"/>
    <w:rsid w:val="004552B8"/>
    <w:rsid w:val="004558A4"/>
    <w:rsid w:val="00455932"/>
    <w:rsid w:val="00455BA3"/>
    <w:rsid w:val="00455FA9"/>
    <w:rsid w:val="00455FCC"/>
    <w:rsid w:val="0045627B"/>
    <w:rsid w:val="004563F4"/>
    <w:rsid w:val="0045682B"/>
    <w:rsid w:val="00456DD9"/>
    <w:rsid w:val="00456E81"/>
    <w:rsid w:val="00457066"/>
    <w:rsid w:val="0045717C"/>
    <w:rsid w:val="004574D1"/>
    <w:rsid w:val="00457787"/>
    <w:rsid w:val="00457F3D"/>
    <w:rsid w:val="00457F4D"/>
    <w:rsid w:val="0046086F"/>
    <w:rsid w:val="004608B5"/>
    <w:rsid w:val="00460B04"/>
    <w:rsid w:val="0046155E"/>
    <w:rsid w:val="00461684"/>
    <w:rsid w:val="004619B1"/>
    <w:rsid w:val="00461B8D"/>
    <w:rsid w:val="00461D5E"/>
    <w:rsid w:val="00461E95"/>
    <w:rsid w:val="00462159"/>
    <w:rsid w:val="004621E4"/>
    <w:rsid w:val="004621E9"/>
    <w:rsid w:val="00462241"/>
    <w:rsid w:val="004627AE"/>
    <w:rsid w:val="00462828"/>
    <w:rsid w:val="00462AF0"/>
    <w:rsid w:val="00463068"/>
    <w:rsid w:val="004630AB"/>
    <w:rsid w:val="004630EA"/>
    <w:rsid w:val="00463AD4"/>
    <w:rsid w:val="0046440F"/>
    <w:rsid w:val="00464542"/>
    <w:rsid w:val="004645F4"/>
    <w:rsid w:val="0046472E"/>
    <w:rsid w:val="0046473D"/>
    <w:rsid w:val="00464998"/>
    <w:rsid w:val="00464C36"/>
    <w:rsid w:val="00464E17"/>
    <w:rsid w:val="00465042"/>
    <w:rsid w:val="004652A2"/>
    <w:rsid w:val="00465578"/>
    <w:rsid w:val="0046565F"/>
    <w:rsid w:val="0046594B"/>
    <w:rsid w:val="004659B3"/>
    <w:rsid w:val="00465C3C"/>
    <w:rsid w:val="00465D87"/>
    <w:rsid w:val="00465EFD"/>
    <w:rsid w:val="004662F1"/>
    <w:rsid w:val="00466309"/>
    <w:rsid w:val="004663A1"/>
    <w:rsid w:val="004663F9"/>
    <w:rsid w:val="00466457"/>
    <w:rsid w:val="00466CE6"/>
    <w:rsid w:val="00467169"/>
    <w:rsid w:val="00467273"/>
    <w:rsid w:val="00467363"/>
    <w:rsid w:val="004673CB"/>
    <w:rsid w:val="004673FB"/>
    <w:rsid w:val="004674CF"/>
    <w:rsid w:val="004678A3"/>
    <w:rsid w:val="0046793A"/>
    <w:rsid w:val="004679F9"/>
    <w:rsid w:val="00467C39"/>
    <w:rsid w:val="00470061"/>
    <w:rsid w:val="004700FD"/>
    <w:rsid w:val="004702E6"/>
    <w:rsid w:val="004706D1"/>
    <w:rsid w:val="004708EB"/>
    <w:rsid w:val="00470BEA"/>
    <w:rsid w:val="00471044"/>
    <w:rsid w:val="004712AF"/>
    <w:rsid w:val="004716A8"/>
    <w:rsid w:val="00471884"/>
    <w:rsid w:val="004719A4"/>
    <w:rsid w:val="00471FF7"/>
    <w:rsid w:val="00472044"/>
    <w:rsid w:val="00472837"/>
    <w:rsid w:val="004729DA"/>
    <w:rsid w:val="00472A7E"/>
    <w:rsid w:val="00472BF3"/>
    <w:rsid w:val="00472CF0"/>
    <w:rsid w:val="00472E12"/>
    <w:rsid w:val="004732C9"/>
    <w:rsid w:val="004734C4"/>
    <w:rsid w:val="00473587"/>
    <w:rsid w:val="00473780"/>
    <w:rsid w:val="00473E2D"/>
    <w:rsid w:val="00473FC8"/>
    <w:rsid w:val="004740BB"/>
    <w:rsid w:val="0047416C"/>
    <w:rsid w:val="0047445D"/>
    <w:rsid w:val="00474805"/>
    <w:rsid w:val="00474B96"/>
    <w:rsid w:val="00474C6E"/>
    <w:rsid w:val="00475153"/>
    <w:rsid w:val="0047546E"/>
    <w:rsid w:val="00475730"/>
    <w:rsid w:val="00475D0D"/>
    <w:rsid w:val="004761D0"/>
    <w:rsid w:val="004763D8"/>
    <w:rsid w:val="004765F5"/>
    <w:rsid w:val="004766F8"/>
    <w:rsid w:val="004767B1"/>
    <w:rsid w:val="00476D66"/>
    <w:rsid w:val="00476D76"/>
    <w:rsid w:val="004774F2"/>
    <w:rsid w:val="00477970"/>
    <w:rsid w:val="0048004A"/>
    <w:rsid w:val="00480A96"/>
    <w:rsid w:val="00480B90"/>
    <w:rsid w:val="00480E1F"/>
    <w:rsid w:val="00480FD6"/>
    <w:rsid w:val="004811F8"/>
    <w:rsid w:val="00481499"/>
    <w:rsid w:val="00481582"/>
    <w:rsid w:val="0048172D"/>
    <w:rsid w:val="0048174B"/>
    <w:rsid w:val="00481CAF"/>
    <w:rsid w:val="00481D49"/>
    <w:rsid w:val="00481F53"/>
    <w:rsid w:val="00481FAC"/>
    <w:rsid w:val="0048202C"/>
    <w:rsid w:val="004821CD"/>
    <w:rsid w:val="004822E0"/>
    <w:rsid w:val="004826D4"/>
    <w:rsid w:val="0048273C"/>
    <w:rsid w:val="004827C8"/>
    <w:rsid w:val="004827CF"/>
    <w:rsid w:val="00482AF2"/>
    <w:rsid w:val="00482E1E"/>
    <w:rsid w:val="004830A2"/>
    <w:rsid w:val="004830E1"/>
    <w:rsid w:val="00483224"/>
    <w:rsid w:val="0048328B"/>
    <w:rsid w:val="00483341"/>
    <w:rsid w:val="004838C4"/>
    <w:rsid w:val="00483C62"/>
    <w:rsid w:val="00483C6D"/>
    <w:rsid w:val="00483FA4"/>
    <w:rsid w:val="004847E8"/>
    <w:rsid w:val="00484D53"/>
    <w:rsid w:val="004852E0"/>
    <w:rsid w:val="00485705"/>
    <w:rsid w:val="00485B70"/>
    <w:rsid w:val="0048617F"/>
    <w:rsid w:val="004862E9"/>
    <w:rsid w:val="00486977"/>
    <w:rsid w:val="00486AA8"/>
    <w:rsid w:val="00486B4A"/>
    <w:rsid w:val="00486B5A"/>
    <w:rsid w:val="00486DB0"/>
    <w:rsid w:val="00486DCD"/>
    <w:rsid w:val="0048717D"/>
    <w:rsid w:val="0048718E"/>
    <w:rsid w:val="00487375"/>
    <w:rsid w:val="0048741B"/>
    <w:rsid w:val="004876CE"/>
    <w:rsid w:val="00487758"/>
    <w:rsid w:val="004877B0"/>
    <w:rsid w:val="0048799C"/>
    <w:rsid w:val="00487BC2"/>
    <w:rsid w:val="00487C3B"/>
    <w:rsid w:val="004904A2"/>
    <w:rsid w:val="0049069D"/>
    <w:rsid w:val="004907AE"/>
    <w:rsid w:val="004909DE"/>
    <w:rsid w:val="00490F41"/>
    <w:rsid w:val="00490FD2"/>
    <w:rsid w:val="004910CB"/>
    <w:rsid w:val="00491290"/>
    <w:rsid w:val="004913E1"/>
    <w:rsid w:val="0049156A"/>
    <w:rsid w:val="0049166E"/>
    <w:rsid w:val="00491E33"/>
    <w:rsid w:val="00491FAD"/>
    <w:rsid w:val="00492114"/>
    <w:rsid w:val="00492322"/>
    <w:rsid w:val="004924C1"/>
    <w:rsid w:val="00492818"/>
    <w:rsid w:val="0049286C"/>
    <w:rsid w:val="00492B32"/>
    <w:rsid w:val="00492E9A"/>
    <w:rsid w:val="0049323A"/>
    <w:rsid w:val="00493249"/>
    <w:rsid w:val="0049347C"/>
    <w:rsid w:val="0049357A"/>
    <w:rsid w:val="0049379D"/>
    <w:rsid w:val="00493863"/>
    <w:rsid w:val="00493909"/>
    <w:rsid w:val="00493977"/>
    <w:rsid w:val="00493EA7"/>
    <w:rsid w:val="0049407A"/>
    <w:rsid w:val="004942E6"/>
    <w:rsid w:val="0049477A"/>
    <w:rsid w:val="004948DF"/>
    <w:rsid w:val="004949FC"/>
    <w:rsid w:val="00494A63"/>
    <w:rsid w:val="00494B21"/>
    <w:rsid w:val="00494B2D"/>
    <w:rsid w:val="00494B50"/>
    <w:rsid w:val="00494B9B"/>
    <w:rsid w:val="00494C85"/>
    <w:rsid w:val="00494EC6"/>
    <w:rsid w:val="00494F2F"/>
    <w:rsid w:val="00495218"/>
    <w:rsid w:val="00495604"/>
    <w:rsid w:val="0049579B"/>
    <w:rsid w:val="0049587D"/>
    <w:rsid w:val="00495D01"/>
    <w:rsid w:val="004960F4"/>
    <w:rsid w:val="004965F3"/>
    <w:rsid w:val="00496903"/>
    <w:rsid w:val="0049693C"/>
    <w:rsid w:val="00496F2A"/>
    <w:rsid w:val="00497025"/>
    <w:rsid w:val="004972C8"/>
    <w:rsid w:val="00497C9D"/>
    <w:rsid w:val="00497ED1"/>
    <w:rsid w:val="004A0330"/>
    <w:rsid w:val="004A057A"/>
    <w:rsid w:val="004A0596"/>
    <w:rsid w:val="004A0916"/>
    <w:rsid w:val="004A0FED"/>
    <w:rsid w:val="004A107B"/>
    <w:rsid w:val="004A14FF"/>
    <w:rsid w:val="004A184E"/>
    <w:rsid w:val="004A1CCC"/>
    <w:rsid w:val="004A2E25"/>
    <w:rsid w:val="004A314A"/>
    <w:rsid w:val="004A3573"/>
    <w:rsid w:val="004A39B4"/>
    <w:rsid w:val="004A3B67"/>
    <w:rsid w:val="004A3F4B"/>
    <w:rsid w:val="004A4020"/>
    <w:rsid w:val="004A4399"/>
    <w:rsid w:val="004A4454"/>
    <w:rsid w:val="004A45E1"/>
    <w:rsid w:val="004A5625"/>
    <w:rsid w:val="004A5697"/>
    <w:rsid w:val="004A5C56"/>
    <w:rsid w:val="004A5F95"/>
    <w:rsid w:val="004A631F"/>
    <w:rsid w:val="004A66F8"/>
    <w:rsid w:val="004A68A2"/>
    <w:rsid w:val="004A6B9A"/>
    <w:rsid w:val="004A6E10"/>
    <w:rsid w:val="004A6F82"/>
    <w:rsid w:val="004A70A8"/>
    <w:rsid w:val="004A7554"/>
    <w:rsid w:val="004A78F9"/>
    <w:rsid w:val="004A79A3"/>
    <w:rsid w:val="004A7A2B"/>
    <w:rsid w:val="004A7CFF"/>
    <w:rsid w:val="004A7D0F"/>
    <w:rsid w:val="004A7F5B"/>
    <w:rsid w:val="004B007F"/>
    <w:rsid w:val="004B05AC"/>
    <w:rsid w:val="004B05D4"/>
    <w:rsid w:val="004B0718"/>
    <w:rsid w:val="004B0832"/>
    <w:rsid w:val="004B0B41"/>
    <w:rsid w:val="004B0D6A"/>
    <w:rsid w:val="004B0F2A"/>
    <w:rsid w:val="004B1007"/>
    <w:rsid w:val="004B1475"/>
    <w:rsid w:val="004B1806"/>
    <w:rsid w:val="004B1A6C"/>
    <w:rsid w:val="004B1F8C"/>
    <w:rsid w:val="004B207E"/>
    <w:rsid w:val="004B26E1"/>
    <w:rsid w:val="004B2783"/>
    <w:rsid w:val="004B2A26"/>
    <w:rsid w:val="004B2AF5"/>
    <w:rsid w:val="004B2B7A"/>
    <w:rsid w:val="004B2BBB"/>
    <w:rsid w:val="004B3171"/>
    <w:rsid w:val="004B3433"/>
    <w:rsid w:val="004B345C"/>
    <w:rsid w:val="004B3484"/>
    <w:rsid w:val="004B3663"/>
    <w:rsid w:val="004B3684"/>
    <w:rsid w:val="004B3779"/>
    <w:rsid w:val="004B3AD1"/>
    <w:rsid w:val="004B3C71"/>
    <w:rsid w:val="004B434E"/>
    <w:rsid w:val="004B4995"/>
    <w:rsid w:val="004B4C7B"/>
    <w:rsid w:val="004B5224"/>
    <w:rsid w:val="004B549F"/>
    <w:rsid w:val="004B5536"/>
    <w:rsid w:val="004B562C"/>
    <w:rsid w:val="004B5634"/>
    <w:rsid w:val="004B573B"/>
    <w:rsid w:val="004B574A"/>
    <w:rsid w:val="004B58DE"/>
    <w:rsid w:val="004B5EBD"/>
    <w:rsid w:val="004B6108"/>
    <w:rsid w:val="004B6361"/>
    <w:rsid w:val="004B6545"/>
    <w:rsid w:val="004B6668"/>
    <w:rsid w:val="004B6686"/>
    <w:rsid w:val="004B68F7"/>
    <w:rsid w:val="004B691B"/>
    <w:rsid w:val="004B70A0"/>
    <w:rsid w:val="004B72B7"/>
    <w:rsid w:val="004B733C"/>
    <w:rsid w:val="004B7547"/>
    <w:rsid w:val="004B79CC"/>
    <w:rsid w:val="004B7AF9"/>
    <w:rsid w:val="004C0030"/>
    <w:rsid w:val="004C03B5"/>
    <w:rsid w:val="004C047E"/>
    <w:rsid w:val="004C05D2"/>
    <w:rsid w:val="004C093E"/>
    <w:rsid w:val="004C0ADC"/>
    <w:rsid w:val="004C0E1C"/>
    <w:rsid w:val="004C11AD"/>
    <w:rsid w:val="004C154A"/>
    <w:rsid w:val="004C1579"/>
    <w:rsid w:val="004C162F"/>
    <w:rsid w:val="004C1819"/>
    <w:rsid w:val="004C1B36"/>
    <w:rsid w:val="004C1BBD"/>
    <w:rsid w:val="004C1C26"/>
    <w:rsid w:val="004C1E2A"/>
    <w:rsid w:val="004C212C"/>
    <w:rsid w:val="004C224B"/>
    <w:rsid w:val="004C2440"/>
    <w:rsid w:val="004C24AE"/>
    <w:rsid w:val="004C28E6"/>
    <w:rsid w:val="004C2929"/>
    <w:rsid w:val="004C2B17"/>
    <w:rsid w:val="004C2CF1"/>
    <w:rsid w:val="004C3217"/>
    <w:rsid w:val="004C3225"/>
    <w:rsid w:val="004C355E"/>
    <w:rsid w:val="004C3712"/>
    <w:rsid w:val="004C375B"/>
    <w:rsid w:val="004C3A60"/>
    <w:rsid w:val="004C3E06"/>
    <w:rsid w:val="004C3E17"/>
    <w:rsid w:val="004C3E56"/>
    <w:rsid w:val="004C3F11"/>
    <w:rsid w:val="004C3FA5"/>
    <w:rsid w:val="004C4147"/>
    <w:rsid w:val="004C418B"/>
    <w:rsid w:val="004C4281"/>
    <w:rsid w:val="004C43A1"/>
    <w:rsid w:val="004C48E7"/>
    <w:rsid w:val="004C4B9B"/>
    <w:rsid w:val="004C4DA6"/>
    <w:rsid w:val="004C4F1C"/>
    <w:rsid w:val="004C52AA"/>
    <w:rsid w:val="004C52FB"/>
    <w:rsid w:val="004C5911"/>
    <w:rsid w:val="004C59AA"/>
    <w:rsid w:val="004C6231"/>
    <w:rsid w:val="004C6BBE"/>
    <w:rsid w:val="004C6C10"/>
    <w:rsid w:val="004C7074"/>
    <w:rsid w:val="004C722C"/>
    <w:rsid w:val="004C7245"/>
    <w:rsid w:val="004C72F7"/>
    <w:rsid w:val="004C74DA"/>
    <w:rsid w:val="004C7529"/>
    <w:rsid w:val="004C7BFD"/>
    <w:rsid w:val="004C7D49"/>
    <w:rsid w:val="004C7F25"/>
    <w:rsid w:val="004C7FB7"/>
    <w:rsid w:val="004D00BB"/>
    <w:rsid w:val="004D0214"/>
    <w:rsid w:val="004D051D"/>
    <w:rsid w:val="004D05A9"/>
    <w:rsid w:val="004D065F"/>
    <w:rsid w:val="004D06E0"/>
    <w:rsid w:val="004D07B8"/>
    <w:rsid w:val="004D08D5"/>
    <w:rsid w:val="004D09B5"/>
    <w:rsid w:val="004D09EE"/>
    <w:rsid w:val="004D0CA0"/>
    <w:rsid w:val="004D0F03"/>
    <w:rsid w:val="004D1474"/>
    <w:rsid w:val="004D14C3"/>
    <w:rsid w:val="004D17A5"/>
    <w:rsid w:val="004D186E"/>
    <w:rsid w:val="004D1A86"/>
    <w:rsid w:val="004D1D28"/>
    <w:rsid w:val="004D1F0F"/>
    <w:rsid w:val="004D25D7"/>
    <w:rsid w:val="004D2607"/>
    <w:rsid w:val="004D2DC2"/>
    <w:rsid w:val="004D2DDA"/>
    <w:rsid w:val="004D3246"/>
    <w:rsid w:val="004D32AD"/>
    <w:rsid w:val="004D331B"/>
    <w:rsid w:val="004D343B"/>
    <w:rsid w:val="004D3483"/>
    <w:rsid w:val="004D36EF"/>
    <w:rsid w:val="004D3703"/>
    <w:rsid w:val="004D3C78"/>
    <w:rsid w:val="004D3D15"/>
    <w:rsid w:val="004D4017"/>
    <w:rsid w:val="004D406F"/>
    <w:rsid w:val="004D4D1B"/>
    <w:rsid w:val="004D5C87"/>
    <w:rsid w:val="004D6043"/>
    <w:rsid w:val="004D60DF"/>
    <w:rsid w:val="004D67F4"/>
    <w:rsid w:val="004D6B89"/>
    <w:rsid w:val="004D6C1B"/>
    <w:rsid w:val="004D6FB1"/>
    <w:rsid w:val="004D720B"/>
    <w:rsid w:val="004D7234"/>
    <w:rsid w:val="004D75CD"/>
    <w:rsid w:val="004D77F0"/>
    <w:rsid w:val="004D784D"/>
    <w:rsid w:val="004D7943"/>
    <w:rsid w:val="004D7B0F"/>
    <w:rsid w:val="004D7F3F"/>
    <w:rsid w:val="004E0004"/>
    <w:rsid w:val="004E0558"/>
    <w:rsid w:val="004E0985"/>
    <w:rsid w:val="004E0B6D"/>
    <w:rsid w:val="004E0EAB"/>
    <w:rsid w:val="004E1177"/>
    <w:rsid w:val="004E12EF"/>
    <w:rsid w:val="004E13E3"/>
    <w:rsid w:val="004E1408"/>
    <w:rsid w:val="004E144B"/>
    <w:rsid w:val="004E154F"/>
    <w:rsid w:val="004E16C2"/>
    <w:rsid w:val="004E1BDD"/>
    <w:rsid w:val="004E1F38"/>
    <w:rsid w:val="004E206C"/>
    <w:rsid w:val="004E20E2"/>
    <w:rsid w:val="004E22D5"/>
    <w:rsid w:val="004E237B"/>
    <w:rsid w:val="004E2757"/>
    <w:rsid w:val="004E2881"/>
    <w:rsid w:val="004E2994"/>
    <w:rsid w:val="004E2AEE"/>
    <w:rsid w:val="004E2BFA"/>
    <w:rsid w:val="004E2D26"/>
    <w:rsid w:val="004E305D"/>
    <w:rsid w:val="004E31F5"/>
    <w:rsid w:val="004E3307"/>
    <w:rsid w:val="004E3A02"/>
    <w:rsid w:val="004E3B1A"/>
    <w:rsid w:val="004E3C75"/>
    <w:rsid w:val="004E3E83"/>
    <w:rsid w:val="004E418A"/>
    <w:rsid w:val="004E4682"/>
    <w:rsid w:val="004E46C2"/>
    <w:rsid w:val="004E4BA7"/>
    <w:rsid w:val="004E4E94"/>
    <w:rsid w:val="004E4FC0"/>
    <w:rsid w:val="004E5176"/>
    <w:rsid w:val="004E5287"/>
    <w:rsid w:val="004E5C9A"/>
    <w:rsid w:val="004E5F1C"/>
    <w:rsid w:val="004E5F9C"/>
    <w:rsid w:val="004E616A"/>
    <w:rsid w:val="004E61CA"/>
    <w:rsid w:val="004E63B2"/>
    <w:rsid w:val="004E6524"/>
    <w:rsid w:val="004E65A9"/>
    <w:rsid w:val="004E6A30"/>
    <w:rsid w:val="004E6A37"/>
    <w:rsid w:val="004E6BB4"/>
    <w:rsid w:val="004E7282"/>
    <w:rsid w:val="004E7400"/>
    <w:rsid w:val="004E770C"/>
    <w:rsid w:val="004E7773"/>
    <w:rsid w:val="004E77EB"/>
    <w:rsid w:val="004E7D7D"/>
    <w:rsid w:val="004E7EED"/>
    <w:rsid w:val="004E7F54"/>
    <w:rsid w:val="004F0271"/>
    <w:rsid w:val="004F03DF"/>
    <w:rsid w:val="004F0662"/>
    <w:rsid w:val="004F086F"/>
    <w:rsid w:val="004F08B9"/>
    <w:rsid w:val="004F09B3"/>
    <w:rsid w:val="004F0A11"/>
    <w:rsid w:val="004F0B29"/>
    <w:rsid w:val="004F0FAF"/>
    <w:rsid w:val="004F101A"/>
    <w:rsid w:val="004F11AA"/>
    <w:rsid w:val="004F11CF"/>
    <w:rsid w:val="004F1236"/>
    <w:rsid w:val="004F13A3"/>
    <w:rsid w:val="004F14FE"/>
    <w:rsid w:val="004F1580"/>
    <w:rsid w:val="004F178D"/>
    <w:rsid w:val="004F1E78"/>
    <w:rsid w:val="004F1EB1"/>
    <w:rsid w:val="004F2148"/>
    <w:rsid w:val="004F22C1"/>
    <w:rsid w:val="004F2398"/>
    <w:rsid w:val="004F2523"/>
    <w:rsid w:val="004F2595"/>
    <w:rsid w:val="004F265B"/>
    <w:rsid w:val="004F2880"/>
    <w:rsid w:val="004F33C7"/>
    <w:rsid w:val="004F3A45"/>
    <w:rsid w:val="004F442E"/>
    <w:rsid w:val="004F4A9A"/>
    <w:rsid w:val="004F4AF3"/>
    <w:rsid w:val="004F4D1B"/>
    <w:rsid w:val="004F4D4E"/>
    <w:rsid w:val="004F4E3E"/>
    <w:rsid w:val="004F4F4B"/>
    <w:rsid w:val="004F5070"/>
    <w:rsid w:val="004F50E4"/>
    <w:rsid w:val="004F5114"/>
    <w:rsid w:val="004F52FF"/>
    <w:rsid w:val="004F544C"/>
    <w:rsid w:val="004F551F"/>
    <w:rsid w:val="004F56F1"/>
    <w:rsid w:val="004F578A"/>
    <w:rsid w:val="004F5C7D"/>
    <w:rsid w:val="004F6119"/>
    <w:rsid w:val="004F63FA"/>
    <w:rsid w:val="004F6417"/>
    <w:rsid w:val="004F6EAA"/>
    <w:rsid w:val="004F727C"/>
    <w:rsid w:val="004F75CE"/>
    <w:rsid w:val="004F79EC"/>
    <w:rsid w:val="004F7D03"/>
    <w:rsid w:val="004F7E04"/>
    <w:rsid w:val="004F7F7C"/>
    <w:rsid w:val="004F7F99"/>
    <w:rsid w:val="004F7FF6"/>
    <w:rsid w:val="00500296"/>
    <w:rsid w:val="00500923"/>
    <w:rsid w:val="00500938"/>
    <w:rsid w:val="00500AF6"/>
    <w:rsid w:val="00500ED4"/>
    <w:rsid w:val="0050149E"/>
    <w:rsid w:val="005015BA"/>
    <w:rsid w:val="00501755"/>
    <w:rsid w:val="00501B9B"/>
    <w:rsid w:val="00501C1F"/>
    <w:rsid w:val="00501C61"/>
    <w:rsid w:val="00501D3F"/>
    <w:rsid w:val="00501FB9"/>
    <w:rsid w:val="00502214"/>
    <w:rsid w:val="00502341"/>
    <w:rsid w:val="00502555"/>
    <w:rsid w:val="00502AB0"/>
    <w:rsid w:val="00503119"/>
    <w:rsid w:val="00503403"/>
    <w:rsid w:val="0050357E"/>
    <w:rsid w:val="0050387D"/>
    <w:rsid w:val="00503979"/>
    <w:rsid w:val="00503AE9"/>
    <w:rsid w:val="00503F2D"/>
    <w:rsid w:val="005043BC"/>
    <w:rsid w:val="005046FC"/>
    <w:rsid w:val="00504B71"/>
    <w:rsid w:val="00504EB3"/>
    <w:rsid w:val="005054AB"/>
    <w:rsid w:val="005058EC"/>
    <w:rsid w:val="00505A45"/>
    <w:rsid w:val="00505B25"/>
    <w:rsid w:val="00505FA0"/>
    <w:rsid w:val="00505FA5"/>
    <w:rsid w:val="005060E3"/>
    <w:rsid w:val="00506146"/>
    <w:rsid w:val="00506236"/>
    <w:rsid w:val="005064B6"/>
    <w:rsid w:val="005064E5"/>
    <w:rsid w:val="0050669C"/>
    <w:rsid w:val="00506794"/>
    <w:rsid w:val="00506A74"/>
    <w:rsid w:val="00506D15"/>
    <w:rsid w:val="00507268"/>
    <w:rsid w:val="0050726E"/>
    <w:rsid w:val="00507780"/>
    <w:rsid w:val="005077D3"/>
    <w:rsid w:val="00507AB3"/>
    <w:rsid w:val="00507B66"/>
    <w:rsid w:val="00510621"/>
    <w:rsid w:val="00510711"/>
    <w:rsid w:val="00510B37"/>
    <w:rsid w:val="00510D87"/>
    <w:rsid w:val="00510F97"/>
    <w:rsid w:val="0051114A"/>
    <w:rsid w:val="0051142B"/>
    <w:rsid w:val="005114ED"/>
    <w:rsid w:val="005116B1"/>
    <w:rsid w:val="00511766"/>
    <w:rsid w:val="00511927"/>
    <w:rsid w:val="005126E9"/>
    <w:rsid w:val="00513002"/>
    <w:rsid w:val="005132AE"/>
    <w:rsid w:val="0051338F"/>
    <w:rsid w:val="00513540"/>
    <w:rsid w:val="00513615"/>
    <w:rsid w:val="00513793"/>
    <w:rsid w:val="00513C81"/>
    <w:rsid w:val="00513FE2"/>
    <w:rsid w:val="005142EB"/>
    <w:rsid w:val="00514CD8"/>
    <w:rsid w:val="00514DBB"/>
    <w:rsid w:val="00515532"/>
    <w:rsid w:val="00515553"/>
    <w:rsid w:val="00515559"/>
    <w:rsid w:val="0051562E"/>
    <w:rsid w:val="00515740"/>
    <w:rsid w:val="00515758"/>
    <w:rsid w:val="00515B90"/>
    <w:rsid w:val="00515C34"/>
    <w:rsid w:val="0051614A"/>
    <w:rsid w:val="00516202"/>
    <w:rsid w:val="00516503"/>
    <w:rsid w:val="00516757"/>
    <w:rsid w:val="00516917"/>
    <w:rsid w:val="00516E00"/>
    <w:rsid w:val="00516FF1"/>
    <w:rsid w:val="00517421"/>
    <w:rsid w:val="00517571"/>
    <w:rsid w:val="00517C91"/>
    <w:rsid w:val="00517DD5"/>
    <w:rsid w:val="00517F37"/>
    <w:rsid w:val="005202C5"/>
    <w:rsid w:val="005203D0"/>
    <w:rsid w:val="00520782"/>
    <w:rsid w:val="00520ADF"/>
    <w:rsid w:val="00520F55"/>
    <w:rsid w:val="00520FDA"/>
    <w:rsid w:val="005210DD"/>
    <w:rsid w:val="00521220"/>
    <w:rsid w:val="00521405"/>
    <w:rsid w:val="00521544"/>
    <w:rsid w:val="0052188B"/>
    <w:rsid w:val="00521C36"/>
    <w:rsid w:val="00521DBF"/>
    <w:rsid w:val="00522857"/>
    <w:rsid w:val="00522889"/>
    <w:rsid w:val="005228E3"/>
    <w:rsid w:val="00522AAF"/>
    <w:rsid w:val="0052314E"/>
    <w:rsid w:val="0052337E"/>
    <w:rsid w:val="005233E8"/>
    <w:rsid w:val="005235CF"/>
    <w:rsid w:val="00524485"/>
    <w:rsid w:val="00524788"/>
    <w:rsid w:val="00524997"/>
    <w:rsid w:val="00524B59"/>
    <w:rsid w:val="00524B8B"/>
    <w:rsid w:val="00524D4E"/>
    <w:rsid w:val="00524EB7"/>
    <w:rsid w:val="00525237"/>
    <w:rsid w:val="0052577E"/>
    <w:rsid w:val="005259BB"/>
    <w:rsid w:val="0052601F"/>
    <w:rsid w:val="0052605E"/>
    <w:rsid w:val="005260AD"/>
    <w:rsid w:val="005261C4"/>
    <w:rsid w:val="005261F3"/>
    <w:rsid w:val="0052686C"/>
    <w:rsid w:val="00526A98"/>
    <w:rsid w:val="00526C37"/>
    <w:rsid w:val="00527265"/>
    <w:rsid w:val="005277DB"/>
    <w:rsid w:val="00527850"/>
    <w:rsid w:val="0052792A"/>
    <w:rsid w:val="00527E29"/>
    <w:rsid w:val="00527F32"/>
    <w:rsid w:val="005303A2"/>
    <w:rsid w:val="00530572"/>
    <w:rsid w:val="005305A3"/>
    <w:rsid w:val="00530649"/>
    <w:rsid w:val="00530CD0"/>
    <w:rsid w:val="00530E74"/>
    <w:rsid w:val="005313E7"/>
    <w:rsid w:val="00531571"/>
    <w:rsid w:val="0053185C"/>
    <w:rsid w:val="00531888"/>
    <w:rsid w:val="00532223"/>
    <w:rsid w:val="00532234"/>
    <w:rsid w:val="005323EE"/>
    <w:rsid w:val="005325D3"/>
    <w:rsid w:val="005327CD"/>
    <w:rsid w:val="00532D58"/>
    <w:rsid w:val="00533005"/>
    <w:rsid w:val="005330A0"/>
    <w:rsid w:val="00533105"/>
    <w:rsid w:val="0053310A"/>
    <w:rsid w:val="0053345D"/>
    <w:rsid w:val="0053345E"/>
    <w:rsid w:val="00533653"/>
    <w:rsid w:val="00533796"/>
    <w:rsid w:val="0053391C"/>
    <w:rsid w:val="00533BD5"/>
    <w:rsid w:val="00533BE9"/>
    <w:rsid w:val="0053416C"/>
    <w:rsid w:val="0053426D"/>
    <w:rsid w:val="005342A1"/>
    <w:rsid w:val="0053489B"/>
    <w:rsid w:val="0053524E"/>
    <w:rsid w:val="00535656"/>
    <w:rsid w:val="0053579B"/>
    <w:rsid w:val="00535AB4"/>
    <w:rsid w:val="00535AEB"/>
    <w:rsid w:val="00535D03"/>
    <w:rsid w:val="0053617E"/>
    <w:rsid w:val="005361EE"/>
    <w:rsid w:val="005362F8"/>
    <w:rsid w:val="00536328"/>
    <w:rsid w:val="00536528"/>
    <w:rsid w:val="005367A4"/>
    <w:rsid w:val="00536805"/>
    <w:rsid w:val="005368E4"/>
    <w:rsid w:val="00536A56"/>
    <w:rsid w:val="00536CA3"/>
    <w:rsid w:val="00536D1D"/>
    <w:rsid w:val="00537177"/>
    <w:rsid w:val="005371D9"/>
    <w:rsid w:val="005371F8"/>
    <w:rsid w:val="0053768F"/>
    <w:rsid w:val="005376B9"/>
    <w:rsid w:val="005376D5"/>
    <w:rsid w:val="005379E2"/>
    <w:rsid w:val="00537AA3"/>
    <w:rsid w:val="00537D71"/>
    <w:rsid w:val="00537DC9"/>
    <w:rsid w:val="00537E4C"/>
    <w:rsid w:val="00540260"/>
    <w:rsid w:val="005405C9"/>
    <w:rsid w:val="00540851"/>
    <w:rsid w:val="00540894"/>
    <w:rsid w:val="00540BA8"/>
    <w:rsid w:val="00540D25"/>
    <w:rsid w:val="00540F05"/>
    <w:rsid w:val="00541470"/>
    <w:rsid w:val="005414FB"/>
    <w:rsid w:val="00541700"/>
    <w:rsid w:val="00541E1A"/>
    <w:rsid w:val="00541F2C"/>
    <w:rsid w:val="00542287"/>
    <w:rsid w:val="00542AD5"/>
    <w:rsid w:val="00543220"/>
    <w:rsid w:val="005436BF"/>
    <w:rsid w:val="005437D9"/>
    <w:rsid w:val="00543813"/>
    <w:rsid w:val="00543DAB"/>
    <w:rsid w:val="005446B4"/>
    <w:rsid w:val="00544D5A"/>
    <w:rsid w:val="00544E6B"/>
    <w:rsid w:val="00545020"/>
    <w:rsid w:val="00545034"/>
    <w:rsid w:val="00545194"/>
    <w:rsid w:val="00545473"/>
    <w:rsid w:val="005454B0"/>
    <w:rsid w:val="00545548"/>
    <w:rsid w:val="0054586B"/>
    <w:rsid w:val="0054595A"/>
    <w:rsid w:val="00545DAF"/>
    <w:rsid w:val="00545E66"/>
    <w:rsid w:val="00545FC7"/>
    <w:rsid w:val="005460BA"/>
    <w:rsid w:val="00546422"/>
    <w:rsid w:val="00546832"/>
    <w:rsid w:val="00546895"/>
    <w:rsid w:val="00546A24"/>
    <w:rsid w:val="00546B64"/>
    <w:rsid w:val="0054700E"/>
    <w:rsid w:val="00547165"/>
    <w:rsid w:val="005472BE"/>
    <w:rsid w:val="005476DF"/>
    <w:rsid w:val="0054777B"/>
    <w:rsid w:val="0054780B"/>
    <w:rsid w:val="005500D0"/>
    <w:rsid w:val="005501CD"/>
    <w:rsid w:val="005505CA"/>
    <w:rsid w:val="00550985"/>
    <w:rsid w:val="00550AF4"/>
    <w:rsid w:val="0055111F"/>
    <w:rsid w:val="00551180"/>
    <w:rsid w:val="005514A0"/>
    <w:rsid w:val="00551639"/>
    <w:rsid w:val="005516DE"/>
    <w:rsid w:val="00552279"/>
    <w:rsid w:val="0055244C"/>
    <w:rsid w:val="00552944"/>
    <w:rsid w:val="00552BEA"/>
    <w:rsid w:val="00552F7C"/>
    <w:rsid w:val="00553137"/>
    <w:rsid w:val="00553321"/>
    <w:rsid w:val="005537C9"/>
    <w:rsid w:val="00553BF2"/>
    <w:rsid w:val="0055403B"/>
    <w:rsid w:val="005541E8"/>
    <w:rsid w:val="00554844"/>
    <w:rsid w:val="00554850"/>
    <w:rsid w:val="00554BD3"/>
    <w:rsid w:val="00554CC4"/>
    <w:rsid w:val="00555491"/>
    <w:rsid w:val="005557F3"/>
    <w:rsid w:val="0055584C"/>
    <w:rsid w:val="00555855"/>
    <w:rsid w:val="00555BAE"/>
    <w:rsid w:val="00556368"/>
    <w:rsid w:val="005564CD"/>
    <w:rsid w:val="00556BE1"/>
    <w:rsid w:val="00556F98"/>
    <w:rsid w:val="005572D3"/>
    <w:rsid w:val="0055770A"/>
    <w:rsid w:val="00557AEA"/>
    <w:rsid w:val="00560018"/>
    <w:rsid w:val="005600EC"/>
    <w:rsid w:val="00560268"/>
    <w:rsid w:val="00560490"/>
    <w:rsid w:val="005605FD"/>
    <w:rsid w:val="00560701"/>
    <w:rsid w:val="005608D5"/>
    <w:rsid w:val="0056146D"/>
    <w:rsid w:val="00561C2E"/>
    <w:rsid w:val="00561CB1"/>
    <w:rsid w:val="00561F68"/>
    <w:rsid w:val="0056209A"/>
    <w:rsid w:val="00562295"/>
    <w:rsid w:val="00562301"/>
    <w:rsid w:val="00562364"/>
    <w:rsid w:val="0056259F"/>
    <w:rsid w:val="005625E2"/>
    <w:rsid w:val="005628EA"/>
    <w:rsid w:val="00562B44"/>
    <w:rsid w:val="00562B9A"/>
    <w:rsid w:val="0056339A"/>
    <w:rsid w:val="00563584"/>
    <w:rsid w:val="00563659"/>
    <w:rsid w:val="00563893"/>
    <w:rsid w:val="00563E73"/>
    <w:rsid w:val="00563EB2"/>
    <w:rsid w:val="00563F90"/>
    <w:rsid w:val="00563FD8"/>
    <w:rsid w:val="0056422C"/>
    <w:rsid w:val="00564646"/>
    <w:rsid w:val="005646A0"/>
    <w:rsid w:val="00564A8C"/>
    <w:rsid w:val="00564B24"/>
    <w:rsid w:val="00564BA5"/>
    <w:rsid w:val="00564E6C"/>
    <w:rsid w:val="00564FB1"/>
    <w:rsid w:val="005655A0"/>
    <w:rsid w:val="00565999"/>
    <w:rsid w:val="00565A69"/>
    <w:rsid w:val="00566036"/>
    <w:rsid w:val="005665F0"/>
    <w:rsid w:val="00566700"/>
    <w:rsid w:val="005669C0"/>
    <w:rsid w:val="00566CFA"/>
    <w:rsid w:val="00567440"/>
    <w:rsid w:val="00567B49"/>
    <w:rsid w:val="00567DBE"/>
    <w:rsid w:val="00570243"/>
    <w:rsid w:val="0057036B"/>
    <w:rsid w:val="005703D2"/>
    <w:rsid w:val="005703FA"/>
    <w:rsid w:val="005704B5"/>
    <w:rsid w:val="0057075F"/>
    <w:rsid w:val="00570802"/>
    <w:rsid w:val="00570950"/>
    <w:rsid w:val="00570C08"/>
    <w:rsid w:val="00570CFB"/>
    <w:rsid w:val="0057164E"/>
    <w:rsid w:val="005718D2"/>
    <w:rsid w:val="00571D17"/>
    <w:rsid w:val="00571DA7"/>
    <w:rsid w:val="00572160"/>
    <w:rsid w:val="00572225"/>
    <w:rsid w:val="00572260"/>
    <w:rsid w:val="005723DC"/>
    <w:rsid w:val="005729F7"/>
    <w:rsid w:val="00572D88"/>
    <w:rsid w:val="00573F8E"/>
    <w:rsid w:val="0057406D"/>
    <w:rsid w:val="005742B0"/>
    <w:rsid w:val="0057474D"/>
    <w:rsid w:val="00574850"/>
    <w:rsid w:val="00574CD7"/>
    <w:rsid w:val="00574EA4"/>
    <w:rsid w:val="00574EB0"/>
    <w:rsid w:val="00574F8C"/>
    <w:rsid w:val="0057505D"/>
    <w:rsid w:val="005750F0"/>
    <w:rsid w:val="0057512A"/>
    <w:rsid w:val="0057513F"/>
    <w:rsid w:val="005751F6"/>
    <w:rsid w:val="005752BC"/>
    <w:rsid w:val="005755CD"/>
    <w:rsid w:val="005755D3"/>
    <w:rsid w:val="0057581C"/>
    <w:rsid w:val="0057590D"/>
    <w:rsid w:val="00575E07"/>
    <w:rsid w:val="00576024"/>
    <w:rsid w:val="0057631E"/>
    <w:rsid w:val="00576341"/>
    <w:rsid w:val="00576538"/>
    <w:rsid w:val="00576D37"/>
    <w:rsid w:val="00576FC7"/>
    <w:rsid w:val="005771B7"/>
    <w:rsid w:val="00577301"/>
    <w:rsid w:val="00577412"/>
    <w:rsid w:val="005776B5"/>
    <w:rsid w:val="00577857"/>
    <w:rsid w:val="00577ACE"/>
    <w:rsid w:val="00577B80"/>
    <w:rsid w:val="00577C55"/>
    <w:rsid w:val="00577E8E"/>
    <w:rsid w:val="00580090"/>
    <w:rsid w:val="005802D5"/>
    <w:rsid w:val="005803F4"/>
    <w:rsid w:val="00580480"/>
    <w:rsid w:val="00580720"/>
    <w:rsid w:val="00580B2C"/>
    <w:rsid w:val="00580EA9"/>
    <w:rsid w:val="00580FE1"/>
    <w:rsid w:val="00581169"/>
    <w:rsid w:val="00581951"/>
    <w:rsid w:val="00581B13"/>
    <w:rsid w:val="00581C99"/>
    <w:rsid w:val="0058229D"/>
    <w:rsid w:val="00582BCB"/>
    <w:rsid w:val="00582ED5"/>
    <w:rsid w:val="00582F9E"/>
    <w:rsid w:val="005834C5"/>
    <w:rsid w:val="0058366B"/>
    <w:rsid w:val="0058367F"/>
    <w:rsid w:val="0058381F"/>
    <w:rsid w:val="00583A72"/>
    <w:rsid w:val="00583ADD"/>
    <w:rsid w:val="00583C09"/>
    <w:rsid w:val="00584252"/>
    <w:rsid w:val="00584565"/>
    <w:rsid w:val="005846DE"/>
    <w:rsid w:val="005849A1"/>
    <w:rsid w:val="00585039"/>
    <w:rsid w:val="005855A6"/>
    <w:rsid w:val="0058569E"/>
    <w:rsid w:val="00585772"/>
    <w:rsid w:val="005859FF"/>
    <w:rsid w:val="00585A34"/>
    <w:rsid w:val="00585B97"/>
    <w:rsid w:val="00585DE8"/>
    <w:rsid w:val="005861C5"/>
    <w:rsid w:val="00586294"/>
    <w:rsid w:val="00586557"/>
    <w:rsid w:val="0058685F"/>
    <w:rsid w:val="00586922"/>
    <w:rsid w:val="0058693B"/>
    <w:rsid w:val="00586BCC"/>
    <w:rsid w:val="00586C07"/>
    <w:rsid w:val="00586E57"/>
    <w:rsid w:val="00587135"/>
    <w:rsid w:val="0058736B"/>
    <w:rsid w:val="00587556"/>
    <w:rsid w:val="0058765B"/>
    <w:rsid w:val="005876EF"/>
    <w:rsid w:val="005878A3"/>
    <w:rsid w:val="0058796E"/>
    <w:rsid w:val="00587AA9"/>
    <w:rsid w:val="00587B3B"/>
    <w:rsid w:val="00587EA9"/>
    <w:rsid w:val="00587F15"/>
    <w:rsid w:val="0059048F"/>
    <w:rsid w:val="00590535"/>
    <w:rsid w:val="00590BEC"/>
    <w:rsid w:val="00590D35"/>
    <w:rsid w:val="00590D79"/>
    <w:rsid w:val="00590F5D"/>
    <w:rsid w:val="00590FDD"/>
    <w:rsid w:val="0059103C"/>
    <w:rsid w:val="005916AF"/>
    <w:rsid w:val="00591722"/>
    <w:rsid w:val="00591DC2"/>
    <w:rsid w:val="00591E0B"/>
    <w:rsid w:val="00592593"/>
    <w:rsid w:val="00592A9A"/>
    <w:rsid w:val="00592A9F"/>
    <w:rsid w:val="00592BB2"/>
    <w:rsid w:val="00593053"/>
    <w:rsid w:val="005930A4"/>
    <w:rsid w:val="0059313C"/>
    <w:rsid w:val="0059345F"/>
    <w:rsid w:val="005934C7"/>
    <w:rsid w:val="00593542"/>
    <w:rsid w:val="0059374A"/>
    <w:rsid w:val="00593859"/>
    <w:rsid w:val="00593865"/>
    <w:rsid w:val="00593BFD"/>
    <w:rsid w:val="00593C3E"/>
    <w:rsid w:val="00594097"/>
    <w:rsid w:val="00594190"/>
    <w:rsid w:val="005941BF"/>
    <w:rsid w:val="005942D6"/>
    <w:rsid w:val="005950B9"/>
    <w:rsid w:val="00595136"/>
    <w:rsid w:val="005952E0"/>
    <w:rsid w:val="005954EB"/>
    <w:rsid w:val="00595A28"/>
    <w:rsid w:val="00595A35"/>
    <w:rsid w:val="00595B80"/>
    <w:rsid w:val="00595C82"/>
    <w:rsid w:val="00595EAD"/>
    <w:rsid w:val="00595F50"/>
    <w:rsid w:val="005960A4"/>
    <w:rsid w:val="00596230"/>
    <w:rsid w:val="005966E8"/>
    <w:rsid w:val="005967F2"/>
    <w:rsid w:val="0059690A"/>
    <w:rsid w:val="00596A41"/>
    <w:rsid w:val="00596BAF"/>
    <w:rsid w:val="00596C6E"/>
    <w:rsid w:val="00596F5B"/>
    <w:rsid w:val="00596FC6"/>
    <w:rsid w:val="00596FD3"/>
    <w:rsid w:val="0059734A"/>
    <w:rsid w:val="00597511"/>
    <w:rsid w:val="005979A4"/>
    <w:rsid w:val="00597EDF"/>
    <w:rsid w:val="005A00EA"/>
    <w:rsid w:val="005A0B29"/>
    <w:rsid w:val="005A0B3E"/>
    <w:rsid w:val="005A10E6"/>
    <w:rsid w:val="005A13B8"/>
    <w:rsid w:val="005A184E"/>
    <w:rsid w:val="005A19DB"/>
    <w:rsid w:val="005A1B19"/>
    <w:rsid w:val="005A1EA0"/>
    <w:rsid w:val="005A2013"/>
    <w:rsid w:val="005A22FF"/>
    <w:rsid w:val="005A248D"/>
    <w:rsid w:val="005A26D1"/>
    <w:rsid w:val="005A2853"/>
    <w:rsid w:val="005A2B39"/>
    <w:rsid w:val="005A2D6B"/>
    <w:rsid w:val="005A2EED"/>
    <w:rsid w:val="005A300C"/>
    <w:rsid w:val="005A3047"/>
    <w:rsid w:val="005A3570"/>
    <w:rsid w:val="005A37B1"/>
    <w:rsid w:val="005A3EBB"/>
    <w:rsid w:val="005A413D"/>
    <w:rsid w:val="005A423A"/>
    <w:rsid w:val="005A4520"/>
    <w:rsid w:val="005A4763"/>
    <w:rsid w:val="005A47FC"/>
    <w:rsid w:val="005A48EF"/>
    <w:rsid w:val="005A5113"/>
    <w:rsid w:val="005A56EF"/>
    <w:rsid w:val="005A6019"/>
    <w:rsid w:val="005A6553"/>
    <w:rsid w:val="005A6647"/>
    <w:rsid w:val="005A66D1"/>
    <w:rsid w:val="005A67B8"/>
    <w:rsid w:val="005A69F0"/>
    <w:rsid w:val="005A69F3"/>
    <w:rsid w:val="005A6A70"/>
    <w:rsid w:val="005A6BCE"/>
    <w:rsid w:val="005A6C71"/>
    <w:rsid w:val="005A6C8C"/>
    <w:rsid w:val="005A70EC"/>
    <w:rsid w:val="005A72DF"/>
    <w:rsid w:val="005A747C"/>
    <w:rsid w:val="005A748F"/>
    <w:rsid w:val="005A76AC"/>
    <w:rsid w:val="005A7B2F"/>
    <w:rsid w:val="005A7DFB"/>
    <w:rsid w:val="005A7EED"/>
    <w:rsid w:val="005A7F8D"/>
    <w:rsid w:val="005B07C3"/>
    <w:rsid w:val="005B0A26"/>
    <w:rsid w:val="005B0A52"/>
    <w:rsid w:val="005B0B0F"/>
    <w:rsid w:val="005B0DE6"/>
    <w:rsid w:val="005B0E53"/>
    <w:rsid w:val="005B0FC6"/>
    <w:rsid w:val="005B100D"/>
    <w:rsid w:val="005B10CC"/>
    <w:rsid w:val="005B1644"/>
    <w:rsid w:val="005B1791"/>
    <w:rsid w:val="005B17D9"/>
    <w:rsid w:val="005B17DE"/>
    <w:rsid w:val="005B1989"/>
    <w:rsid w:val="005B1B15"/>
    <w:rsid w:val="005B1CC7"/>
    <w:rsid w:val="005B1DB7"/>
    <w:rsid w:val="005B1F02"/>
    <w:rsid w:val="005B2281"/>
    <w:rsid w:val="005B244C"/>
    <w:rsid w:val="005B25C7"/>
    <w:rsid w:val="005B289E"/>
    <w:rsid w:val="005B28DE"/>
    <w:rsid w:val="005B29D1"/>
    <w:rsid w:val="005B2A37"/>
    <w:rsid w:val="005B2B0F"/>
    <w:rsid w:val="005B2EF9"/>
    <w:rsid w:val="005B320C"/>
    <w:rsid w:val="005B3301"/>
    <w:rsid w:val="005B38D0"/>
    <w:rsid w:val="005B3A1C"/>
    <w:rsid w:val="005B3DAD"/>
    <w:rsid w:val="005B4725"/>
    <w:rsid w:val="005B4889"/>
    <w:rsid w:val="005B4F71"/>
    <w:rsid w:val="005B520C"/>
    <w:rsid w:val="005B52C2"/>
    <w:rsid w:val="005B533C"/>
    <w:rsid w:val="005B5416"/>
    <w:rsid w:val="005B5A35"/>
    <w:rsid w:val="005B5C25"/>
    <w:rsid w:val="005B62C4"/>
    <w:rsid w:val="005B636E"/>
    <w:rsid w:val="005B64D5"/>
    <w:rsid w:val="005B6ACB"/>
    <w:rsid w:val="005B6D59"/>
    <w:rsid w:val="005B6DBD"/>
    <w:rsid w:val="005B7003"/>
    <w:rsid w:val="005B7942"/>
    <w:rsid w:val="005C019A"/>
    <w:rsid w:val="005C04DB"/>
    <w:rsid w:val="005C0673"/>
    <w:rsid w:val="005C06DE"/>
    <w:rsid w:val="005C0C07"/>
    <w:rsid w:val="005C0F2F"/>
    <w:rsid w:val="005C12E3"/>
    <w:rsid w:val="005C1A14"/>
    <w:rsid w:val="005C1F69"/>
    <w:rsid w:val="005C20E7"/>
    <w:rsid w:val="005C22D4"/>
    <w:rsid w:val="005C2BF8"/>
    <w:rsid w:val="005C318B"/>
    <w:rsid w:val="005C3322"/>
    <w:rsid w:val="005C344D"/>
    <w:rsid w:val="005C3711"/>
    <w:rsid w:val="005C3AAF"/>
    <w:rsid w:val="005C407C"/>
    <w:rsid w:val="005C40C3"/>
    <w:rsid w:val="005C454D"/>
    <w:rsid w:val="005C4589"/>
    <w:rsid w:val="005C4651"/>
    <w:rsid w:val="005C4812"/>
    <w:rsid w:val="005C48A4"/>
    <w:rsid w:val="005C4BA5"/>
    <w:rsid w:val="005C4D1C"/>
    <w:rsid w:val="005C5239"/>
    <w:rsid w:val="005C566E"/>
    <w:rsid w:val="005C5940"/>
    <w:rsid w:val="005C5A8F"/>
    <w:rsid w:val="005C5B6A"/>
    <w:rsid w:val="005C5BC6"/>
    <w:rsid w:val="005C5C1C"/>
    <w:rsid w:val="005C5E6A"/>
    <w:rsid w:val="005C620D"/>
    <w:rsid w:val="005C62A6"/>
    <w:rsid w:val="005C63AD"/>
    <w:rsid w:val="005C6759"/>
    <w:rsid w:val="005C6B65"/>
    <w:rsid w:val="005C6CE1"/>
    <w:rsid w:val="005C6DF2"/>
    <w:rsid w:val="005C7002"/>
    <w:rsid w:val="005C7197"/>
    <w:rsid w:val="005C7602"/>
    <w:rsid w:val="005C7884"/>
    <w:rsid w:val="005C7892"/>
    <w:rsid w:val="005C7B1E"/>
    <w:rsid w:val="005C7C84"/>
    <w:rsid w:val="005D01E3"/>
    <w:rsid w:val="005D0551"/>
    <w:rsid w:val="005D0CCE"/>
    <w:rsid w:val="005D0F51"/>
    <w:rsid w:val="005D1290"/>
    <w:rsid w:val="005D1EF6"/>
    <w:rsid w:val="005D2134"/>
    <w:rsid w:val="005D2210"/>
    <w:rsid w:val="005D234F"/>
    <w:rsid w:val="005D246B"/>
    <w:rsid w:val="005D2583"/>
    <w:rsid w:val="005D2BDA"/>
    <w:rsid w:val="005D2C40"/>
    <w:rsid w:val="005D2DF8"/>
    <w:rsid w:val="005D2FF8"/>
    <w:rsid w:val="005D3A33"/>
    <w:rsid w:val="005D3DAB"/>
    <w:rsid w:val="005D411A"/>
    <w:rsid w:val="005D44BA"/>
    <w:rsid w:val="005D4673"/>
    <w:rsid w:val="005D47FD"/>
    <w:rsid w:val="005D49B3"/>
    <w:rsid w:val="005D4F3C"/>
    <w:rsid w:val="005D55EC"/>
    <w:rsid w:val="005D56E5"/>
    <w:rsid w:val="005D5A68"/>
    <w:rsid w:val="005D5B0D"/>
    <w:rsid w:val="005D5BC9"/>
    <w:rsid w:val="005D5C74"/>
    <w:rsid w:val="005D5E44"/>
    <w:rsid w:val="005D61BB"/>
    <w:rsid w:val="005D661B"/>
    <w:rsid w:val="005D67A7"/>
    <w:rsid w:val="005D6951"/>
    <w:rsid w:val="005D6A1E"/>
    <w:rsid w:val="005D6DF6"/>
    <w:rsid w:val="005D6F90"/>
    <w:rsid w:val="005D70F4"/>
    <w:rsid w:val="005D74AC"/>
    <w:rsid w:val="005D76D7"/>
    <w:rsid w:val="005D76EB"/>
    <w:rsid w:val="005D777F"/>
    <w:rsid w:val="005E00AB"/>
    <w:rsid w:val="005E05A0"/>
    <w:rsid w:val="005E0627"/>
    <w:rsid w:val="005E081F"/>
    <w:rsid w:val="005E0E78"/>
    <w:rsid w:val="005E0EDB"/>
    <w:rsid w:val="005E12E7"/>
    <w:rsid w:val="005E144F"/>
    <w:rsid w:val="005E1696"/>
    <w:rsid w:val="005E16E9"/>
    <w:rsid w:val="005E1717"/>
    <w:rsid w:val="005E1D1A"/>
    <w:rsid w:val="005E1ED2"/>
    <w:rsid w:val="005E20E0"/>
    <w:rsid w:val="005E218F"/>
    <w:rsid w:val="005E21D1"/>
    <w:rsid w:val="005E251E"/>
    <w:rsid w:val="005E259C"/>
    <w:rsid w:val="005E2613"/>
    <w:rsid w:val="005E2699"/>
    <w:rsid w:val="005E2700"/>
    <w:rsid w:val="005E2889"/>
    <w:rsid w:val="005E2C19"/>
    <w:rsid w:val="005E2E55"/>
    <w:rsid w:val="005E36D6"/>
    <w:rsid w:val="005E374C"/>
    <w:rsid w:val="005E379F"/>
    <w:rsid w:val="005E37F4"/>
    <w:rsid w:val="005E3A40"/>
    <w:rsid w:val="005E3BBC"/>
    <w:rsid w:val="005E3BD3"/>
    <w:rsid w:val="005E3F0D"/>
    <w:rsid w:val="005E4216"/>
    <w:rsid w:val="005E4234"/>
    <w:rsid w:val="005E4365"/>
    <w:rsid w:val="005E4443"/>
    <w:rsid w:val="005E4A93"/>
    <w:rsid w:val="005E4B6A"/>
    <w:rsid w:val="005E4BCD"/>
    <w:rsid w:val="005E4D56"/>
    <w:rsid w:val="005E4F0F"/>
    <w:rsid w:val="005E5017"/>
    <w:rsid w:val="005E54FE"/>
    <w:rsid w:val="005E559A"/>
    <w:rsid w:val="005E55E6"/>
    <w:rsid w:val="005E5655"/>
    <w:rsid w:val="005E5DA9"/>
    <w:rsid w:val="005E5F5F"/>
    <w:rsid w:val="005E628C"/>
    <w:rsid w:val="005E62DF"/>
    <w:rsid w:val="005E64C1"/>
    <w:rsid w:val="005E6528"/>
    <w:rsid w:val="005E661C"/>
    <w:rsid w:val="005E6923"/>
    <w:rsid w:val="005E69AB"/>
    <w:rsid w:val="005E6A5C"/>
    <w:rsid w:val="005E6C2D"/>
    <w:rsid w:val="005E6F3E"/>
    <w:rsid w:val="005E6F42"/>
    <w:rsid w:val="005E6F4A"/>
    <w:rsid w:val="005E70DC"/>
    <w:rsid w:val="005E7183"/>
    <w:rsid w:val="005E730F"/>
    <w:rsid w:val="005E74CD"/>
    <w:rsid w:val="005E7909"/>
    <w:rsid w:val="005E7A31"/>
    <w:rsid w:val="005F068B"/>
    <w:rsid w:val="005F0885"/>
    <w:rsid w:val="005F0933"/>
    <w:rsid w:val="005F0996"/>
    <w:rsid w:val="005F09A7"/>
    <w:rsid w:val="005F0D35"/>
    <w:rsid w:val="005F0DD3"/>
    <w:rsid w:val="005F0EB9"/>
    <w:rsid w:val="005F0FC4"/>
    <w:rsid w:val="005F102D"/>
    <w:rsid w:val="005F1218"/>
    <w:rsid w:val="005F1264"/>
    <w:rsid w:val="005F13D5"/>
    <w:rsid w:val="005F15F9"/>
    <w:rsid w:val="005F184B"/>
    <w:rsid w:val="005F1887"/>
    <w:rsid w:val="005F188A"/>
    <w:rsid w:val="005F2263"/>
    <w:rsid w:val="005F274D"/>
    <w:rsid w:val="005F2DDB"/>
    <w:rsid w:val="005F2E1F"/>
    <w:rsid w:val="005F3AEB"/>
    <w:rsid w:val="005F3CBF"/>
    <w:rsid w:val="005F48E7"/>
    <w:rsid w:val="005F493A"/>
    <w:rsid w:val="005F4B7D"/>
    <w:rsid w:val="005F4C2A"/>
    <w:rsid w:val="005F5159"/>
    <w:rsid w:val="005F52AE"/>
    <w:rsid w:val="005F52F9"/>
    <w:rsid w:val="005F53AC"/>
    <w:rsid w:val="005F5406"/>
    <w:rsid w:val="005F546B"/>
    <w:rsid w:val="005F5690"/>
    <w:rsid w:val="005F5C29"/>
    <w:rsid w:val="005F5D44"/>
    <w:rsid w:val="005F5D54"/>
    <w:rsid w:val="005F6379"/>
    <w:rsid w:val="005F675B"/>
    <w:rsid w:val="005F6789"/>
    <w:rsid w:val="005F6CD3"/>
    <w:rsid w:val="005F6D15"/>
    <w:rsid w:val="005F7080"/>
    <w:rsid w:val="005F71E7"/>
    <w:rsid w:val="005F7650"/>
    <w:rsid w:val="005F7BFE"/>
    <w:rsid w:val="005F7F0F"/>
    <w:rsid w:val="00600341"/>
    <w:rsid w:val="006004C9"/>
    <w:rsid w:val="00600763"/>
    <w:rsid w:val="0060084C"/>
    <w:rsid w:val="00600992"/>
    <w:rsid w:val="00600A70"/>
    <w:rsid w:val="00600C15"/>
    <w:rsid w:val="006011AD"/>
    <w:rsid w:val="00601848"/>
    <w:rsid w:val="00601930"/>
    <w:rsid w:val="00601CEA"/>
    <w:rsid w:val="00601EEB"/>
    <w:rsid w:val="006020AF"/>
    <w:rsid w:val="006023BF"/>
    <w:rsid w:val="0060245F"/>
    <w:rsid w:val="0060262C"/>
    <w:rsid w:val="006028FC"/>
    <w:rsid w:val="00602A6B"/>
    <w:rsid w:val="00603121"/>
    <w:rsid w:val="0060312F"/>
    <w:rsid w:val="00603233"/>
    <w:rsid w:val="0060329A"/>
    <w:rsid w:val="006034E2"/>
    <w:rsid w:val="00603717"/>
    <w:rsid w:val="00603765"/>
    <w:rsid w:val="00603D98"/>
    <w:rsid w:val="00603E3A"/>
    <w:rsid w:val="00603FDD"/>
    <w:rsid w:val="00604266"/>
    <w:rsid w:val="006042A7"/>
    <w:rsid w:val="00604772"/>
    <w:rsid w:val="00604A24"/>
    <w:rsid w:val="00604A34"/>
    <w:rsid w:val="00604BC6"/>
    <w:rsid w:val="00604CA6"/>
    <w:rsid w:val="0060515E"/>
    <w:rsid w:val="00605192"/>
    <w:rsid w:val="00605456"/>
    <w:rsid w:val="00605603"/>
    <w:rsid w:val="00605708"/>
    <w:rsid w:val="0060584E"/>
    <w:rsid w:val="00605875"/>
    <w:rsid w:val="00605B2B"/>
    <w:rsid w:val="00605EC1"/>
    <w:rsid w:val="00605F71"/>
    <w:rsid w:val="0060612E"/>
    <w:rsid w:val="006061E1"/>
    <w:rsid w:val="00606245"/>
    <w:rsid w:val="0060710F"/>
    <w:rsid w:val="00607185"/>
    <w:rsid w:val="0060725F"/>
    <w:rsid w:val="0060764B"/>
    <w:rsid w:val="006078EE"/>
    <w:rsid w:val="00607C50"/>
    <w:rsid w:val="00607D8E"/>
    <w:rsid w:val="00607F5E"/>
    <w:rsid w:val="00610168"/>
    <w:rsid w:val="00610271"/>
    <w:rsid w:val="006104DD"/>
    <w:rsid w:val="00610634"/>
    <w:rsid w:val="00610A3C"/>
    <w:rsid w:val="00610A49"/>
    <w:rsid w:val="00610BEB"/>
    <w:rsid w:val="00610F07"/>
    <w:rsid w:val="006110A2"/>
    <w:rsid w:val="0061135D"/>
    <w:rsid w:val="00611422"/>
    <w:rsid w:val="00611469"/>
    <w:rsid w:val="006118F5"/>
    <w:rsid w:val="00611ABD"/>
    <w:rsid w:val="00611DE9"/>
    <w:rsid w:val="006123BE"/>
    <w:rsid w:val="006124F1"/>
    <w:rsid w:val="00612659"/>
    <w:rsid w:val="00613140"/>
    <w:rsid w:val="00613442"/>
    <w:rsid w:val="00613713"/>
    <w:rsid w:val="0061392B"/>
    <w:rsid w:val="00613B0A"/>
    <w:rsid w:val="00613B1E"/>
    <w:rsid w:val="00613D79"/>
    <w:rsid w:val="00613E4D"/>
    <w:rsid w:val="00614399"/>
    <w:rsid w:val="0061454E"/>
    <w:rsid w:val="00614A22"/>
    <w:rsid w:val="00614B9B"/>
    <w:rsid w:val="00614CF3"/>
    <w:rsid w:val="00615198"/>
    <w:rsid w:val="006155BD"/>
    <w:rsid w:val="00615EFE"/>
    <w:rsid w:val="00615F74"/>
    <w:rsid w:val="006166BD"/>
    <w:rsid w:val="006166DB"/>
    <w:rsid w:val="00616BA2"/>
    <w:rsid w:val="00616D82"/>
    <w:rsid w:val="00616F0F"/>
    <w:rsid w:val="0061709E"/>
    <w:rsid w:val="006170CB"/>
    <w:rsid w:val="00617175"/>
    <w:rsid w:val="006175DF"/>
    <w:rsid w:val="00617884"/>
    <w:rsid w:val="00617B93"/>
    <w:rsid w:val="00617BEC"/>
    <w:rsid w:val="00617D90"/>
    <w:rsid w:val="00617DA5"/>
    <w:rsid w:val="0062057C"/>
    <w:rsid w:val="00620605"/>
    <w:rsid w:val="00620656"/>
    <w:rsid w:val="0062069E"/>
    <w:rsid w:val="006208AB"/>
    <w:rsid w:val="00620FD7"/>
    <w:rsid w:val="006211E8"/>
    <w:rsid w:val="006212E3"/>
    <w:rsid w:val="006213A8"/>
    <w:rsid w:val="0062206A"/>
    <w:rsid w:val="006221AA"/>
    <w:rsid w:val="00622503"/>
    <w:rsid w:val="00622533"/>
    <w:rsid w:val="00622586"/>
    <w:rsid w:val="0062263E"/>
    <w:rsid w:val="00622742"/>
    <w:rsid w:val="006227FB"/>
    <w:rsid w:val="00622800"/>
    <w:rsid w:val="00622AC4"/>
    <w:rsid w:val="00622E9C"/>
    <w:rsid w:val="0062300E"/>
    <w:rsid w:val="00623208"/>
    <w:rsid w:val="00623630"/>
    <w:rsid w:val="00623821"/>
    <w:rsid w:val="00623A4B"/>
    <w:rsid w:val="00623BBE"/>
    <w:rsid w:val="00623C5A"/>
    <w:rsid w:val="00624556"/>
    <w:rsid w:val="00624690"/>
    <w:rsid w:val="006246FE"/>
    <w:rsid w:val="006248F0"/>
    <w:rsid w:val="00624976"/>
    <w:rsid w:val="00624A10"/>
    <w:rsid w:val="00624A78"/>
    <w:rsid w:val="00624B7F"/>
    <w:rsid w:val="00625861"/>
    <w:rsid w:val="00625CA5"/>
    <w:rsid w:val="00625CB3"/>
    <w:rsid w:val="00625F92"/>
    <w:rsid w:val="0062612D"/>
    <w:rsid w:val="0062623B"/>
    <w:rsid w:val="00626805"/>
    <w:rsid w:val="00626905"/>
    <w:rsid w:val="00626CA3"/>
    <w:rsid w:val="006271EB"/>
    <w:rsid w:val="0062742F"/>
    <w:rsid w:val="00627847"/>
    <w:rsid w:val="0062786A"/>
    <w:rsid w:val="00627D07"/>
    <w:rsid w:val="00627FE8"/>
    <w:rsid w:val="006301AA"/>
    <w:rsid w:val="006303FF"/>
    <w:rsid w:val="006309E3"/>
    <w:rsid w:val="00630A86"/>
    <w:rsid w:val="00630AB2"/>
    <w:rsid w:val="00630D80"/>
    <w:rsid w:val="00630E61"/>
    <w:rsid w:val="00631D88"/>
    <w:rsid w:val="00631EB0"/>
    <w:rsid w:val="00631EC8"/>
    <w:rsid w:val="00632738"/>
    <w:rsid w:val="0063277E"/>
    <w:rsid w:val="006328DE"/>
    <w:rsid w:val="006329B9"/>
    <w:rsid w:val="00632B3C"/>
    <w:rsid w:val="00632FCF"/>
    <w:rsid w:val="0063310B"/>
    <w:rsid w:val="00633B55"/>
    <w:rsid w:val="00633EE6"/>
    <w:rsid w:val="00634000"/>
    <w:rsid w:val="00634510"/>
    <w:rsid w:val="00634547"/>
    <w:rsid w:val="00635204"/>
    <w:rsid w:val="0063529C"/>
    <w:rsid w:val="006363B1"/>
    <w:rsid w:val="006363F5"/>
    <w:rsid w:val="00636B4D"/>
    <w:rsid w:val="00636BCF"/>
    <w:rsid w:val="00636C59"/>
    <w:rsid w:val="00636C89"/>
    <w:rsid w:val="00636CAF"/>
    <w:rsid w:val="00636DDC"/>
    <w:rsid w:val="00637131"/>
    <w:rsid w:val="006371CB"/>
    <w:rsid w:val="00637773"/>
    <w:rsid w:val="006379CC"/>
    <w:rsid w:val="00637D4A"/>
    <w:rsid w:val="00640206"/>
    <w:rsid w:val="0064059C"/>
    <w:rsid w:val="006408E1"/>
    <w:rsid w:val="00640F14"/>
    <w:rsid w:val="006411CA"/>
    <w:rsid w:val="00641247"/>
    <w:rsid w:val="006413C4"/>
    <w:rsid w:val="006419B1"/>
    <w:rsid w:val="00641A21"/>
    <w:rsid w:val="00641D07"/>
    <w:rsid w:val="00642063"/>
    <w:rsid w:val="00642145"/>
    <w:rsid w:val="006422CE"/>
    <w:rsid w:val="0064230D"/>
    <w:rsid w:val="006425FB"/>
    <w:rsid w:val="0064260F"/>
    <w:rsid w:val="00642610"/>
    <w:rsid w:val="00642626"/>
    <w:rsid w:val="00642657"/>
    <w:rsid w:val="006429B4"/>
    <w:rsid w:val="006429DA"/>
    <w:rsid w:val="00642BCA"/>
    <w:rsid w:val="00642C73"/>
    <w:rsid w:val="00642CEC"/>
    <w:rsid w:val="00642EFB"/>
    <w:rsid w:val="00643113"/>
    <w:rsid w:val="0064344C"/>
    <w:rsid w:val="00643AEF"/>
    <w:rsid w:val="00643E23"/>
    <w:rsid w:val="0064440C"/>
    <w:rsid w:val="0064448C"/>
    <w:rsid w:val="0064489D"/>
    <w:rsid w:val="006449D6"/>
    <w:rsid w:val="00644A1C"/>
    <w:rsid w:val="00644A30"/>
    <w:rsid w:val="00644CAF"/>
    <w:rsid w:val="00644CEB"/>
    <w:rsid w:val="00644E16"/>
    <w:rsid w:val="00644F28"/>
    <w:rsid w:val="00645307"/>
    <w:rsid w:val="0064574E"/>
    <w:rsid w:val="0064582F"/>
    <w:rsid w:val="00645D87"/>
    <w:rsid w:val="00645EC1"/>
    <w:rsid w:val="00645EE3"/>
    <w:rsid w:val="00646041"/>
    <w:rsid w:val="0064617F"/>
    <w:rsid w:val="006468D4"/>
    <w:rsid w:val="006469CD"/>
    <w:rsid w:val="00646ADC"/>
    <w:rsid w:val="00646D7C"/>
    <w:rsid w:val="00646DE2"/>
    <w:rsid w:val="00647AB0"/>
    <w:rsid w:val="00647B72"/>
    <w:rsid w:val="00647C5F"/>
    <w:rsid w:val="00647F30"/>
    <w:rsid w:val="0065014E"/>
    <w:rsid w:val="006501B9"/>
    <w:rsid w:val="00650445"/>
    <w:rsid w:val="00650674"/>
    <w:rsid w:val="006506CF"/>
    <w:rsid w:val="006507EC"/>
    <w:rsid w:val="00650987"/>
    <w:rsid w:val="00650AC2"/>
    <w:rsid w:val="00650C62"/>
    <w:rsid w:val="0065108D"/>
    <w:rsid w:val="0065127D"/>
    <w:rsid w:val="006513FB"/>
    <w:rsid w:val="006517B3"/>
    <w:rsid w:val="00651B17"/>
    <w:rsid w:val="00651B81"/>
    <w:rsid w:val="00651D82"/>
    <w:rsid w:val="00651E8D"/>
    <w:rsid w:val="006521E5"/>
    <w:rsid w:val="0065226F"/>
    <w:rsid w:val="006523BB"/>
    <w:rsid w:val="006525F1"/>
    <w:rsid w:val="00652657"/>
    <w:rsid w:val="00652B35"/>
    <w:rsid w:val="00652C2A"/>
    <w:rsid w:val="00652E35"/>
    <w:rsid w:val="00652F6A"/>
    <w:rsid w:val="00652FC1"/>
    <w:rsid w:val="00653074"/>
    <w:rsid w:val="00653A51"/>
    <w:rsid w:val="00653BEB"/>
    <w:rsid w:val="00653CAA"/>
    <w:rsid w:val="0065422E"/>
    <w:rsid w:val="00654580"/>
    <w:rsid w:val="006548AD"/>
    <w:rsid w:val="006548EA"/>
    <w:rsid w:val="00654A22"/>
    <w:rsid w:val="00654ABF"/>
    <w:rsid w:val="00654B9C"/>
    <w:rsid w:val="006551A5"/>
    <w:rsid w:val="00655988"/>
    <w:rsid w:val="00655BD6"/>
    <w:rsid w:val="0065605F"/>
    <w:rsid w:val="006566A8"/>
    <w:rsid w:val="00656D8E"/>
    <w:rsid w:val="00657407"/>
    <w:rsid w:val="006579B7"/>
    <w:rsid w:val="00660269"/>
    <w:rsid w:val="0066091C"/>
    <w:rsid w:val="00660A5D"/>
    <w:rsid w:val="00660C03"/>
    <w:rsid w:val="00660C48"/>
    <w:rsid w:val="00660D05"/>
    <w:rsid w:val="006611AE"/>
    <w:rsid w:val="00661704"/>
    <w:rsid w:val="00661AD3"/>
    <w:rsid w:val="006620FF"/>
    <w:rsid w:val="0066266C"/>
    <w:rsid w:val="006626E7"/>
    <w:rsid w:val="006628C7"/>
    <w:rsid w:val="00662C43"/>
    <w:rsid w:val="0066337A"/>
    <w:rsid w:val="006635C1"/>
    <w:rsid w:val="0066373B"/>
    <w:rsid w:val="006637ED"/>
    <w:rsid w:val="006638C3"/>
    <w:rsid w:val="00663A45"/>
    <w:rsid w:val="00663AD4"/>
    <w:rsid w:val="0066473A"/>
    <w:rsid w:val="0066479D"/>
    <w:rsid w:val="006648A2"/>
    <w:rsid w:val="00664CCB"/>
    <w:rsid w:val="00665038"/>
    <w:rsid w:val="006651AF"/>
    <w:rsid w:val="00665459"/>
    <w:rsid w:val="006658EC"/>
    <w:rsid w:val="00665DBE"/>
    <w:rsid w:val="00666631"/>
    <w:rsid w:val="00666726"/>
    <w:rsid w:val="006667C9"/>
    <w:rsid w:val="0066680E"/>
    <w:rsid w:val="006669E9"/>
    <w:rsid w:val="00666A63"/>
    <w:rsid w:val="00667081"/>
    <w:rsid w:val="00667330"/>
    <w:rsid w:val="00667519"/>
    <w:rsid w:val="006678B9"/>
    <w:rsid w:val="00667904"/>
    <w:rsid w:val="006679D0"/>
    <w:rsid w:val="00667B10"/>
    <w:rsid w:val="00667BF3"/>
    <w:rsid w:val="0067022A"/>
    <w:rsid w:val="006702D8"/>
    <w:rsid w:val="00670382"/>
    <w:rsid w:val="006703D8"/>
    <w:rsid w:val="00670405"/>
    <w:rsid w:val="00670A4C"/>
    <w:rsid w:val="00670D46"/>
    <w:rsid w:val="00670D54"/>
    <w:rsid w:val="00671063"/>
    <w:rsid w:val="006710D2"/>
    <w:rsid w:val="006711C9"/>
    <w:rsid w:val="006714D8"/>
    <w:rsid w:val="006716F9"/>
    <w:rsid w:val="00671751"/>
    <w:rsid w:val="00671D3F"/>
    <w:rsid w:val="00671EDE"/>
    <w:rsid w:val="006723AA"/>
    <w:rsid w:val="0067262C"/>
    <w:rsid w:val="006727FF"/>
    <w:rsid w:val="00672970"/>
    <w:rsid w:val="00672F68"/>
    <w:rsid w:val="00672F9E"/>
    <w:rsid w:val="00673215"/>
    <w:rsid w:val="006732B1"/>
    <w:rsid w:val="0067380A"/>
    <w:rsid w:val="006738CC"/>
    <w:rsid w:val="00673CA2"/>
    <w:rsid w:val="00674322"/>
    <w:rsid w:val="006743AA"/>
    <w:rsid w:val="00674768"/>
    <w:rsid w:val="006749E8"/>
    <w:rsid w:val="00674B18"/>
    <w:rsid w:val="006750CB"/>
    <w:rsid w:val="0067528B"/>
    <w:rsid w:val="0067552B"/>
    <w:rsid w:val="006756F9"/>
    <w:rsid w:val="0067575C"/>
    <w:rsid w:val="006757B1"/>
    <w:rsid w:val="006759D0"/>
    <w:rsid w:val="00675F4F"/>
    <w:rsid w:val="006766F0"/>
    <w:rsid w:val="00676E0C"/>
    <w:rsid w:val="00677132"/>
    <w:rsid w:val="00677402"/>
    <w:rsid w:val="00677760"/>
    <w:rsid w:val="0067778A"/>
    <w:rsid w:val="00677917"/>
    <w:rsid w:val="00677B13"/>
    <w:rsid w:val="00677D28"/>
    <w:rsid w:val="006800F1"/>
    <w:rsid w:val="00680509"/>
    <w:rsid w:val="00680630"/>
    <w:rsid w:val="00680813"/>
    <w:rsid w:val="00680A54"/>
    <w:rsid w:val="00680AFA"/>
    <w:rsid w:val="006811CC"/>
    <w:rsid w:val="006811DD"/>
    <w:rsid w:val="0068148B"/>
    <w:rsid w:val="006814A7"/>
    <w:rsid w:val="00681667"/>
    <w:rsid w:val="0068170E"/>
    <w:rsid w:val="0068181C"/>
    <w:rsid w:val="00681F1C"/>
    <w:rsid w:val="00682309"/>
    <w:rsid w:val="006828BD"/>
    <w:rsid w:val="00683206"/>
    <w:rsid w:val="0068325A"/>
    <w:rsid w:val="00683497"/>
    <w:rsid w:val="006836DA"/>
    <w:rsid w:val="006836DC"/>
    <w:rsid w:val="00683706"/>
    <w:rsid w:val="00683956"/>
    <w:rsid w:val="00683A51"/>
    <w:rsid w:val="00683CEB"/>
    <w:rsid w:val="0068450F"/>
    <w:rsid w:val="00684AB7"/>
    <w:rsid w:val="00684BAA"/>
    <w:rsid w:val="00684BCD"/>
    <w:rsid w:val="00684DBF"/>
    <w:rsid w:val="00684EF8"/>
    <w:rsid w:val="00684F70"/>
    <w:rsid w:val="00684F7D"/>
    <w:rsid w:val="00685114"/>
    <w:rsid w:val="006858FB"/>
    <w:rsid w:val="00685AF1"/>
    <w:rsid w:val="00685D81"/>
    <w:rsid w:val="006861DC"/>
    <w:rsid w:val="00686523"/>
    <w:rsid w:val="006866F9"/>
    <w:rsid w:val="006869DC"/>
    <w:rsid w:val="00686FF9"/>
    <w:rsid w:val="0068717E"/>
    <w:rsid w:val="0068756B"/>
    <w:rsid w:val="0068790E"/>
    <w:rsid w:val="00687957"/>
    <w:rsid w:val="00687A1A"/>
    <w:rsid w:val="006901CB"/>
    <w:rsid w:val="00690914"/>
    <w:rsid w:val="0069092F"/>
    <w:rsid w:val="00690B19"/>
    <w:rsid w:val="00690CB3"/>
    <w:rsid w:val="00690CDB"/>
    <w:rsid w:val="00690EDB"/>
    <w:rsid w:val="0069110E"/>
    <w:rsid w:val="00691C48"/>
    <w:rsid w:val="00691E5B"/>
    <w:rsid w:val="00692983"/>
    <w:rsid w:val="00692D4B"/>
    <w:rsid w:val="00692F4F"/>
    <w:rsid w:val="00693200"/>
    <w:rsid w:val="00693228"/>
    <w:rsid w:val="006935AA"/>
    <w:rsid w:val="00693894"/>
    <w:rsid w:val="00693971"/>
    <w:rsid w:val="00693AF8"/>
    <w:rsid w:val="00693D50"/>
    <w:rsid w:val="00693F50"/>
    <w:rsid w:val="006941C1"/>
    <w:rsid w:val="0069470F"/>
    <w:rsid w:val="00694A3F"/>
    <w:rsid w:val="00694B04"/>
    <w:rsid w:val="00694EB7"/>
    <w:rsid w:val="00694EE1"/>
    <w:rsid w:val="006950E2"/>
    <w:rsid w:val="006960ED"/>
    <w:rsid w:val="006960EF"/>
    <w:rsid w:val="00696355"/>
    <w:rsid w:val="0069635C"/>
    <w:rsid w:val="006965F8"/>
    <w:rsid w:val="00696DDD"/>
    <w:rsid w:val="00696EFD"/>
    <w:rsid w:val="00697042"/>
    <w:rsid w:val="00697112"/>
    <w:rsid w:val="00697253"/>
    <w:rsid w:val="00697530"/>
    <w:rsid w:val="00697689"/>
    <w:rsid w:val="00697BD3"/>
    <w:rsid w:val="00697F4A"/>
    <w:rsid w:val="00697F9F"/>
    <w:rsid w:val="006A0111"/>
    <w:rsid w:val="006A042C"/>
    <w:rsid w:val="006A06FE"/>
    <w:rsid w:val="006A08F9"/>
    <w:rsid w:val="006A0BB3"/>
    <w:rsid w:val="006A0C67"/>
    <w:rsid w:val="006A0D87"/>
    <w:rsid w:val="006A0DE2"/>
    <w:rsid w:val="006A12DB"/>
    <w:rsid w:val="006A160F"/>
    <w:rsid w:val="006A16FB"/>
    <w:rsid w:val="006A1774"/>
    <w:rsid w:val="006A1963"/>
    <w:rsid w:val="006A1D28"/>
    <w:rsid w:val="006A1F14"/>
    <w:rsid w:val="006A2026"/>
    <w:rsid w:val="006A24F8"/>
    <w:rsid w:val="006A26B1"/>
    <w:rsid w:val="006A27D0"/>
    <w:rsid w:val="006A29E1"/>
    <w:rsid w:val="006A2AFB"/>
    <w:rsid w:val="006A2D15"/>
    <w:rsid w:val="006A2E86"/>
    <w:rsid w:val="006A32DF"/>
    <w:rsid w:val="006A340B"/>
    <w:rsid w:val="006A3701"/>
    <w:rsid w:val="006A386B"/>
    <w:rsid w:val="006A3999"/>
    <w:rsid w:val="006A3AC3"/>
    <w:rsid w:val="006A3B54"/>
    <w:rsid w:val="006A4213"/>
    <w:rsid w:val="006A4269"/>
    <w:rsid w:val="006A4349"/>
    <w:rsid w:val="006A43E1"/>
    <w:rsid w:val="006A4432"/>
    <w:rsid w:val="006A4708"/>
    <w:rsid w:val="006A4911"/>
    <w:rsid w:val="006A49B4"/>
    <w:rsid w:val="006A4E5E"/>
    <w:rsid w:val="006A4EB1"/>
    <w:rsid w:val="006A55FD"/>
    <w:rsid w:val="006A5806"/>
    <w:rsid w:val="006A5B6B"/>
    <w:rsid w:val="006A5C72"/>
    <w:rsid w:val="006A5CCA"/>
    <w:rsid w:val="006A6288"/>
    <w:rsid w:val="006A63EE"/>
    <w:rsid w:val="006A67FC"/>
    <w:rsid w:val="006A6A2D"/>
    <w:rsid w:val="006A6F7E"/>
    <w:rsid w:val="006A71DA"/>
    <w:rsid w:val="006A7452"/>
    <w:rsid w:val="006A7474"/>
    <w:rsid w:val="006A747A"/>
    <w:rsid w:val="006A777A"/>
    <w:rsid w:val="006A7844"/>
    <w:rsid w:val="006A7932"/>
    <w:rsid w:val="006A7970"/>
    <w:rsid w:val="006A7AF3"/>
    <w:rsid w:val="006A7C24"/>
    <w:rsid w:val="006A7C4A"/>
    <w:rsid w:val="006A7EAA"/>
    <w:rsid w:val="006B027D"/>
    <w:rsid w:val="006B02CA"/>
    <w:rsid w:val="006B0587"/>
    <w:rsid w:val="006B0D22"/>
    <w:rsid w:val="006B0E3A"/>
    <w:rsid w:val="006B0E70"/>
    <w:rsid w:val="006B1333"/>
    <w:rsid w:val="006B1457"/>
    <w:rsid w:val="006B16D8"/>
    <w:rsid w:val="006B1A5B"/>
    <w:rsid w:val="006B1B35"/>
    <w:rsid w:val="006B1D92"/>
    <w:rsid w:val="006B2127"/>
    <w:rsid w:val="006B2289"/>
    <w:rsid w:val="006B2701"/>
    <w:rsid w:val="006B29C1"/>
    <w:rsid w:val="006B29D7"/>
    <w:rsid w:val="006B2A32"/>
    <w:rsid w:val="006B2ADE"/>
    <w:rsid w:val="006B2BD6"/>
    <w:rsid w:val="006B2C48"/>
    <w:rsid w:val="006B2E20"/>
    <w:rsid w:val="006B3247"/>
    <w:rsid w:val="006B34CA"/>
    <w:rsid w:val="006B36E0"/>
    <w:rsid w:val="006B37D7"/>
    <w:rsid w:val="006B3AD6"/>
    <w:rsid w:val="006B3B4C"/>
    <w:rsid w:val="006B3BBB"/>
    <w:rsid w:val="006B3E44"/>
    <w:rsid w:val="006B3E55"/>
    <w:rsid w:val="006B3ED9"/>
    <w:rsid w:val="006B40AA"/>
    <w:rsid w:val="006B40B5"/>
    <w:rsid w:val="006B420F"/>
    <w:rsid w:val="006B4356"/>
    <w:rsid w:val="006B477F"/>
    <w:rsid w:val="006B495D"/>
    <w:rsid w:val="006B4A22"/>
    <w:rsid w:val="006B4EA4"/>
    <w:rsid w:val="006B4F44"/>
    <w:rsid w:val="006B4F60"/>
    <w:rsid w:val="006B5316"/>
    <w:rsid w:val="006B55C3"/>
    <w:rsid w:val="006B56B7"/>
    <w:rsid w:val="006B595B"/>
    <w:rsid w:val="006B5C1F"/>
    <w:rsid w:val="006B5D80"/>
    <w:rsid w:val="006B60E6"/>
    <w:rsid w:val="006B6114"/>
    <w:rsid w:val="006B62BF"/>
    <w:rsid w:val="006B6554"/>
    <w:rsid w:val="006B6600"/>
    <w:rsid w:val="006B6770"/>
    <w:rsid w:val="006B6A13"/>
    <w:rsid w:val="006B6CCA"/>
    <w:rsid w:val="006B7158"/>
    <w:rsid w:val="006B732E"/>
    <w:rsid w:val="006B757E"/>
    <w:rsid w:val="006B7B13"/>
    <w:rsid w:val="006B7F20"/>
    <w:rsid w:val="006C0644"/>
    <w:rsid w:val="006C08AF"/>
    <w:rsid w:val="006C0E7A"/>
    <w:rsid w:val="006C0F3B"/>
    <w:rsid w:val="006C107A"/>
    <w:rsid w:val="006C178A"/>
    <w:rsid w:val="006C1867"/>
    <w:rsid w:val="006C18EF"/>
    <w:rsid w:val="006C1D25"/>
    <w:rsid w:val="006C1F12"/>
    <w:rsid w:val="006C2066"/>
    <w:rsid w:val="006C21F6"/>
    <w:rsid w:val="006C236C"/>
    <w:rsid w:val="006C23DD"/>
    <w:rsid w:val="006C2569"/>
    <w:rsid w:val="006C2659"/>
    <w:rsid w:val="006C2713"/>
    <w:rsid w:val="006C2A7B"/>
    <w:rsid w:val="006C2A98"/>
    <w:rsid w:val="006C2C12"/>
    <w:rsid w:val="006C307E"/>
    <w:rsid w:val="006C3383"/>
    <w:rsid w:val="006C3551"/>
    <w:rsid w:val="006C376C"/>
    <w:rsid w:val="006C4104"/>
    <w:rsid w:val="006C43AC"/>
    <w:rsid w:val="006C43EB"/>
    <w:rsid w:val="006C4750"/>
    <w:rsid w:val="006C488E"/>
    <w:rsid w:val="006C4B23"/>
    <w:rsid w:val="006C4BE7"/>
    <w:rsid w:val="006C4D63"/>
    <w:rsid w:val="006C5300"/>
    <w:rsid w:val="006C552D"/>
    <w:rsid w:val="006C554B"/>
    <w:rsid w:val="006C56C5"/>
    <w:rsid w:val="006C58CA"/>
    <w:rsid w:val="006C5A2D"/>
    <w:rsid w:val="006C5AB3"/>
    <w:rsid w:val="006C5AE0"/>
    <w:rsid w:val="006C5B01"/>
    <w:rsid w:val="006C5F34"/>
    <w:rsid w:val="006C5FCC"/>
    <w:rsid w:val="006C6112"/>
    <w:rsid w:val="006C6651"/>
    <w:rsid w:val="006C6778"/>
    <w:rsid w:val="006C709E"/>
    <w:rsid w:val="006C72E3"/>
    <w:rsid w:val="006C7575"/>
    <w:rsid w:val="006D00A4"/>
    <w:rsid w:val="006D0235"/>
    <w:rsid w:val="006D06F5"/>
    <w:rsid w:val="006D0803"/>
    <w:rsid w:val="006D096E"/>
    <w:rsid w:val="006D0CF9"/>
    <w:rsid w:val="006D0E17"/>
    <w:rsid w:val="006D10DF"/>
    <w:rsid w:val="006D1139"/>
    <w:rsid w:val="006D11E9"/>
    <w:rsid w:val="006D123C"/>
    <w:rsid w:val="006D16DA"/>
    <w:rsid w:val="006D1789"/>
    <w:rsid w:val="006D1BD9"/>
    <w:rsid w:val="006D1E1C"/>
    <w:rsid w:val="006D1FEC"/>
    <w:rsid w:val="006D2067"/>
    <w:rsid w:val="006D2640"/>
    <w:rsid w:val="006D2960"/>
    <w:rsid w:val="006D2A60"/>
    <w:rsid w:val="006D2E2A"/>
    <w:rsid w:val="006D2F96"/>
    <w:rsid w:val="006D3333"/>
    <w:rsid w:val="006D33A0"/>
    <w:rsid w:val="006D3437"/>
    <w:rsid w:val="006D3E1D"/>
    <w:rsid w:val="006D3E6F"/>
    <w:rsid w:val="006D3F8D"/>
    <w:rsid w:val="006D4060"/>
    <w:rsid w:val="006D4281"/>
    <w:rsid w:val="006D4356"/>
    <w:rsid w:val="006D4504"/>
    <w:rsid w:val="006D45DF"/>
    <w:rsid w:val="006D4A2B"/>
    <w:rsid w:val="006D4F86"/>
    <w:rsid w:val="006D5203"/>
    <w:rsid w:val="006D523C"/>
    <w:rsid w:val="006D5294"/>
    <w:rsid w:val="006D52A4"/>
    <w:rsid w:val="006D567F"/>
    <w:rsid w:val="006D5864"/>
    <w:rsid w:val="006D5D74"/>
    <w:rsid w:val="006D628F"/>
    <w:rsid w:val="006D62DE"/>
    <w:rsid w:val="006D64E8"/>
    <w:rsid w:val="006D650B"/>
    <w:rsid w:val="006D6608"/>
    <w:rsid w:val="006D6910"/>
    <w:rsid w:val="006D6A83"/>
    <w:rsid w:val="006D6FEB"/>
    <w:rsid w:val="006D724D"/>
    <w:rsid w:val="006D74AA"/>
    <w:rsid w:val="006D7532"/>
    <w:rsid w:val="006D75F4"/>
    <w:rsid w:val="006D76CD"/>
    <w:rsid w:val="006D7763"/>
    <w:rsid w:val="006D7890"/>
    <w:rsid w:val="006D7EBB"/>
    <w:rsid w:val="006D7EF9"/>
    <w:rsid w:val="006D7F63"/>
    <w:rsid w:val="006E00DE"/>
    <w:rsid w:val="006E06A6"/>
    <w:rsid w:val="006E0C7C"/>
    <w:rsid w:val="006E0F9B"/>
    <w:rsid w:val="006E117D"/>
    <w:rsid w:val="006E119F"/>
    <w:rsid w:val="006E120A"/>
    <w:rsid w:val="006E1259"/>
    <w:rsid w:val="006E14A9"/>
    <w:rsid w:val="006E155D"/>
    <w:rsid w:val="006E1D21"/>
    <w:rsid w:val="006E2088"/>
    <w:rsid w:val="006E249B"/>
    <w:rsid w:val="006E289F"/>
    <w:rsid w:val="006E2D39"/>
    <w:rsid w:val="006E2DA9"/>
    <w:rsid w:val="006E2E02"/>
    <w:rsid w:val="006E31C9"/>
    <w:rsid w:val="006E337E"/>
    <w:rsid w:val="006E3490"/>
    <w:rsid w:val="006E3937"/>
    <w:rsid w:val="006E3A85"/>
    <w:rsid w:val="006E3AB5"/>
    <w:rsid w:val="006E3BD7"/>
    <w:rsid w:val="006E425E"/>
    <w:rsid w:val="006E43A2"/>
    <w:rsid w:val="006E43FE"/>
    <w:rsid w:val="006E4614"/>
    <w:rsid w:val="006E4639"/>
    <w:rsid w:val="006E47BF"/>
    <w:rsid w:val="006E48B2"/>
    <w:rsid w:val="006E4919"/>
    <w:rsid w:val="006E4927"/>
    <w:rsid w:val="006E4C73"/>
    <w:rsid w:val="006E4D54"/>
    <w:rsid w:val="006E4EA6"/>
    <w:rsid w:val="006E502C"/>
    <w:rsid w:val="006E5336"/>
    <w:rsid w:val="006E54E4"/>
    <w:rsid w:val="006E57A9"/>
    <w:rsid w:val="006E5BE1"/>
    <w:rsid w:val="006E5E4F"/>
    <w:rsid w:val="006E618D"/>
    <w:rsid w:val="006E6495"/>
    <w:rsid w:val="006E67E4"/>
    <w:rsid w:val="006E6C33"/>
    <w:rsid w:val="006E6EB2"/>
    <w:rsid w:val="006E6FB8"/>
    <w:rsid w:val="006E6FD1"/>
    <w:rsid w:val="006E7489"/>
    <w:rsid w:val="006E79F1"/>
    <w:rsid w:val="006E7F51"/>
    <w:rsid w:val="006F0342"/>
    <w:rsid w:val="006F04D7"/>
    <w:rsid w:val="006F0A9D"/>
    <w:rsid w:val="006F0D89"/>
    <w:rsid w:val="006F10CB"/>
    <w:rsid w:val="006F14B2"/>
    <w:rsid w:val="006F15DD"/>
    <w:rsid w:val="006F162C"/>
    <w:rsid w:val="006F1678"/>
    <w:rsid w:val="006F1B49"/>
    <w:rsid w:val="006F1BFB"/>
    <w:rsid w:val="006F1D3D"/>
    <w:rsid w:val="006F1F82"/>
    <w:rsid w:val="006F21F3"/>
    <w:rsid w:val="006F2809"/>
    <w:rsid w:val="006F2825"/>
    <w:rsid w:val="006F2B5C"/>
    <w:rsid w:val="006F2D55"/>
    <w:rsid w:val="006F35A6"/>
    <w:rsid w:val="006F3AD1"/>
    <w:rsid w:val="006F3B25"/>
    <w:rsid w:val="006F3D12"/>
    <w:rsid w:val="006F3D1C"/>
    <w:rsid w:val="006F42C0"/>
    <w:rsid w:val="006F45A2"/>
    <w:rsid w:val="006F49C4"/>
    <w:rsid w:val="006F4A5D"/>
    <w:rsid w:val="006F4EEC"/>
    <w:rsid w:val="006F4F2F"/>
    <w:rsid w:val="006F51EC"/>
    <w:rsid w:val="006F52EB"/>
    <w:rsid w:val="006F53B9"/>
    <w:rsid w:val="006F5441"/>
    <w:rsid w:val="006F57D1"/>
    <w:rsid w:val="006F59F0"/>
    <w:rsid w:val="006F6058"/>
    <w:rsid w:val="006F633A"/>
    <w:rsid w:val="006F652B"/>
    <w:rsid w:val="006F6588"/>
    <w:rsid w:val="006F65CF"/>
    <w:rsid w:val="006F68B5"/>
    <w:rsid w:val="006F6B52"/>
    <w:rsid w:val="006F6B9D"/>
    <w:rsid w:val="006F7145"/>
    <w:rsid w:val="006F78D3"/>
    <w:rsid w:val="006F7A1E"/>
    <w:rsid w:val="0070002D"/>
    <w:rsid w:val="007001F9"/>
    <w:rsid w:val="007006E1"/>
    <w:rsid w:val="007006F7"/>
    <w:rsid w:val="0070079D"/>
    <w:rsid w:val="00700CBE"/>
    <w:rsid w:val="00700F4A"/>
    <w:rsid w:val="0070108F"/>
    <w:rsid w:val="0070143B"/>
    <w:rsid w:val="007017BE"/>
    <w:rsid w:val="007019F3"/>
    <w:rsid w:val="00701BF2"/>
    <w:rsid w:val="00701DE2"/>
    <w:rsid w:val="0070237B"/>
    <w:rsid w:val="007023F3"/>
    <w:rsid w:val="007025CC"/>
    <w:rsid w:val="007028C5"/>
    <w:rsid w:val="007029AD"/>
    <w:rsid w:val="00702A26"/>
    <w:rsid w:val="00702E63"/>
    <w:rsid w:val="00703013"/>
    <w:rsid w:val="00703A38"/>
    <w:rsid w:val="00703DF7"/>
    <w:rsid w:val="00704008"/>
    <w:rsid w:val="00704116"/>
    <w:rsid w:val="00704198"/>
    <w:rsid w:val="00704201"/>
    <w:rsid w:val="007042D1"/>
    <w:rsid w:val="0070482A"/>
    <w:rsid w:val="00704961"/>
    <w:rsid w:val="00704CB6"/>
    <w:rsid w:val="00704F83"/>
    <w:rsid w:val="00704FBF"/>
    <w:rsid w:val="007052C2"/>
    <w:rsid w:val="00705611"/>
    <w:rsid w:val="00705B41"/>
    <w:rsid w:val="00705C26"/>
    <w:rsid w:val="00705CAE"/>
    <w:rsid w:val="00705D01"/>
    <w:rsid w:val="00705DE2"/>
    <w:rsid w:val="00705F41"/>
    <w:rsid w:val="0070607A"/>
    <w:rsid w:val="0070622A"/>
    <w:rsid w:val="0070649F"/>
    <w:rsid w:val="00706512"/>
    <w:rsid w:val="00706EED"/>
    <w:rsid w:val="00706F8E"/>
    <w:rsid w:val="00707781"/>
    <w:rsid w:val="00707822"/>
    <w:rsid w:val="00707BF7"/>
    <w:rsid w:val="00707D74"/>
    <w:rsid w:val="00707F19"/>
    <w:rsid w:val="00707F50"/>
    <w:rsid w:val="007101EE"/>
    <w:rsid w:val="007103E9"/>
    <w:rsid w:val="0071052D"/>
    <w:rsid w:val="00710572"/>
    <w:rsid w:val="00710D2C"/>
    <w:rsid w:val="00711134"/>
    <w:rsid w:val="00711145"/>
    <w:rsid w:val="00711155"/>
    <w:rsid w:val="007111D3"/>
    <w:rsid w:val="0071146D"/>
    <w:rsid w:val="00711516"/>
    <w:rsid w:val="00711637"/>
    <w:rsid w:val="00711822"/>
    <w:rsid w:val="0071200E"/>
    <w:rsid w:val="0071226A"/>
    <w:rsid w:val="0071234D"/>
    <w:rsid w:val="00712570"/>
    <w:rsid w:val="0071271D"/>
    <w:rsid w:val="00712B6B"/>
    <w:rsid w:val="00712B71"/>
    <w:rsid w:val="00712CB0"/>
    <w:rsid w:val="00712E03"/>
    <w:rsid w:val="00713199"/>
    <w:rsid w:val="007131AF"/>
    <w:rsid w:val="0071366A"/>
    <w:rsid w:val="00713B7F"/>
    <w:rsid w:val="00713FBB"/>
    <w:rsid w:val="0071435F"/>
    <w:rsid w:val="00714372"/>
    <w:rsid w:val="007144DB"/>
    <w:rsid w:val="00714524"/>
    <w:rsid w:val="007145BC"/>
    <w:rsid w:val="00714866"/>
    <w:rsid w:val="00714C1E"/>
    <w:rsid w:val="00714C71"/>
    <w:rsid w:val="00714D26"/>
    <w:rsid w:val="00714E7E"/>
    <w:rsid w:val="007153E8"/>
    <w:rsid w:val="007156D9"/>
    <w:rsid w:val="00715853"/>
    <w:rsid w:val="00715958"/>
    <w:rsid w:val="00715B76"/>
    <w:rsid w:val="00715F69"/>
    <w:rsid w:val="00716723"/>
    <w:rsid w:val="0071672B"/>
    <w:rsid w:val="0071678A"/>
    <w:rsid w:val="0071678F"/>
    <w:rsid w:val="00716A45"/>
    <w:rsid w:val="00716FAF"/>
    <w:rsid w:val="0071710E"/>
    <w:rsid w:val="007172D1"/>
    <w:rsid w:val="00717572"/>
    <w:rsid w:val="00720219"/>
    <w:rsid w:val="007206AE"/>
    <w:rsid w:val="00720765"/>
    <w:rsid w:val="007208C1"/>
    <w:rsid w:val="007208D0"/>
    <w:rsid w:val="00720E1C"/>
    <w:rsid w:val="00721059"/>
    <w:rsid w:val="007215D1"/>
    <w:rsid w:val="00721B85"/>
    <w:rsid w:val="00721D65"/>
    <w:rsid w:val="00721E53"/>
    <w:rsid w:val="00721F35"/>
    <w:rsid w:val="00721F60"/>
    <w:rsid w:val="00722226"/>
    <w:rsid w:val="00722261"/>
    <w:rsid w:val="00722310"/>
    <w:rsid w:val="00722356"/>
    <w:rsid w:val="0072265C"/>
    <w:rsid w:val="007228C6"/>
    <w:rsid w:val="00722E41"/>
    <w:rsid w:val="00723253"/>
    <w:rsid w:val="00723329"/>
    <w:rsid w:val="0072382C"/>
    <w:rsid w:val="00723963"/>
    <w:rsid w:val="00723D15"/>
    <w:rsid w:val="007244A7"/>
    <w:rsid w:val="0072470E"/>
    <w:rsid w:val="00724942"/>
    <w:rsid w:val="00724E2D"/>
    <w:rsid w:val="00725102"/>
    <w:rsid w:val="007256A4"/>
    <w:rsid w:val="00725922"/>
    <w:rsid w:val="00725B5E"/>
    <w:rsid w:val="00725C97"/>
    <w:rsid w:val="00725E80"/>
    <w:rsid w:val="00725FDC"/>
    <w:rsid w:val="00726736"/>
    <w:rsid w:val="00726C08"/>
    <w:rsid w:val="00726C22"/>
    <w:rsid w:val="00726E1C"/>
    <w:rsid w:val="00726E66"/>
    <w:rsid w:val="00726FAE"/>
    <w:rsid w:val="00726FE1"/>
    <w:rsid w:val="0072712A"/>
    <w:rsid w:val="00727686"/>
    <w:rsid w:val="00727848"/>
    <w:rsid w:val="00727933"/>
    <w:rsid w:val="00727DC7"/>
    <w:rsid w:val="00727EBF"/>
    <w:rsid w:val="007300D2"/>
    <w:rsid w:val="00730102"/>
    <w:rsid w:val="00730139"/>
    <w:rsid w:val="0073021E"/>
    <w:rsid w:val="007303E2"/>
    <w:rsid w:val="00730494"/>
    <w:rsid w:val="00730733"/>
    <w:rsid w:val="00730841"/>
    <w:rsid w:val="00730C71"/>
    <w:rsid w:val="00730ECB"/>
    <w:rsid w:val="0073102B"/>
    <w:rsid w:val="0073103F"/>
    <w:rsid w:val="007312D8"/>
    <w:rsid w:val="007314B9"/>
    <w:rsid w:val="00731534"/>
    <w:rsid w:val="00731610"/>
    <w:rsid w:val="007318EC"/>
    <w:rsid w:val="007319B1"/>
    <w:rsid w:val="00731CE4"/>
    <w:rsid w:val="00731DE3"/>
    <w:rsid w:val="00731ECC"/>
    <w:rsid w:val="00731FC4"/>
    <w:rsid w:val="007320C0"/>
    <w:rsid w:val="0073242A"/>
    <w:rsid w:val="007324A0"/>
    <w:rsid w:val="007324E5"/>
    <w:rsid w:val="00732C0B"/>
    <w:rsid w:val="00732CB5"/>
    <w:rsid w:val="00732D3B"/>
    <w:rsid w:val="0073301E"/>
    <w:rsid w:val="007331DC"/>
    <w:rsid w:val="00733345"/>
    <w:rsid w:val="00733357"/>
    <w:rsid w:val="00733383"/>
    <w:rsid w:val="007333B2"/>
    <w:rsid w:val="007334A7"/>
    <w:rsid w:val="00734006"/>
    <w:rsid w:val="007341D4"/>
    <w:rsid w:val="0073421E"/>
    <w:rsid w:val="0073425E"/>
    <w:rsid w:val="00734377"/>
    <w:rsid w:val="007343B7"/>
    <w:rsid w:val="00734F2B"/>
    <w:rsid w:val="0073502B"/>
    <w:rsid w:val="007350BD"/>
    <w:rsid w:val="007351C0"/>
    <w:rsid w:val="0073545B"/>
    <w:rsid w:val="00735901"/>
    <w:rsid w:val="00735BEC"/>
    <w:rsid w:val="00735E92"/>
    <w:rsid w:val="0073625D"/>
    <w:rsid w:val="0073630A"/>
    <w:rsid w:val="0073630F"/>
    <w:rsid w:val="00736803"/>
    <w:rsid w:val="007368BC"/>
    <w:rsid w:val="007369A4"/>
    <w:rsid w:val="00736BE7"/>
    <w:rsid w:val="00737400"/>
    <w:rsid w:val="00737437"/>
    <w:rsid w:val="007375CD"/>
    <w:rsid w:val="0073760A"/>
    <w:rsid w:val="007378D9"/>
    <w:rsid w:val="007401D0"/>
    <w:rsid w:val="007402D2"/>
    <w:rsid w:val="0074077B"/>
    <w:rsid w:val="00740B94"/>
    <w:rsid w:val="00740FFE"/>
    <w:rsid w:val="007413E7"/>
    <w:rsid w:val="00741A1D"/>
    <w:rsid w:val="00741A27"/>
    <w:rsid w:val="007426D3"/>
    <w:rsid w:val="0074280B"/>
    <w:rsid w:val="0074281B"/>
    <w:rsid w:val="0074291F"/>
    <w:rsid w:val="00742996"/>
    <w:rsid w:val="00742998"/>
    <w:rsid w:val="00743032"/>
    <w:rsid w:val="007430A3"/>
    <w:rsid w:val="007432B4"/>
    <w:rsid w:val="00743413"/>
    <w:rsid w:val="007434E7"/>
    <w:rsid w:val="00743A0B"/>
    <w:rsid w:val="00743AE4"/>
    <w:rsid w:val="00743C74"/>
    <w:rsid w:val="00744232"/>
    <w:rsid w:val="00744295"/>
    <w:rsid w:val="00744938"/>
    <w:rsid w:val="0074493B"/>
    <w:rsid w:val="00744C11"/>
    <w:rsid w:val="00744C4F"/>
    <w:rsid w:val="007453C6"/>
    <w:rsid w:val="0074556B"/>
    <w:rsid w:val="0074557C"/>
    <w:rsid w:val="007458B3"/>
    <w:rsid w:val="00745C4D"/>
    <w:rsid w:val="00745C68"/>
    <w:rsid w:val="00745CAA"/>
    <w:rsid w:val="00745CB8"/>
    <w:rsid w:val="00745D8B"/>
    <w:rsid w:val="00745DC3"/>
    <w:rsid w:val="0074645E"/>
    <w:rsid w:val="0074654C"/>
    <w:rsid w:val="00746B91"/>
    <w:rsid w:val="00746DC2"/>
    <w:rsid w:val="0074721D"/>
    <w:rsid w:val="007472BB"/>
    <w:rsid w:val="007472CA"/>
    <w:rsid w:val="0074739C"/>
    <w:rsid w:val="007477CC"/>
    <w:rsid w:val="00747A62"/>
    <w:rsid w:val="00747BCD"/>
    <w:rsid w:val="00747C44"/>
    <w:rsid w:val="00747DF2"/>
    <w:rsid w:val="00747E17"/>
    <w:rsid w:val="00747EF8"/>
    <w:rsid w:val="00750A0D"/>
    <w:rsid w:val="00750CD3"/>
    <w:rsid w:val="00751046"/>
    <w:rsid w:val="007511D6"/>
    <w:rsid w:val="007512A0"/>
    <w:rsid w:val="007512FE"/>
    <w:rsid w:val="0075163C"/>
    <w:rsid w:val="007516AA"/>
    <w:rsid w:val="00751833"/>
    <w:rsid w:val="00751865"/>
    <w:rsid w:val="00751930"/>
    <w:rsid w:val="00751D17"/>
    <w:rsid w:val="00752002"/>
    <w:rsid w:val="0075249F"/>
    <w:rsid w:val="007524D8"/>
    <w:rsid w:val="0075254F"/>
    <w:rsid w:val="00752867"/>
    <w:rsid w:val="007528C7"/>
    <w:rsid w:val="00752BE2"/>
    <w:rsid w:val="00752D2C"/>
    <w:rsid w:val="0075303D"/>
    <w:rsid w:val="00753284"/>
    <w:rsid w:val="00753385"/>
    <w:rsid w:val="007536A8"/>
    <w:rsid w:val="007537FE"/>
    <w:rsid w:val="007539A4"/>
    <w:rsid w:val="00753AB9"/>
    <w:rsid w:val="00753F67"/>
    <w:rsid w:val="00753F76"/>
    <w:rsid w:val="007544CF"/>
    <w:rsid w:val="00754545"/>
    <w:rsid w:val="0075473C"/>
    <w:rsid w:val="00754A37"/>
    <w:rsid w:val="00754AAA"/>
    <w:rsid w:val="0075506F"/>
    <w:rsid w:val="00755083"/>
    <w:rsid w:val="0075509D"/>
    <w:rsid w:val="0075523A"/>
    <w:rsid w:val="0075565B"/>
    <w:rsid w:val="007559EE"/>
    <w:rsid w:val="00755A1E"/>
    <w:rsid w:val="0075679B"/>
    <w:rsid w:val="007567FA"/>
    <w:rsid w:val="00756903"/>
    <w:rsid w:val="00756A15"/>
    <w:rsid w:val="007576FA"/>
    <w:rsid w:val="00757736"/>
    <w:rsid w:val="007577AD"/>
    <w:rsid w:val="00757B73"/>
    <w:rsid w:val="00757CE1"/>
    <w:rsid w:val="00757F1D"/>
    <w:rsid w:val="0076004E"/>
    <w:rsid w:val="00760425"/>
    <w:rsid w:val="007604AC"/>
    <w:rsid w:val="007605E1"/>
    <w:rsid w:val="00760929"/>
    <w:rsid w:val="00760C04"/>
    <w:rsid w:val="00761558"/>
    <w:rsid w:val="007619EB"/>
    <w:rsid w:val="00761B2F"/>
    <w:rsid w:val="00761E78"/>
    <w:rsid w:val="00761F67"/>
    <w:rsid w:val="00762164"/>
    <w:rsid w:val="007625EA"/>
    <w:rsid w:val="007626B7"/>
    <w:rsid w:val="007626FD"/>
    <w:rsid w:val="0076284E"/>
    <w:rsid w:val="007628D2"/>
    <w:rsid w:val="007629BE"/>
    <w:rsid w:val="00762AD3"/>
    <w:rsid w:val="00762C76"/>
    <w:rsid w:val="00762CBC"/>
    <w:rsid w:val="00762D9A"/>
    <w:rsid w:val="00763014"/>
    <w:rsid w:val="0076307B"/>
    <w:rsid w:val="0076309B"/>
    <w:rsid w:val="0076327E"/>
    <w:rsid w:val="0076345F"/>
    <w:rsid w:val="0076393B"/>
    <w:rsid w:val="00763B0B"/>
    <w:rsid w:val="00763BE7"/>
    <w:rsid w:val="00763DB1"/>
    <w:rsid w:val="00764138"/>
    <w:rsid w:val="00764583"/>
    <w:rsid w:val="00764789"/>
    <w:rsid w:val="00764B76"/>
    <w:rsid w:val="00764C82"/>
    <w:rsid w:val="00764E00"/>
    <w:rsid w:val="00764E07"/>
    <w:rsid w:val="00764EF1"/>
    <w:rsid w:val="00765868"/>
    <w:rsid w:val="00765E1F"/>
    <w:rsid w:val="00765E43"/>
    <w:rsid w:val="00765F27"/>
    <w:rsid w:val="00766239"/>
    <w:rsid w:val="00766592"/>
    <w:rsid w:val="0076684A"/>
    <w:rsid w:val="00767752"/>
    <w:rsid w:val="0076780B"/>
    <w:rsid w:val="007700CC"/>
    <w:rsid w:val="0077043F"/>
    <w:rsid w:val="007705AC"/>
    <w:rsid w:val="007705EE"/>
    <w:rsid w:val="00770855"/>
    <w:rsid w:val="007708AC"/>
    <w:rsid w:val="007708D7"/>
    <w:rsid w:val="00770B86"/>
    <w:rsid w:val="00770FAD"/>
    <w:rsid w:val="0077153F"/>
    <w:rsid w:val="0077154A"/>
    <w:rsid w:val="00771AD0"/>
    <w:rsid w:val="00771CE8"/>
    <w:rsid w:val="00771E07"/>
    <w:rsid w:val="00771E7B"/>
    <w:rsid w:val="00771F17"/>
    <w:rsid w:val="00772A7F"/>
    <w:rsid w:val="00772B26"/>
    <w:rsid w:val="00772CC1"/>
    <w:rsid w:val="0077307D"/>
    <w:rsid w:val="00773435"/>
    <w:rsid w:val="007734C4"/>
    <w:rsid w:val="00773619"/>
    <w:rsid w:val="00773702"/>
    <w:rsid w:val="00773947"/>
    <w:rsid w:val="00773BB9"/>
    <w:rsid w:val="00773C41"/>
    <w:rsid w:val="00773D00"/>
    <w:rsid w:val="00774061"/>
    <w:rsid w:val="007741DE"/>
    <w:rsid w:val="0077427F"/>
    <w:rsid w:val="007744F7"/>
    <w:rsid w:val="007747FF"/>
    <w:rsid w:val="00774972"/>
    <w:rsid w:val="0077497D"/>
    <w:rsid w:val="007752D6"/>
    <w:rsid w:val="00775789"/>
    <w:rsid w:val="007757B4"/>
    <w:rsid w:val="00775D8F"/>
    <w:rsid w:val="00775E4F"/>
    <w:rsid w:val="00775F5C"/>
    <w:rsid w:val="007760CD"/>
    <w:rsid w:val="007761EB"/>
    <w:rsid w:val="00776817"/>
    <w:rsid w:val="0077697D"/>
    <w:rsid w:val="00776A47"/>
    <w:rsid w:val="00776C40"/>
    <w:rsid w:val="00776EAE"/>
    <w:rsid w:val="007771A4"/>
    <w:rsid w:val="0077767B"/>
    <w:rsid w:val="00777AA6"/>
    <w:rsid w:val="007800EA"/>
    <w:rsid w:val="0078024B"/>
    <w:rsid w:val="0078046A"/>
    <w:rsid w:val="007805FA"/>
    <w:rsid w:val="00780ADA"/>
    <w:rsid w:val="00780B34"/>
    <w:rsid w:val="00780C02"/>
    <w:rsid w:val="00780C12"/>
    <w:rsid w:val="00780F94"/>
    <w:rsid w:val="00781025"/>
    <w:rsid w:val="0078137F"/>
    <w:rsid w:val="007813A6"/>
    <w:rsid w:val="00781639"/>
    <w:rsid w:val="00781822"/>
    <w:rsid w:val="00781ACD"/>
    <w:rsid w:val="00781C5C"/>
    <w:rsid w:val="00781C93"/>
    <w:rsid w:val="00781ECF"/>
    <w:rsid w:val="00782675"/>
    <w:rsid w:val="007826FF"/>
    <w:rsid w:val="00782928"/>
    <w:rsid w:val="00782A32"/>
    <w:rsid w:val="00782BB1"/>
    <w:rsid w:val="007831CD"/>
    <w:rsid w:val="00783502"/>
    <w:rsid w:val="00783561"/>
    <w:rsid w:val="0078365F"/>
    <w:rsid w:val="007837CE"/>
    <w:rsid w:val="00783A0B"/>
    <w:rsid w:val="00783D87"/>
    <w:rsid w:val="00783F8B"/>
    <w:rsid w:val="00784249"/>
    <w:rsid w:val="007843B0"/>
    <w:rsid w:val="007843BF"/>
    <w:rsid w:val="007846FA"/>
    <w:rsid w:val="007847B4"/>
    <w:rsid w:val="00784A85"/>
    <w:rsid w:val="00784AAB"/>
    <w:rsid w:val="00784AAE"/>
    <w:rsid w:val="00784B28"/>
    <w:rsid w:val="00784DF4"/>
    <w:rsid w:val="0078507D"/>
    <w:rsid w:val="0078525D"/>
    <w:rsid w:val="0078531C"/>
    <w:rsid w:val="00785AA5"/>
    <w:rsid w:val="00785BBB"/>
    <w:rsid w:val="00786288"/>
    <w:rsid w:val="007865B7"/>
    <w:rsid w:val="007866AC"/>
    <w:rsid w:val="007866F5"/>
    <w:rsid w:val="00786BEE"/>
    <w:rsid w:val="00786BF2"/>
    <w:rsid w:val="00786D5C"/>
    <w:rsid w:val="00786ED0"/>
    <w:rsid w:val="00786F7C"/>
    <w:rsid w:val="00787FD2"/>
    <w:rsid w:val="007900AC"/>
    <w:rsid w:val="00790130"/>
    <w:rsid w:val="007901F5"/>
    <w:rsid w:val="00790246"/>
    <w:rsid w:val="00790991"/>
    <w:rsid w:val="00790A3B"/>
    <w:rsid w:val="00791007"/>
    <w:rsid w:val="00791028"/>
    <w:rsid w:val="007913B3"/>
    <w:rsid w:val="007917E0"/>
    <w:rsid w:val="00791BA6"/>
    <w:rsid w:val="00791D3C"/>
    <w:rsid w:val="00791D94"/>
    <w:rsid w:val="00791DE4"/>
    <w:rsid w:val="00791EBC"/>
    <w:rsid w:val="007920E8"/>
    <w:rsid w:val="00792132"/>
    <w:rsid w:val="00792390"/>
    <w:rsid w:val="007923A2"/>
    <w:rsid w:val="00792501"/>
    <w:rsid w:val="007925CF"/>
    <w:rsid w:val="00792632"/>
    <w:rsid w:val="0079264E"/>
    <w:rsid w:val="007926C2"/>
    <w:rsid w:val="00792AD8"/>
    <w:rsid w:val="00792C2E"/>
    <w:rsid w:val="00792C7B"/>
    <w:rsid w:val="00792D05"/>
    <w:rsid w:val="00792F3F"/>
    <w:rsid w:val="007931B3"/>
    <w:rsid w:val="00793550"/>
    <w:rsid w:val="0079388C"/>
    <w:rsid w:val="00793953"/>
    <w:rsid w:val="00794622"/>
    <w:rsid w:val="00794653"/>
    <w:rsid w:val="00794A7F"/>
    <w:rsid w:val="00794CE0"/>
    <w:rsid w:val="0079503F"/>
    <w:rsid w:val="007950D6"/>
    <w:rsid w:val="00795206"/>
    <w:rsid w:val="007953C3"/>
    <w:rsid w:val="007954DC"/>
    <w:rsid w:val="00795793"/>
    <w:rsid w:val="0079592F"/>
    <w:rsid w:val="007959AA"/>
    <w:rsid w:val="00795B88"/>
    <w:rsid w:val="00795BF0"/>
    <w:rsid w:val="00795C5E"/>
    <w:rsid w:val="0079603A"/>
    <w:rsid w:val="007962D3"/>
    <w:rsid w:val="00796513"/>
    <w:rsid w:val="0079673B"/>
    <w:rsid w:val="00796880"/>
    <w:rsid w:val="00796AB5"/>
    <w:rsid w:val="00796BC6"/>
    <w:rsid w:val="00796CDD"/>
    <w:rsid w:val="00796CF1"/>
    <w:rsid w:val="007970E6"/>
    <w:rsid w:val="00797186"/>
    <w:rsid w:val="00797257"/>
    <w:rsid w:val="00797548"/>
    <w:rsid w:val="0079762F"/>
    <w:rsid w:val="00797903"/>
    <w:rsid w:val="00797A8A"/>
    <w:rsid w:val="00797ACF"/>
    <w:rsid w:val="00797FDA"/>
    <w:rsid w:val="007A0120"/>
    <w:rsid w:val="007A0474"/>
    <w:rsid w:val="007A04D5"/>
    <w:rsid w:val="007A0574"/>
    <w:rsid w:val="007A097A"/>
    <w:rsid w:val="007A0A0F"/>
    <w:rsid w:val="007A0A5D"/>
    <w:rsid w:val="007A0BF9"/>
    <w:rsid w:val="007A10CE"/>
    <w:rsid w:val="007A10EB"/>
    <w:rsid w:val="007A11C5"/>
    <w:rsid w:val="007A141E"/>
    <w:rsid w:val="007A1561"/>
    <w:rsid w:val="007A184D"/>
    <w:rsid w:val="007A18EE"/>
    <w:rsid w:val="007A1913"/>
    <w:rsid w:val="007A1937"/>
    <w:rsid w:val="007A21EB"/>
    <w:rsid w:val="007A2223"/>
    <w:rsid w:val="007A227C"/>
    <w:rsid w:val="007A24E2"/>
    <w:rsid w:val="007A25BC"/>
    <w:rsid w:val="007A27B8"/>
    <w:rsid w:val="007A2B2F"/>
    <w:rsid w:val="007A2FDB"/>
    <w:rsid w:val="007A3066"/>
    <w:rsid w:val="007A318E"/>
    <w:rsid w:val="007A3430"/>
    <w:rsid w:val="007A346C"/>
    <w:rsid w:val="007A3884"/>
    <w:rsid w:val="007A38E1"/>
    <w:rsid w:val="007A393E"/>
    <w:rsid w:val="007A395B"/>
    <w:rsid w:val="007A3A19"/>
    <w:rsid w:val="007A3E02"/>
    <w:rsid w:val="007A3FD2"/>
    <w:rsid w:val="007A3FD6"/>
    <w:rsid w:val="007A4154"/>
    <w:rsid w:val="007A4593"/>
    <w:rsid w:val="007A4B3F"/>
    <w:rsid w:val="007A4DE7"/>
    <w:rsid w:val="007A4EC8"/>
    <w:rsid w:val="007A51AB"/>
    <w:rsid w:val="007A5332"/>
    <w:rsid w:val="007A536A"/>
    <w:rsid w:val="007A557A"/>
    <w:rsid w:val="007A59CA"/>
    <w:rsid w:val="007A5A9F"/>
    <w:rsid w:val="007A5BAF"/>
    <w:rsid w:val="007A5CF4"/>
    <w:rsid w:val="007A5DEE"/>
    <w:rsid w:val="007A5E6E"/>
    <w:rsid w:val="007A662E"/>
    <w:rsid w:val="007A680A"/>
    <w:rsid w:val="007A6BB3"/>
    <w:rsid w:val="007A726A"/>
    <w:rsid w:val="007A779E"/>
    <w:rsid w:val="007A77FB"/>
    <w:rsid w:val="007A78CF"/>
    <w:rsid w:val="007A7D23"/>
    <w:rsid w:val="007A7DBE"/>
    <w:rsid w:val="007A7ECD"/>
    <w:rsid w:val="007A7F47"/>
    <w:rsid w:val="007A7FC5"/>
    <w:rsid w:val="007B01C9"/>
    <w:rsid w:val="007B0491"/>
    <w:rsid w:val="007B10D7"/>
    <w:rsid w:val="007B11F6"/>
    <w:rsid w:val="007B127B"/>
    <w:rsid w:val="007B153E"/>
    <w:rsid w:val="007B1AE4"/>
    <w:rsid w:val="007B1C4A"/>
    <w:rsid w:val="007B20AE"/>
    <w:rsid w:val="007B20D3"/>
    <w:rsid w:val="007B2BB6"/>
    <w:rsid w:val="007B2C78"/>
    <w:rsid w:val="007B2D86"/>
    <w:rsid w:val="007B314B"/>
    <w:rsid w:val="007B3485"/>
    <w:rsid w:val="007B3F0C"/>
    <w:rsid w:val="007B4232"/>
    <w:rsid w:val="007B4370"/>
    <w:rsid w:val="007B4699"/>
    <w:rsid w:val="007B46D4"/>
    <w:rsid w:val="007B47A3"/>
    <w:rsid w:val="007B48C1"/>
    <w:rsid w:val="007B4944"/>
    <w:rsid w:val="007B4998"/>
    <w:rsid w:val="007B4D00"/>
    <w:rsid w:val="007B4DF9"/>
    <w:rsid w:val="007B5073"/>
    <w:rsid w:val="007B509C"/>
    <w:rsid w:val="007B5169"/>
    <w:rsid w:val="007B537B"/>
    <w:rsid w:val="007B5975"/>
    <w:rsid w:val="007B5AE8"/>
    <w:rsid w:val="007B5FA2"/>
    <w:rsid w:val="007B6245"/>
    <w:rsid w:val="007B631C"/>
    <w:rsid w:val="007B639E"/>
    <w:rsid w:val="007B657C"/>
    <w:rsid w:val="007B6623"/>
    <w:rsid w:val="007B68E9"/>
    <w:rsid w:val="007B691C"/>
    <w:rsid w:val="007B69AB"/>
    <w:rsid w:val="007B6A9D"/>
    <w:rsid w:val="007B6BE5"/>
    <w:rsid w:val="007B6CEA"/>
    <w:rsid w:val="007B6FE4"/>
    <w:rsid w:val="007B6FF0"/>
    <w:rsid w:val="007B702A"/>
    <w:rsid w:val="007B707F"/>
    <w:rsid w:val="007B70AD"/>
    <w:rsid w:val="007B7707"/>
    <w:rsid w:val="007B7999"/>
    <w:rsid w:val="007B79EA"/>
    <w:rsid w:val="007B7B14"/>
    <w:rsid w:val="007B7DE8"/>
    <w:rsid w:val="007B7E64"/>
    <w:rsid w:val="007C0230"/>
    <w:rsid w:val="007C0308"/>
    <w:rsid w:val="007C032C"/>
    <w:rsid w:val="007C0389"/>
    <w:rsid w:val="007C0D9F"/>
    <w:rsid w:val="007C0E7D"/>
    <w:rsid w:val="007C1182"/>
    <w:rsid w:val="007C178D"/>
    <w:rsid w:val="007C19BA"/>
    <w:rsid w:val="007C1B76"/>
    <w:rsid w:val="007C1D45"/>
    <w:rsid w:val="007C1DD0"/>
    <w:rsid w:val="007C1E7D"/>
    <w:rsid w:val="007C1F00"/>
    <w:rsid w:val="007C1FEA"/>
    <w:rsid w:val="007C2889"/>
    <w:rsid w:val="007C2A79"/>
    <w:rsid w:val="007C2D91"/>
    <w:rsid w:val="007C2DB6"/>
    <w:rsid w:val="007C3338"/>
    <w:rsid w:val="007C3458"/>
    <w:rsid w:val="007C3ADC"/>
    <w:rsid w:val="007C42B6"/>
    <w:rsid w:val="007C497A"/>
    <w:rsid w:val="007C4A68"/>
    <w:rsid w:val="007C4ABD"/>
    <w:rsid w:val="007C4C25"/>
    <w:rsid w:val="007C4E95"/>
    <w:rsid w:val="007C5055"/>
    <w:rsid w:val="007C5182"/>
    <w:rsid w:val="007C5737"/>
    <w:rsid w:val="007C5A61"/>
    <w:rsid w:val="007C5B25"/>
    <w:rsid w:val="007C5D28"/>
    <w:rsid w:val="007C5D5F"/>
    <w:rsid w:val="007C63F0"/>
    <w:rsid w:val="007C646E"/>
    <w:rsid w:val="007C6492"/>
    <w:rsid w:val="007C6891"/>
    <w:rsid w:val="007C6BF3"/>
    <w:rsid w:val="007C7092"/>
    <w:rsid w:val="007C71A1"/>
    <w:rsid w:val="007C7357"/>
    <w:rsid w:val="007C73C4"/>
    <w:rsid w:val="007C740E"/>
    <w:rsid w:val="007C7885"/>
    <w:rsid w:val="007C7E83"/>
    <w:rsid w:val="007D02A2"/>
    <w:rsid w:val="007D09AB"/>
    <w:rsid w:val="007D0A68"/>
    <w:rsid w:val="007D0D63"/>
    <w:rsid w:val="007D0F30"/>
    <w:rsid w:val="007D148B"/>
    <w:rsid w:val="007D1711"/>
    <w:rsid w:val="007D189D"/>
    <w:rsid w:val="007D1A84"/>
    <w:rsid w:val="007D1ABA"/>
    <w:rsid w:val="007D1DBB"/>
    <w:rsid w:val="007D22D6"/>
    <w:rsid w:val="007D2425"/>
    <w:rsid w:val="007D25E1"/>
    <w:rsid w:val="007D2AB8"/>
    <w:rsid w:val="007D2B02"/>
    <w:rsid w:val="007D2B6B"/>
    <w:rsid w:val="007D3415"/>
    <w:rsid w:val="007D35C5"/>
    <w:rsid w:val="007D361D"/>
    <w:rsid w:val="007D3742"/>
    <w:rsid w:val="007D374F"/>
    <w:rsid w:val="007D3D5E"/>
    <w:rsid w:val="007D3F8C"/>
    <w:rsid w:val="007D4556"/>
    <w:rsid w:val="007D4CE4"/>
    <w:rsid w:val="007D50B0"/>
    <w:rsid w:val="007D5367"/>
    <w:rsid w:val="007D59D2"/>
    <w:rsid w:val="007D59D3"/>
    <w:rsid w:val="007D5C41"/>
    <w:rsid w:val="007D5F2F"/>
    <w:rsid w:val="007D5F97"/>
    <w:rsid w:val="007D66E2"/>
    <w:rsid w:val="007D6838"/>
    <w:rsid w:val="007D68A1"/>
    <w:rsid w:val="007D6940"/>
    <w:rsid w:val="007D6A22"/>
    <w:rsid w:val="007D6C4D"/>
    <w:rsid w:val="007D70DD"/>
    <w:rsid w:val="007D720F"/>
    <w:rsid w:val="007D76F2"/>
    <w:rsid w:val="007D7893"/>
    <w:rsid w:val="007D7DF0"/>
    <w:rsid w:val="007D7F18"/>
    <w:rsid w:val="007D7FA3"/>
    <w:rsid w:val="007E02EE"/>
    <w:rsid w:val="007E0372"/>
    <w:rsid w:val="007E04F5"/>
    <w:rsid w:val="007E0590"/>
    <w:rsid w:val="007E05E9"/>
    <w:rsid w:val="007E0627"/>
    <w:rsid w:val="007E0658"/>
    <w:rsid w:val="007E06F5"/>
    <w:rsid w:val="007E0D56"/>
    <w:rsid w:val="007E0F4B"/>
    <w:rsid w:val="007E140F"/>
    <w:rsid w:val="007E16E4"/>
    <w:rsid w:val="007E18FC"/>
    <w:rsid w:val="007E191B"/>
    <w:rsid w:val="007E1937"/>
    <w:rsid w:val="007E1B9F"/>
    <w:rsid w:val="007E1FC3"/>
    <w:rsid w:val="007E2359"/>
    <w:rsid w:val="007E26D9"/>
    <w:rsid w:val="007E2713"/>
    <w:rsid w:val="007E2F24"/>
    <w:rsid w:val="007E2FE7"/>
    <w:rsid w:val="007E30CD"/>
    <w:rsid w:val="007E316A"/>
    <w:rsid w:val="007E334E"/>
    <w:rsid w:val="007E3498"/>
    <w:rsid w:val="007E38DD"/>
    <w:rsid w:val="007E398A"/>
    <w:rsid w:val="007E3AE7"/>
    <w:rsid w:val="007E3C3C"/>
    <w:rsid w:val="007E3CE0"/>
    <w:rsid w:val="007E3D24"/>
    <w:rsid w:val="007E43DE"/>
    <w:rsid w:val="007E440F"/>
    <w:rsid w:val="007E4582"/>
    <w:rsid w:val="007E4A78"/>
    <w:rsid w:val="007E4AD0"/>
    <w:rsid w:val="007E4E61"/>
    <w:rsid w:val="007E4EF8"/>
    <w:rsid w:val="007E4F38"/>
    <w:rsid w:val="007E5093"/>
    <w:rsid w:val="007E50EE"/>
    <w:rsid w:val="007E5174"/>
    <w:rsid w:val="007E52A5"/>
    <w:rsid w:val="007E54BB"/>
    <w:rsid w:val="007E5577"/>
    <w:rsid w:val="007E56DF"/>
    <w:rsid w:val="007E575F"/>
    <w:rsid w:val="007E5831"/>
    <w:rsid w:val="007E585B"/>
    <w:rsid w:val="007E5A21"/>
    <w:rsid w:val="007E64A1"/>
    <w:rsid w:val="007E6BE8"/>
    <w:rsid w:val="007E6F9A"/>
    <w:rsid w:val="007E71AE"/>
    <w:rsid w:val="007E73BA"/>
    <w:rsid w:val="007E755A"/>
    <w:rsid w:val="007E7A86"/>
    <w:rsid w:val="007E7F75"/>
    <w:rsid w:val="007E7FA9"/>
    <w:rsid w:val="007F050D"/>
    <w:rsid w:val="007F0526"/>
    <w:rsid w:val="007F0784"/>
    <w:rsid w:val="007F0AA7"/>
    <w:rsid w:val="007F0C3F"/>
    <w:rsid w:val="007F0CC9"/>
    <w:rsid w:val="007F1039"/>
    <w:rsid w:val="007F13EB"/>
    <w:rsid w:val="007F1596"/>
    <w:rsid w:val="007F159B"/>
    <w:rsid w:val="007F16C8"/>
    <w:rsid w:val="007F1978"/>
    <w:rsid w:val="007F1C08"/>
    <w:rsid w:val="007F1D5F"/>
    <w:rsid w:val="007F1D6B"/>
    <w:rsid w:val="007F1D89"/>
    <w:rsid w:val="007F1F46"/>
    <w:rsid w:val="007F29D0"/>
    <w:rsid w:val="007F2AE9"/>
    <w:rsid w:val="007F2DB3"/>
    <w:rsid w:val="007F30EB"/>
    <w:rsid w:val="007F3119"/>
    <w:rsid w:val="007F32B4"/>
    <w:rsid w:val="007F35B8"/>
    <w:rsid w:val="007F3690"/>
    <w:rsid w:val="007F3874"/>
    <w:rsid w:val="007F3CC4"/>
    <w:rsid w:val="007F3FE6"/>
    <w:rsid w:val="007F43BD"/>
    <w:rsid w:val="007F4561"/>
    <w:rsid w:val="007F47BB"/>
    <w:rsid w:val="007F4843"/>
    <w:rsid w:val="007F4961"/>
    <w:rsid w:val="007F4A1F"/>
    <w:rsid w:val="007F4D34"/>
    <w:rsid w:val="007F4E4A"/>
    <w:rsid w:val="007F5016"/>
    <w:rsid w:val="007F50C6"/>
    <w:rsid w:val="007F5308"/>
    <w:rsid w:val="007F54C3"/>
    <w:rsid w:val="007F5679"/>
    <w:rsid w:val="007F5ADB"/>
    <w:rsid w:val="007F5F6A"/>
    <w:rsid w:val="007F6402"/>
    <w:rsid w:val="007F6405"/>
    <w:rsid w:val="007F66B7"/>
    <w:rsid w:val="007F6874"/>
    <w:rsid w:val="007F6B02"/>
    <w:rsid w:val="007F72CC"/>
    <w:rsid w:val="007F7329"/>
    <w:rsid w:val="007F7425"/>
    <w:rsid w:val="007F744F"/>
    <w:rsid w:val="007F74E9"/>
    <w:rsid w:val="007F7525"/>
    <w:rsid w:val="007F78B1"/>
    <w:rsid w:val="007F7AFA"/>
    <w:rsid w:val="007F7B9B"/>
    <w:rsid w:val="007F7BB0"/>
    <w:rsid w:val="007F7C5E"/>
    <w:rsid w:val="007F7D6A"/>
    <w:rsid w:val="007F7E22"/>
    <w:rsid w:val="00800262"/>
    <w:rsid w:val="00800589"/>
    <w:rsid w:val="0080092E"/>
    <w:rsid w:val="008009F3"/>
    <w:rsid w:val="00800A3C"/>
    <w:rsid w:val="00800B4B"/>
    <w:rsid w:val="0080125A"/>
    <w:rsid w:val="008014D5"/>
    <w:rsid w:val="00801B47"/>
    <w:rsid w:val="00801CC4"/>
    <w:rsid w:val="00801EEE"/>
    <w:rsid w:val="00801EF9"/>
    <w:rsid w:val="008021C8"/>
    <w:rsid w:val="00802C06"/>
    <w:rsid w:val="00802CDF"/>
    <w:rsid w:val="00802D36"/>
    <w:rsid w:val="00803147"/>
    <w:rsid w:val="00803178"/>
    <w:rsid w:val="008035A6"/>
    <w:rsid w:val="008035C7"/>
    <w:rsid w:val="00803620"/>
    <w:rsid w:val="008036AD"/>
    <w:rsid w:val="00803717"/>
    <w:rsid w:val="008046BB"/>
    <w:rsid w:val="00804AAE"/>
    <w:rsid w:val="00804C6B"/>
    <w:rsid w:val="00804DCF"/>
    <w:rsid w:val="00804FCE"/>
    <w:rsid w:val="008050AD"/>
    <w:rsid w:val="0080577E"/>
    <w:rsid w:val="00805A8E"/>
    <w:rsid w:val="00805B1D"/>
    <w:rsid w:val="00805B6B"/>
    <w:rsid w:val="00805D19"/>
    <w:rsid w:val="00805F38"/>
    <w:rsid w:val="00806110"/>
    <w:rsid w:val="00806197"/>
    <w:rsid w:val="00806688"/>
    <w:rsid w:val="00806750"/>
    <w:rsid w:val="00806CCC"/>
    <w:rsid w:val="00806D88"/>
    <w:rsid w:val="00806E61"/>
    <w:rsid w:val="00806FF6"/>
    <w:rsid w:val="008078E9"/>
    <w:rsid w:val="00807A02"/>
    <w:rsid w:val="00810325"/>
    <w:rsid w:val="00810381"/>
    <w:rsid w:val="008104DE"/>
    <w:rsid w:val="0081062A"/>
    <w:rsid w:val="00810C07"/>
    <w:rsid w:val="00810EE5"/>
    <w:rsid w:val="00810FFC"/>
    <w:rsid w:val="0081125B"/>
    <w:rsid w:val="008113BB"/>
    <w:rsid w:val="0081145D"/>
    <w:rsid w:val="008116E7"/>
    <w:rsid w:val="00811C1B"/>
    <w:rsid w:val="00811D95"/>
    <w:rsid w:val="00811F3B"/>
    <w:rsid w:val="00811F3D"/>
    <w:rsid w:val="00812030"/>
    <w:rsid w:val="008121CC"/>
    <w:rsid w:val="00812388"/>
    <w:rsid w:val="0081241E"/>
    <w:rsid w:val="008124AE"/>
    <w:rsid w:val="008125E4"/>
    <w:rsid w:val="008126BF"/>
    <w:rsid w:val="00813022"/>
    <w:rsid w:val="00813627"/>
    <w:rsid w:val="0081456F"/>
    <w:rsid w:val="00814880"/>
    <w:rsid w:val="008149EB"/>
    <w:rsid w:val="00814CD8"/>
    <w:rsid w:val="00814EC8"/>
    <w:rsid w:val="008154FF"/>
    <w:rsid w:val="008156C6"/>
    <w:rsid w:val="008158D1"/>
    <w:rsid w:val="00815B0A"/>
    <w:rsid w:val="00815B39"/>
    <w:rsid w:val="00815FEF"/>
    <w:rsid w:val="00816722"/>
    <w:rsid w:val="00816E66"/>
    <w:rsid w:val="00817410"/>
    <w:rsid w:val="00817927"/>
    <w:rsid w:val="00817B1B"/>
    <w:rsid w:val="00817B5C"/>
    <w:rsid w:val="00817BF5"/>
    <w:rsid w:val="00817ED9"/>
    <w:rsid w:val="00817FA5"/>
    <w:rsid w:val="00817FF5"/>
    <w:rsid w:val="00820123"/>
    <w:rsid w:val="00820447"/>
    <w:rsid w:val="0082063D"/>
    <w:rsid w:val="00820AEF"/>
    <w:rsid w:val="00820B30"/>
    <w:rsid w:val="00820DA2"/>
    <w:rsid w:val="00820E1E"/>
    <w:rsid w:val="00820F03"/>
    <w:rsid w:val="00820FD8"/>
    <w:rsid w:val="008216FE"/>
    <w:rsid w:val="0082186D"/>
    <w:rsid w:val="00821E6E"/>
    <w:rsid w:val="00821F3F"/>
    <w:rsid w:val="00822170"/>
    <w:rsid w:val="008222B2"/>
    <w:rsid w:val="00822350"/>
    <w:rsid w:val="00822524"/>
    <w:rsid w:val="008227DE"/>
    <w:rsid w:val="00822DE8"/>
    <w:rsid w:val="00823050"/>
    <w:rsid w:val="008233BB"/>
    <w:rsid w:val="00823490"/>
    <w:rsid w:val="0082363C"/>
    <w:rsid w:val="008238F4"/>
    <w:rsid w:val="00823D7A"/>
    <w:rsid w:val="00824046"/>
    <w:rsid w:val="00824178"/>
    <w:rsid w:val="00824259"/>
    <w:rsid w:val="00824341"/>
    <w:rsid w:val="008243B0"/>
    <w:rsid w:val="008244BD"/>
    <w:rsid w:val="00824602"/>
    <w:rsid w:val="008249CF"/>
    <w:rsid w:val="00824BD0"/>
    <w:rsid w:val="00824C03"/>
    <w:rsid w:val="00824FBB"/>
    <w:rsid w:val="00825255"/>
    <w:rsid w:val="00825417"/>
    <w:rsid w:val="00825592"/>
    <w:rsid w:val="008259E9"/>
    <w:rsid w:val="0082607F"/>
    <w:rsid w:val="00826167"/>
    <w:rsid w:val="008263EC"/>
    <w:rsid w:val="0082654B"/>
    <w:rsid w:val="008266CB"/>
    <w:rsid w:val="0082692D"/>
    <w:rsid w:val="00826942"/>
    <w:rsid w:val="00826CF8"/>
    <w:rsid w:val="00826DEE"/>
    <w:rsid w:val="00826EE9"/>
    <w:rsid w:val="0082758C"/>
    <w:rsid w:val="00827654"/>
    <w:rsid w:val="00827666"/>
    <w:rsid w:val="008276D7"/>
    <w:rsid w:val="00827782"/>
    <w:rsid w:val="00827D4D"/>
    <w:rsid w:val="00827F94"/>
    <w:rsid w:val="00830080"/>
    <w:rsid w:val="008301EC"/>
    <w:rsid w:val="00830364"/>
    <w:rsid w:val="00830B5A"/>
    <w:rsid w:val="008310ED"/>
    <w:rsid w:val="0083114F"/>
    <w:rsid w:val="00831161"/>
    <w:rsid w:val="008311A2"/>
    <w:rsid w:val="0083147E"/>
    <w:rsid w:val="008316E2"/>
    <w:rsid w:val="008319E9"/>
    <w:rsid w:val="00831D94"/>
    <w:rsid w:val="0083202E"/>
    <w:rsid w:val="008320AD"/>
    <w:rsid w:val="00832207"/>
    <w:rsid w:val="00832664"/>
    <w:rsid w:val="00832854"/>
    <w:rsid w:val="00832956"/>
    <w:rsid w:val="00832A6F"/>
    <w:rsid w:val="00832B18"/>
    <w:rsid w:val="00832FC0"/>
    <w:rsid w:val="008331AB"/>
    <w:rsid w:val="008335D7"/>
    <w:rsid w:val="00833743"/>
    <w:rsid w:val="0083383E"/>
    <w:rsid w:val="0083393A"/>
    <w:rsid w:val="00833941"/>
    <w:rsid w:val="00833CFA"/>
    <w:rsid w:val="0083448A"/>
    <w:rsid w:val="008345D1"/>
    <w:rsid w:val="00834756"/>
    <w:rsid w:val="0083524D"/>
    <w:rsid w:val="00835302"/>
    <w:rsid w:val="00835344"/>
    <w:rsid w:val="0083536E"/>
    <w:rsid w:val="00835585"/>
    <w:rsid w:val="00835B5A"/>
    <w:rsid w:val="00835DD3"/>
    <w:rsid w:val="00835F94"/>
    <w:rsid w:val="008365E4"/>
    <w:rsid w:val="008367D4"/>
    <w:rsid w:val="00836CA5"/>
    <w:rsid w:val="00836CBE"/>
    <w:rsid w:val="00836FD0"/>
    <w:rsid w:val="008371AD"/>
    <w:rsid w:val="00837388"/>
    <w:rsid w:val="00837A01"/>
    <w:rsid w:val="00837BB4"/>
    <w:rsid w:val="00840153"/>
    <w:rsid w:val="0084045D"/>
    <w:rsid w:val="008407C7"/>
    <w:rsid w:val="008408F4"/>
    <w:rsid w:val="008409C2"/>
    <w:rsid w:val="00840D1F"/>
    <w:rsid w:val="00840DEC"/>
    <w:rsid w:val="00840E2C"/>
    <w:rsid w:val="008412ED"/>
    <w:rsid w:val="008412F0"/>
    <w:rsid w:val="00841623"/>
    <w:rsid w:val="00841912"/>
    <w:rsid w:val="00841CDF"/>
    <w:rsid w:val="0084244C"/>
    <w:rsid w:val="008425FD"/>
    <w:rsid w:val="0084287A"/>
    <w:rsid w:val="00842AB7"/>
    <w:rsid w:val="00842B5E"/>
    <w:rsid w:val="00842EF0"/>
    <w:rsid w:val="00843357"/>
    <w:rsid w:val="00843441"/>
    <w:rsid w:val="00843479"/>
    <w:rsid w:val="00843813"/>
    <w:rsid w:val="00843918"/>
    <w:rsid w:val="008439C4"/>
    <w:rsid w:val="008440BF"/>
    <w:rsid w:val="0084418D"/>
    <w:rsid w:val="0084435C"/>
    <w:rsid w:val="00844479"/>
    <w:rsid w:val="00844870"/>
    <w:rsid w:val="008448E8"/>
    <w:rsid w:val="008449F2"/>
    <w:rsid w:val="008452DE"/>
    <w:rsid w:val="00845305"/>
    <w:rsid w:val="0084553C"/>
    <w:rsid w:val="00845942"/>
    <w:rsid w:val="00845B78"/>
    <w:rsid w:val="00845B84"/>
    <w:rsid w:val="00845BE7"/>
    <w:rsid w:val="00845D69"/>
    <w:rsid w:val="008462C6"/>
    <w:rsid w:val="008462F1"/>
    <w:rsid w:val="00846336"/>
    <w:rsid w:val="00846544"/>
    <w:rsid w:val="0084665B"/>
    <w:rsid w:val="00846BE7"/>
    <w:rsid w:val="0084733D"/>
    <w:rsid w:val="008475EC"/>
    <w:rsid w:val="00847920"/>
    <w:rsid w:val="008501C0"/>
    <w:rsid w:val="00850701"/>
    <w:rsid w:val="0085086B"/>
    <w:rsid w:val="00850ABA"/>
    <w:rsid w:val="00850B1E"/>
    <w:rsid w:val="00850DBE"/>
    <w:rsid w:val="00850F6F"/>
    <w:rsid w:val="0085161F"/>
    <w:rsid w:val="008516E5"/>
    <w:rsid w:val="008517F4"/>
    <w:rsid w:val="008519E1"/>
    <w:rsid w:val="00851C4F"/>
    <w:rsid w:val="00851EA8"/>
    <w:rsid w:val="00851F9F"/>
    <w:rsid w:val="00852655"/>
    <w:rsid w:val="00852915"/>
    <w:rsid w:val="00852D7A"/>
    <w:rsid w:val="00852E37"/>
    <w:rsid w:val="00853231"/>
    <w:rsid w:val="008532F7"/>
    <w:rsid w:val="008533A8"/>
    <w:rsid w:val="00853B26"/>
    <w:rsid w:val="00853B74"/>
    <w:rsid w:val="00853DAF"/>
    <w:rsid w:val="00854110"/>
    <w:rsid w:val="0085444F"/>
    <w:rsid w:val="0085448B"/>
    <w:rsid w:val="008544BC"/>
    <w:rsid w:val="00854550"/>
    <w:rsid w:val="00854666"/>
    <w:rsid w:val="008546AE"/>
    <w:rsid w:val="008546FD"/>
    <w:rsid w:val="0085472B"/>
    <w:rsid w:val="008549B2"/>
    <w:rsid w:val="00854BEB"/>
    <w:rsid w:val="00854E5C"/>
    <w:rsid w:val="0085503B"/>
    <w:rsid w:val="008551C9"/>
    <w:rsid w:val="00855346"/>
    <w:rsid w:val="00855550"/>
    <w:rsid w:val="008556D4"/>
    <w:rsid w:val="00855706"/>
    <w:rsid w:val="0085579E"/>
    <w:rsid w:val="00855D5E"/>
    <w:rsid w:val="00855F6C"/>
    <w:rsid w:val="0085607B"/>
    <w:rsid w:val="008561F3"/>
    <w:rsid w:val="008565DE"/>
    <w:rsid w:val="008565FF"/>
    <w:rsid w:val="008568F4"/>
    <w:rsid w:val="008568FE"/>
    <w:rsid w:val="00856945"/>
    <w:rsid w:val="0085697E"/>
    <w:rsid w:val="00856ADA"/>
    <w:rsid w:val="00856C46"/>
    <w:rsid w:val="00856F95"/>
    <w:rsid w:val="008572FF"/>
    <w:rsid w:val="00857332"/>
    <w:rsid w:val="008579BA"/>
    <w:rsid w:val="00857A5D"/>
    <w:rsid w:val="00857C67"/>
    <w:rsid w:val="00857CEE"/>
    <w:rsid w:val="008606D7"/>
    <w:rsid w:val="008606E7"/>
    <w:rsid w:val="00860875"/>
    <w:rsid w:val="00860A70"/>
    <w:rsid w:val="00860C41"/>
    <w:rsid w:val="00860F9E"/>
    <w:rsid w:val="00861030"/>
    <w:rsid w:val="0086130F"/>
    <w:rsid w:val="00861442"/>
    <w:rsid w:val="00861C0B"/>
    <w:rsid w:val="00861C6A"/>
    <w:rsid w:val="00861F19"/>
    <w:rsid w:val="00861FDA"/>
    <w:rsid w:val="008622A6"/>
    <w:rsid w:val="00862541"/>
    <w:rsid w:val="00862C29"/>
    <w:rsid w:val="00862CF2"/>
    <w:rsid w:val="00862FA5"/>
    <w:rsid w:val="008630F6"/>
    <w:rsid w:val="0086326D"/>
    <w:rsid w:val="00863DF5"/>
    <w:rsid w:val="00863E9F"/>
    <w:rsid w:val="008643D6"/>
    <w:rsid w:val="00864AAC"/>
    <w:rsid w:val="00864E3A"/>
    <w:rsid w:val="0086507B"/>
    <w:rsid w:val="00865210"/>
    <w:rsid w:val="008652E9"/>
    <w:rsid w:val="00865811"/>
    <w:rsid w:val="00865AAE"/>
    <w:rsid w:val="00865F24"/>
    <w:rsid w:val="00866210"/>
    <w:rsid w:val="008665F5"/>
    <w:rsid w:val="00866C8E"/>
    <w:rsid w:val="00866E91"/>
    <w:rsid w:val="00866E94"/>
    <w:rsid w:val="00867139"/>
    <w:rsid w:val="00867788"/>
    <w:rsid w:val="00867927"/>
    <w:rsid w:val="00867937"/>
    <w:rsid w:val="00867C00"/>
    <w:rsid w:val="00867CFE"/>
    <w:rsid w:val="008704F4"/>
    <w:rsid w:val="00870607"/>
    <w:rsid w:val="00870A27"/>
    <w:rsid w:val="00870B1E"/>
    <w:rsid w:val="00870D6D"/>
    <w:rsid w:val="00870EA2"/>
    <w:rsid w:val="0087120E"/>
    <w:rsid w:val="0087123C"/>
    <w:rsid w:val="00871365"/>
    <w:rsid w:val="008713FE"/>
    <w:rsid w:val="0087144C"/>
    <w:rsid w:val="0087158D"/>
    <w:rsid w:val="0087175D"/>
    <w:rsid w:val="008719CF"/>
    <w:rsid w:val="00871C72"/>
    <w:rsid w:val="0087232F"/>
    <w:rsid w:val="00872442"/>
    <w:rsid w:val="008727D4"/>
    <w:rsid w:val="00872A0F"/>
    <w:rsid w:val="00872D95"/>
    <w:rsid w:val="00873180"/>
    <w:rsid w:val="00873B30"/>
    <w:rsid w:val="00873C56"/>
    <w:rsid w:val="00873DB7"/>
    <w:rsid w:val="00874102"/>
    <w:rsid w:val="008743B0"/>
    <w:rsid w:val="008743B7"/>
    <w:rsid w:val="00874590"/>
    <w:rsid w:val="00874702"/>
    <w:rsid w:val="008748A7"/>
    <w:rsid w:val="00874B38"/>
    <w:rsid w:val="00874D1C"/>
    <w:rsid w:val="00875132"/>
    <w:rsid w:val="00875140"/>
    <w:rsid w:val="008751F6"/>
    <w:rsid w:val="00875206"/>
    <w:rsid w:val="008753DC"/>
    <w:rsid w:val="008753E6"/>
    <w:rsid w:val="00875408"/>
    <w:rsid w:val="00875455"/>
    <w:rsid w:val="00875818"/>
    <w:rsid w:val="0087582E"/>
    <w:rsid w:val="00875DC9"/>
    <w:rsid w:val="00875EDA"/>
    <w:rsid w:val="00875F93"/>
    <w:rsid w:val="008764A0"/>
    <w:rsid w:val="008772EE"/>
    <w:rsid w:val="008774D5"/>
    <w:rsid w:val="008779C9"/>
    <w:rsid w:val="00877B76"/>
    <w:rsid w:val="00877B84"/>
    <w:rsid w:val="00877C22"/>
    <w:rsid w:val="00877CBA"/>
    <w:rsid w:val="00877EF9"/>
    <w:rsid w:val="0088003A"/>
    <w:rsid w:val="008800FB"/>
    <w:rsid w:val="00880141"/>
    <w:rsid w:val="0088045A"/>
    <w:rsid w:val="008805A0"/>
    <w:rsid w:val="008805C8"/>
    <w:rsid w:val="0088070A"/>
    <w:rsid w:val="00880AE2"/>
    <w:rsid w:val="00880F80"/>
    <w:rsid w:val="00881633"/>
    <w:rsid w:val="0088168F"/>
    <w:rsid w:val="008818A2"/>
    <w:rsid w:val="008818D1"/>
    <w:rsid w:val="00881CE5"/>
    <w:rsid w:val="00881EF2"/>
    <w:rsid w:val="0088214A"/>
    <w:rsid w:val="0088283A"/>
    <w:rsid w:val="00882B1E"/>
    <w:rsid w:val="00882FAB"/>
    <w:rsid w:val="008831A1"/>
    <w:rsid w:val="00883468"/>
    <w:rsid w:val="00883520"/>
    <w:rsid w:val="00883643"/>
    <w:rsid w:val="00883847"/>
    <w:rsid w:val="008839E7"/>
    <w:rsid w:val="00883A07"/>
    <w:rsid w:val="00883AD7"/>
    <w:rsid w:val="00883B31"/>
    <w:rsid w:val="00883C81"/>
    <w:rsid w:val="00883CF7"/>
    <w:rsid w:val="00883E68"/>
    <w:rsid w:val="0088447A"/>
    <w:rsid w:val="008845D6"/>
    <w:rsid w:val="008853E1"/>
    <w:rsid w:val="00885753"/>
    <w:rsid w:val="00885B63"/>
    <w:rsid w:val="00885B9F"/>
    <w:rsid w:val="00885DDF"/>
    <w:rsid w:val="00885E48"/>
    <w:rsid w:val="00886293"/>
    <w:rsid w:val="008862DD"/>
    <w:rsid w:val="00886B08"/>
    <w:rsid w:val="00886BD6"/>
    <w:rsid w:val="008872B8"/>
    <w:rsid w:val="0088776C"/>
    <w:rsid w:val="00887852"/>
    <w:rsid w:val="00887A7D"/>
    <w:rsid w:val="00887CE3"/>
    <w:rsid w:val="00887E55"/>
    <w:rsid w:val="00887FFC"/>
    <w:rsid w:val="008901D5"/>
    <w:rsid w:val="008904D1"/>
    <w:rsid w:val="00890724"/>
    <w:rsid w:val="008907AB"/>
    <w:rsid w:val="008908A0"/>
    <w:rsid w:val="0089090A"/>
    <w:rsid w:val="00890A0D"/>
    <w:rsid w:val="00890A7F"/>
    <w:rsid w:val="00890E7B"/>
    <w:rsid w:val="00890F74"/>
    <w:rsid w:val="00891213"/>
    <w:rsid w:val="00891222"/>
    <w:rsid w:val="0089125D"/>
    <w:rsid w:val="00891483"/>
    <w:rsid w:val="008914C4"/>
    <w:rsid w:val="0089192E"/>
    <w:rsid w:val="0089197B"/>
    <w:rsid w:val="00891BD3"/>
    <w:rsid w:val="00892262"/>
    <w:rsid w:val="00892333"/>
    <w:rsid w:val="0089252B"/>
    <w:rsid w:val="0089297C"/>
    <w:rsid w:val="008929EF"/>
    <w:rsid w:val="00892A91"/>
    <w:rsid w:val="00892AD7"/>
    <w:rsid w:val="00892D3F"/>
    <w:rsid w:val="00893136"/>
    <w:rsid w:val="00893307"/>
    <w:rsid w:val="0089342C"/>
    <w:rsid w:val="00893779"/>
    <w:rsid w:val="00893854"/>
    <w:rsid w:val="00893C76"/>
    <w:rsid w:val="00893E09"/>
    <w:rsid w:val="008940B7"/>
    <w:rsid w:val="00894264"/>
    <w:rsid w:val="008948CB"/>
    <w:rsid w:val="00894BB0"/>
    <w:rsid w:val="00894C4A"/>
    <w:rsid w:val="00894F02"/>
    <w:rsid w:val="00894F61"/>
    <w:rsid w:val="0089576A"/>
    <w:rsid w:val="008959C2"/>
    <w:rsid w:val="00895B2B"/>
    <w:rsid w:val="00895C0A"/>
    <w:rsid w:val="00895D14"/>
    <w:rsid w:val="00895E2E"/>
    <w:rsid w:val="00896002"/>
    <w:rsid w:val="00896007"/>
    <w:rsid w:val="008964F2"/>
    <w:rsid w:val="008964FE"/>
    <w:rsid w:val="0089670B"/>
    <w:rsid w:val="0089679E"/>
    <w:rsid w:val="008968C3"/>
    <w:rsid w:val="00896AA6"/>
    <w:rsid w:val="00896B6D"/>
    <w:rsid w:val="00896DD5"/>
    <w:rsid w:val="00897095"/>
    <w:rsid w:val="008971BD"/>
    <w:rsid w:val="00897251"/>
    <w:rsid w:val="008976FB"/>
    <w:rsid w:val="00897830"/>
    <w:rsid w:val="0089787A"/>
    <w:rsid w:val="00897966"/>
    <w:rsid w:val="00897A5F"/>
    <w:rsid w:val="00897A7A"/>
    <w:rsid w:val="00897C02"/>
    <w:rsid w:val="00897C4B"/>
    <w:rsid w:val="008A036B"/>
    <w:rsid w:val="008A05FE"/>
    <w:rsid w:val="008A0B20"/>
    <w:rsid w:val="008A0C4F"/>
    <w:rsid w:val="008A15A9"/>
    <w:rsid w:val="008A1A27"/>
    <w:rsid w:val="008A1A3D"/>
    <w:rsid w:val="008A24CE"/>
    <w:rsid w:val="008A27C7"/>
    <w:rsid w:val="008A284A"/>
    <w:rsid w:val="008A287D"/>
    <w:rsid w:val="008A28C5"/>
    <w:rsid w:val="008A2B49"/>
    <w:rsid w:val="008A2CA5"/>
    <w:rsid w:val="008A2DF6"/>
    <w:rsid w:val="008A2F1A"/>
    <w:rsid w:val="008A2FC4"/>
    <w:rsid w:val="008A327A"/>
    <w:rsid w:val="008A3510"/>
    <w:rsid w:val="008A3706"/>
    <w:rsid w:val="008A3807"/>
    <w:rsid w:val="008A3AEC"/>
    <w:rsid w:val="008A3D45"/>
    <w:rsid w:val="008A3D67"/>
    <w:rsid w:val="008A3D7C"/>
    <w:rsid w:val="008A3F84"/>
    <w:rsid w:val="008A405A"/>
    <w:rsid w:val="008A4431"/>
    <w:rsid w:val="008A4479"/>
    <w:rsid w:val="008A44D5"/>
    <w:rsid w:val="008A45FE"/>
    <w:rsid w:val="008A4B45"/>
    <w:rsid w:val="008A4C6A"/>
    <w:rsid w:val="008A4DAB"/>
    <w:rsid w:val="008A50C3"/>
    <w:rsid w:val="008A55B0"/>
    <w:rsid w:val="008A5640"/>
    <w:rsid w:val="008A579A"/>
    <w:rsid w:val="008A57AB"/>
    <w:rsid w:val="008A58C2"/>
    <w:rsid w:val="008A5AFA"/>
    <w:rsid w:val="008A5D52"/>
    <w:rsid w:val="008A5E74"/>
    <w:rsid w:val="008A5ED0"/>
    <w:rsid w:val="008A6477"/>
    <w:rsid w:val="008A6629"/>
    <w:rsid w:val="008A68AB"/>
    <w:rsid w:val="008A6AF8"/>
    <w:rsid w:val="008A6ECC"/>
    <w:rsid w:val="008A709C"/>
    <w:rsid w:val="008A740A"/>
    <w:rsid w:val="008A7564"/>
    <w:rsid w:val="008A765E"/>
    <w:rsid w:val="008A789C"/>
    <w:rsid w:val="008A7954"/>
    <w:rsid w:val="008A7BBC"/>
    <w:rsid w:val="008A7C6D"/>
    <w:rsid w:val="008A7CCC"/>
    <w:rsid w:val="008A7DD4"/>
    <w:rsid w:val="008A7DF8"/>
    <w:rsid w:val="008B0039"/>
    <w:rsid w:val="008B017C"/>
    <w:rsid w:val="008B04E6"/>
    <w:rsid w:val="008B0584"/>
    <w:rsid w:val="008B0A9F"/>
    <w:rsid w:val="008B0B81"/>
    <w:rsid w:val="008B0EFB"/>
    <w:rsid w:val="008B191A"/>
    <w:rsid w:val="008B1C13"/>
    <w:rsid w:val="008B1C82"/>
    <w:rsid w:val="008B1D17"/>
    <w:rsid w:val="008B27AC"/>
    <w:rsid w:val="008B28F3"/>
    <w:rsid w:val="008B2B70"/>
    <w:rsid w:val="008B2F73"/>
    <w:rsid w:val="008B3286"/>
    <w:rsid w:val="008B395D"/>
    <w:rsid w:val="008B3D24"/>
    <w:rsid w:val="008B41E9"/>
    <w:rsid w:val="008B4213"/>
    <w:rsid w:val="008B4368"/>
    <w:rsid w:val="008B4662"/>
    <w:rsid w:val="008B4733"/>
    <w:rsid w:val="008B47B9"/>
    <w:rsid w:val="008B4B10"/>
    <w:rsid w:val="008B4B65"/>
    <w:rsid w:val="008B4FC2"/>
    <w:rsid w:val="008B597F"/>
    <w:rsid w:val="008B5EC0"/>
    <w:rsid w:val="008B5F86"/>
    <w:rsid w:val="008B5F9E"/>
    <w:rsid w:val="008B6337"/>
    <w:rsid w:val="008B6485"/>
    <w:rsid w:val="008B664D"/>
    <w:rsid w:val="008B6796"/>
    <w:rsid w:val="008B6A28"/>
    <w:rsid w:val="008B6D7D"/>
    <w:rsid w:val="008B6E62"/>
    <w:rsid w:val="008B70EE"/>
    <w:rsid w:val="008B73C0"/>
    <w:rsid w:val="008B7474"/>
    <w:rsid w:val="008B7656"/>
    <w:rsid w:val="008B76A3"/>
    <w:rsid w:val="008B76D4"/>
    <w:rsid w:val="008B78A2"/>
    <w:rsid w:val="008B78D4"/>
    <w:rsid w:val="008B7A6C"/>
    <w:rsid w:val="008B7CD0"/>
    <w:rsid w:val="008B7CDD"/>
    <w:rsid w:val="008B7D11"/>
    <w:rsid w:val="008C0108"/>
    <w:rsid w:val="008C0456"/>
    <w:rsid w:val="008C0563"/>
    <w:rsid w:val="008C0763"/>
    <w:rsid w:val="008C091E"/>
    <w:rsid w:val="008C09A4"/>
    <w:rsid w:val="008C1081"/>
    <w:rsid w:val="008C10B4"/>
    <w:rsid w:val="008C1291"/>
    <w:rsid w:val="008C1344"/>
    <w:rsid w:val="008C1702"/>
    <w:rsid w:val="008C1A08"/>
    <w:rsid w:val="008C1CD6"/>
    <w:rsid w:val="008C2148"/>
    <w:rsid w:val="008C2865"/>
    <w:rsid w:val="008C28FF"/>
    <w:rsid w:val="008C2B07"/>
    <w:rsid w:val="008C3010"/>
    <w:rsid w:val="008C31BF"/>
    <w:rsid w:val="008C333E"/>
    <w:rsid w:val="008C338C"/>
    <w:rsid w:val="008C35B7"/>
    <w:rsid w:val="008C3658"/>
    <w:rsid w:val="008C36BB"/>
    <w:rsid w:val="008C3AED"/>
    <w:rsid w:val="008C3B04"/>
    <w:rsid w:val="008C3B19"/>
    <w:rsid w:val="008C3C35"/>
    <w:rsid w:val="008C41B3"/>
    <w:rsid w:val="008C4207"/>
    <w:rsid w:val="008C4303"/>
    <w:rsid w:val="008C43DF"/>
    <w:rsid w:val="008C4561"/>
    <w:rsid w:val="008C462F"/>
    <w:rsid w:val="008C4964"/>
    <w:rsid w:val="008C4B64"/>
    <w:rsid w:val="008C4C47"/>
    <w:rsid w:val="008C4CC7"/>
    <w:rsid w:val="008C503C"/>
    <w:rsid w:val="008C51AA"/>
    <w:rsid w:val="008C534F"/>
    <w:rsid w:val="008C551F"/>
    <w:rsid w:val="008C560C"/>
    <w:rsid w:val="008C597C"/>
    <w:rsid w:val="008C59CF"/>
    <w:rsid w:val="008C5A50"/>
    <w:rsid w:val="008C5A9A"/>
    <w:rsid w:val="008C5BCB"/>
    <w:rsid w:val="008C5D23"/>
    <w:rsid w:val="008C5F24"/>
    <w:rsid w:val="008C612E"/>
    <w:rsid w:val="008C6144"/>
    <w:rsid w:val="008C6533"/>
    <w:rsid w:val="008C658B"/>
    <w:rsid w:val="008C6ABC"/>
    <w:rsid w:val="008C6CE3"/>
    <w:rsid w:val="008C6E15"/>
    <w:rsid w:val="008C7280"/>
    <w:rsid w:val="008C7494"/>
    <w:rsid w:val="008C762D"/>
    <w:rsid w:val="008C7A6C"/>
    <w:rsid w:val="008C7B63"/>
    <w:rsid w:val="008C7FD6"/>
    <w:rsid w:val="008D026B"/>
    <w:rsid w:val="008D03CD"/>
    <w:rsid w:val="008D0C57"/>
    <w:rsid w:val="008D0E08"/>
    <w:rsid w:val="008D0E1B"/>
    <w:rsid w:val="008D1EBB"/>
    <w:rsid w:val="008D1FC5"/>
    <w:rsid w:val="008D2003"/>
    <w:rsid w:val="008D22AA"/>
    <w:rsid w:val="008D2373"/>
    <w:rsid w:val="008D26D0"/>
    <w:rsid w:val="008D2B15"/>
    <w:rsid w:val="008D2B1F"/>
    <w:rsid w:val="008D2CC8"/>
    <w:rsid w:val="008D2DF2"/>
    <w:rsid w:val="008D2ED8"/>
    <w:rsid w:val="008D2FD6"/>
    <w:rsid w:val="008D3273"/>
    <w:rsid w:val="008D3560"/>
    <w:rsid w:val="008D3B4D"/>
    <w:rsid w:val="008D471C"/>
    <w:rsid w:val="008D4F60"/>
    <w:rsid w:val="008D5091"/>
    <w:rsid w:val="008D5164"/>
    <w:rsid w:val="008D53AE"/>
    <w:rsid w:val="008D56D7"/>
    <w:rsid w:val="008D57BA"/>
    <w:rsid w:val="008D5878"/>
    <w:rsid w:val="008D59D6"/>
    <w:rsid w:val="008D5FE1"/>
    <w:rsid w:val="008D6420"/>
    <w:rsid w:val="008D6A9C"/>
    <w:rsid w:val="008D6E31"/>
    <w:rsid w:val="008D6ED5"/>
    <w:rsid w:val="008D7994"/>
    <w:rsid w:val="008D7A2B"/>
    <w:rsid w:val="008D7BBD"/>
    <w:rsid w:val="008D7C60"/>
    <w:rsid w:val="008D7DE6"/>
    <w:rsid w:val="008E0389"/>
    <w:rsid w:val="008E0568"/>
    <w:rsid w:val="008E0801"/>
    <w:rsid w:val="008E080F"/>
    <w:rsid w:val="008E08DE"/>
    <w:rsid w:val="008E0945"/>
    <w:rsid w:val="008E0985"/>
    <w:rsid w:val="008E1094"/>
    <w:rsid w:val="008E10DD"/>
    <w:rsid w:val="008E11C0"/>
    <w:rsid w:val="008E12E5"/>
    <w:rsid w:val="008E19C7"/>
    <w:rsid w:val="008E1C2A"/>
    <w:rsid w:val="008E1F16"/>
    <w:rsid w:val="008E1F4D"/>
    <w:rsid w:val="008E1FB0"/>
    <w:rsid w:val="008E21A8"/>
    <w:rsid w:val="008E2464"/>
    <w:rsid w:val="008E2517"/>
    <w:rsid w:val="008E2658"/>
    <w:rsid w:val="008E272E"/>
    <w:rsid w:val="008E27B4"/>
    <w:rsid w:val="008E295D"/>
    <w:rsid w:val="008E2C72"/>
    <w:rsid w:val="008E2D6C"/>
    <w:rsid w:val="008E3080"/>
    <w:rsid w:val="008E40B8"/>
    <w:rsid w:val="008E41BB"/>
    <w:rsid w:val="008E431A"/>
    <w:rsid w:val="008E44FE"/>
    <w:rsid w:val="008E48B2"/>
    <w:rsid w:val="008E4C07"/>
    <w:rsid w:val="008E4D4F"/>
    <w:rsid w:val="008E4D6F"/>
    <w:rsid w:val="008E4D8F"/>
    <w:rsid w:val="008E5377"/>
    <w:rsid w:val="008E5404"/>
    <w:rsid w:val="008E57C9"/>
    <w:rsid w:val="008E57E2"/>
    <w:rsid w:val="008E5903"/>
    <w:rsid w:val="008E598C"/>
    <w:rsid w:val="008E65E3"/>
    <w:rsid w:val="008E6699"/>
    <w:rsid w:val="008E683B"/>
    <w:rsid w:val="008E68E2"/>
    <w:rsid w:val="008E6EAA"/>
    <w:rsid w:val="008E73E7"/>
    <w:rsid w:val="008E7777"/>
    <w:rsid w:val="008E7918"/>
    <w:rsid w:val="008E7ABB"/>
    <w:rsid w:val="008E7E01"/>
    <w:rsid w:val="008F00EA"/>
    <w:rsid w:val="008F06C7"/>
    <w:rsid w:val="008F076A"/>
    <w:rsid w:val="008F0797"/>
    <w:rsid w:val="008F0A63"/>
    <w:rsid w:val="008F0EB0"/>
    <w:rsid w:val="008F0FB9"/>
    <w:rsid w:val="008F1489"/>
    <w:rsid w:val="008F1ABA"/>
    <w:rsid w:val="008F1C60"/>
    <w:rsid w:val="008F20EA"/>
    <w:rsid w:val="008F241F"/>
    <w:rsid w:val="008F2551"/>
    <w:rsid w:val="008F294E"/>
    <w:rsid w:val="008F2C2C"/>
    <w:rsid w:val="008F3239"/>
    <w:rsid w:val="008F32D1"/>
    <w:rsid w:val="008F33BB"/>
    <w:rsid w:val="008F344E"/>
    <w:rsid w:val="008F3A57"/>
    <w:rsid w:val="008F3B10"/>
    <w:rsid w:val="008F3B22"/>
    <w:rsid w:val="008F3E53"/>
    <w:rsid w:val="008F405D"/>
    <w:rsid w:val="008F426F"/>
    <w:rsid w:val="008F42B7"/>
    <w:rsid w:val="008F4327"/>
    <w:rsid w:val="008F43F9"/>
    <w:rsid w:val="008F4533"/>
    <w:rsid w:val="008F47E6"/>
    <w:rsid w:val="008F4971"/>
    <w:rsid w:val="008F49D2"/>
    <w:rsid w:val="008F4B0F"/>
    <w:rsid w:val="008F4C1B"/>
    <w:rsid w:val="008F4CFF"/>
    <w:rsid w:val="008F4D17"/>
    <w:rsid w:val="008F5007"/>
    <w:rsid w:val="008F5029"/>
    <w:rsid w:val="008F5181"/>
    <w:rsid w:val="008F57F0"/>
    <w:rsid w:val="008F5AFF"/>
    <w:rsid w:val="008F5C77"/>
    <w:rsid w:val="008F5CCD"/>
    <w:rsid w:val="008F5E22"/>
    <w:rsid w:val="008F5EA1"/>
    <w:rsid w:val="008F61A5"/>
    <w:rsid w:val="008F64D4"/>
    <w:rsid w:val="008F64E0"/>
    <w:rsid w:val="008F657C"/>
    <w:rsid w:val="008F658C"/>
    <w:rsid w:val="008F67D4"/>
    <w:rsid w:val="008F6A94"/>
    <w:rsid w:val="008F6E1C"/>
    <w:rsid w:val="008F705E"/>
    <w:rsid w:val="008F7367"/>
    <w:rsid w:val="008F7847"/>
    <w:rsid w:val="008F7B80"/>
    <w:rsid w:val="008F7FD4"/>
    <w:rsid w:val="00900156"/>
    <w:rsid w:val="0090062E"/>
    <w:rsid w:val="00900716"/>
    <w:rsid w:val="00900728"/>
    <w:rsid w:val="0090077B"/>
    <w:rsid w:val="009009F5"/>
    <w:rsid w:val="00900BB3"/>
    <w:rsid w:val="00900D51"/>
    <w:rsid w:val="009011B9"/>
    <w:rsid w:val="009011C9"/>
    <w:rsid w:val="00901562"/>
    <w:rsid w:val="00901768"/>
    <w:rsid w:val="00901903"/>
    <w:rsid w:val="009019A7"/>
    <w:rsid w:val="00901E07"/>
    <w:rsid w:val="00901F05"/>
    <w:rsid w:val="00902670"/>
    <w:rsid w:val="00902710"/>
    <w:rsid w:val="009028DE"/>
    <w:rsid w:val="00903152"/>
    <w:rsid w:val="00903215"/>
    <w:rsid w:val="00903728"/>
    <w:rsid w:val="00903995"/>
    <w:rsid w:val="00903A4A"/>
    <w:rsid w:val="00903CA1"/>
    <w:rsid w:val="00903D29"/>
    <w:rsid w:val="00903DD1"/>
    <w:rsid w:val="00904013"/>
    <w:rsid w:val="009044CE"/>
    <w:rsid w:val="009048A4"/>
    <w:rsid w:val="009048B1"/>
    <w:rsid w:val="00904ED4"/>
    <w:rsid w:val="00904F2C"/>
    <w:rsid w:val="00904F65"/>
    <w:rsid w:val="009051C8"/>
    <w:rsid w:val="009059C8"/>
    <w:rsid w:val="00905CCF"/>
    <w:rsid w:val="00906027"/>
    <w:rsid w:val="009063EC"/>
    <w:rsid w:val="00906599"/>
    <w:rsid w:val="00906AA2"/>
    <w:rsid w:val="00906C72"/>
    <w:rsid w:val="009071F8"/>
    <w:rsid w:val="009072A8"/>
    <w:rsid w:val="009074C7"/>
    <w:rsid w:val="00907BA3"/>
    <w:rsid w:val="0091033A"/>
    <w:rsid w:val="0091061E"/>
    <w:rsid w:val="0091085F"/>
    <w:rsid w:val="009109F1"/>
    <w:rsid w:val="00910C22"/>
    <w:rsid w:val="00910D2D"/>
    <w:rsid w:val="009117E2"/>
    <w:rsid w:val="00911928"/>
    <w:rsid w:val="00911D06"/>
    <w:rsid w:val="00912582"/>
    <w:rsid w:val="00912984"/>
    <w:rsid w:val="00912C99"/>
    <w:rsid w:val="00912F5A"/>
    <w:rsid w:val="00913152"/>
    <w:rsid w:val="009133B2"/>
    <w:rsid w:val="00913436"/>
    <w:rsid w:val="0091348C"/>
    <w:rsid w:val="00913B79"/>
    <w:rsid w:val="00913F73"/>
    <w:rsid w:val="00914093"/>
    <w:rsid w:val="0091411E"/>
    <w:rsid w:val="00914188"/>
    <w:rsid w:val="009141A6"/>
    <w:rsid w:val="0091439E"/>
    <w:rsid w:val="0091444B"/>
    <w:rsid w:val="009144C1"/>
    <w:rsid w:val="0091483F"/>
    <w:rsid w:val="00914BB6"/>
    <w:rsid w:val="00914E9B"/>
    <w:rsid w:val="00914ECE"/>
    <w:rsid w:val="00915011"/>
    <w:rsid w:val="00915557"/>
    <w:rsid w:val="0091565A"/>
    <w:rsid w:val="00915951"/>
    <w:rsid w:val="00915A1C"/>
    <w:rsid w:val="00915BC6"/>
    <w:rsid w:val="00916046"/>
    <w:rsid w:val="0091607C"/>
    <w:rsid w:val="00916180"/>
    <w:rsid w:val="009163B8"/>
    <w:rsid w:val="00916430"/>
    <w:rsid w:val="00916473"/>
    <w:rsid w:val="00916651"/>
    <w:rsid w:val="0091699F"/>
    <w:rsid w:val="00916D4C"/>
    <w:rsid w:val="00916EE3"/>
    <w:rsid w:val="00916FE6"/>
    <w:rsid w:val="00917217"/>
    <w:rsid w:val="00917480"/>
    <w:rsid w:val="009175CF"/>
    <w:rsid w:val="00917899"/>
    <w:rsid w:val="00917A41"/>
    <w:rsid w:val="00917D84"/>
    <w:rsid w:val="00917FA3"/>
    <w:rsid w:val="009200DE"/>
    <w:rsid w:val="00920244"/>
    <w:rsid w:val="0092071C"/>
    <w:rsid w:val="00920893"/>
    <w:rsid w:val="00920A25"/>
    <w:rsid w:val="00920B94"/>
    <w:rsid w:val="00920C8C"/>
    <w:rsid w:val="00920F37"/>
    <w:rsid w:val="009211D1"/>
    <w:rsid w:val="0092127E"/>
    <w:rsid w:val="00921527"/>
    <w:rsid w:val="0092156B"/>
    <w:rsid w:val="00921B16"/>
    <w:rsid w:val="00921C28"/>
    <w:rsid w:val="00921F0E"/>
    <w:rsid w:val="00922065"/>
    <w:rsid w:val="00922616"/>
    <w:rsid w:val="00922736"/>
    <w:rsid w:val="009228F3"/>
    <w:rsid w:val="00922C10"/>
    <w:rsid w:val="00923022"/>
    <w:rsid w:val="0092333D"/>
    <w:rsid w:val="009233F3"/>
    <w:rsid w:val="009235C2"/>
    <w:rsid w:val="00923708"/>
    <w:rsid w:val="009239F8"/>
    <w:rsid w:val="009239FC"/>
    <w:rsid w:val="00923BB3"/>
    <w:rsid w:val="00923CEB"/>
    <w:rsid w:val="00923FB9"/>
    <w:rsid w:val="00924660"/>
    <w:rsid w:val="009246D6"/>
    <w:rsid w:val="009249C3"/>
    <w:rsid w:val="00924C6E"/>
    <w:rsid w:val="00924CA0"/>
    <w:rsid w:val="00924CD1"/>
    <w:rsid w:val="00924D85"/>
    <w:rsid w:val="00925628"/>
    <w:rsid w:val="0092581A"/>
    <w:rsid w:val="009258AB"/>
    <w:rsid w:val="00925A6C"/>
    <w:rsid w:val="00925A9F"/>
    <w:rsid w:val="00925F1A"/>
    <w:rsid w:val="00926064"/>
    <w:rsid w:val="009262D3"/>
    <w:rsid w:val="00926683"/>
    <w:rsid w:val="00926C52"/>
    <w:rsid w:val="00927524"/>
    <w:rsid w:val="0092765C"/>
    <w:rsid w:val="00927941"/>
    <w:rsid w:val="00927955"/>
    <w:rsid w:val="00927A2C"/>
    <w:rsid w:val="00927AF3"/>
    <w:rsid w:val="00927D59"/>
    <w:rsid w:val="0093055A"/>
    <w:rsid w:val="0093055C"/>
    <w:rsid w:val="00930697"/>
    <w:rsid w:val="00930909"/>
    <w:rsid w:val="00930C41"/>
    <w:rsid w:val="00930C81"/>
    <w:rsid w:val="00930CB9"/>
    <w:rsid w:val="00931186"/>
    <w:rsid w:val="0093136E"/>
    <w:rsid w:val="009313FC"/>
    <w:rsid w:val="00931600"/>
    <w:rsid w:val="009318DF"/>
    <w:rsid w:val="00931BBA"/>
    <w:rsid w:val="00931F2A"/>
    <w:rsid w:val="00932572"/>
    <w:rsid w:val="00932A32"/>
    <w:rsid w:val="00932BF9"/>
    <w:rsid w:val="0093304E"/>
    <w:rsid w:val="009331AD"/>
    <w:rsid w:val="009335A3"/>
    <w:rsid w:val="00933894"/>
    <w:rsid w:val="00933A88"/>
    <w:rsid w:val="00933B1B"/>
    <w:rsid w:val="00933C2C"/>
    <w:rsid w:val="00933DF6"/>
    <w:rsid w:val="00934192"/>
    <w:rsid w:val="009345D0"/>
    <w:rsid w:val="009348A5"/>
    <w:rsid w:val="00934924"/>
    <w:rsid w:val="00934A7B"/>
    <w:rsid w:val="00934B56"/>
    <w:rsid w:val="00934BDC"/>
    <w:rsid w:val="00934D27"/>
    <w:rsid w:val="0093511A"/>
    <w:rsid w:val="00935224"/>
    <w:rsid w:val="009352EA"/>
    <w:rsid w:val="009357D5"/>
    <w:rsid w:val="0093581F"/>
    <w:rsid w:val="009359EE"/>
    <w:rsid w:val="00935A68"/>
    <w:rsid w:val="00935E8D"/>
    <w:rsid w:val="00935FB0"/>
    <w:rsid w:val="009360AC"/>
    <w:rsid w:val="00936116"/>
    <w:rsid w:val="00936153"/>
    <w:rsid w:val="009365A6"/>
    <w:rsid w:val="009367F8"/>
    <w:rsid w:val="00936894"/>
    <w:rsid w:val="00936F8D"/>
    <w:rsid w:val="00937348"/>
    <w:rsid w:val="0093747C"/>
    <w:rsid w:val="009377A8"/>
    <w:rsid w:val="00937B17"/>
    <w:rsid w:val="00937C90"/>
    <w:rsid w:val="00940243"/>
    <w:rsid w:val="00940296"/>
    <w:rsid w:val="009402A4"/>
    <w:rsid w:val="00940440"/>
    <w:rsid w:val="0094045E"/>
    <w:rsid w:val="00940545"/>
    <w:rsid w:val="00940F42"/>
    <w:rsid w:val="00940FF1"/>
    <w:rsid w:val="00941033"/>
    <w:rsid w:val="00941054"/>
    <w:rsid w:val="009410B3"/>
    <w:rsid w:val="00941461"/>
    <w:rsid w:val="00941B8C"/>
    <w:rsid w:val="00941F06"/>
    <w:rsid w:val="009423D1"/>
    <w:rsid w:val="00942406"/>
    <w:rsid w:val="00942839"/>
    <w:rsid w:val="0094285C"/>
    <w:rsid w:val="00943028"/>
    <w:rsid w:val="00943033"/>
    <w:rsid w:val="0094307C"/>
    <w:rsid w:val="00943114"/>
    <w:rsid w:val="00943F7C"/>
    <w:rsid w:val="00943F85"/>
    <w:rsid w:val="00944172"/>
    <w:rsid w:val="009442A7"/>
    <w:rsid w:val="00944453"/>
    <w:rsid w:val="009446AD"/>
    <w:rsid w:val="009447E8"/>
    <w:rsid w:val="00944A19"/>
    <w:rsid w:val="00944C03"/>
    <w:rsid w:val="00944E1A"/>
    <w:rsid w:val="00945533"/>
    <w:rsid w:val="009460CC"/>
    <w:rsid w:val="00946323"/>
    <w:rsid w:val="009465AF"/>
    <w:rsid w:val="00947390"/>
    <w:rsid w:val="00947A4F"/>
    <w:rsid w:val="00947BAE"/>
    <w:rsid w:val="00950045"/>
    <w:rsid w:val="0095019A"/>
    <w:rsid w:val="00950301"/>
    <w:rsid w:val="00950322"/>
    <w:rsid w:val="00950666"/>
    <w:rsid w:val="009508D1"/>
    <w:rsid w:val="00950CB1"/>
    <w:rsid w:val="009510CE"/>
    <w:rsid w:val="009512B3"/>
    <w:rsid w:val="009515AE"/>
    <w:rsid w:val="00951772"/>
    <w:rsid w:val="00952161"/>
    <w:rsid w:val="0095225C"/>
    <w:rsid w:val="009523EB"/>
    <w:rsid w:val="00952504"/>
    <w:rsid w:val="00952573"/>
    <w:rsid w:val="0095284A"/>
    <w:rsid w:val="0095299C"/>
    <w:rsid w:val="00952B3C"/>
    <w:rsid w:val="00952BF2"/>
    <w:rsid w:val="00952C71"/>
    <w:rsid w:val="00952CAC"/>
    <w:rsid w:val="00952DB9"/>
    <w:rsid w:val="00952FAC"/>
    <w:rsid w:val="00953014"/>
    <w:rsid w:val="0095319F"/>
    <w:rsid w:val="00953261"/>
    <w:rsid w:val="0095334D"/>
    <w:rsid w:val="00953377"/>
    <w:rsid w:val="009536C3"/>
    <w:rsid w:val="00953734"/>
    <w:rsid w:val="009537E0"/>
    <w:rsid w:val="00953EE5"/>
    <w:rsid w:val="00954217"/>
    <w:rsid w:val="00954293"/>
    <w:rsid w:val="00954320"/>
    <w:rsid w:val="00954344"/>
    <w:rsid w:val="009543D6"/>
    <w:rsid w:val="009544C7"/>
    <w:rsid w:val="00954593"/>
    <w:rsid w:val="009547D5"/>
    <w:rsid w:val="00954918"/>
    <w:rsid w:val="00954F44"/>
    <w:rsid w:val="00955174"/>
    <w:rsid w:val="0095534E"/>
    <w:rsid w:val="009556D6"/>
    <w:rsid w:val="00955882"/>
    <w:rsid w:val="00955A0B"/>
    <w:rsid w:val="00955CD9"/>
    <w:rsid w:val="00955FDA"/>
    <w:rsid w:val="009561A0"/>
    <w:rsid w:val="00956B9B"/>
    <w:rsid w:val="00956E35"/>
    <w:rsid w:val="009570A5"/>
    <w:rsid w:val="009571D2"/>
    <w:rsid w:val="00957266"/>
    <w:rsid w:val="00957268"/>
    <w:rsid w:val="00957376"/>
    <w:rsid w:val="009574F9"/>
    <w:rsid w:val="00957933"/>
    <w:rsid w:val="00957A23"/>
    <w:rsid w:val="00957A61"/>
    <w:rsid w:val="00957B27"/>
    <w:rsid w:val="00957EE1"/>
    <w:rsid w:val="00957F41"/>
    <w:rsid w:val="00957FB3"/>
    <w:rsid w:val="00960324"/>
    <w:rsid w:val="00960547"/>
    <w:rsid w:val="0096065F"/>
    <w:rsid w:val="0096089D"/>
    <w:rsid w:val="009608BD"/>
    <w:rsid w:val="00960FA6"/>
    <w:rsid w:val="00961027"/>
    <w:rsid w:val="00961D4F"/>
    <w:rsid w:val="00961FE4"/>
    <w:rsid w:val="00962096"/>
    <w:rsid w:val="009623EA"/>
    <w:rsid w:val="00962550"/>
    <w:rsid w:val="0096260D"/>
    <w:rsid w:val="009626EB"/>
    <w:rsid w:val="00962905"/>
    <w:rsid w:val="00962BF9"/>
    <w:rsid w:val="00962DE6"/>
    <w:rsid w:val="00962EC0"/>
    <w:rsid w:val="00962F22"/>
    <w:rsid w:val="00964258"/>
    <w:rsid w:val="0096428F"/>
    <w:rsid w:val="00964417"/>
    <w:rsid w:val="0096446A"/>
    <w:rsid w:val="0096474C"/>
    <w:rsid w:val="00964AB2"/>
    <w:rsid w:val="00964B87"/>
    <w:rsid w:val="00964C64"/>
    <w:rsid w:val="009650DE"/>
    <w:rsid w:val="009651A0"/>
    <w:rsid w:val="0096570A"/>
    <w:rsid w:val="00965949"/>
    <w:rsid w:val="00965D39"/>
    <w:rsid w:val="00965E7C"/>
    <w:rsid w:val="0096611C"/>
    <w:rsid w:val="009663BE"/>
    <w:rsid w:val="009666A4"/>
    <w:rsid w:val="009668EB"/>
    <w:rsid w:val="00966AA6"/>
    <w:rsid w:val="00966B65"/>
    <w:rsid w:val="00966DFF"/>
    <w:rsid w:val="00966F2C"/>
    <w:rsid w:val="0096724C"/>
    <w:rsid w:val="00967309"/>
    <w:rsid w:val="009675BD"/>
    <w:rsid w:val="009675C2"/>
    <w:rsid w:val="009679B3"/>
    <w:rsid w:val="00967A5A"/>
    <w:rsid w:val="0097069A"/>
    <w:rsid w:val="00970887"/>
    <w:rsid w:val="00970DF7"/>
    <w:rsid w:val="00970E9B"/>
    <w:rsid w:val="009710E9"/>
    <w:rsid w:val="009714A0"/>
    <w:rsid w:val="0097175A"/>
    <w:rsid w:val="00971C4C"/>
    <w:rsid w:val="00971C6E"/>
    <w:rsid w:val="00971CF3"/>
    <w:rsid w:val="00971DD9"/>
    <w:rsid w:val="00971F43"/>
    <w:rsid w:val="009725DF"/>
    <w:rsid w:val="0097278D"/>
    <w:rsid w:val="009729B2"/>
    <w:rsid w:val="00972A5E"/>
    <w:rsid w:val="00972C0E"/>
    <w:rsid w:val="00972E22"/>
    <w:rsid w:val="00973001"/>
    <w:rsid w:val="00973079"/>
    <w:rsid w:val="00973088"/>
    <w:rsid w:val="009730B1"/>
    <w:rsid w:val="00973202"/>
    <w:rsid w:val="0097325E"/>
    <w:rsid w:val="00973AEF"/>
    <w:rsid w:val="00973B13"/>
    <w:rsid w:val="00973BF2"/>
    <w:rsid w:val="00974285"/>
    <w:rsid w:val="009744F7"/>
    <w:rsid w:val="0097450D"/>
    <w:rsid w:val="00974571"/>
    <w:rsid w:val="00974AC1"/>
    <w:rsid w:val="00974C05"/>
    <w:rsid w:val="00974DCC"/>
    <w:rsid w:val="009754A6"/>
    <w:rsid w:val="0097565C"/>
    <w:rsid w:val="00976206"/>
    <w:rsid w:val="009763B6"/>
    <w:rsid w:val="00976AAF"/>
    <w:rsid w:val="00976C33"/>
    <w:rsid w:val="00976F4F"/>
    <w:rsid w:val="00977247"/>
    <w:rsid w:val="0097757F"/>
    <w:rsid w:val="0097767C"/>
    <w:rsid w:val="0097778A"/>
    <w:rsid w:val="00977967"/>
    <w:rsid w:val="00980073"/>
    <w:rsid w:val="009803B8"/>
    <w:rsid w:val="009807C7"/>
    <w:rsid w:val="009809B8"/>
    <w:rsid w:val="00981034"/>
    <w:rsid w:val="009813FC"/>
    <w:rsid w:val="0098170B"/>
    <w:rsid w:val="00981B42"/>
    <w:rsid w:val="00981D41"/>
    <w:rsid w:val="00982288"/>
    <w:rsid w:val="00982483"/>
    <w:rsid w:val="009826FA"/>
    <w:rsid w:val="0098308F"/>
    <w:rsid w:val="00983182"/>
    <w:rsid w:val="00983412"/>
    <w:rsid w:val="009835E0"/>
    <w:rsid w:val="009837F6"/>
    <w:rsid w:val="00983C37"/>
    <w:rsid w:val="00984095"/>
    <w:rsid w:val="0098411D"/>
    <w:rsid w:val="0098420C"/>
    <w:rsid w:val="0098438E"/>
    <w:rsid w:val="009844B0"/>
    <w:rsid w:val="00984630"/>
    <w:rsid w:val="0098488D"/>
    <w:rsid w:val="0098489E"/>
    <w:rsid w:val="00985047"/>
    <w:rsid w:val="00985157"/>
    <w:rsid w:val="0098573B"/>
    <w:rsid w:val="00985B28"/>
    <w:rsid w:val="00985C04"/>
    <w:rsid w:val="00985C51"/>
    <w:rsid w:val="009862A1"/>
    <w:rsid w:val="009863A7"/>
    <w:rsid w:val="00986713"/>
    <w:rsid w:val="00986721"/>
    <w:rsid w:val="00986739"/>
    <w:rsid w:val="00986750"/>
    <w:rsid w:val="00986854"/>
    <w:rsid w:val="00986F85"/>
    <w:rsid w:val="00986FCF"/>
    <w:rsid w:val="00987175"/>
    <w:rsid w:val="009871B4"/>
    <w:rsid w:val="00987230"/>
    <w:rsid w:val="0098725A"/>
    <w:rsid w:val="00987352"/>
    <w:rsid w:val="00987507"/>
    <w:rsid w:val="0098755C"/>
    <w:rsid w:val="00987630"/>
    <w:rsid w:val="00987707"/>
    <w:rsid w:val="00987D30"/>
    <w:rsid w:val="00987D41"/>
    <w:rsid w:val="00987F83"/>
    <w:rsid w:val="00990025"/>
    <w:rsid w:val="009904A0"/>
    <w:rsid w:val="00990741"/>
    <w:rsid w:val="00990812"/>
    <w:rsid w:val="00990CF2"/>
    <w:rsid w:val="00990D59"/>
    <w:rsid w:val="00990DB2"/>
    <w:rsid w:val="00990E5D"/>
    <w:rsid w:val="00990EE4"/>
    <w:rsid w:val="009912B1"/>
    <w:rsid w:val="00991BE1"/>
    <w:rsid w:val="00991D1A"/>
    <w:rsid w:val="00991DD6"/>
    <w:rsid w:val="00991E38"/>
    <w:rsid w:val="00991E81"/>
    <w:rsid w:val="00991FFF"/>
    <w:rsid w:val="0099242B"/>
    <w:rsid w:val="0099245E"/>
    <w:rsid w:val="009927CF"/>
    <w:rsid w:val="0099281A"/>
    <w:rsid w:val="00992BB5"/>
    <w:rsid w:val="00992F28"/>
    <w:rsid w:val="0099356D"/>
    <w:rsid w:val="0099384D"/>
    <w:rsid w:val="009938FE"/>
    <w:rsid w:val="00993B02"/>
    <w:rsid w:val="00993DCC"/>
    <w:rsid w:val="00993EE6"/>
    <w:rsid w:val="009942A6"/>
    <w:rsid w:val="009945EA"/>
    <w:rsid w:val="00994634"/>
    <w:rsid w:val="00994813"/>
    <w:rsid w:val="009949A2"/>
    <w:rsid w:val="00994CEA"/>
    <w:rsid w:val="00994D5B"/>
    <w:rsid w:val="009950C6"/>
    <w:rsid w:val="009950E1"/>
    <w:rsid w:val="0099532B"/>
    <w:rsid w:val="009953FB"/>
    <w:rsid w:val="009957DC"/>
    <w:rsid w:val="009957F0"/>
    <w:rsid w:val="009957F5"/>
    <w:rsid w:val="00995DF6"/>
    <w:rsid w:val="00995EA6"/>
    <w:rsid w:val="00996238"/>
    <w:rsid w:val="0099654C"/>
    <w:rsid w:val="009965CB"/>
    <w:rsid w:val="00997EE3"/>
    <w:rsid w:val="00997FA3"/>
    <w:rsid w:val="00997FF8"/>
    <w:rsid w:val="009A01F5"/>
    <w:rsid w:val="009A0233"/>
    <w:rsid w:val="009A03ED"/>
    <w:rsid w:val="009A0441"/>
    <w:rsid w:val="009A0578"/>
    <w:rsid w:val="009A0A76"/>
    <w:rsid w:val="009A1316"/>
    <w:rsid w:val="009A13CD"/>
    <w:rsid w:val="009A16E7"/>
    <w:rsid w:val="009A1BDF"/>
    <w:rsid w:val="009A25C3"/>
    <w:rsid w:val="009A26AB"/>
    <w:rsid w:val="009A28A1"/>
    <w:rsid w:val="009A2D84"/>
    <w:rsid w:val="009A2F8D"/>
    <w:rsid w:val="009A311C"/>
    <w:rsid w:val="009A3235"/>
    <w:rsid w:val="009A3304"/>
    <w:rsid w:val="009A373C"/>
    <w:rsid w:val="009A386E"/>
    <w:rsid w:val="009A3F9B"/>
    <w:rsid w:val="009A4266"/>
    <w:rsid w:val="009A4385"/>
    <w:rsid w:val="009A49F0"/>
    <w:rsid w:val="009A4AA5"/>
    <w:rsid w:val="009A4CE5"/>
    <w:rsid w:val="009A4E17"/>
    <w:rsid w:val="009A541F"/>
    <w:rsid w:val="009A58D2"/>
    <w:rsid w:val="009A5D8A"/>
    <w:rsid w:val="009A6500"/>
    <w:rsid w:val="009A68BD"/>
    <w:rsid w:val="009A6EA2"/>
    <w:rsid w:val="009A6F38"/>
    <w:rsid w:val="009A700F"/>
    <w:rsid w:val="009A727B"/>
    <w:rsid w:val="009A7422"/>
    <w:rsid w:val="009A759C"/>
    <w:rsid w:val="009A7702"/>
    <w:rsid w:val="009A7826"/>
    <w:rsid w:val="009A7DA5"/>
    <w:rsid w:val="009A7FD6"/>
    <w:rsid w:val="009B035B"/>
    <w:rsid w:val="009B04AC"/>
    <w:rsid w:val="009B0595"/>
    <w:rsid w:val="009B077E"/>
    <w:rsid w:val="009B07E4"/>
    <w:rsid w:val="009B09F7"/>
    <w:rsid w:val="009B0CB0"/>
    <w:rsid w:val="009B0FED"/>
    <w:rsid w:val="009B104B"/>
    <w:rsid w:val="009B11F5"/>
    <w:rsid w:val="009B1388"/>
    <w:rsid w:val="009B1548"/>
    <w:rsid w:val="009B179E"/>
    <w:rsid w:val="009B1AB1"/>
    <w:rsid w:val="009B1AC2"/>
    <w:rsid w:val="009B1D10"/>
    <w:rsid w:val="009B1DE1"/>
    <w:rsid w:val="009B22A3"/>
    <w:rsid w:val="009B298E"/>
    <w:rsid w:val="009B2B44"/>
    <w:rsid w:val="009B2C99"/>
    <w:rsid w:val="009B2E7B"/>
    <w:rsid w:val="009B2F38"/>
    <w:rsid w:val="009B3081"/>
    <w:rsid w:val="009B33BE"/>
    <w:rsid w:val="009B39CC"/>
    <w:rsid w:val="009B3DF7"/>
    <w:rsid w:val="009B40E1"/>
    <w:rsid w:val="009B4400"/>
    <w:rsid w:val="009B4B00"/>
    <w:rsid w:val="009B4C10"/>
    <w:rsid w:val="009B4CA3"/>
    <w:rsid w:val="009B4D72"/>
    <w:rsid w:val="009B4EEB"/>
    <w:rsid w:val="009B4F41"/>
    <w:rsid w:val="009B4FAD"/>
    <w:rsid w:val="009B5562"/>
    <w:rsid w:val="009B564E"/>
    <w:rsid w:val="009B583F"/>
    <w:rsid w:val="009B58C7"/>
    <w:rsid w:val="009B5924"/>
    <w:rsid w:val="009B5AAC"/>
    <w:rsid w:val="009B5BC7"/>
    <w:rsid w:val="009B5FC7"/>
    <w:rsid w:val="009B6412"/>
    <w:rsid w:val="009B683B"/>
    <w:rsid w:val="009B68A3"/>
    <w:rsid w:val="009B6A5D"/>
    <w:rsid w:val="009B6A6A"/>
    <w:rsid w:val="009B6AE7"/>
    <w:rsid w:val="009B6CFA"/>
    <w:rsid w:val="009B6D71"/>
    <w:rsid w:val="009B6E98"/>
    <w:rsid w:val="009B71BE"/>
    <w:rsid w:val="009B7330"/>
    <w:rsid w:val="009B74FE"/>
    <w:rsid w:val="009B7536"/>
    <w:rsid w:val="009B75E9"/>
    <w:rsid w:val="009B794E"/>
    <w:rsid w:val="009B7BC1"/>
    <w:rsid w:val="009C0022"/>
    <w:rsid w:val="009C0193"/>
    <w:rsid w:val="009C0453"/>
    <w:rsid w:val="009C0875"/>
    <w:rsid w:val="009C0A72"/>
    <w:rsid w:val="009C0AAD"/>
    <w:rsid w:val="009C0B3B"/>
    <w:rsid w:val="009C0C2F"/>
    <w:rsid w:val="009C0D5B"/>
    <w:rsid w:val="009C14C2"/>
    <w:rsid w:val="009C182A"/>
    <w:rsid w:val="009C1F6D"/>
    <w:rsid w:val="009C1FBA"/>
    <w:rsid w:val="009C287D"/>
    <w:rsid w:val="009C2E2E"/>
    <w:rsid w:val="009C2F0F"/>
    <w:rsid w:val="009C2F5C"/>
    <w:rsid w:val="009C3388"/>
    <w:rsid w:val="009C33DA"/>
    <w:rsid w:val="009C34D1"/>
    <w:rsid w:val="009C3537"/>
    <w:rsid w:val="009C394E"/>
    <w:rsid w:val="009C4021"/>
    <w:rsid w:val="009C4262"/>
    <w:rsid w:val="009C436B"/>
    <w:rsid w:val="009C441B"/>
    <w:rsid w:val="009C441D"/>
    <w:rsid w:val="009C472F"/>
    <w:rsid w:val="009C47FD"/>
    <w:rsid w:val="009C498F"/>
    <w:rsid w:val="009C49CD"/>
    <w:rsid w:val="009C4DF3"/>
    <w:rsid w:val="009C4DFD"/>
    <w:rsid w:val="009C4E05"/>
    <w:rsid w:val="009C4E48"/>
    <w:rsid w:val="009C4FD2"/>
    <w:rsid w:val="009C50AA"/>
    <w:rsid w:val="009C5347"/>
    <w:rsid w:val="009C5389"/>
    <w:rsid w:val="009C5831"/>
    <w:rsid w:val="009C591E"/>
    <w:rsid w:val="009C5BA3"/>
    <w:rsid w:val="009C64AA"/>
    <w:rsid w:val="009C6B62"/>
    <w:rsid w:val="009C6BA4"/>
    <w:rsid w:val="009C6FAA"/>
    <w:rsid w:val="009C7163"/>
    <w:rsid w:val="009C72D6"/>
    <w:rsid w:val="009C73B8"/>
    <w:rsid w:val="009C769A"/>
    <w:rsid w:val="009C76C6"/>
    <w:rsid w:val="009C7C65"/>
    <w:rsid w:val="009C7D90"/>
    <w:rsid w:val="009C7DBC"/>
    <w:rsid w:val="009C7E98"/>
    <w:rsid w:val="009C7EB3"/>
    <w:rsid w:val="009D006E"/>
    <w:rsid w:val="009D07D4"/>
    <w:rsid w:val="009D092C"/>
    <w:rsid w:val="009D0D2B"/>
    <w:rsid w:val="009D0D91"/>
    <w:rsid w:val="009D0E7F"/>
    <w:rsid w:val="009D1602"/>
    <w:rsid w:val="009D1625"/>
    <w:rsid w:val="009D2547"/>
    <w:rsid w:val="009D27AD"/>
    <w:rsid w:val="009D2AE8"/>
    <w:rsid w:val="009D2E5B"/>
    <w:rsid w:val="009D2E8A"/>
    <w:rsid w:val="009D2F78"/>
    <w:rsid w:val="009D3249"/>
    <w:rsid w:val="009D39BB"/>
    <w:rsid w:val="009D39EC"/>
    <w:rsid w:val="009D3A77"/>
    <w:rsid w:val="009D3C38"/>
    <w:rsid w:val="009D3CC3"/>
    <w:rsid w:val="009D3D4A"/>
    <w:rsid w:val="009D3DF5"/>
    <w:rsid w:val="009D3EA9"/>
    <w:rsid w:val="009D4247"/>
    <w:rsid w:val="009D460A"/>
    <w:rsid w:val="009D4B2D"/>
    <w:rsid w:val="009D4EE0"/>
    <w:rsid w:val="009D500F"/>
    <w:rsid w:val="009D5707"/>
    <w:rsid w:val="009D57C1"/>
    <w:rsid w:val="009D57E3"/>
    <w:rsid w:val="009D57FB"/>
    <w:rsid w:val="009D59F8"/>
    <w:rsid w:val="009D5A72"/>
    <w:rsid w:val="009D5BEB"/>
    <w:rsid w:val="009D5C0A"/>
    <w:rsid w:val="009D5D4C"/>
    <w:rsid w:val="009D5F25"/>
    <w:rsid w:val="009D5F6A"/>
    <w:rsid w:val="009D6237"/>
    <w:rsid w:val="009D6645"/>
    <w:rsid w:val="009D67D3"/>
    <w:rsid w:val="009D6D2A"/>
    <w:rsid w:val="009D6DFD"/>
    <w:rsid w:val="009D6F85"/>
    <w:rsid w:val="009D78A3"/>
    <w:rsid w:val="009D79A3"/>
    <w:rsid w:val="009D7C52"/>
    <w:rsid w:val="009D7E16"/>
    <w:rsid w:val="009D7E9F"/>
    <w:rsid w:val="009E0809"/>
    <w:rsid w:val="009E08FC"/>
    <w:rsid w:val="009E0941"/>
    <w:rsid w:val="009E0C80"/>
    <w:rsid w:val="009E0EDA"/>
    <w:rsid w:val="009E0F51"/>
    <w:rsid w:val="009E10F4"/>
    <w:rsid w:val="009E11D6"/>
    <w:rsid w:val="009E12B8"/>
    <w:rsid w:val="009E1381"/>
    <w:rsid w:val="009E1567"/>
    <w:rsid w:val="009E1760"/>
    <w:rsid w:val="009E1B9B"/>
    <w:rsid w:val="009E1CDA"/>
    <w:rsid w:val="009E209B"/>
    <w:rsid w:val="009E22EB"/>
    <w:rsid w:val="009E233D"/>
    <w:rsid w:val="009E2773"/>
    <w:rsid w:val="009E278A"/>
    <w:rsid w:val="009E2945"/>
    <w:rsid w:val="009E29C8"/>
    <w:rsid w:val="009E2A7A"/>
    <w:rsid w:val="009E2D60"/>
    <w:rsid w:val="009E2EBF"/>
    <w:rsid w:val="009E2F2E"/>
    <w:rsid w:val="009E317E"/>
    <w:rsid w:val="009E32A9"/>
    <w:rsid w:val="009E358F"/>
    <w:rsid w:val="009E383A"/>
    <w:rsid w:val="009E3864"/>
    <w:rsid w:val="009E3AC1"/>
    <w:rsid w:val="009E3D4B"/>
    <w:rsid w:val="009E3E6A"/>
    <w:rsid w:val="009E4364"/>
    <w:rsid w:val="009E4956"/>
    <w:rsid w:val="009E49C7"/>
    <w:rsid w:val="009E4AB9"/>
    <w:rsid w:val="009E4D72"/>
    <w:rsid w:val="009E4D7B"/>
    <w:rsid w:val="009E52CF"/>
    <w:rsid w:val="009E54BB"/>
    <w:rsid w:val="009E5B0C"/>
    <w:rsid w:val="009E5FBD"/>
    <w:rsid w:val="009E617F"/>
    <w:rsid w:val="009E635D"/>
    <w:rsid w:val="009E640C"/>
    <w:rsid w:val="009E6463"/>
    <w:rsid w:val="009E654E"/>
    <w:rsid w:val="009E69A9"/>
    <w:rsid w:val="009E6B87"/>
    <w:rsid w:val="009E6CF3"/>
    <w:rsid w:val="009E6E6B"/>
    <w:rsid w:val="009E705E"/>
    <w:rsid w:val="009E794D"/>
    <w:rsid w:val="009F012B"/>
    <w:rsid w:val="009F028F"/>
    <w:rsid w:val="009F04F2"/>
    <w:rsid w:val="009F0FFC"/>
    <w:rsid w:val="009F11F9"/>
    <w:rsid w:val="009F15E3"/>
    <w:rsid w:val="009F1767"/>
    <w:rsid w:val="009F180C"/>
    <w:rsid w:val="009F1D0B"/>
    <w:rsid w:val="009F1EE4"/>
    <w:rsid w:val="009F2307"/>
    <w:rsid w:val="009F27DB"/>
    <w:rsid w:val="009F2ECA"/>
    <w:rsid w:val="009F309F"/>
    <w:rsid w:val="009F32EA"/>
    <w:rsid w:val="009F354A"/>
    <w:rsid w:val="009F364E"/>
    <w:rsid w:val="009F3653"/>
    <w:rsid w:val="009F3888"/>
    <w:rsid w:val="009F38A1"/>
    <w:rsid w:val="009F3BF1"/>
    <w:rsid w:val="009F3D19"/>
    <w:rsid w:val="009F4456"/>
    <w:rsid w:val="009F4504"/>
    <w:rsid w:val="009F478D"/>
    <w:rsid w:val="009F4A6C"/>
    <w:rsid w:val="009F4DD2"/>
    <w:rsid w:val="009F52B9"/>
    <w:rsid w:val="009F55B9"/>
    <w:rsid w:val="009F55E3"/>
    <w:rsid w:val="009F561D"/>
    <w:rsid w:val="009F5A8A"/>
    <w:rsid w:val="009F5D1B"/>
    <w:rsid w:val="009F5D84"/>
    <w:rsid w:val="009F5EAE"/>
    <w:rsid w:val="009F6068"/>
    <w:rsid w:val="009F62F7"/>
    <w:rsid w:val="009F63F0"/>
    <w:rsid w:val="009F6C7E"/>
    <w:rsid w:val="009F700D"/>
    <w:rsid w:val="009F7088"/>
    <w:rsid w:val="009F7105"/>
    <w:rsid w:val="009F7141"/>
    <w:rsid w:val="009F71E1"/>
    <w:rsid w:val="009F724C"/>
    <w:rsid w:val="009F7517"/>
    <w:rsid w:val="009F7551"/>
    <w:rsid w:val="009F75CB"/>
    <w:rsid w:val="00A000BD"/>
    <w:rsid w:val="00A00285"/>
    <w:rsid w:val="00A002E2"/>
    <w:rsid w:val="00A003AA"/>
    <w:rsid w:val="00A0097C"/>
    <w:rsid w:val="00A00A10"/>
    <w:rsid w:val="00A00C31"/>
    <w:rsid w:val="00A00D82"/>
    <w:rsid w:val="00A00DE1"/>
    <w:rsid w:val="00A00E0D"/>
    <w:rsid w:val="00A0103E"/>
    <w:rsid w:val="00A01047"/>
    <w:rsid w:val="00A013BF"/>
    <w:rsid w:val="00A013EE"/>
    <w:rsid w:val="00A0195F"/>
    <w:rsid w:val="00A01BAA"/>
    <w:rsid w:val="00A01DEF"/>
    <w:rsid w:val="00A01ED6"/>
    <w:rsid w:val="00A01F82"/>
    <w:rsid w:val="00A02282"/>
    <w:rsid w:val="00A02653"/>
    <w:rsid w:val="00A02725"/>
    <w:rsid w:val="00A029A9"/>
    <w:rsid w:val="00A02BA5"/>
    <w:rsid w:val="00A02BEA"/>
    <w:rsid w:val="00A02E89"/>
    <w:rsid w:val="00A02EDD"/>
    <w:rsid w:val="00A0316F"/>
    <w:rsid w:val="00A03328"/>
    <w:rsid w:val="00A0362F"/>
    <w:rsid w:val="00A036AC"/>
    <w:rsid w:val="00A03E61"/>
    <w:rsid w:val="00A03FEB"/>
    <w:rsid w:val="00A042E4"/>
    <w:rsid w:val="00A043F4"/>
    <w:rsid w:val="00A043FE"/>
    <w:rsid w:val="00A04630"/>
    <w:rsid w:val="00A04659"/>
    <w:rsid w:val="00A047F3"/>
    <w:rsid w:val="00A0482F"/>
    <w:rsid w:val="00A04943"/>
    <w:rsid w:val="00A04CDC"/>
    <w:rsid w:val="00A04D64"/>
    <w:rsid w:val="00A04DC5"/>
    <w:rsid w:val="00A0536A"/>
    <w:rsid w:val="00A055DA"/>
    <w:rsid w:val="00A05763"/>
    <w:rsid w:val="00A058C3"/>
    <w:rsid w:val="00A05A9E"/>
    <w:rsid w:val="00A060C4"/>
    <w:rsid w:val="00A06144"/>
    <w:rsid w:val="00A06367"/>
    <w:rsid w:val="00A0643E"/>
    <w:rsid w:val="00A06733"/>
    <w:rsid w:val="00A068DB"/>
    <w:rsid w:val="00A06CD9"/>
    <w:rsid w:val="00A06D03"/>
    <w:rsid w:val="00A072CA"/>
    <w:rsid w:val="00A0778D"/>
    <w:rsid w:val="00A079DB"/>
    <w:rsid w:val="00A07BB0"/>
    <w:rsid w:val="00A07BCC"/>
    <w:rsid w:val="00A07CD1"/>
    <w:rsid w:val="00A07FC8"/>
    <w:rsid w:val="00A1019C"/>
    <w:rsid w:val="00A1022F"/>
    <w:rsid w:val="00A103C7"/>
    <w:rsid w:val="00A104BF"/>
    <w:rsid w:val="00A104EA"/>
    <w:rsid w:val="00A10657"/>
    <w:rsid w:val="00A10847"/>
    <w:rsid w:val="00A1099E"/>
    <w:rsid w:val="00A10D03"/>
    <w:rsid w:val="00A11180"/>
    <w:rsid w:val="00A11D55"/>
    <w:rsid w:val="00A11FF6"/>
    <w:rsid w:val="00A1204C"/>
    <w:rsid w:val="00A1213E"/>
    <w:rsid w:val="00A126B5"/>
    <w:rsid w:val="00A12812"/>
    <w:rsid w:val="00A12CA6"/>
    <w:rsid w:val="00A135DC"/>
    <w:rsid w:val="00A13963"/>
    <w:rsid w:val="00A139A4"/>
    <w:rsid w:val="00A13B0A"/>
    <w:rsid w:val="00A13C36"/>
    <w:rsid w:val="00A13F51"/>
    <w:rsid w:val="00A13FD0"/>
    <w:rsid w:val="00A140AA"/>
    <w:rsid w:val="00A1410E"/>
    <w:rsid w:val="00A141CF"/>
    <w:rsid w:val="00A14394"/>
    <w:rsid w:val="00A14529"/>
    <w:rsid w:val="00A14726"/>
    <w:rsid w:val="00A1488A"/>
    <w:rsid w:val="00A14E52"/>
    <w:rsid w:val="00A1501C"/>
    <w:rsid w:val="00A15C7B"/>
    <w:rsid w:val="00A15D84"/>
    <w:rsid w:val="00A15F4C"/>
    <w:rsid w:val="00A16015"/>
    <w:rsid w:val="00A16407"/>
    <w:rsid w:val="00A166FC"/>
    <w:rsid w:val="00A17289"/>
    <w:rsid w:val="00A175C8"/>
    <w:rsid w:val="00A1788E"/>
    <w:rsid w:val="00A17938"/>
    <w:rsid w:val="00A20857"/>
    <w:rsid w:val="00A208E0"/>
    <w:rsid w:val="00A20912"/>
    <w:rsid w:val="00A20B25"/>
    <w:rsid w:val="00A20D7C"/>
    <w:rsid w:val="00A20DB1"/>
    <w:rsid w:val="00A21292"/>
    <w:rsid w:val="00A219FD"/>
    <w:rsid w:val="00A21DDD"/>
    <w:rsid w:val="00A220D8"/>
    <w:rsid w:val="00A22421"/>
    <w:rsid w:val="00A22474"/>
    <w:rsid w:val="00A225D2"/>
    <w:rsid w:val="00A2264E"/>
    <w:rsid w:val="00A22668"/>
    <w:rsid w:val="00A226CF"/>
    <w:rsid w:val="00A22794"/>
    <w:rsid w:val="00A22AE6"/>
    <w:rsid w:val="00A22AF6"/>
    <w:rsid w:val="00A22C20"/>
    <w:rsid w:val="00A22DB7"/>
    <w:rsid w:val="00A2311A"/>
    <w:rsid w:val="00A235A3"/>
    <w:rsid w:val="00A23900"/>
    <w:rsid w:val="00A23C2B"/>
    <w:rsid w:val="00A23EC8"/>
    <w:rsid w:val="00A24102"/>
    <w:rsid w:val="00A24110"/>
    <w:rsid w:val="00A242A3"/>
    <w:rsid w:val="00A244CC"/>
    <w:rsid w:val="00A2466A"/>
    <w:rsid w:val="00A246C9"/>
    <w:rsid w:val="00A247F2"/>
    <w:rsid w:val="00A2495E"/>
    <w:rsid w:val="00A24E8B"/>
    <w:rsid w:val="00A25432"/>
    <w:rsid w:val="00A25457"/>
    <w:rsid w:val="00A254F8"/>
    <w:rsid w:val="00A25516"/>
    <w:rsid w:val="00A2567E"/>
    <w:rsid w:val="00A25715"/>
    <w:rsid w:val="00A25AB2"/>
    <w:rsid w:val="00A25CB1"/>
    <w:rsid w:val="00A25CED"/>
    <w:rsid w:val="00A25EE6"/>
    <w:rsid w:val="00A25EFC"/>
    <w:rsid w:val="00A25F19"/>
    <w:rsid w:val="00A26208"/>
    <w:rsid w:val="00A2670F"/>
    <w:rsid w:val="00A26DB1"/>
    <w:rsid w:val="00A26F31"/>
    <w:rsid w:val="00A2702D"/>
    <w:rsid w:val="00A2709E"/>
    <w:rsid w:val="00A271D6"/>
    <w:rsid w:val="00A272B4"/>
    <w:rsid w:val="00A27376"/>
    <w:rsid w:val="00A2781C"/>
    <w:rsid w:val="00A27928"/>
    <w:rsid w:val="00A27A42"/>
    <w:rsid w:val="00A27E6C"/>
    <w:rsid w:val="00A27E6E"/>
    <w:rsid w:val="00A27E8E"/>
    <w:rsid w:val="00A30734"/>
    <w:rsid w:val="00A30EA3"/>
    <w:rsid w:val="00A31136"/>
    <w:rsid w:val="00A3162A"/>
    <w:rsid w:val="00A31A12"/>
    <w:rsid w:val="00A31A4A"/>
    <w:rsid w:val="00A31CB4"/>
    <w:rsid w:val="00A32392"/>
    <w:rsid w:val="00A32571"/>
    <w:rsid w:val="00A32865"/>
    <w:rsid w:val="00A32868"/>
    <w:rsid w:val="00A328AC"/>
    <w:rsid w:val="00A328C7"/>
    <w:rsid w:val="00A32AB1"/>
    <w:rsid w:val="00A337B4"/>
    <w:rsid w:val="00A33BDE"/>
    <w:rsid w:val="00A33D5A"/>
    <w:rsid w:val="00A33E33"/>
    <w:rsid w:val="00A3415B"/>
    <w:rsid w:val="00A34298"/>
    <w:rsid w:val="00A3429F"/>
    <w:rsid w:val="00A34977"/>
    <w:rsid w:val="00A35010"/>
    <w:rsid w:val="00A350AC"/>
    <w:rsid w:val="00A351CD"/>
    <w:rsid w:val="00A3551C"/>
    <w:rsid w:val="00A355FE"/>
    <w:rsid w:val="00A35699"/>
    <w:rsid w:val="00A35BDC"/>
    <w:rsid w:val="00A35C6F"/>
    <w:rsid w:val="00A35CD4"/>
    <w:rsid w:val="00A36180"/>
    <w:rsid w:val="00A3623E"/>
    <w:rsid w:val="00A36B05"/>
    <w:rsid w:val="00A36BE4"/>
    <w:rsid w:val="00A36E96"/>
    <w:rsid w:val="00A36FFD"/>
    <w:rsid w:val="00A37ABE"/>
    <w:rsid w:val="00A37AFC"/>
    <w:rsid w:val="00A37C37"/>
    <w:rsid w:val="00A37DAD"/>
    <w:rsid w:val="00A40049"/>
    <w:rsid w:val="00A40484"/>
    <w:rsid w:val="00A406DC"/>
    <w:rsid w:val="00A40778"/>
    <w:rsid w:val="00A407D9"/>
    <w:rsid w:val="00A407F2"/>
    <w:rsid w:val="00A40F48"/>
    <w:rsid w:val="00A413F9"/>
    <w:rsid w:val="00A415F8"/>
    <w:rsid w:val="00A41AF2"/>
    <w:rsid w:val="00A41C20"/>
    <w:rsid w:val="00A41C4A"/>
    <w:rsid w:val="00A4202B"/>
    <w:rsid w:val="00A421E4"/>
    <w:rsid w:val="00A421ED"/>
    <w:rsid w:val="00A42212"/>
    <w:rsid w:val="00A4221B"/>
    <w:rsid w:val="00A4222E"/>
    <w:rsid w:val="00A422DB"/>
    <w:rsid w:val="00A42521"/>
    <w:rsid w:val="00A425ED"/>
    <w:rsid w:val="00A4282B"/>
    <w:rsid w:val="00A42D78"/>
    <w:rsid w:val="00A42E2E"/>
    <w:rsid w:val="00A42E4A"/>
    <w:rsid w:val="00A42E61"/>
    <w:rsid w:val="00A42F94"/>
    <w:rsid w:val="00A4308B"/>
    <w:rsid w:val="00A433FA"/>
    <w:rsid w:val="00A43403"/>
    <w:rsid w:val="00A43694"/>
    <w:rsid w:val="00A4383B"/>
    <w:rsid w:val="00A43E27"/>
    <w:rsid w:val="00A43ED8"/>
    <w:rsid w:val="00A441A3"/>
    <w:rsid w:val="00A4433C"/>
    <w:rsid w:val="00A443BB"/>
    <w:rsid w:val="00A444A5"/>
    <w:rsid w:val="00A445DE"/>
    <w:rsid w:val="00A445EE"/>
    <w:rsid w:val="00A4463D"/>
    <w:rsid w:val="00A44D8B"/>
    <w:rsid w:val="00A44E3F"/>
    <w:rsid w:val="00A45598"/>
    <w:rsid w:val="00A455FA"/>
    <w:rsid w:val="00A45EC9"/>
    <w:rsid w:val="00A4607E"/>
    <w:rsid w:val="00A461B9"/>
    <w:rsid w:val="00A462A4"/>
    <w:rsid w:val="00A462B3"/>
    <w:rsid w:val="00A4672F"/>
    <w:rsid w:val="00A46C39"/>
    <w:rsid w:val="00A4706C"/>
    <w:rsid w:val="00A470FC"/>
    <w:rsid w:val="00A500A5"/>
    <w:rsid w:val="00A500BB"/>
    <w:rsid w:val="00A504E4"/>
    <w:rsid w:val="00A50590"/>
    <w:rsid w:val="00A506DC"/>
    <w:rsid w:val="00A5075F"/>
    <w:rsid w:val="00A50B41"/>
    <w:rsid w:val="00A50BB5"/>
    <w:rsid w:val="00A50C2D"/>
    <w:rsid w:val="00A50C3C"/>
    <w:rsid w:val="00A50CEC"/>
    <w:rsid w:val="00A5102B"/>
    <w:rsid w:val="00A51408"/>
    <w:rsid w:val="00A5144F"/>
    <w:rsid w:val="00A519A4"/>
    <w:rsid w:val="00A519C6"/>
    <w:rsid w:val="00A51A4A"/>
    <w:rsid w:val="00A51C5B"/>
    <w:rsid w:val="00A52118"/>
    <w:rsid w:val="00A521E8"/>
    <w:rsid w:val="00A5237C"/>
    <w:rsid w:val="00A52702"/>
    <w:rsid w:val="00A52E75"/>
    <w:rsid w:val="00A52E87"/>
    <w:rsid w:val="00A52EBB"/>
    <w:rsid w:val="00A53107"/>
    <w:rsid w:val="00A53110"/>
    <w:rsid w:val="00A53116"/>
    <w:rsid w:val="00A533D5"/>
    <w:rsid w:val="00A5376A"/>
    <w:rsid w:val="00A539B1"/>
    <w:rsid w:val="00A53A25"/>
    <w:rsid w:val="00A53ED3"/>
    <w:rsid w:val="00A5412C"/>
    <w:rsid w:val="00A542C2"/>
    <w:rsid w:val="00A542D4"/>
    <w:rsid w:val="00A54498"/>
    <w:rsid w:val="00A54557"/>
    <w:rsid w:val="00A54720"/>
    <w:rsid w:val="00A54839"/>
    <w:rsid w:val="00A54989"/>
    <w:rsid w:val="00A54EEF"/>
    <w:rsid w:val="00A55015"/>
    <w:rsid w:val="00A550BF"/>
    <w:rsid w:val="00A554B8"/>
    <w:rsid w:val="00A55801"/>
    <w:rsid w:val="00A559CA"/>
    <w:rsid w:val="00A55A94"/>
    <w:rsid w:val="00A55EA5"/>
    <w:rsid w:val="00A55F7D"/>
    <w:rsid w:val="00A56109"/>
    <w:rsid w:val="00A565D4"/>
    <w:rsid w:val="00A56637"/>
    <w:rsid w:val="00A56834"/>
    <w:rsid w:val="00A56A29"/>
    <w:rsid w:val="00A56DA9"/>
    <w:rsid w:val="00A56FF5"/>
    <w:rsid w:val="00A57197"/>
    <w:rsid w:val="00A571A7"/>
    <w:rsid w:val="00A572A0"/>
    <w:rsid w:val="00A57327"/>
    <w:rsid w:val="00A576C8"/>
    <w:rsid w:val="00A579D9"/>
    <w:rsid w:val="00A57D64"/>
    <w:rsid w:val="00A57D73"/>
    <w:rsid w:val="00A603CB"/>
    <w:rsid w:val="00A603D9"/>
    <w:rsid w:val="00A607F1"/>
    <w:rsid w:val="00A60C56"/>
    <w:rsid w:val="00A61079"/>
    <w:rsid w:val="00A61266"/>
    <w:rsid w:val="00A61604"/>
    <w:rsid w:val="00A61830"/>
    <w:rsid w:val="00A6188F"/>
    <w:rsid w:val="00A61C9F"/>
    <w:rsid w:val="00A61CF3"/>
    <w:rsid w:val="00A61FDA"/>
    <w:rsid w:val="00A6207A"/>
    <w:rsid w:val="00A6246C"/>
    <w:rsid w:val="00A62A8F"/>
    <w:rsid w:val="00A62CB3"/>
    <w:rsid w:val="00A62EB0"/>
    <w:rsid w:val="00A630A7"/>
    <w:rsid w:val="00A63635"/>
    <w:rsid w:val="00A639B3"/>
    <w:rsid w:val="00A63A93"/>
    <w:rsid w:val="00A641EF"/>
    <w:rsid w:val="00A6432A"/>
    <w:rsid w:val="00A6443C"/>
    <w:rsid w:val="00A644C6"/>
    <w:rsid w:val="00A64854"/>
    <w:rsid w:val="00A64917"/>
    <w:rsid w:val="00A64DCA"/>
    <w:rsid w:val="00A64E6F"/>
    <w:rsid w:val="00A64F57"/>
    <w:rsid w:val="00A65327"/>
    <w:rsid w:val="00A653E3"/>
    <w:rsid w:val="00A6555F"/>
    <w:rsid w:val="00A65570"/>
    <w:rsid w:val="00A6558D"/>
    <w:rsid w:val="00A6591B"/>
    <w:rsid w:val="00A6616E"/>
    <w:rsid w:val="00A661D8"/>
    <w:rsid w:val="00A662E4"/>
    <w:rsid w:val="00A664A9"/>
    <w:rsid w:val="00A66565"/>
    <w:rsid w:val="00A66569"/>
    <w:rsid w:val="00A6663E"/>
    <w:rsid w:val="00A6682C"/>
    <w:rsid w:val="00A66A9D"/>
    <w:rsid w:val="00A67096"/>
    <w:rsid w:val="00A6733D"/>
    <w:rsid w:val="00A674C0"/>
    <w:rsid w:val="00A67884"/>
    <w:rsid w:val="00A67968"/>
    <w:rsid w:val="00A67BD3"/>
    <w:rsid w:val="00A67DA1"/>
    <w:rsid w:val="00A701BE"/>
    <w:rsid w:val="00A702B2"/>
    <w:rsid w:val="00A703B4"/>
    <w:rsid w:val="00A704AE"/>
    <w:rsid w:val="00A70625"/>
    <w:rsid w:val="00A70722"/>
    <w:rsid w:val="00A707E1"/>
    <w:rsid w:val="00A70A12"/>
    <w:rsid w:val="00A70E1D"/>
    <w:rsid w:val="00A70F01"/>
    <w:rsid w:val="00A70F3E"/>
    <w:rsid w:val="00A710F8"/>
    <w:rsid w:val="00A713D6"/>
    <w:rsid w:val="00A714E0"/>
    <w:rsid w:val="00A719E4"/>
    <w:rsid w:val="00A71B68"/>
    <w:rsid w:val="00A72128"/>
    <w:rsid w:val="00A7213F"/>
    <w:rsid w:val="00A72694"/>
    <w:rsid w:val="00A72D09"/>
    <w:rsid w:val="00A72E3E"/>
    <w:rsid w:val="00A7322F"/>
    <w:rsid w:val="00A732E6"/>
    <w:rsid w:val="00A73355"/>
    <w:rsid w:val="00A733F0"/>
    <w:rsid w:val="00A7342F"/>
    <w:rsid w:val="00A7364F"/>
    <w:rsid w:val="00A73856"/>
    <w:rsid w:val="00A740B3"/>
    <w:rsid w:val="00A74610"/>
    <w:rsid w:val="00A7472A"/>
    <w:rsid w:val="00A74749"/>
    <w:rsid w:val="00A74C2E"/>
    <w:rsid w:val="00A75426"/>
    <w:rsid w:val="00A756DE"/>
    <w:rsid w:val="00A75B84"/>
    <w:rsid w:val="00A75C7A"/>
    <w:rsid w:val="00A75CDA"/>
    <w:rsid w:val="00A75E93"/>
    <w:rsid w:val="00A760C4"/>
    <w:rsid w:val="00A7611D"/>
    <w:rsid w:val="00A76320"/>
    <w:rsid w:val="00A7637E"/>
    <w:rsid w:val="00A765C6"/>
    <w:rsid w:val="00A76886"/>
    <w:rsid w:val="00A769B3"/>
    <w:rsid w:val="00A76B2F"/>
    <w:rsid w:val="00A76DA0"/>
    <w:rsid w:val="00A76FA4"/>
    <w:rsid w:val="00A771D5"/>
    <w:rsid w:val="00A772C9"/>
    <w:rsid w:val="00A779D5"/>
    <w:rsid w:val="00A77B04"/>
    <w:rsid w:val="00A77D24"/>
    <w:rsid w:val="00A801CD"/>
    <w:rsid w:val="00A80339"/>
    <w:rsid w:val="00A8042A"/>
    <w:rsid w:val="00A808D5"/>
    <w:rsid w:val="00A809E7"/>
    <w:rsid w:val="00A809FF"/>
    <w:rsid w:val="00A80F3B"/>
    <w:rsid w:val="00A810B4"/>
    <w:rsid w:val="00A811A7"/>
    <w:rsid w:val="00A81304"/>
    <w:rsid w:val="00A81495"/>
    <w:rsid w:val="00A81B92"/>
    <w:rsid w:val="00A81E61"/>
    <w:rsid w:val="00A81EA5"/>
    <w:rsid w:val="00A81F4A"/>
    <w:rsid w:val="00A81F50"/>
    <w:rsid w:val="00A82441"/>
    <w:rsid w:val="00A826A5"/>
    <w:rsid w:val="00A82B79"/>
    <w:rsid w:val="00A82BC3"/>
    <w:rsid w:val="00A82FF4"/>
    <w:rsid w:val="00A830D2"/>
    <w:rsid w:val="00A83952"/>
    <w:rsid w:val="00A83968"/>
    <w:rsid w:val="00A83C32"/>
    <w:rsid w:val="00A83CE0"/>
    <w:rsid w:val="00A83E64"/>
    <w:rsid w:val="00A83EDE"/>
    <w:rsid w:val="00A83EF7"/>
    <w:rsid w:val="00A84137"/>
    <w:rsid w:val="00A84805"/>
    <w:rsid w:val="00A84A4F"/>
    <w:rsid w:val="00A84B6A"/>
    <w:rsid w:val="00A84E07"/>
    <w:rsid w:val="00A8599A"/>
    <w:rsid w:val="00A85D43"/>
    <w:rsid w:val="00A85DD0"/>
    <w:rsid w:val="00A85FA1"/>
    <w:rsid w:val="00A8602A"/>
    <w:rsid w:val="00A86131"/>
    <w:rsid w:val="00A86377"/>
    <w:rsid w:val="00A8685A"/>
    <w:rsid w:val="00A8686B"/>
    <w:rsid w:val="00A869AA"/>
    <w:rsid w:val="00A86BA9"/>
    <w:rsid w:val="00A86CB9"/>
    <w:rsid w:val="00A86E03"/>
    <w:rsid w:val="00A875DA"/>
    <w:rsid w:val="00A87631"/>
    <w:rsid w:val="00A876FC"/>
    <w:rsid w:val="00A87C27"/>
    <w:rsid w:val="00A87D62"/>
    <w:rsid w:val="00A87ED3"/>
    <w:rsid w:val="00A905DA"/>
    <w:rsid w:val="00A90881"/>
    <w:rsid w:val="00A90C09"/>
    <w:rsid w:val="00A90D3E"/>
    <w:rsid w:val="00A91269"/>
    <w:rsid w:val="00A91672"/>
    <w:rsid w:val="00A91704"/>
    <w:rsid w:val="00A91BBE"/>
    <w:rsid w:val="00A91D6C"/>
    <w:rsid w:val="00A91E95"/>
    <w:rsid w:val="00A922CF"/>
    <w:rsid w:val="00A92359"/>
    <w:rsid w:val="00A926C3"/>
    <w:rsid w:val="00A92868"/>
    <w:rsid w:val="00A9289D"/>
    <w:rsid w:val="00A92BE7"/>
    <w:rsid w:val="00A92E63"/>
    <w:rsid w:val="00A935C7"/>
    <w:rsid w:val="00A9370E"/>
    <w:rsid w:val="00A9374D"/>
    <w:rsid w:val="00A93B16"/>
    <w:rsid w:val="00A93E21"/>
    <w:rsid w:val="00A94254"/>
    <w:rsid w:val="00A94278"/>
    <w:rsid w:val="00A943A4"/>
    <w:rsid w:val="00A94BB0"/>
    <w:rsid w:val="00A953C5"/>
    <w:rsid w:val="00A9568E"/>
    <w:rsid w:val="00A95983"/>
    <w:rsid w:val="00A95986"/>
    <w:rsid w:val="00A959B4"/>
    <w:rsid w:val="00A95B99"/>
    <w:rsid w:val="00A95C84"/>
    <w:rsid w:val="00A95CAA"/>
    <w:rsid w:val="00A95E42"/>
    <w:rsid w:val="00A95ED0"/>
    <w:rsid w:val="00A960B4"/>
    <w:rsid w:val="00A96209"/>
    <w:rsid w:val="00A96552"/>
    <w:rsid w:val="00A96811"/>
    <w:rsid w:val="00A968A6"/>
    <w:rsid w:val="00A96986"/>
    <w:rsid w:val="00A9716E"/>
    <w:rsid w:val="00A97343"/>
    <w:rsid w:val="00A975DD"/>
    <w:rsid w:val="00A97831"/>
    <w:rsid w:val="00A97A1D"/>
    <w:rsid w:val="00A97A74"/>
    <w:rsid w:val="00A97BA2"/>
    <w:rsid w:val="00A97BC0"/>
    <w:rsid w:val="00A97CE4"/>
    <w:rsid w:val="00A97F68"/>
    <w:rsid w:val="00AA0089"/>
    <w:rsid w:val="00AA0126"/>
    <w:rsid w:val="00AA0344"/>
    <w:rsid w:val="00AA03FA"/>
    <w:rsid w:val="00AA06D0"/>
    <w:rsid w:val="00AA0901"/>
    <w:rsid w:val="00AA0C5F"/>
    <w:rsid w:val="00AA0CE2"/>
    <w:rsid w:val="00AA1007"/>
    <w:rsid w:val="00AA1325"/>
    <w:rsid w:val="00AA1BF7"/>
    <w:rsid w:val="00AA1E48"/>
    <w:rsid w:val="00AA20FF"/>
    <w:rsid w:val="00AA211E"/>
    <w:rsid w:val="00AA226F"/>
    <w:rsid w:val="00AA22B2"/>
    <w:rsid w:val="00AA232C"/>
    <w:rsid w:val="00AA255C"/>
    <w:rsid w:val="00AA261B"/>
    <w:rsid w:val="00AA27D5"/>
    <w:rsid w:val="00AA295D"/>
    <w:rsid w:val="00AA2ADF"/>
    <w:rsid w:val="00AA2B8C"/>
    <w:rsid w:val="00AA2C36"/>
    <w:rsid w:val="00AA2E7D"/>
    <w:rsid w:val="00AA3249"/>
    <w:rsid w:val="00AA326A"/>
    <w:rsid w:val="00AA349F"/>
    <w:rsid w:val="00AA35B0"/>
    <w:rsid w:val="00AA384A"/>
    <w:rsid w:val="00AA38E1"/>
    <w:rsid w:val="00AA3DDB"/>
    <w:rsid w:val="00AA41DE"/>
    <w:rsid w:val="00AA4757"/>
    <w:rsid w:val="00AA4A55"/>
    <w:rsid w:val="00AA4D54"/>
    <w:rsid w:val="00AA4DF6"/>
    <w:rsid w:val="00AA4EFA"/>
    <w:rsid w:val="00AA5207"/>
    <w:rsid w:val="00AA524E"/>
    <w:rsid w:val="00AA5387"/>
    <w:rsid w:val="00AA53BE"/>
    <w:rsid w:val="00AA54FE"/>
    <w:rsid w:val="00AA55AB"/>
    <w:rsid w:val="00AA58B3"/>
    <w:rsid w:val="00AA5ABC"/>
    <w:rsid w:val="00AA638A"/>
    <w:rsid w:val="00AA63B2"/>
    <w:rsid w:val="00AA64D8"/>
    <w:rsid w:val="00AA661E"/>
    <w:rsid w:val="00AA676D"/>
    <w:rsid w:val="00AA6934"/>
    <w:rsid w:val="00AA6ABB"/>
    <w:rsid w:val="00AA6C8E"/>
    <w:rsid w:val="00AA6FD4"/>
    <w:rsid w:val="00AA7281"/>
    <w:rsid w:val="00AA75D8"/>
    <w:rsid w:val="00AA7D34"/>
    <w:rsid w:val="00AA7EC5"/>
    <w:rsid w:val="00AB01D0"/>
    <w:rsid w:val="00AB021C"/>
    <w:rsid w:val="00AB093C"/>
    <w:rsid w:val="00AB0A33"/>
    <w:rsid w:val="00AB0A76"/>
    <w:rsid w:val="00AB1170"/>
    <w:rsid w:val="00AB1267"/>
    <w:rsid w:val="00AB1641"/>
    <w:rsid w:val="00AB17A6"/>
    <w:rsid w:val="00AB1A10"/>
    <w:rsid w:val="00AB1B54"/>
    <w:rsid w:val="00AB1C62"/>
    <w:rsid w:val="00AB1D93"/>
    <w:rsid w:val="00AB1F6B"/>
    <w:rsid w:val="00AB2570"/>
    <w:rsid w:val="00AB2BFC"/>
    <w:rsid w:val="00AB2F7C"/>
    <w:rsid w:val="00AB3513"/>
    <w:rsid w:val="00AB3A06"/>
    <w:rsid w:val="00AB3F25"/>
    <w:rsid w:val="00AB4099"/>
    <w:rsid w:val="00AB411B"/>
    <w:rsid w:val="00AB446C"/>
    <w:rsid w:val="00AB4B79"/>
    <w:rsid w:val="00AB4C34"/>
    <w:rsid w:val="00AB4FFF"/>
    <w:rsid w:val="00AB50DA"/>
    <w:rsid w:val="00AB52CD"/>
    <w:rsid w:val="00AB5336"/>
    <w:rsid w:val="00AB55F6"/>
    <w:rsid w:val="00AB5620"/>
    <w:rsid w:val="00AB56C3"/>
    <w:rsid w:val="00AB5A3F"/>
    <w:rsid w:val="00AB5A78"/>
    <w:rsid w:val="00AB5B67"/>
    <w:rsid w:val="00AB615B"/>
    <w:rsid w:val="00AB6858"/>
    <w:rsid w:val="00AB68D2"/>
    <w:rsid w:val="00AB6DEB"/>
    <w:rsid w:val="00AB6E83"/>
    <w:rsid w:val="00AB6F80"/>
    <w:rsid w:val="00AB7220"/>
    <w:rsid w:val="00AB7447"/>
    <w:rsid w:val="00AB78EE"/>
    <w:rsid w:val="00AB7915"/>
    <w:rsid w:val="00AB7AA8"/>
    <w:rsid w:val="00AB7E1D"/>
    <w:rsid w:val="00AB7E72"/>
    <w:rsid w:val="00AB7F49"/>
    <w:rsid w:val="00AC0295"/>
    <w:rsid w:val="00AC0323"/>
    <w:rsid w:val="00AC037F"/>
    <w:rsid w:val="00AC083A"/>
    <w:rsid w:val="00AC09C1"/>
    <w:rsid w:val="00AC0ABC"/>
    <w:rsid w:val="00AC0B31"/>
    <w:rsid w:val="00AC0B92"/>
    <w:rsid w:val="00AC0BF8"/>
    <w:rsid w:val="00AC0CE0"/>
    <w:rsid w:val="00AC106D"/>
    <w:rsid w:val="00AC155F"/>
    <w:rsid w:val="00AC161C"/>
    <w:rsid w:val="00AC1B19"/>
    <w:rsid w:val="00AC1E7C"/>
    <w:rsid w:val="00AC2140"/>
    <w:rsid w:val="00AC251E"/>
    <w:rsid w:val="00AC2711"/>
    <w:rsid w:val="00AC2734"/>
    <w:rsid w:val="00AC30FC"/>
    <w:rsid w:val="00AC3316"/>
    <w:rsid w:val="00AC33B6"/>
    <w:rsid w:val="00AC350A"/>
    <w:rsid w:val="00AC3598"/>
    <w:rsid w:val="00AC3A19"/>
    <w:rsid w:val="00AC3F67"/>
    <w:rsid w:val="00AC40E2"/>
    <w:rsid w:val="00AC4156"/>
    <w:rsid w:val="00AC418E"/>
    <w:rsid w:val="00AC420B"/>
    <w:rsid w:val="00AC472A"/>
    <w:rsid w:val="00AC48C7"/>
    <w:rsid w:val="00AC49DF"/>
    <w:rsid w:val="00AC4D18"/>
    <w:rsid w:val="00AC4E7B"/>
    <w:rsid w:val="00AC528F"/>
    <w:rsid w:val="00AC5470"/>
    <w:rsid w:val="00AC5642"/>
    <w:rsid w:val="00AC58D3"/>
    <w:rsid w:val="00AC5902"/>
    <w:rsid w:val="00AC5AFD"/>
    <w:rsid w:val="00AC5CD6"/>
    <w:rsid w:val="00AC65D5"/>
    <w:rsid w:val="00AC66BC"/>
    <w:rsid w:val="00AC66BD"/>
    <w:rsid w:val="00AC7220"/>
    <w:rsid w:val="00AC7576"/>
    <w:rsid w:val="00AC7B2F"/>
    <w:rsid w:val="00AD0246"/>
    <w:rsid w:val="00AD07A8"/>
    <w:rsid w:val="00AD0F4C"/>
    <w:rsid w:val="00AD1170"/>
    <w:rsid w:val="00AD1243"/>
    <w:rsid w:val="00AD1283"/>
    <w:rsid w:val="00AD129A"/>
    <w:rsid w:val="00AD13F0"/>
    <w:rsid w:val="00AD1AD3"/>
    <w:rsid w:val="00AD1B9B"/>
    <w:rsid w:val="00AD1BC5"/>
    <w:rsid w:val="00AD1CF3"/>
    <w:rsid w:val="00AD2395"/>
    <w:rsid w:val="00AD244C"/>
    <w:rsid w:val="00AD2508"/>
    <w:rsid w:val="00AD26BA"/>
    <w:rsid w:val="00AD2D28"/>
    <w:rsid w:val="00AD2F15"/>
    <w:rsid w:val="00AD30FA"/>
    <w:rsid w:val="00AD35B0"/>
    <w:rsid w:val="00AD368C"/>
    <w:rsid w:val="00AD3753"/>
    <w:rsid w:val="00AD3771"/>
    <w:rsid w:val="00AD3872"/>
    <w:rsid w:val="00AD3A1F"/>
    <w:rsid w:val="00AD3D48"/>
    <w:rsid w:val="00AD3D6F"/>
    <w:rsid w:val="00AD416B"/>
    <w:rsid w:val="00AD4480"/>
    <w:rsid w:val="00AD472C"/>
    <w:rsid w:val="00AD4EA9"/>
    <w:rsid w:val="00AD4F2B"/>
    <w:rsid w:val="00AD524E"/>
    <w:rsid w:val="00AD53BD"/>
    <w:rsid w:val="00AD5706"/>
    <w:rsid w:val="00AD6513"/>
    <w:rsid w:val="00AD658E"/>
    <w:rsid w:val="00AD664A"/>
    <w:rsid w:val="00AD69C9"/>
    <w:rsid w:val="00AD6B33"/>
    <w:rsid w:val="00AD6F60"/>
    <w:rsid w:val="00AD70EE"/>
    <w:rsid w:val="00AD7209"/>
    <w:rsid w:val="00AD7356"/>
    <w:rsid w:val="00AD78D9"/>
    <w:rsid w:val="00AD7DD5"/>
    <w:rsid w:val="00AD7E7B"/>
    <w:rsid w:val="00AD7ED8"/>
    <w:rsid w:val="00AE0340"/>
    <w:rsid w:val="00AE040A"/>
    <w:rsid w:val="00AE0758"/>
    <w:rsid w:val="00AE0A39"/>
    <w:rsid w:val="00AE0CB1"/>
    <w:rsid w:val="00AE0FE9"/>
    <w:rsid w:val="00AE10E4"/>
    <w:rsid w:val="00AE1271"/>
    <w:rsid w:val="00AE1642"/>
    <w:rsid w:val="00AE18C9"/>
    <w:rsid w:val="00AE19C2"/>
    <w:rsid w:val="00AE1B46"/>
    <w:rsid w:val="00AE1B5A"/>
    <w:rsid w:val="00AE1E6C"/>
    <w:rsid w:val="00AE1FC8"/>
    <w:rsid w:val="00AE2167"/>
    <w:rsid w:val="00AE23B1"/>
    <w:rsid w:val="00AE280C"/>
    <w:rsid w:val="00AE2985"/>
    <w:rsid w:val="00AE3067"/>
    <w:rsid w:val="00AE324B"/>
    <w:rsid w:val="00AE34F0"/>
    <w:rsid w:val="00AE3940"/>
    <w:rsid w:val="00AE3C2D"/>
    <w:rsid w:val="00AE4A1B"/>
    <w:rsid w:val="00AE4BE8"/>
    <w:rsid w:val="00AE4CF2"/>
    <w:rsid w:val="00AE4D2D"/>
    <w:rsid w:val="00AE506B"/>
    <w:rsid w:val="00AE5534"/>
    <w:rsid w:val="00AE560F"/>
    <w:rsid w:val="00AE5675"/>
    <w:rsid w:val="00AE57B0"/>
    <w:rsid w:val="00AE59FC"/>
    <w:rsid w:val="00AE5A3F"/>
    <w:rsid w:val="00AE5EB0"/>
    <w:rsid w:val="00AE65C6"/>
    <w:rsid w:val="00AE671C"/>
    <w:rsid w:val="00AE6861"/>
    <w:rsid w:val="00AE70B0"/>
    <w:rsid w:val="00AE7512"/>
    <w:rsid w:val="00AE762F"/>
    <w:rsid w:val="00AE791A"/>
    <w:rsid w:val="00AE7A10"/>
    <w:rsid w:val="00AE7B23"/>
    <w:rsid w:val="00AE7B8E"/>
    <w:rsid w:val="00AE7BE5"/>
    <w:rsid w:val="00AE7D31"/>
    <w:rsid w:val="00AE7D8B"/>
    <w:rsid w:val="00AE7F66"/>
    <w:rsid w:val="00AE7F91"/>
    <w:rsid w:val="00AE7FDC"/>
    <w:rsid w:val="00AF0065"/>
    <w:rsid w:val="00AF00FA"/>
    <w:rsid w:val="00AF0102"/>
    <w:rsid w:val="00AF018E"/>
    <w:rsid w:val="00AF0495"/>
    <w:rsid w:val="00AF0639"/>
    <w:rsid w:val="00AF066A"/>
    <w:rsid w:val="00AF067D"/>
    <w:rsid w:val="00AF07CF"/>
    <w:rsid w:val="00AF0E4E"/>
    <w:rsid w:val="00AF0FC8"/>
    <w:rsid w:val="00AF1431"/>
    <w:rsid w:val="00AF15F0"/>
    <w:rsid w:val="00AF1883"/>
    <w:rsid w:val="00AF1B77"/>
    <w:rsid w:val="00AF1BE7"/>
    <w:rsid w:val="00AF1CA9"/>
    <w:rsid w:val="00AF1EF9"/>
    <w:rsid w:val="00AF202F"/>
    <w:rsid w:val="00AF214D"/>
    <w:rsid w:val="00AF24DB"/>
    <w:rsid w:val="00AF2555"/>
    <w:rsid w:val="00AF2650"/>
    <w:rsid w:val="00AF27C2"/>
    <w:rsid w:val="00AF29C8"/>
    <w:rsid w:val="00AF2A9D"/>
    <w:rsid w:val="00AF2D31"/>
    <w:rsid w:val="00AF2FAF"/>
    <w:rsid w:val="00AF30A5"/>
    <w:rsid w:val="00AF3389"/>
    <w:rsid w:val="00AF33A7"/>
    <w:rsid w:val="00AF38CA"/>
    <w:rsid w:val="00AF3908"/>
    <w:rsid w:val="00AF3A65"/>
    <w:rsid w:val="00AF3E5D"/>
    <w:rsid w:val="00AF3E84"/>
    <w:rsid w:val="00AF4097"/>
    <w:rsid w:val="00AF411E"/>
    <w:rsid w:val="00AF4185"/>
    <w:rsid w:val="00AF4413"/>
    <w:rsid w:val="00AF44B1"/>
    <w:rsid w:val="00AF4557"/>
    <w:rsid w:val="00AF4588"/>
    <w:rsid w:val="00AF45A7"/>
    <w:rsid w:val="00AF461A"/>
    <w:rsid w:val="00AF479F"/>
    <w:rsid w:val="00AF482F"/>
    <w:rsid w:val="00AF4844"/>
    <w:rsid w:val="00AF4C03"/>
    <w:rsid w:val="00AF4C9E"/>
    <w:rsid w:val="00AF5471"/>
    <w:rsid w:val="00AF54ED"/>
    <w:rsid w:val="00AF5C57"/>
    <w:rsid w:val="00AF5E4D"/>
    <w:rsid w:val="00AF5E8E"/>
    <w:rsid w:val="00AF5ECC"/>
    <w:rsid w:val="00AF60DA"/>
    <w:rsid w:val="00AF61BC"/>
    <w:rsid w:val="00AF61FB"/>
    <w:rsid w:val="00AF620C"/>
    <w:rsid w:val="00AF6881"/>
    <w:rsid w:val="00AF68D3"/>
    <w:rsid w:val="00AF6953"/>
    <w:rsid w:val="00AF7022"/>
    <w:rsid w:val="00AF7573"/>
    <w:rsid w:val="00AF78A4"/>
    <w:rsid w:val="00AF7FB7"/>
    <w:rsid w:val="00B0049C"/>
    <w:rsid w:val="00B00754"/>
    <w:rsid w:val="00B007A7"/>
    <w:rsid w:val="00B00941"/>
    <w:rsid w:val="00B00988"/>
    <w:rsid w:val="00B00AD9"/>
    <w:rsid w:val="00B00C3D"/>
    <w:rsid w:val="00B00DAF"/>
    <w:rsid w:val="00B010CA"/>
    <w:rsid w:val="00B01345"/>
    <w:rsid w:val="00B0155C"/>
    <w:rsid w:val="00B015DA"/>
    <w:rsid w:val="00B01705"/>
    <w:rsid w:val="00B0196C"/>
    <w:rsid w:val="00B019B2"/>
    <w:rsid w:val="00B01EDC"/>
    <w:rsid w:val="00B020F9"/>
    <w:rsid w:val="00B02291"/>
    <w:rsid w:val="00B023A4"/>
    <w:rsid w:val="00B02A20"/>
    <w:rsid w:val="00B02D7A"/>
    <w:rsid w:val="00B02EAA"/>
    <w:rsid w:val="00B03080"/>
    <w:rsid w:val="00B03417"/>
    <w:rsid w:val="00B0350B"/>
    <w:rsid w:val="00B036EB"/>
    <w:rsid w:val="00B03793"/>
    <w:rsid w:val="00B039DB"/>
    <w:rsid w:val="00B03C01"/>
    <w:rsid w:val="00B03C7C"/>
    <w:rsid w:val="00B04474"/>
    <w:rsid w:val="00B04858"/>
    <w:rsid w:val="00B04CB0"/>
    <w:rsid w:val="00B04CBD"/>
    <w:rsid w:val="00B04E14"/>
    <w:rsid w:val="00B04F25"/>
    <w:rsid w:val="00B0504E"/>
    <w:rsid w:val="00B052C5"/>
    <w:rsid w:val="00B05358"/>
    <w:rsid w:val="00B059F3"/>
    <w:rsid w:val="00B05A9F"/>
    <w:rsid w:val="00B05B5A"/>
    <w:rsid w:val="00B05BA3"/>
    <w:rsid w:val="00B05BE3"/>
    <w:rsid w:val="00B05E3B"/>
    <w:rsid w:val="00B05F9C"/>
    <w:rsid w:val="00B06055"/>
    <w:rsid w:val="00B06091"/>
    <w:rsid w:val="00B060DB"/>
    <w:rsid w:val="00B060E1"/>
    <w:rsid w:val="00B064C7"/>
    <w:rsid w:val="00B064D3"/>
    <w:rsid w:val="00B06881"/>
    <w:rsid w:val="00B06C8E"/>
    <w:rsid w:val="00B06DB6"/>
    <w:rsid w:val="00B06DEF"/>
    <w:rsid w:val="00B07005"/>
    <w:rsid w:val="00B0718A"/>
    <w:rsid w:val="00B077CE"/>
    <w:rsid w:val="00B07EE8"/>
    <w:rsid w:val="00B1003E"/>
    <w:rsid w:val="00B100EF"/>
    <w:rsid w:val="00B101C8"/>
    <w:rsid w:val="00B10250"/>
    <w:rsid w:val="00B107B0"/>
    <w:rsid w:val="00B10938"/>
    <w:rsid w:val="00B10EB8"/>
    <w:rsid w:val="00B10F99"/>
    <w:rsid w:val="00B11663"/>
    <w:rsid w:val="00B116CC"/>
    <w:rsid w:val="00B1183E"/>
    <w:rsid w:val="00B11C25"/>
    <w:rsid w:val="00B11D61"/>
    <w:rsid w:val="00B120E4"/>
    <w:rsid w:val="00B122B0"/>
    <w:rsid w:val="00B122C0"/>
    <w:rsid w:val="00B12314"/>
    <w:rsid w:val="00B12604"/>
    <w:rsid w:val="00B12D5E"/>
    <w:rsid w:val="00B12DD5"/>
    <w:rsid w:val="00B134FF"/>
    <w:rsid w:val="00B1373C"/>
    <w:rsid w:val="00B138A6"/>
    <w:rsid w:val="00B13A38"/>
    <w:rsid w:val="00B13AA9"/>
    <w:rsid w:val="00B13C11"/>
    <w:rsid w:val="00B13E7D"/>
    <w:rsid w:val="00B13EC5"/>
    <w:rsid w:val="00B1416C"/>
    <w:rsid w:val="00B145B3"/>
    <w:rsid w:val="00B14801"/>
    <w:rsid w:val="00B14A67"/>
    <w:rsid w:val="00B14CD3"/>
    <w:rsid w:val="00B14D01"/>
    <w:rsid w:val="00B150FA"/>
    <w:rsid w:val="00B15573"/>
    <w:rsid w:val="00B15637"/>
    <w:rsid w:val="00B1580F"/>
    <w:rsid w:val="00B15CE1"/>
    <w:rsid w:val="00B15E2B"/>
    <w:rsid w:val="00B15F27"/>
    <w:rsid w:val="00B1619E"/>
    <w:rsid w:val="00B16218"/>
    <w:rsid w:val="00B1647B"/>
    <w:rsid w:val="00B1677A"/>
    <w:rsid w:val="00B170AC"/>
    <w:rsid w:val="00B17107"/>
    <w:rsid w:val="00B17975"/>
    <w:rsid w:val="00B17ECC"/>
    <w:rsid w:val="00B17F03"/>
    <w:rsid w:val="00B200B3"/>
    <w:rsid w:val="00B207D3"/>
    <w:rsid w:val="00B21004"/>
    <w:rsid w:val="00B21CD4"/>
    <w:rsid w:val="00B21CEB"/>
    <w:rsid w:val="00B2216F"/>
    <w:rsid w:val="00B222D3"/>
    <w:rsid w:val="00B227AB"/>
    <w:rsid w:val="00B2284D"/>
    <w:rsid w:val="00B2293E"/>
    <w:rsid w:val="00B22B6D"/>
    <w:rsid w:val="00B22B7F"/>
    <w:rsid w:val="00B22E09"/>
    <w:rsid w:val="00B22F59"/>
    <w:rsid w:val="00B232C3"/>
    <w:rsid w:val="00B23555"/>
    <w:rsid w:val="00B23E94"/>
    <w:rsid w:val="00B23F6D"/>
    <w:rsid w:val="00B24017"/>
    <w:rsid w:val="00B2411F"/>
    <w:rsid w:val="00B24318"/>
    <w:rsid w:val="00B2433E"/>
    <w:rsid w:val="00B245EA"/>
    <w:rsid w:val="00B248B8"/>
    <w:rsid w:val="00B24F32"/>
    <w:rsid w:val="00B24F42"/>
    <w:rsid w:val="00B250C8"/>
    <w:rsid w:val="00B25564"/>
    <w:rsid w:val="00B2562C"/>
    <w:rsid w:val="00B25845"/>
    <w:rsid w:val="00B26142"/>
    <w:rsid w:val="00B261CC"/>
    <w:rsid w:val="00B2623A"/>
    <w:rsid w:val="00B265B0"/>
    <w:rsid w:val="00B26638"/>
    <w:rsid w:val="00B269B0"/>
    <w:rsid w:val="00B26C2E"/>
    <w:rsid w:val="00B26CC8"/>
    <w:rsid w:val="00B26D53"/>
    <w:rsid w:val="00B26F48"/>
    <w:rsid w:val="00B26FAD"/>
    <w:rsid w:val="00B27411"/>
    <w:rsid w:val="00B27813"/>
    <w:rsid w:val="00B27A8E"/>
    <w:rsid w:val="00B27B0B"/>
    <w:rsid w:val="00B27C4E"/>
    <w:rsid w:val="00B301A1"/>
    <w:rsid w:val="00B30385"/>
    <w:rsid w:val="00B30477"/>
    <w:rsid w:val="00B304AD"/>
    <w:rsid w:val="00B305C2"/>
    <w:rsid w:val="00B3093A"/>
    <w:rsid w:val="00B31282"/>
    <w:rsid w:val="00B317AD"/>
    <w:rsid w:val="00B31AD1"/>
    <w:rsid w:val="00B31C3E"/>
    <w:rsid w:val="00B31EBF"/>
    <w:rsid w:val="00B3208C"/>
    <w:rsid w:val="00B321B7"/>
    <w:rsid w:val="00B322E1"/>
    <w:rsid w:val="00B32524"/>
    <w:rsid w:val="00B32680"/>
    <w:rsid w:val="00B33556"/>
    <w:rsid w:val="00B33576"/>
    <w:rsid w:val="00B33594"/>
    <w:rsid w:val="00B335B7"/>
    <w:rsid w:val="00B337F2"/>
    <w:rsid w:val="00B339FD"/>
    <w:rsid w:val="00B33ABF"/>
    <w:rsid w:val="00B33BAA"/>
    <w:rsid w:val="00B33E54"/>
    <w:rsid w:val="00B33F6B"/>
    <w:rsid w:val="00B33FE8"/>
    <w:rsid w:val="00B3401C"/>
    <w:rsid w:val="00B34152"/>
    <w:rsid w:val="00B3422A"/>
    <w:rsid w:val="00B343A7"/>
    <w:rsid w:val="00B346B1"/>
    <w:rsid w:val="00B3487C"/>
    <w:rsid w:val="00B34B51"/>
    <w:rsid w:val="00B34C01"/>
    <w:rsid w:val="00B34CD3"/>
    <w:rsid w:val="00B34E36"/>
    <w:rsid w:val="00B35311"/>
    <w:rsid w:val="00B3552D"/>
    <w:rsid w:val="00B35925"/>
    <w:rsid w:val="00B35A41"/>
    <w:rsid w:val="00B35D54"/>
    <w:rsid w:val="00B35DF8"/>
    <w:rsid w:val="00B35E39"/>
    <w:rsid w:val="00B360D0"/>
    <w:rsid w:val="00B3656A"/>
    <w:rsid w:val="00B36574"/>
    <w:rsid w:val="00B365CB"/>
    <w:rsid w:val="00B365D6"/>
    <w:rsid w:val="00B36670"/>
    <w:rsid w:val="00B366C5"/>
    <w:rsid w:val="00B36E01"/>
    <w:rsid w:val="00B36EC0"/>
    <w:rsid w:val="00B37267"/>
    <w:rsid w:val="00B37443"/>
    <w:rsid w:val="00B3749C"/>
    <w:rsid w:val="00B37A60"/>
    <w:rsid w:val="00B37D15"/>
    <w:rsid w:val="00B40178"/>
    <w:rsid w:val="00B4086C"/>
    <w:rsid w:val="00B40926"/>
    <w:rsid w:val="00B40A97"/>
    <w:rsid w:val="00B40ACE"/>
    <w:rsid w:val="00B4104D"/>
    <w:rsid w:val="00B411B1"/>
    <w:rsid w:val="00B4129D"/>
    <w:rsid w:val="00B41725"/>
    <w:rsid w:val="00B41A20"/>
    <w:rsid w:val="00B41B9F"/>
    <w:rsid w:val="00B41E0A"/>
    <w:rsid w:val="00B421DF"/>
    <w:rsid w:val="00B424C5"/>
    <w:rsid w:val="00B427A3"/>
    <w:rsid w:val="00B427AA"/>
    <w:rsid w:val="00B427E5"/>
    <w:rsid w:val="00B42C82"/>
    <w:rsid w:val="00B42EDE"/>
    <w:rsid w:val="00B4308A"/>
    <w:rsid w:val="00B43165"/>
    <w:rsid w:val="00B432C6"/>
    <w:rsid w:val="00B43CA9"/>
    <w:rsid w:val="00B4452C"/>
    <w:rsid w:val="00B44DF2"/>
    <w:rsid w:val="00B45388"/>
    <w:rsid w:val="00B456A2"/>
    <w:rsid w:val="00B45C64"/>
    <w:rsid w:val="00B45C97"/>
    <w:rsid w:val="00B46111"/>
    <w:rsid w:val="00B463E9"/>
    <w:rsid w:val="00B46627"/>
    <w:rsid w:val="00B46755"/>
    <w:rsid w:val="00B46DE4"/>
    <w:rsid w:val="00B470EE"/>
    <w:rsid w:val="00B4723E"/>
    <w:rsid w:val="00B47302"/>
    <w:rsid w:val="00B47B07"/>
    <w:rsid w:val="00B47D53"/>
    <w:rsid w:val="00B50064"/>
    <w:rsid w:val="00B500C7"/>
    <w:rsid w:val="00B500DA"/>
    <w:rsid w:val="00B50951"/>
    <w:rsid w:val="00B51086"/>
    <w:rsid w:val="00B51ACB"/>
    <w:rsid w:val="00B51C47"/>
    <w:rsid w:val="00B51E1F"/>
    <w:rsid w:val="00B52076"/>
    <w:rsid w:val="00B52344"/>
    <w:rsid w:val="00B52600"/>
    <w:rsid w:val="00B52642"/>
    <w:rsid w:val="00B5276D"/>
    <w:rsid w:val="00B528C5"/>
    <w:rsid w:val="00B528DF"/>
    <w:rsid w:val="00B52934"/>
    <w:rsid w:val="00B52B3D"/>
    <w:rsid w:val="00B52C61"/>
    <w:rsid w:val="00B52D02"/>
    <w:rsid w:val="00B5311F"/>
    <w:rsid w:val="00B533BE"/>
    <w:rsid w:val="00B53452"/>
    <w:rsid w:val="00B5373E"/>
    <w:rsid w:val="00B53A68"/>
    <w:rsid w:val="00B53AFD"/>
    <w:rsid w:val="00B53E75"/>
    <w:rsid w:val="00B53F37"/>
    <w:rsid w:val="00B543DE"/>
    <w:rsid w:val="00B5445D"/>
    <w:rsid w:val="00B54790"/>
    <w:rsid w:val="00B547C6"/>
    <w:rsid w:val="00B54903"/>
    <w:rsid w:val="00B54972"/>
    <w:rsid w:val="00B54BD6"/>
    <w:rsid w:val="00B54D6A"/>
    <w:rsid w:val="00B54E6B"/>
    <w:rsid w:val="00B551A5"/>
    <w:rsid w:val="00B555B2"/>
    <w:rsid w:val="00B555B4"/>
    <w:rsid w:val="00B558B8"/>
    <w:rsid w:val="00B55A53"/>
    <w:rsid w:val="00B55B2F"/>
    <w:rsid w:val="00B55D2E"/>
    <w:rsid w:val="00B55FE7"/>
    <w:rsid w:val="00B56133"/>
    <w:rsid w:val="00B561F2"/>
    <w:rsid w:val="00B56AD7"/>
    <w:rsid w:val="00B56C35"/>
    <w:rsid w:val="00B56DAE"/>
    <w:rsid w:val="00B56F42"/>
    <w:rsid w:val="00B5712B"/>
    <w:rsid w:val="00B5717F"/>
    <w:rsid w:val="00B5719B"/>
    <w:rsid w:val="00B5726F"/>
    <w:rsid w:val="00B579DF"/>
    <w:rsid w:val="00B57CAF"/>
    <w:rsid w:val="00B57F19"/>
    <w:rsid w:val="00B57FFA"/>
    <w:rsid w:val="00B604EF"/>
    <w:rsid w:val="00B605BE"/>
    <w:rsid w:val="00B60AE0"/>
    <w:rsid w:val="00B60C29"/>
    <w:rsid w:val="00B6131A"/>
    <w:rsid w:val="00B614CB"/>
    <w:rsid w:val="00B61516"/>
    <w:rsid w:val="00B61999"/>
    <w:rsid w:val="00B61BC7"/>
    <w:rsid w:val="00B61C57"/>
    <w:rsid w:val="00B61CED"/>
    <w:rsid w:val="00B61DCB"/>
    <w:rsid w:val="00B62283"/>
    <w:rsid w:val="00B6233F"/>
    <w:rsid w:val="00B62768"/>
    <w:rsid w:val="00B62839"/>
    <w:rsid w:val="00B62BBD"/>
    <w:rsid w:val="00B6313C"/>
    <w:rsid w:val="00B63396"/>
    <w:rsid w:val="00B6343A"/>
    <w:rsid w:val="00B63808"/>
    <w:rsid w:val="00B63E84"/>
    <w:rsid w:val="00B64036"/>
    <w:rsid w:val="00B64155"/>
    <w:rsid w:val="00B64174"/>
    <w:rsid w:val="00B64576"/>
    <w:rsid w:val="00B6470E"/>
    <w:rsid w:val="00B64800"/>
    <w:rsid w:val="00B649C4"/>
    <w:rsid w:val="00B64A95"/>
    <w:rsid w:val="00B64C1C"/>
    <w:rsid w:val="00B64CD6"/>
    <w:rsid w:val="00B64DC4"/>
    <w:rsid w:val="00B64E33"/>
    <w:rsid w:val="00B64F7D"/>
    <w:rsid w:val="00B6520D"/>
    <w:rsid w:val="00B653FE"/>
    <w:rsid w:val="00B6544C"/>
    <w:rsid w:val="00B65870"/>
    <w:rsid w:val="00B65E75"/>
    <w:rsid w:val="00B66132"/>
    <w:rsid w:val="00B66249"/>
    <w:rsid w:val="00B662F6"/>
    <w:rsid w:val="00B664D7"/>
    <w:rsid w:val="00B666E3"/>
    <w:rsid w:val="00B6685C"/>
    <w:rsid w:val="00B66A54"/>
    <w:rsid w:val="00B66B69"/>
    <w:rsid w:val="00B66D97"/>
    <w:rsid w:val="00B67596"/>
    <w:rsid w:val="00B67E85"/>
    <w:rsid w:val="00B7021D"/>
    <w:rsid w:val="00B70584"/>
    <w:rsid w:val="00B70637"/>
    <w:rsid w:val="00B70909"/>
    <w:rsid w:val="00B70A86"/>
    <w:rsid w:val="00B70B0C"/>
    <w:rsid w:val="00B70C11"/>
    <w:rsid w:val="00B70C57"/>
    <w:rsid w:val="00B7103C"/>
    <w:rsid w:val="00B71048"/>
    <w:rsid w:val="00B7160B"/>
    <w:rsid w:val="00B7189E"/>
    <w:rsid w:val="00B71A60"/>
    <w:rsid w:val="00B71CBB"/>
    <w:rsid w:val="00B71CC8"/>
    <w:rsid w:val="00B71CCB"/>
    <w:rsid w:val="00B71DC2"/>
    <w:rsid w:val="00B72557"/>
    <w:rsid w:val="00B72796"/>
    <w:rsid w:val="00B72A65"/>
    <w:rsid w:val="00B72BAA"/>
    <w:rsid w:val="00B72BB4"/>
    <w:rsid w:val="00B7314D"/>
    <w:rsid w:val="00B731B3"/>
    <w:rsid w:val="00B731C7"/>
    <w:rsid w:val="00B73699"/>
    <w:rsid w:val="00B7375A"/>
    <w:rsid w:val="00B7388F"/>
    <w:rsid w:val="00B7440F"/>
    <w:rsid w:val="00B74498"/>
    <w:rsid w:val="00B74A8D"/>
    <w:rsid w:val="00B74DA8"/>
    <w:rsid w:val="00B74E6B"/>
    <w:rsid w:val="00B74FAC"/>
    <w:rsid w:val="00B75263"/>
    <w:rsid w:val="00B755E1"/>
    <w:rsid w:val="00B756B7"/>
    <w:rsid w:val="00B75B80"/>
    <w:rsid w:val="00B7648D"/>
    <w:rsid w:val="00B76673"/>
    <w:rsid w:val="00B7686C"/>
    <w:rsid w:val="00B76992"/>
    <w:rsid w:val="00B76ECD"/>
    <w:rsid w:val="00B7730E"/>
    <w:rsid w:val="00B7736F"/>
    <w:rsid w:val="00B77600"/>
    <w:rsid w:val="00B77BBF"/>
    <w:rsid w:val="00B77CAF"/>
    <w:rsid w:val="00B77F30"/>
    <w:rsid w:val="00B804F3"/>
    <w:rsid w:val="00B80657"/>
    <w:rsid w:val="00B807D0"/>
    <w:rsid w:val="00B80B8C"/>
    <w:rsid w:val="00B80DFA"/>
    <w:rsid w:val="00B810FB"/>
    <w:rsid w:val="00B812E7"/>
    <w:rsid w:val="00B8166E"/>
    <w:rsid w:val="00B8167C"/>
    <w:rsid w:val="00B817A4"/>
    <w:rsid w:val="00B81831"/>
    <w:rsid w:val="00B81994"/>
    <w:rsid w:val="00B81BE6"/>
    <w:rsid w:val="00B81BFA"/>
    <w:rsid w:val="00B82224"/>
    <w:rsid w:val="00B82297"/>
    <w:rsid w:val="00B82690"/>
    <w:rsid w:val="00B8279C"/>
    <w:rsid w:val="00B82C3A"/>
    <w:rsid w:val="00B83066"/>
    <w:rsid w:val="00B833FF"/>
    <w:rsid w:val="00B8345B"/>
    <w:rsid w:val="00B83C4B"/>
    <w:rsid w:val="00B84511"/>
    <w:rsid w:val="00B84763"/>
    <w:rsid w:val="00B8484D"/>
    <w:rsid w:val="00B848F8"/>
    <w:rsid w:val="00B84BD0"/>
    <w:rsid w:val="00B85038"/>
    <w:rsid w:val="00B8532C"/>
    <w:rsid w:val="00B85F74"/>
    <w:rsid w:val="00B868B6"/>
    <w:rsid w:val="00B86B11"/>
    <w:rsid w:val="00B86BDE"/>
    <w:rsid w:val="00B86C3F"/>
    <w:rsid w:val="00B8749F"/>
    <w:rsid w:val="00B879C2"/>
    <w:rsid w:val="00B90237"/>
    <w:rsid w:val="00B904CB"/>
    <w:rsid w:val="00B907B3"/>
    <w:rsid w:val="00B908D9"/>
    <w:rsid w:val="00B90B93"/>
    <w:rsid w:val="00B90CD7"/>
    <w:rsid w:val="00B90CF0"/>
    <w:rsid w:val="00B90DA0"/>
    <w:rsid w:val="00B90F75"/>
    <w:rsid w:val="00B90FD3"/>
    <w:rsid w:val="00B9130B"/>
    <w:rsid w:val="00B91596"/>
    <w:rsid w:val="00B919A6"/>
    <w:rsid w:val="00B91BAB"/>
    <w:rsid w:val="00B91BB3"/>
    <w:rsid w:val="00B91CF4"/>
    <w:rsid w:val="00B91EE4"/>
    <w:rsid w:val="00B91EF1"/>
    <w:rsid w:val="00B92277"/>
    <w:rsid w:val="00B926B2"/>
    <w:rsid w:val="00B92CA9"/>
    <w:rsid w:val="00B931B4"/>
    <w:rsid w:val="00B934F0"/>
    <w:rsid w:val="00B937B3"/>
    <w:rsid w:val="00B93C68"/>
    <w:rsid w:val="00B93E9B"/>
    <w:rsid w:val="00B9448D"/>
    <w:rsid w:val="00B95057"/>
    <w:rsid w:val="00B951DD"/>
    <w:rsid w:val="00B956EB"/>
    <w:rsid w:val="00B95824"/>
    <w:rsid w:val="00B95A64"/>
    <w:rsid w:val="00B95D60"/>
    <w:rsid w:val="00B960BE"/>
    <w:rsid w:val="00B96142"/>
    <w:rsid w:val="00B96348"/>
    <w:rsid w:val="00B963A3"/>
    <w:rsid w:val="00B964FC"/>
    <w:rsid w:val="00B966FF"/>
    <w:rsid w:val="00B96AD7"/>
    <w:rsid w:val="00B96EE4"/>
    <w:rsid w:val="00B96F54"/>
    <w:rsid w:val="00B97BAB"/>
    <w:rsid w:val="00B97CA4"/>
    <w:rsid w:val="00BA02AD"/>
    <w:rsid w:val="00BA0A2C"/>
    <w:rsid w:val="00BA100B"/>
    <w:rsid w:val="00BA1026"/>
    <w:rsid w:val="00BA113E"/>
    <w:rsid w:val="00BA1275"/>
    <w:rsid w:val="00BA21EE"/>
    <w:rsid w:val="00BA2490"/>
    <w:rsid w:val="00BA2740"/>
    <w:rsid w:val="00BA2760"/>
    <w:rsid w:val="00BA277B"/>
    <w:rsid w:val="00BA2863"/>
    <w:rsid w:val="00BA2A77"/>
    <w:rsid w:val="00BA397C"/>
    <w:rsid w:val="00BA3A53"/>
    <w:rsid w:val="00BA3B79"/>
    <w:rsid w:val="00BA3BE1"/>
    <w:rsid w:val="00BA3FFE"/>
    <w:rsid w:val="00BA427B"/>
    <w:rsid w:val="00BA4475"/>
    <w:rsid w:val="00BA46DF"/>
    <w:rsid w:val="00BA46FD"/>
    <w:rsid w:val="00BA4A61"/>
    <w:rsid w:val="00BA596B"/>
    <w:rsid w:val="00BA5BB8"/>
    <w:rsid w:val="00BA5BF5"/>
    <w:rsid w:val="00BA5C1D"/>
    <w:rsid w:val="00BA5C60"/>
    <w:rsid w:val="00BA6887"/>
    <w:rsid w:val="00BA6AF8"/>
    <w:rsid w:val="00BA70C5"/>
    <w:rsid w:val="00BA7100"/>
    <w:rsid w:val="00BA71C1"/>
    <w:rsid w:val="00BA7458"/>
    <w:rsid w:val="00BA77EA"/>
    <w:rsid w:val="00BA7A72"/>
    <w:rsid w:val="00BA7A81"/>
    <w:rsid w:val="00BA7DB7"/>
    <w:rsid w:val="00BB010A"/>
    <w:rsid w:val="00BB01FD"/>
    <w:rsid w:val="00BB0228"/>
    <w:rsid w:val="00BB0466"/>
    <w:rsid w:val="00BB0571"/>
    <w:rsid w:val="00BB0647"/>
    <w:rsid w:val="00BB06AF"/>
    <w:rsid w:val="00BB08CD"/>
    <w:rsid w:val="00BB0B21"/>
    <w:rsid w:val="00BB1191"/>
    <w:rsid w:val="00BB1526"/>
    <w:rsid w:val="00BB16BB"/>
    <w:rsid w:val="00BB16C7"/>
    <w:rsid w:val="00BB172A"/>
    <w:rsid w:val="00BB188B"/>
    <w:rsid w:val="00BB1917"/>
    <w:rsid w:val="00BB22DA"/>
    <w:rsid w:val="00BB269E"/>
    <w:rsid w:val="00BB2984"/>
    <w:rsid w:val="00BB2F83"/>
    <w:rsid w:val="00BB3168"/>
    <w:rsid w:val="00BB355F"/>
    <w:rsid w:val="00BB392C"/>
    <w:rsid w:val="00BB3A27"/>
    <w:rsid w:val="00BB3A3C"/>
    <w:rsid w:val="00BB3DCF"/>
    <w:rsid w:val="00BB3E12"/>
    <w:rsid w:val="00BB3F21"/>
    <w:rsid w:val="00BB4391"/>
    <w:rsid w:val="00BB43DA"/>
    <w:rsid w:val="00BB44B9"/>
    <w:rsid w:val="00BB4533"/>
    <w:rsid w:val="00BB4629"/>
    <w:rsid w:val="00BB4957"/>
    <w:rsid w:val="00BB4A38"/>
    <w:rsid w:val="00BB524C"/>
    <w:rsid w:val="00BB533C"/>
    <w:rsid w:val="00BB559B"/>
    <w:rsid w:val="00BB5750"/>
    <w:rsid w:val="00BB5D7B"/>
    <w:rsid w:val="00BB5EE8"/>
    <w:rsid w:val="00BB61C4"/>
    <w:rsid w:val="00BB623C"/>
    <w:rsid w:val="00BB633F"/>
    <w:rsid w:val="00BB6482"/>
    <w:rsid w:val="00BB6ACA"/>
    <w:rsid w:val="00BB6B85"/>
    <w:rsid w:val="00BB6C59"/>
    <w:rsid w:val="00BB6C76"/>
    <w:rsid w:val="00BB7098"/>
    <w:rsid w:val="00BB70E5"/>
    <w:rsid w:val="00BB70E9"/>
    <w:rsid w:val="00BB713E"/>
    <w:rsid w:val="00BB76E8"/>
    <w:rsid w:val="00BB775A"/>
    <w:rsid w:val="00BB7C47"/>
    <w:rsid w:val="00BB7C63"/>
    <w:rsid w:val="00BB7F26"/>
    <w:rsid w:val="00BB7FBC"/>
    <w:rsid w:val="00BC0066"/>
    <w:rsid w:val="00BC0093"/>
    <w:rsid w:val="00BC0708"/>
    <w:rsid w:val="00BC0747"/>
    <w:rsid w:val="00BC0AC3"/>
    <w:rsid w:val="00BC0B5E"/>
    <w:rsid w:val="00BC0BA6"/>
    <w:rsid w:val="00BC0D4E"/>
    <w:rsid w:val="00BC1256"/>
    <w:rsid w:val="00BC1388"/>
    <w:rsid w:val="00BC1561"/>
    <w:rsid w:val="00BC1642"/>
    <w:rsid w:val="00BC19C1"/>
    <w:rsid w:val="00BC1A83"/>
    <w:rsid w:val="00BC2143"/>
    <w:rsid w:val="00BC237D"/>
    <w:rsid w:val="00BC2589"/>
    <w:rsid w:val="00BC2618"/>
    <w:rsid w:val="00BC268B"/>
    <w:rsid w:val="00BC29CD"/>
    <w:rsid w:val="00BC2D54"/>
    <w:rsid w:val="00BC314E"/>
    <w:rsid w:val="00BC3409"/>
    <w:rsid w:val="00BC37B9"/>
    <w:rsid w:val="00BC393E"/>
    <w:rsid w:val="00BC3A54"/>
    <w:rsid w:val="00BC3B36"/>
    <w:rsid w:val="00BC4808"/>
    <w:rsid w:val="00BC4852"/>
    <w:rsid w:val="00BC49D8"/>
    <w:rsid w:val="00BC4A08"/>
    <w:rsid w:val="00BC4A53"/>
    <w:rsid w:val="00BC4B0C"/>
    <w:rsid w:val="00BC4EF4"/>
    <w:rsid w:val="00BC4FDE"/>
    <w:rsid w:val="00BC5066"/>
    <w:rsid w:val="00BC50B0"/>
    <w:rsid w:val="00BC51FB"/>
    <w:rsid w:val="00BC545C"/>
    <w:rsid w:val="00BC5512"/>
    <w:rsid w:val="00BC5A8F"/>
    <w:rsid w:val="00BC5C00"/>
    <w:rsid w:val="00BC5C5E"/>
    <w:rsid w:val="00BC5F02"/>
    <w:rsid w:val="00BC6069"/>
    <w:rsid w:val="00BC68E6"/>
    <w:rsid w:val="00BC6ACE"/>
    <w:rsid w:val="00BC6BEF"/>
    <w:rsid w:val="00BC6D2B"/>
    <w:rsid w:val="00BC7272"/>
    <w:rsid w:val="00BC7E18"/>
    <w:rsid w:val="00BD01F0"/>
    <w:rsid w:val="00BD03FE"/>
    <w:rsid w:val="00BD053C"/>
    <w:rsid w:val="00BD07DA"/>
    <w:rsid w:val="00BD0B67"/>
    <w:rsid w:val="00BD0E9F"/>
    <w:rsid w:val="00BD0FD3"/>
    <w:rsid w:val="00BD10ED"/>
    <w:rsid w:val="00BD125A"/>
    <w:rsid w:val="00BD12FD"/>
    <w:rsid w:val="00BD131D"/>
    <w:rsid w:val="00BD1458"/>
    <w:rsid w:val="00BD1BE3"/>
    <w:rsid w:val="00BD225B"/>
    <w:rsid w:val="00BD240A"/>
    <w:rsid w:val="00BD270B"/>
    <w:rsid w:val="00BD294F"/>
    <w:rsid w:val="00BD2E99"/>
    <w:rsid w:val="00BD3190"/>
    <w:rsid w:val="00BD3611"/>
    <w:rsid w:val="00BD3756"/>
    <w:rsid w:val="00BD396E"/>
    <w:rsid w:val="00BD39C1"/>
    <w:rsid w:val="00BD3AB4"/>
    <w:rsid w:val="00BD3C51"/>
    <w:rsid w:val="00BD3DE4"/>
    <w:rsid w:val="00BD3FB6"/>
    <w:rsid w:val="00BD429F"/>
    <w:rsid w:val="00BD44B3"/>
    <w:rsid w:val="00BD4E3B"/>
    <w:rsid w:val="00BD4FC8"/>
    <w:rsid w:val="00BD56D0"/>
    <w:rsid w:val="00BD56F8"/>
    <w:rsid w:val="00BD5776"/>
    <w:rsid w:val="00BD59C4"/>
    <w:rsid w:val="00BD5B08"/>
    <w:rsid w:val="00BD5B7D"/>
    <w:rsid w:val="00BD5D2E"/>
    <w:rsid w:val="00BD5E37"/>
    <w:rsid w:val="00BD5F63"/>
    <w:rsid w:val="00BD5FF4"/>
    <w:rsid w:val="00BD6053"/>
    <w:rsid w:val="00BD60D7"/>
    <w:rsid w:val="00BD7003"/>
    <w:rsid w:val="00BD73A2"/>
    <w:rsid w:val="00BD761D"/>
    <w:rsid w:val="00BD7E70"/>
    <w:rsid w:val="00BD7F1F"/>
    <w:rsid w:val="00BE0101"/>
    <w:rsid w:val="00BE0A14"/>
    <w:rsid w:val="00BE1664"/>
    <w:rsid w:val="00BE1713"/>
    <w:rsid w:val="00BE1848"/>
    <w:rsid w:val="00BE197E"/>
    <w:rsid w:val="00BE2348"/>
    <w:rsid w:val="00BE245D"/>
    <w:rsid w:val="00BE2481"/>
    <w:rsid w:val="00BE256C"/>
    <w:rsid w:val="00BE2C7B"/>
    <w:rsid w:val="00BE2FE6"/>
    <w:rsid w:val="00BE31B9"/>
    <w:rsid w:val="00BE3249"/>
    <w:rsid w:val="00BE32DB"/>
    <w:rsid w:val="00BE334F"/>
    <w:rsid w:val="00BE3554"/>
    <w:rsid w:val="00BE35A9"/>
    <w:rsid w:val="00BE3C57"/>
    <w:rsid w:val="00BE3EF3"/>
    <w:rsid w:val="00BE41FA"/>
    <w:rsid w:val="00BE42FC"/>
    <w:rsid w:val="00BE472C"/>
    <w:rsid w:val="00BE48DE"/>
    <w:rsid w:val="00BE48E1"/>
    <w:rsid w:val="00BE4967"/>
    <w:rsid w:val="00BE4A77"/>
    <w:rsid w:val="00BE4B0A"/>
    <w:rsid w:val="00BE4CEA"/>
    <w:rsid w:val="00BE4DC6"/>
    <w:rsid w:val="00BE4ED9"/>
    <w:rsid w:val="00BE5163"/>
    <w:rsid w:val="00BE57FE"/>
    <w:rsid w:val="00BE586F"/>
    <w:rsid w:val="00BE5994"/>
    <w:rsid w:val="00BE5A8A"/>
    <w:rsid w:val="00BE5CCC"/>
    <w:rsid w:val="00BE6449"/>
    <w:rsid w:val="00BE6DFB"/>
    <w:rsid w:val="00BE72DE"/>
    <w:rsid w:val="00BE7316"/>
    <w:rsid w:val="00BE7BB4"/>
    <w:rsid w:val="00BE7C2D"/>
    <w:rsid w:val="00BE7EE4"/>
    <w:rsid w:val="00BF00D2"/>
    <w:rsid w:val="00BF0AC9"/>
    <w:rsid w:val="00BF0E05"/>
    <w:rsid w:val="00BF0E3D"/>
    <w:rsid w:val="00BF14AB"/>
    <w:rsid w:val="00BF1676"/>
    <w:rsid w:val="00BF167A"/>
    <w:rsid w:val="00BF1BCC"/>
    <w:rsid w:val="00BF2160"/>
    <w:rsid w:val="00BF269D"/>
    <w:rsid w:val="00BF296B"/>
    <w:rsid w:val="00BF2AD3"/>
    <w:rsid w:val="00BF2E58"/>
    <w:rsid w:val="00BF2F9F"/>
    <w:rsid w:val="00BF314F"/>
    <w:rsid w:val="00BF31B0"/>
    <w:rsid w:val="00BF32F1"/>
    <w:rsid w:val="00BF34AF"/>
    <w:rsid w:val="00BF35FC"/>
    <w:rsid w:val="00BF38F4"/>
    <w:rsid w:val="00BF3AB6"/>
    <w:rsid w:val="00BF3C6B"/>
    <w:rsid w:val="00BF3D9D"/>
    <w:rsid w:val="00BF438D"/>
    <w:rsid w:val="00BF45C8"/>
    <w:rsid w:val="00BF46FB"/>
    <w:rsid w:val="00BF4819"/>
    <w:rsid w:val="00BF4D88"/>
    <w:rsid w:val="00BF5020"/>
    <w:rsid w:val="00BF519D"/>
    <w:rsid w:val="00BF5B46"/>
    <w:rsid w:val="00BF5B82"/>
    <w:rsid w:val="00BF5CCA"/>
    <w:rsid w:val="00BF5DFF"/>
    <w:rsid w:val="00BF5E8A"/>
    <w:rsid w:val="00BF6436"/>
    <w:rsid w:val="00BF6CDF"/>
    <w:rsid w:val="00BF7127"/>
    <w:rsid w:val="00BF7141"/>
    <w:rsid w:val="00BF76AE"/>
    <w:rsid w:val="00BF76C3"/>
    <w:rsid w:val="00BF7716"/>
    <w:rsid w:val="00BF787C"/>
    <w:rsid w:val="00BF78E7"/>
    <w:rsid w:val="00BF7B5F"/>
    <w:rsid w:val="00BF7DC7"/>
    <w:rsid w:val="00C001EB"/>
    <w:rsid w:val="00C0022B"/>
    <w:rsid w:val="00C00248"/>
    <w:rsid w:val="00C0048A"/>
    <w:rsid w:val="00C00636"/>
    <w:rsid w:val="00C007EF"/>
    <w:rsid w:val="00C0081D"/>
    <w:rsid w:val="00C00C9D"/>
    <w:rsid w:val="00C00D05"/>
    <w:rsid w:val="00C00DA3"/>
    <w:rsid w:val="00C00DE4"/>
    <w:rsid w:val="00C00FBE"/>
    <w:rsid w:val="00C01222"/>
    <w:rsid w:val="00C0172A"/>
    <w:rsid w:val="00C01EDF"/>
    <w:rsid w:val="00C01F93"/>
    <w:rsid w:val="00C021B6"/>
    <w:rsid w:val="00C024DB"/>
    <w:rsid w:val="00C02728"/>
    <w:rsid w:val="00C02948"/>
    <w:rsid w:val="00C029AB"/>
    <w:rsid w:val="00C030E4"/>
    <w:rsid w:val="00C031FF"/>
    <w:rsid w:val="00C034C8"/>
    <w:rsid w:val="00C035DB"/>
    <w:rsid w:val="00C035FE"/>
    <w:rsid w:val="00C040A5"/>
    <w:rsid w:val="00C04128"/>
    <w:rsid w:val="00C041A8"/>
    <w:rsid w:val="00C0429E"/>
    <w:rsid w:val="00C04376"/>
    <w:rsid w:val="00C048CE"/>
    <w:rsid w:val="00C04AA1"/>
    <w:rsid w:val="00C04BC1"/>
    <w:rsid w:val="00C04CDF"/>
    <w:rsid w:val="00C04F17"/>
    <w:rsid w:val="00C04FA5"/>
    <w:rsid w:val="00C04FAB"/>
    <w:rsid w:val="00C05301"/>
    <w:rsid w:val="00C058D5"/>
    <w:rsid w:val="00C0606F"/>
    <w:rsid w:val="00C06593"/>
    <w:rsid w:val="00C06E46"/>
    <w:rsid w:val="00C07064"/>
    <w:rsid w:val="00C070D9"/>
    <w:rsid w:val="00C072B2"/>
    <w:rsid w:val="00C076D1"/>
    <w:rsid w:val="00C07A71"/>
    <w:rsid w:val="00C07C0F"/>
    <w:rsid w:val="00C07D77"/>
    <w:rsid w:val="00C07DB4"/>
    <w:rsid w:val="00C07E73"/>
    <w:rsid w:val="00C102B1"/>
    <w:rsid w:val="00C10481"/>
    <w:rsid w:val="00C10BB8"/>
    <w:rsid w:val="00C10BE1"/>
    <w:rsid w:val="00C10CBE"/>
    <w:rsid w:val="00C110BB"/>
    <w:rsid w:val="00C11714"/>
    <w:rsid w:val="00C11980"/>
    <w:rsid w:val="00C121C5"/>
    <w:rsid w:val="00C1293C"/>
    <w:rsid w:val="00C12CA4"/>
    <w:rsid w:val="00C12CCC"/>
    <w:rsid w:val="00C12DDA"/>
    <w:rsid w:val="00C12EED"/>
    <w:rsid w:val="00C130BC"/>
    <w:rsid w:val="00C133E3"/>
    <w:rsid w:val="00C13990"/>
    <w:rsid w:val="00C13DAE"/>
    <w:rsid w:val="00C13E7A"/>
    <w:rsid w:val="00C14037"/>
    <w:rsid w:val="00C143DB"/>
    <w:rsid w:val="00C1488B"/>
    <w:rsid w:val="00C15092"/>
    <w:rsid w:val="00C1548E"/>
    <w:rsid w:val="00C1549B"/>
    <w:rsid w:val="00C15663"/>
    <w:rsid w:val="00C156E2"/>
    <w:rsid w:val="00C15739"/>
    <w:rsid w:val="00C1573F"/>
    <w:rsid w:val="00C15A25"/>
    <w:rsid w:val="00C15C80"/>
    <w:rsid w:val="00C15CD2"/>
    <w:rsid w:val="00C15DF1"/>
    <w:rsid w:val="00C16079"/>
    <w:rsid w:val="00C162F1"/>
    <w:rsid w:val="00C16396"/>
    <w:rsid w:val="00C1665F"/>
    <w:rsid w:val="00C16B36"/>
    <w:rsid w:val="00C16B71"/>
    <w:rsid w:val="00C1763A"/>
    <w:rsid w:val="00C17698"/>
    <w:rsid w:val="00C2004C"/>
    <w:rsid w:val="00C200AB"/>
    <w:rsid w:val="00C2017F"/>
    <w:rsid w:val="00C20459"/>
    <w:rsid w:val="00C20491"/>
    <w:rsid w:val="00C20839"/>
    <w:rsid w:val="00C20E7E"/>
    <w:rsid w:val="00C21147"/>
    <w:rsid w:val="00C21414"/>
    <w:rsid w:val="00C215B9"/>
    <w:rsid w:val="00C21A53"/>
    <w:rsid w:val="00C21F99"/>
    <w:rsid w:val="00C2216D"/>
    <w:rsid w:val="00C2256D"/>
    <w:rsid w:val="00C226BE"/>
    <w:rsid w:val="00C22CA4"/>
    <w:rsid w:val="00C22DA3"/>
    <w:rsid w:val="00C2354B"/>
    <w:rsid w:val="00C235A5"/>
    <w:rsid w:val="00C23796"/>
    <w:rsid w:val="00C23F2B"/>
    <w:rsid w:val="00C23FD2"/>
    <w:rsid w:val="00C24606"/>
    <w:rsid w:val="00C24618"/>
    <w:rsid w:val="00C24683"/>
    <w:rsid w:val="00C2473B"/>
    <w:rsid w:val="00C248C6"/>
    <w:rsid w:val="00C24AF5"/>
    <w:rsid w:val="00C24B60"/>
    <w:rsid w:val="00C24C25"/>
    <w:rsid w:val="00C2528C"/>
    <w:rsid w:val="00C25424"/>
    <w:rsid w:val="00C25646"/>
    <w:rsid w:val="00C25665"/>
    <w:rsid w:val="00C25C07"/>
    <w:rsid w:val="00C25D82"/>
    <w:rsid w:val="00C25F06"/>
    <w:rsid w:val="00C2617F"/>
    <w:rsid w:val="00C26216"/>
    <w:rsid w:val="00C26574"/>
    <w:rsid w:val="00C26880"/>
    <w:rsid w:val="00C27067"/>
    <w:rsid w:val="00C27209"/>
    <w:rsid w:val="00C27228"/>
    <w:rsid w:val="00C272A6"/>
    <w:rsid w:val="00C27312"/>
    <w:rsid w:val="00C27D76"/>
    <w:rsid w:val="00C300A5"/>
    <w:rsid w:val="00C30501"/>
    <w:rsid w:val="00C3087E"/>
    <w:rsid w:val="00C30CD4"/>
    <w:rsid w:val="00C30D07"/>
    <w:rsid w:val="00C311DA"/>
    <w:rsid w:val="00C3150B"/>
    <w:rsid w:val="00C318DD"/>
    <w:rsid w:val="00C31971"/>
    <w:rsid w:val="00C319C0"/>
    <w:rsid w:val="00C31A9F"/>
    <w:rsid w:val="00C31FCA"/>
    <w:rsid w:val="00C32010"/>
    <w:rsid w:val="00C32250"/>
    <w:rsid w:val="00C32304"/>
    <w:rsid w:val="00C325E7"/>
    <w:rsid w:val="00C325FD"/>
    <w:rsid w:val="00C32962"/>
    <w:rsid w:val="00C32F13"/>
    <w:rsid w:val="00C32FFB"/>
    <w:rsid w:val="00C33708"/>
    <w:rsid w:val="00C33850"/>
    <w:rsid w:val="00C33BCF"/>
    <w:rsid w:val="00C33D87"/>
    <w:rsid w:val="00C33DB8"/>
    <w:rsid w:val="00C3409A"/>
    <w:rsid w:val="00C340C9"/>
    <w:rsid w:val="00C3465A"/>
    <w:rsid w:val="00C34C4C"/>
    <w:rsid w:val="00C34EEF"/>
    <w:rsid w:val="00C34EF2"/>
    <w:rsid w:val="00C350C2"/>
    <w:rsid w:val="00C3511D"/>
    <w:rsid w:val="00C351A0"/>
    <w:rsid w:val="00C354B6"/>
    <w:rsid w:val="00C35647"/>
    <w:rsid w:val="00C3569F"/>
    <w:rsid w:val="00C357F8"/>
    <w:rsid w:val="00C36559"/>
    <w:rsid w:val="00C3665A"/>
    <w:rsid w:val="00C36AB2"/>
    <w:rsid w:val="00C36DBB"/>
    <w:rsid w:val="00C36EC4"/>
    <w:rsid w:val="00C36F01"/>
    <w:rsid w:val="00C36F83"/>
    <w:rsid w:val="00C370C4"/>
    <w:rsid w:val="00C37181"/>
    <w:rsid w:val="00C37283"/>
    <w:rsid w:val="00C372C4"/>
    <w:rsid w:val="00C37583"/>
    <w:rsid w:val="00C3768B"/>
    <w:rsid w:val="00C37A7D"/>
    <w:rsid w:val="00C37B04"/>
    <w:rsid w:val="00C37C87"/>
    <w:rsid w:val="00C37CFF"/>
    <w:rsid w:val="00C37DB8"/>
    <w:rsid w:val="00C4011E"/>
    <w:rsid w:val="00C403D6"/>
    <w:rsid w:val="00C40428"/>
    <w:rsid w:val="00C4059C"/>
    <w:rsid w:val="00C4094D"/>
    <w:rsid w:val="00C40B1A"/>
    <w:rsid w:val="00C40B74"/>
    <w:rsid w:val="00C40FFF"/>
    <w:rsid w:val="00C4114E"/>
    <w:rsid w:val="00C411DE"/>
    <w:rsid w:val="00C412A3"/>
    <w:rsid w:val="00C41615"/>
    <w:rsid w:val="00C41802"/>
    <w:rsid w:val="00C41921"/>
    <w:rsid w:val="00C41C72"/>
    <w:rsid w:val="00C41C8F"/>
    <w:rsid w:val="00C41F2C"/>
    <w:rsid w:val="00C41F73"/>
    <w:rsid w:val="00C41FED"/>
    <w:rsid w:val="00C421F1"/>
    <w:rsid w:val="00C4236C"/>
    <w:rsid w:val="00C42382"/>
    <w:rsid w:val="00C423AC"/>
    <w:rsid w:val="00C4248E"/>
    <w:rsid w:val="00C426AB"/>
    <w:rsid w:val="00C426F4"/>
    <w:rsid w:val="00C42A6A"/>
    <w:rsid w:val="00C42A89"/>
    <w:rsid w:val="00C42C9B"/>
    <w:rsid w:val="00C42FA7"/>
    <w:rsid w:val="00C441A9"/>
    <w:rsid w:val="00C44440"/>
    <w:rsid w:val="00C444F6"/>
    <w:rsid w:val="00C44833"/>
    <w:rsid w:val="00C44DE5"/>
    <w:rsid w:val="00C44EF3"/>
    <w:rsid w:val="00C452D1"/>
    <w:rsid w:val="00C4549D"/>
    <w:rsid w:val="00C458F4"/>
    <w:rsid w:val="00C459F6"/>
    <w:rsid w:val="00C46313"/>
    <w:rsid w:val="00C46423"/>
    <w:rsid w:val="00C46589"/>
    <w:rsid w:val="00C46B65"/>
    <w:rsid w:val="00C46E81"/>
    <w:rsid w:val="00C46F7F"/>
    <w:rsid w:val="00C473A8"/>
    <w:rsid w:val="00C474CF"/>
    <w:rsid w:val="00C4779B"/>
    <w:rsid w:val="00C478F0"/>
    <w:rsid w:val="00C47E06"/>
    <w:rsid w:val="00C47E5F"/>
    <w:rsid w:val="00C501D3"/>
    <w:rsid w:val="00C505EA"/>
    <w:rsid w:val="00C506CE"/>
    <w:rsid w:val="00C50C94"/>
    <w:rsid w:val="00C50D98"/>
    <w:rsid w:val="00C50F5F"/>
    <w:rsid w:val="00C512E1"/>
    <w:rsid w:val="00C51779"/>
    <w:rsid w:val="00C51B0C"/>
    <w:rsid w:val="00C52211"/>
    <w:rsid w:val="00C52333"/>
    <w:rsid w:val="00C52840"/>
    <w:rsid w:val="00C52A8F"/>
    <w:rsid w:val="00C52B70"/>
    <w:rsid w:val="00C52D56"/>
    <w:rsid w:val="00C53517"/>
    <w:rsid w:val="00C53716"/>
    <w:rsid w:val="00C53826"/>
    <w:rsid w:val="00C53BD7"/>
    <w:rsid w:val="00C53BFC"/>
    <w:rsid w:val="00C53C9D"/>
    <w:rsid w:val="00C53E7E"/>
    <w:rsid w:val="00C53F76"/>
    <w:rsid w:val="00C5426B"/>
    <w:rsid w:val="00C5441E"/>
    <w:rsid w:val="00C54CEB"/>
    <w:rsid w:val="00C54D3E"/>
    <w:rsid w:val="00C54D7A"/>
    <w:rsid w:val="00C5579D"/>
    <w:rsid w:val="00C55913"/>
    <w:rsid w:val="00C55D9E"/>
    <w:rsid w:val="00C55DC2"/>
    <w:rsid w:val="00C55EFC"/>
    <w:rsid w:val="00C55F93"/>
    <w:rsid w:val="00C55FFD"/>
    <w:rsid w:val="00C56445"/>
    <w:rsid w:val="00C566F4"/>
    <w:rsid w:val="00C56826"/>
    <w:rsid w:val="00C56916"/>
    <w:rsid w:val="00C56A48"/>
    <w:rsid w:val="00C56C47"/>
    <w:rsid w:val="00C56E71"/>
    <w:rsid w:val="00C56EC9"/>
    <w:rsid w:val="00C56F16"/>
    <w:rsid w:val="00C5776F"/>
    <w:rsid w:val="00C57B04"/>
    <w:rsid w:val="00C57F81"/>
    <w:rsid w:val="00C6012F"/>
    <w:rsid w:val="00C6042B"/>
    <w:rsid w:val="00C606E1"/>
    <w:rsid w:val="00C60A8E"/>
    <w:rsid w:val="00C60DD5"/>
    <w:rsid w:val="00C60E90"/>
    <w:rsid w:val="00C610FC"/>
    <w:rsid w:val="00C61157"/>
    <w:rsid w:val="00C6127C"/>
    <w:rsid w:val="00C61293"/>
    <w:rsid w:val="00C6189A"/>
    <w:rsid w:val="00C61AE8"/>
    <w:rsid w:val="00C61BFC"/>
    <w:rsid w:val="00C61F74"/>
    <w:rsid w:val="00C6247C"/>
    <w:rsid w:val="00C62786"/>
    <w:rsid w:val="00C6293B"/>
    <w:rsid w:val="00C62B9F"/>
    <w:rsid w:val="00C62BF7"/>
    <w:rsid w:val="00C62FEE"/>
    <w:rsid w:val="00C630CC"/>
    <w:rsid w:val="00C631DE"/>
    <w:rsid w:val="00C634EB"/>
    <w:rsid w:val="00C6372F"/>
    <w:rsid w:val="00C63EE8"/>
    <w:rsid w:val="00C63F6B"/>
    <w:rsid w:val="00C63F72"/>
    <w:rsid w:val="00C6411F"/>
    <w:rsid w:val="00C64275"/>
    <w:rsid w:val="00C6453C"/>
    <w:rsid w:val="00C648A9"/>
    <w:rsid w:val="00C650C3"/>
    <w:rsid w:val="00C6517E"/>
    <w:rsid w:val="00C65325"/>
    <w:rsid w:val="00C65492"/>
    <w:rsid w:val="00C6552D"/>
    <w:rsid w:val="00C65585"/>
    <w:rsid w:val="00C65589"/>
    <w:rsid w:val="00C6577A"/>
    <w:rsid w:val="00C65A30"/>
    <w:rsid w:val="00C660BA"/>
    <w:rsid w:val="00C6671F"/>
    <w:rsid w:val="00C66813"/>
    <w:rsid w:val="00C66921"/>
    <w:rsid w:val="00C66B7B"/>
    <w:rsid w:val="00C66BA8"/>
    <w:rsid w:val="00C66D4A"/>
    <w:rsid w:val="00C66E79"/>
    <w:rsid w:val="00C66EC7"/>
    <w:rsid w:val="00C67275"/>
    <w:rsid w:val="00C67AA1"/>
    <w:rsid w:val="00C67D97"/>
    <w:rsid w:val="00C702CF"/>
    <w:rsid w:val="00C7051B"/>
    <w:rsid w:val="00C70858"/>
    <w:rsid w:val="00C708EC"/>
    <w:rsid w:val="00C70E03"/>
    <w:rsid w:val="00C71F42"/>
    <w:rsid w:val="00C71F48"/>
    <w:rsid w:val="00C72231"/>
    <w:rsid w:val="00C7228F"/>
    <w:rsid w:val="00C7251F"/>
    <w:rsid w:val="00C72AB3"/>
    <w:rsid w:val="00C72B10"/>
    <w:rsid w:val="00C73033"/>
    <w:rsid w:val="00C73061"/>
    <w:rsid w:val="00C731E9"/>
    <w:rsid w:val="00C73515"/>
    <w:rsid w:val="00C73E60"/>
    <w:rsid w:val="00C740BE"/>
    <w:rsid w:val="00C7432B"/>
    <w:rsid w:val="00C7465E"/>
    <w:rsid w:val="00C74808"/>
    <w:rsid w:val="00C74A26"/>
    <w:rsid w:val="00C74A9A"/>
    <w:rsid w:val="00C74C3B"/>
    <w:rsid w:val="00C74C82"/>
    <w:rsid w:val="00C74D85"/>
    <w:rsid w:val="00C74E13"/>
    <w:rsid w:val="00C755AF"/>
    <w:rsid w:val="00C756AA"/>
    <w:rsid w:val="00C7578D"/>
    <w:rsid w:val="00C75906"/>
    <w:rsid w:val="00C75916"/>
    <w:rsid w:val="00C75DB0"/>
    <w:rsid w:val="00C75E21"/>
    <w:rsid w:val="00C762AB"/>
    <w:rsid w:val="00C7645B"/>
    <w:rsid w:val="00C768EB"/>
    <w:rsid w:val="00C76AFD"/>
    <w:rsid w:val="00C76EF2"/>
    <w:rsid w:val="00C76FDC"/>
    <w:rsid w:val="00C77018"/>
    <w:rsid w:val="00C775DD"/>
    <w:rsid w:val="00C77A38"/>
    <w:rsid w:val="00C77B44"/>
    <w:rsid w:val="00C77E43"/>
    <w:rsid w:val="00C80186"/>
    <w:rsid w:val="00C80442"/>
    <w:rsid w:val="00C8079A"/>
    <w:rsid w:val="00C80FC5"/>
    <w:rsid w:val="00C80FFF"/>
    <w:rsid w:val="00C812CD"/>
    <w:rsid w:val="00C816B5"/>
    <w:rsid w:val="00C820A3"/>
    <w:rsid w:val="00C820BF"/>
    <w:rsid w:val="00C8240D"/>
    <w:rsid w:val="00C82637"/>
    <w:rsid w:val="00C82832"/>
    <w:rsid w:val="00C82EAA"/>
    <w:rsid w:val="00C83671"/>
    <w:rsid w:val="00C83D61"/>
    <w:rsid w:val="00C8460F"/>
    <w:rsid w:val="00C84B86"/>
    <w:rsid w:val="00C84E52"/>
    <w:rsid w:val="00C84E8A"/>
    <w:rsid w:val="00C852D4"/>
    <w:rsid w:val="00C8572A"/>
    <w:rsid w:val="00C859BA"/>
    <w:rsid w:val="00C85F29"/>
    <w:rsid w:val="00C8605F"/>
    <w:rsid w:val="00C86135"/>
    <w:rsid w:val="00C86389"/>
    <w:rsid w:val="00C86949"/>
    <w:rsid w:val="00C86ACE"/>
    <w:rsid w:val="00C86C6B"/>
    <w:rsid w:val="00C86E4B"/>
    <w:rsid w:val="00C87361"/>
    <w:rsid w:val="00C87443"/>
    <w:rsid w:val="00C87647"/>
    <w:rsid w:val="00C877C0"/>
    <w:rsid w:val="00C879F9"/>
    <w:rsid w:val="00C87D26"/>
    <w:rsid w:val="00C87F0B"/>
    <w:rsid w:val="00C87F0D"/>
    <w:rsid w:val="00C87F79"/>
    <w:rsid w:val="00C9006E"/>
    <w:rsid w:val="00C90184"/>
    <w:rsid w:val="00C90528"/>
    <w:rsid w:val="00C909C4"/>
    <w:rsid w:val="00C90C92"/>
    <w:rsid w:val="00C90DE2"/>
    <w:rsid w:val="00C9100F"/>
    <w:rsid w:val="00C910F5"/>
    <w:rsid w:val="00C9155E"/>
    <w:rsid w:val="00C91591"/>
    <w:rsid w:val="00C91690"/>
    <w:rsid w:val="00C91927"/>
    <w:rsid w:val="00C91BBA"/>
    <w:rsid w:val="00C91E04"/>
    <w:rsid w:val="00C91F5D"/>
    <w:rsid w:val="00C9209E"/>
    <w:rsid w:val="00C927D8"/>
    <w:rsid w:val="00C9296B"/>
    <w:rsid w:val="00C929F8"/>
    <w:rsid w:val="00C92C16"/>
    <w:rsid w:val="00C92C1D"/>
    <w:rsid w:val="00C92D43"/>
    <w:rsid w:val="00C92E25"/>
    <w:rsid w:val="00C92FCD"/>
    <w:rsid w:val="00C93148"/>
    <w:rsid w:val="00C93151"/>
    <w:rsid w:val="00C933DD"/>
    <w:rsid w:val="00C93713"/>
    <w:rsid w:val="00C939CA"/>
    <w:rsid w:val="00C93BE8"/>
    <w:rsid w:val="00C93E88"/>
    <w:rsid w:val="00C9484E"/>
    <w:rsid w:val="00C948A2"/>
    <w:rsid w:val="00C948AC"/>
    <w:rsid w:val="00C94D22"/>
    <w:rsid w:val="00C94E27"/>
    <w:rsid w:val="00C9552B"/>
    <w:rsid w:val="00C957BA"/>
    <w:rsid w:val="00C959F8"/>
    <w:rsid w:val="00C95D21"/>
    <w:rsid w:val="00C95F30"/>
    <w:rsid w:val="00C961DA"/>
    <w:rsid w:val="00C96468"/>
    <w:rsid w:val="00C96680"/>
    <w:rsid w:val="00C967AC"/>
    <w:rsid w:val="00C968EC"/>
    <w:rsid w:val="00C96C9F"/>
    <w:rsid w:val="00C96CE7"/>
    <w:rsid w:val="00C970EC"/>
    <w:rsid w:val="00C97160"/>
    <w:rsid w:val="00C9718C"/>
    <w:rsid w:val="00C972B7"/>
    <w:rsid w:val="00C972E6"/>
    <w:rsid w:val="00C976E5"/>
    <w:rsid w:val="00C978EC"/>
    <w:rsid w:val="00C97BD0"/>
    <w:rsid w:val="00C97F53"/>
    <w:rsid w:val="00CA0130"/>
    <w:rsid w:val="00CA0217"/>
    <w:rsid w:val="00CA0275"/>
    <w:rsid w:val="00CA0512"/>
    <w:rsid w:val="00CA05DB"/>
    <w:rsid w:val="00CA06B9"/>
    <w:rsid w:val="00CA06E7"/>
    <w:rsid w:val="00CA077A"/>
    <w:rsid w:val="00CA07BD"/>
    <w:rsid w:val="00CA0913"/>
    <w:rsid w:val="00CA09DF"/>
    <w:rsid w:val="00CA1096"/>
    <w:rsid w:val="00CA128E"/>
    <w:rsid w:val="00CA1400"/>
    <w:rsid w:val="00CA15AE"/>
    <w:rsid w:val="00CA17A8"/>
    <w:rsid w:val="00CA1DC5"/>
    <w:rsid w:val="00CA1E25"/>
    <w:rsid w:val="00CA1ED3"/>
    <w:rsid w:val="00CA2173"/>
    <w:rsid w:val="00CA29AC"/>
    <w:rsid w:val="00CA2C1A"/>
    <w:rsid w:val="00CA315B"/>
    <w:rsid w:val="00CA31B6"/>
    <w:rsid w:val="00CA340D"/>
    <w:rsid w:val="00CA36B5"/>
    <w:rsid w:val="00CA3739"/>
    <w:rsid w:val="00CA3B7F"/>
    <w:rsid w:val="00CA3F80"/>
    <w:rsid w:val="00CA3FA0"/>
    <w:rsid w:val="00CA41BD"/>
    <w:rsid w:val="00CA42E7"/>
    <w:rsid w:val="00CA42FE"/>
    <w:rsid w:val="00CA463E"/>
    <w:rsid w:val="00CA48D3"/>
    <w:rsid w:val="00CA4AC7"/>
    <w:rsid w:val="00CA4AE9"/>
    <w:rsid w:val="00CA4F92"/>
    <w:rsid w:val="00CA5277"/>
    <w:rsid w:val="00CA539B"/>
    <w:rsid w:val="00CA5564"/>
    <w:rsid w:val="00CA5669"/>
    <w:rsid w:val="00CA59F7"/>
    <w:rsid w:val="00CA5B14"/>
    <w:rsid w:val="00CA625E"/>
    <w:rsid w:val="00CA662A"/>
    <w:rsid w:val="00CA6BEF"/>
    <w:rsid w:val="00CA6E36"/>
    <w:rsid w:val="00CA6E67"/>
    <w:rsid w:val="00CA6FE7"/>
    <w:rsid w:val="00CA7209"/>
    <w:rsid w:val="00CA733C"/>
    <w:rsid w:val="00CA749B"/>
    <w:rsid w:val="00CA75B2"/>
    <w:rsid w:val="00CA786A"/>
    <w:rsid w:val="00CA78E5"/>
    <w:rsid w:val="00CA7D8B"/>
    <w:rsid w:val="00CB036B"/>
    <w:rsid w:val="00CB0ADD"/>
    <w:rsid w:val="00CB0D41"/>
    <w:rsid w:val="00CB1282"/>
    <w:rsid w:val="00CB13BE"/>
    <w:rsid w:val="00CB1518"/>
    <w:rsid w:val="00CB166F"/>
    <w:rsid w:val="00CB16D7"/>
    <w:rsid w:val="00CB1A4C"/>
    <w:rsid w:val="00CB1B4F"/>
    <w:rsid w:val="00CB1F43"/>
    <w:rsid w:val="00CB20F9"/>
    <w:rsid w:val="00CB25DB"/>
    <w:rsid w:val="00CB2A08"/>
    <w:rsid w:val="00CB2AB6"/>
    <w:rsid w:val="00CB2C43"/>
    <w:rsid w:val="00CB2C47"/>
    <w:rsid w:val="00CB2F42"/>
    <w:rsid w:val="00CB3121"/>
    <w:rsid w:val="00CB33A2"/>
    <w:rsid w:val="00CB33A3"/>
    <w:rsid w:val="00CB3857"/>
    <w:rsid w:val="00CB391F"/>
    <w:rsid w:val="00CB3AF2"/>
    <w:rsid w:val="00CB3CB6"/>
    <w:rsid w:val="00CB3F13"/>
    <w:rsid w:val="00CB4110"/>
    <w:rsid w:val="00CB44B1"/>
    <w:rsid w:val="00CB455B"/>
    <w:rsid w:val="00CB48D9"/>
    <w:rsid w:val="00CB4E0F"/>
    <w:rsid w:val="00CB4F59"/>
    <w:rsid w:val="00CB4FCA"/>
    <w:rsid w:val="00CB52E5"/>
    <w:rsid w:val="00CB5981"/>
    <w:rsid w:val="00CB5A36"/>
    <w:rsid w:val="00CB5DE6"/>
    <w:rsid w:val="00CB5E3D"/>
    <w:rsid w:val="00CB5E3F"/>
    <w:rsid w:val="00CB5EA6"/>
    <w:rsid w:val="00CB6056"/>
    <w:rsid w:val="00CB6192"/>
    <w:rsid w:val="00CB61C9"/>
    <w:rsid w:val="00CB65F2"/>
    <w:rsid w:val="00CB666E"/>
    <w:rsid w:val="00CB6718"/>
    <w:rsid w:val="00CB671B"/>
    <w:rsid w:val="00CB6752"/>
    <w:rsid w:val="00CB69DA"/>
    <w:rsid w:val="00CB6D97"/>
    <w:rsid w:val="00CB7108"/>
    <w:rsid w:val="00CB751E"/>
    <w:rsid w:val="00CB77E9"/>
    <w:rsid w:val="00CB7994"/>
    <w:rsid w:val="00CC0051"/>
    <w:rsid w:val="00CC0228"/>
    <w:rsid w:val="00CC0241"/>
    <w:rsid w:val="00CC045A"/>
    <w:rsid w:val="00CC05DC"/>
    <w:rsid w:val="00CC0B72"/>
    <w:rsid w:val="00CC0D76"/>
    <w:rsid w:val="00CC0EB1"/>
    <w:rsid w:val="00CC0F3A"/>
    <w:rsid w:val="00CC1401"/>
    <w:rsid w:val="00CC1423"/>
    <w:rsid w:val="00CC149D"/>
    <w:rsid w:val="00CC18D1"/>
    <w:rsid w:val="00CC196A"/>
    <w:rsid w:val="00CC1A2A"/>
    <w:rsid w:val="00CC1B73"/>
    <w:rsid w:val="00CC1BF1"/>
    <w:rsid w:val="00CC1C5D"/>
    <w:rsid w:val="00CC2225"/>
    <w:rsid w:val="00CC250B"/>
    <w:rsid w:val="00CC2A5D"/>
    <w:rsid w:val="00CC2C18"/>
    <w:rsid w:val="00CC3A49"/>
    <w:rsid w:val="00CC3D16"/>
    <w:rsid w:val="00CC4002"/>
    <w:rsid w:val="00CC4035"/>
    <w:rsid w:val="00CC4089"/>
    <w:rsid w:val="00CC442E"/>
    <w:rsid w:val="00CC44D2"/>
    <w:rsid w:val="00CC454D"/>
    <w:rsid w:val="00CC47C3"/>
    <w:rsid w:val="00CC4A54"/>
    <w:rsid w:val="00CC4C1C"/>
    <w:rsid w:val="00CC4C4E"/>
    <w:rsid w:val="00CC4D51"/>
    <w:rsid w:val="00CC5255"/>
    <w:rsid w:val="00CC5346"/>
    <w:rsid w:val="00CC53A7"/>
    <w:rsid w:val="00CC53E2"/>
    <w:rsid w:val="00CC546F"/>
    <w:rsid w:val="00CC5D3C"/>
    <w:rsid w:val="00CC6BFA"/>
    <w:rsid w:val="00CC6D65"/>
    <w:rsid w:val="00CC6EA8"/>
    <w:rsid w:val="00CC6EC0"/>
    <w:rsid w:val="00CC7691"/>
    <w:rsid w:val="00CC76BE"/>
    <w:rsid w:val="00CC781E"/>
    <w:rsid w:val="00CC787A"/>
    <w:rsid w:val="00CC7BD1"/>
    <w:rsid w:val="00CC7D89"/>
    <w:rsid w:val="00CC7E33"/>
    <w:rsid w:val="00CD003C"/>
    <w:rsid w:val="00CD0453"/>
    <w:rsid w:val="00CD0552"/>
    <w:rsid w:val="00CD09B6"/>
    <w:rsid w:val="00CD0B45"/>
    <w:rsid w:val="00CD1161"/>
    <w:rsid w:val="00CD175E"/>
    <w:rsid w:val="00CD1848"/>
    <w:rsid w:val="00CD1B7F"/>
    <w:rsid w:val="00CD1EE3"/>
    <w:rsid w:val="00CD1FA2"/>
    <w:rsid w:val="00CD21FE"/>
    <w:rsid w:val="00CD23B0"/>
    <w:rsid w:val="00CD25A2"/>
    <w:rsid w:val="00CD260C"/>
    <w:rsid w:val="00CD3146"/>
    <w:rsid w:val="00CD31B0"/>
    <w:rsid w:val="00CD32B5"/>
    <w:rsid w:val="00CD3341"/>
    <w:rsid w:val="00CD334A"/>
    <w:rsid w:val="00CD3395"/>
    <w:rsid w:val="00CD36C6"/>
    <w:rsid w:val="00CD36D3"/>
    <w:rsid w:val="00CD3C27"/>
    <w:rsid w:val="00CD491D"/>
    <w:rsid w:val="00CD4A48"/>
    <w:rsid w:val="00CD4A97"/>
    <w:rsid w:val="00CD4B5D"/>
    <w:rsid w:val="00CD4C81"/>
    <w:rsid w:val="00CD4E70"/>
    <w:rsid w:val="00CD507A"/>
    <w:rsid w:val="00CD52D2"/>
    <w:rsid w:val="00CD5988"/>
    <w:rsid w:val="00CD599B"/>
    <w:rsid w:val="00CD5C26"/>
    <w:rsid w:val="00CD5FE5"/>
    <w:rsid w:val="00CD6051"/>
    <w:rsid w:val="00CD622D"/>
    <w:rsid w:val="00CD6896"/>
    <w:rsid w:val="00CD69C7"/>
    <w:rsid w:val="00CD6B74"/>
    <w:rsid w:val="00CD6C6F"/>
    <w:rsid w:val="00CD71F5"/>
    <w:rsid w:val="00CD7390"/>
    <w:rsid w:val="00CD76E0"/>
    <w:rsid w:val="00CD7800"/>
    <w:rsid w:val="00CD7ADC"/>
    <w:rsid w:val="00CD7D0B"/>
    <w:rsid w:val="00CD7DB9"/>
    <w:rsid w:val="00CE0325"/>
    <w:rsid w:val="00CE0343"/>
    <w:rsid w:val="00CE0393"/>
    <w:rsid w:val="00CE0822"/>
    <w:rsid w:val="00CE08E6"/>
    <w:rsid w:val="00CE09CD"/>
    <w:rsid w:val="00CE0CF2"/>
    <w:rsid w:val="00CE0F3B"/>
    <w:rsid w:val="00CE1051"/>
    <w:rsid w:val="00CE119A"/>
    <w:rsid w:val="00CE12E6"/>
    <w:rsid w:val="00CE1A6F"/>
    <w:rsid w:val="00CE1C7E"/>
    <w:rsid w:val="00CE1E3D"/>
    <w:rsid w:val="00CE2123"/>
    <w:rsid w:val="00CE2337"/>
    <w:rsid w:val="00CE2A93"/>
    <w:rsid w:val="00CE2C00"/>
    <w:rsid w:val="00CE2C40"/>
    <w:rsid w:val="00CE2D18"/>
    <w:rsid w:val="00CE36E8"/>
    <w:rsid w:val="00CE3793"/>
    <w:rsid w:val="00CE38FC"/>
    <w:rsid w:val="00CE3955"/>
    <w:rsid w:val="00CE3E88"/>
    <w:rsid w:val="00CE40C8"/>
    <w:rsid w:val="00CE4164"/>
    <w:rsid w:val="00CE4361"/>
    <w:rsid w:val="00CE4563"/>
    <w:rsid w:val="00CE46CD"/>
    <w:rsid w:val="00CE46F0"/>
    <w:rsid w:val="00CE47BD"/>
    <w:rsid w:val="00CE4A2B"/>
    <w:rsid w:val="00CE4B6C"/>
    <w:rsid w:val="00CE514A"/>
    <w:rsid w:val="00CE528C"/>
    <w:rsid w:val="00CE52D9"/>
    <w:rsid w:val="00CE532A"/>
    <w:rsid w:val="00CE562B"/>
    <w:rsid w:val="00CE56C9"/>
    <w:rsid w:val="00CE5A11"/>
    <w:rsid w:val="00CE5F1C"/>
    <w:rsid w:val="00CE5F6D"/>
    <w:rsid w:val="00CE6075"/>
    <w:rsid w:val="00CE670C"/>
    <w:rsid w:val="00CE6ABC"/>
    <w:rsid w:val="00CE6CD7"/>
    <w:rsid w:val="00CE6CD8"/>
    <w:rsid w:val="00CE71FD"/>
    <w:rsid w:val="00CE76EC"/>
    <w:rsid w:val="00CE78ED"/>
    <w:rsid w:val="00CE7F71"/>
    <w:rsid w:val="00CF0307"/>
    <w:rsid w:val="00CF069E"/>
    <w:rsid w:val="00CF06DE"/>
    <w:rsid w:val="00CF0987"/>
    <w:rsid w:val="00CF0C31"/>
    <w:rsid w:val="00CF13C8"/>
    <w:rsid w:val="00CF151F"/>
    <w:rsid w:val="00CF1530"/>
    <w:rsid w:val="00CF1844"/>
    <w:rsid w:val="00CF1954"/>
    <w:rsid w:val="00CF1B3F"/>
    <w:rsid w:val="00CF1F09"/>
    <w:rsid w:val="00CF20EB"/>
    <w:rsid w:val="00CF240B"/>
    <w:rsid w:val="00CF2638"/>
    <w:rsid w:val="00CF2864"/>
    <w:rsid w:val="00CF3230"/>
    <w:rsid w:val="00CF3C4B"/>
    <w:rsid w:val="00CF3FE4"/>
    <w:rsid w:val="00CF4402"/>
    <w:rsid w:val="00CF45E4"/>
    <w:rsid w:val="00CF46C3"/>
    <w:rsid w:val="00CF48F7"/>
    <w:rsid w:val="00CF4C7D"/>
    <w:rsid w:val="00CF4CFD"/>
    <w:rsid w:val="00CF4DCB"/>
    <w:rsid w:val="00CF5038"/>
    <w:rsid w:val="00CF5075"/>
    <w:rsid w:val="00CF51A8"/>
    <w:rsid w:val="00CF523C"/>
    <w:rsid w:val="00CF5C21"/>
    <w:rsid w:val="00CF5C74"/>
    <w:rsid w:val="00CF5D1E"/>
    <w:rsid w:val="00CF60D0"/>
    <w:rsid w:val="00CF63FE"/>
    <w:rsid w:val="00CF6657"/>
    <w:rsid w:val="00CF69A0"/>
    <w:rsid w:val="00CF6B09"/>
    <w:rsid w:val="00CF6E5B"/>
    <w:rsid w:val="00CF71C4"/>
    <w:rsid w:val="00CF72F5"/>
    <w:rsid w:val="00CF7308"/>
    <w:rsid w:val="00CF73E9"/>
    <w:rsid w:val="00CF73F8"/>
    <w:rsid w:val="00CF74BB"/>
    <w:rsid w:val="00CF77A5"/>
    <w:rsid w:val="00CF77EC"/>
    <w:rsid w:val="00CF78CA"/>
    <w:rsid w:val="00CF797C"/>
    <w:rsid w:val="00CF7C07"/>
    <w:rsid w:val="00CF7DC3"/>
    <w:rsid w:val="00CF7EC6"/>
    <w:rsid w:val="00D000DD"/>
    <w:rsid w:val="00D002BA"/>
    <w:rsid w:val="00D0067B"/>
    <w:rsid w:val="00D00707"/>
    <w:rsid w:val="00D009C7"/>
    <w:rsid w:val="00D00BA3"/>
    <w:rsid w:val="00D00C33"/>
    <w:rsid w:val="00D00F0A"/>
    <w:rsid w:val="00D018D5"/>
    <w:rsid w:val="00D01ADE"/>
    <w:rsid w:val="00D01B27"/>
    <w:rsid w:val="00D01B7F"/>
    <w:rsid w:val="00D01C95"/>
    <w:rsid w:val="00D02216"/>
    <w:rsid w:val="00D0232D"/>
    <w:rsid w:val="00D02504"/>
    <w:rsid w:val="00D0275C"/>
    <w:rsid w:val="00D027D1"/>
    <w:rsid w:val="00D02D89"/>
    <w:rsid w:val="00D02F8B"/>
    <w:rsid w:val="00D03030"/>
    <w:rsid w:val="00D0311F"/>
    <w:rsid w:val="00D0315E"/>
    <w:rsid w:val="00D034B5"/>
    <w:rsid w:val="00D0369F"/>
    <w:rsid w:val="00D03786"/>
    <w:rsid w:val="00D037E2"/>
    <w:rsid w:val="00D0399A"/>
    <w:rsid w:val="00D03DCE"/>
    <w:rsid w:val="00D044F8"/>
    <w:rsid w:val="00D047F8"/>
    <w:rsid w:val="00D04A51"/>
    <w:rsid w:val="00D04D8D"/>
    <w:rsid w:val="00D052F7"/>
    <w:rsid w:val="00D054FD"/>
    <w:rsid w:val="00D05B10"/>
    <w:rsid w:val="00D06057"/>
    <w:rsid w:val="00D06146"/>
    <w:rsid w:val="00D06432"/>
    <w:rsid w:val="00D065A6"/>
    <w:rsid w:val="00D066F3"/>
    <w:rsid w:val="00D06912"/>
    <w:rsid w:val="00D06A5D"/>
    <w:rsid w:val="00D06AF9"/>
    <w:rsid w:val="00D06BF4"/>
    <w:rsid w:val="00D06E5F"/>
    <w:rsid w:val="00D06EB4"/>
    <w:rsid w:val="00D07589"/>
    <w:rsid w:val="00D07710"/>
    <w:rsid w:val="00D07841"/>
    <w:rsid w:val="00D10029"/>
    <w:rsid w:val="00D10184"/>
    <w:rsid w:val="00D1047C"/>
    <w:rsid w:val="00D107AD"/>
    <w:rsid w:val="00D10E85"/>
    <w:rsid w:val="00D1120D"/>
    <w:rsid w:val="00D11665"/>
    <w:rsid w:val="00D11D1E"/>
    <w:rsid w:val="00D11E21"/>
    <w:rsid w:val="00D120E8"/>
    <w:rsid w:val="00D12288"/>
    <w:rsid w:val="00D1239D"/>
    <w:rsid w:val="00D124D8"/>
    <w:rsid w:val="00D12A39"/>
    <w:rsid w:val="00D12A8F"/>
    <w:rsid w:val="00D12AE9"/>
    <w:rsid w:val="00D12C27"/>
    <w:rsid w:val="00D132B0"/>
    <w:rsid w:val="00D1368C"/>
    <w:rsid w:val="00D1379C"/>
    <w:rsid w:val="00D138DD"/>
    <w:rsid w:val="00D13A83"/>
    <w:rsid w:val="00D13C66"/>
    <w:rsid w:val="00D13F36"/>
    <w:rsid w:val="00D13FD3"/>
    <w:rsid w:val="00D13FF0"/>
    <w:rsid w:val="00D14062"/>
    <w:rsid w:val="00D142CB"/>
    <w:rsid w:val="00D14717"/>
    <w:rsid w:val="00D14AE5"/>
    <w:rsid w:val="00D14B13"/>
    <w:rsid w:val="00D14C13"/>
    <w:rsid w:val="00D1520A"/>
    <w:rsid w:val="00D15268"/>
    <w:rsid w:val="00D154AD"/>
    <w:rsid w:val="00D156C8"/>
    <w:rsid w:val="00D15E0A"/>
    <w:rsid w:val="00D15F83"/>
    <w:rsid w:val="00D161A8"/>
    <w:rsid w:val="00D161D1"/>
    <w:rsid w:val="00D16267"/>
    <w:rsid w:val="00D163B0"/>
    <w:rsid w:val="00D16431"/>
    <w:rsid w:val="00D164F3"/>
    <w:rsid w:val="00D1695D"/>
    <w:rsid w:val="00D16DF8"/>
    <w:rsid w:val="00D17779"/>
    <w:rsid w:val="00D1779B"/>
    <w:rsid w:val="00D17FB2"/>
    <w:rsid w:val="00D200A4"/>
    <w:rsid w:val="00D20943"/>
    <w:rsid w:val="00D21149"/>
    <w:rsid w:val="00D21330"/>
    <w:rsid w:val="00D21450"/>
    <w:rsid w:val="00D2173A"/>
    <w:rsid w:val="00D21838"/>
    <w:rsid w:val="00D21A8F"/>
    <w:rsid w:val="00D21AA6"/>
    <w:rsid w:val="00D21C17"/>
    <w:rsid w:val="00D21CEA"/>
    <w:rsid w:val="00D22166"/>
    <w:rsid w:val="00D226F3"/>
    <w:rsid w:val="00D22AC0"/>
    <w:rsid w:val="00D22CE0"/>
    <w:rsid w:val="00D22E9C"/>
    <w:rsid w:val="00D22FEF"/>
    <w:rsid w:val="00D230C2"/>
    <w:rsid w:val="00D23220"/>
    <w:rsid w:val="00D232DE"/>
    <w:rsid w:val="00D23460"/>
    <w:rsid w:val="00D236EC"/>
    <w:rsid w:val="00D23734"/>
    <w:rsid w:val="00D2384D"/>
    <w:rsid w:val="00D23940"/>
    <w:rsid w:val="00D23A83"/>
    <w:rsid w:val="00D23CE8"/>
    <w:rsid w:val="00D23DEB"/>
    <w:rsid w:val="00D24105"/>
    <w:rsid w:val="00D24190"/>
    <w:rsid w:val="00D2475C"/>
    <w:rsid w:val="00D24799"/>
    <w:rsid w:val="00D24AF2"/>
    <w:rsid w:val="00D24DC4"/>
    <w:rsid w:val="00D25489"/>
    <w:rsid w:val="00D256F9"/>
    <w:rsid w:val="00D2582A"/>
    <w:rsid w:val="00D25B80"/>
    <w:rsid w:val="00D25CEA"/>
    <w:rsid w:val="00D25E45"/>
    <w:rsid w:val="00D260E3"/>
    <w:rsid w:val="00D2614F"/>
    <w:rsid w:val="00D26287"/>
    <w:rsid w:val="00D26390"/>
    <w:rsid w:val="00D267B3"/>
    <w:rsid w:val="00D26BA1"/>
    <w:rsid w:val="00D26BD9"/>
    <w:rsid w:val="00D26BF1"/>
    <w:rsid w:val="00D26C72"/>
    <w:rsid w:val="00D26D02"/>
    <w:rsid w:val="00D27007"/>
    <w:rsid w:val="00D27072"/>
    <w:rsid w:val="00D27514"/>
    <w:rsid w:val="00D27770"/>
    <w:rsid w:val="00D277C8"/>
    <w:rsid w:val="00D277ED"/>
    <w:rsid w:val="00D279B8"/>
    <w:rsid w:val="00D27F6E"/>
    <w:rsid w:val="00D303F0"/>
    <w:rsid w:val="00D305B9"/>
    <w:rsid w:val="00D305F9"/>
    <w:rsid w:val="00D3098E"/>
    <w:rsid w:val="00D309CF"/>
    <w:rsid w:val="00D30E3B"/>
    <w:rsid w:val="00D30EBD"/>
    <w:rsid w:val="00D31026"/>
    <w:rsid w:val="00D31046"/>
    <w:rsid w:val="00D313AC"/>
    <w:rsid w:val="00D313CA"/>
    <w:rsid w:val="00D31448"/>
    <w:rsid w:val="00D314AC"/>
    <w:rsid w:val="00D3162C"/>
    <w:rsid w:val="00D31715"/>
    <w:rsid w:val="00D31DB8"/>
    <w:rsid w:val="00D31DEA"/>
    <w:rsid w:val="00D320FF"/>
    <w:rsid w:val="00D32304"/>
    <w:rsid w:val="00D328C6"/>
    <w:rsid w:val="00D32930"/>
    <w:rsid w:val="00D32B74"/>
    <w:rsid w:val="00D32B7F"/>
    <w:rsid w:val="00D330BD"/>
    <w:rsid w:val="00D33243"/>
    <w:rsid w:val="00D332B1"/>
    <w:rsid w:val="00D33C91"/>
    <w:rsid w:val="00D33CB8"/>
    <w:rsid w:val="00D33D26"/>
    <w:rsid w:val="00D34084"/>
    <w:rsid w:val="00D34085"/>
    <w:rsid w:val="00D340EE"/>
    <w:rsid w:val="00D341F8"/>
    <w:rsid w:val="00D342A3"/>
    <w:rsid w:val="00D34545"/>
    <w:rsid w:val="00D348D4"/>
    <w:rsid w:val="00D34A5E"/>
    <w:rsid w:val="00D34FC7"/>
    <w:rsid w:val="00D35012"/>
    <w:rsid w:val="00D3508A"/>
    <w:rsid w:val="00D350F3"/>
    <w:rsid w:val="00D3559F"/>
    <w:rsid w:val="00D356BB"/>
    <w:rsid w:val="00D358BF"/>
    <w:rsid w:val="00D35C4A"/>
    <w:rsid w:val="00D35DC1"/>
    <w:rsid w:val="00D35ED7"/>
    <w:rsid w:val="00D35FD6"/>
    <w:rsid w:val="00D363AD"/>
    <w:rsid w:val="00D36D4D"/>
    <w:rsid w:val="00D36D58"/>
    <w:rsid w:val="00D36FDE"/>
    <w:rsid w:val="00D3704D"/>
    <w:rsid w:val="00D3717E"/>
    <w:rsid w:val="00D37301"/>
    <w:rsid w:val="00D37342"/>
    <w:rsid w:val="00D3739D"/>
    <w:rsid w:val="00D377AB"/>
    <w:rsid w:val="00D3790A"/>
    <w:rsid w:val="00D37BE6"/>
    <w:rsid w:val="00D37BFF"/>
    <w:rsid w:val="00D37F64"/>
    <w:rsid w:val="00D40221"/>
    <w:rsid w:val="00D4044A"/>
    <w:rsid w:val="00D40632"/>
    <w:rsid w:val="00D408F9"/>
    <w:rsid w:val="00D40BB2"/>
    <w:rsid w:val="00D40CBB"/>
    <w:rsid w:val="00D40E5C"/>
    <w:rsid w:val="00D410BC"/>
    <w:rsid w:val="00D41104"/>
    <w:rsid w:val="00D4136F"/>
    <w:rsid w:val="00D413CC"/>
    <w:rsid w:val="00D41A69"/>
    <w:rsid w:val="00D42563"/>
    <w:rsid w:val="00D428EA"/>
    <w:rsid w:val="00D42A2C"/>
    <w:rsid w:val="00D432BA"/>
    <w:rsid w:val="00D43419"/>
    <w:rsid w:val="00D4341D"/>
    <w:rsid w:val="00D43421"/>
    <w:rsid w:val="00D4405D"/>
    <w:rsid w:val="00D44325"/>
    <w:rsid w:val="00D443C5"/>
    <w:rsid w:val="00D44502"/>
    <w:rsid w:val="00D44815"/>
    <w:rsid w:val="00D44DFB"/>
    <w:rsid w:val="00D44E38"/>
    <w:rsid w:val="00D44FB6"/>
    <w:rsid w:val="00D4549A"/>
    <w:rsid w:val="00D45792"/>
    <w:rsid w:val="00D459C8"/>
    <w:rsid w:val="00D45B51"/>
    <w:rsid w:val="00D45DD1"/>
    <w:rsid w:val="00D45FF0"/>
    <w:rsid w:val="00D46057"/>
    <w:rsid w:val="00D464AA"/>
    <w:rsid w:val="00D46957"/>
    <w:rsid w:val="00D46B88"/>
    <w:rsid w:val="00D475F9"/>
    <w:rsid w:val="00D476DA"/>
    <w:rsid w:val="00D477A3"/>
    <w:rsid w:val="00D4789C"/>
    <w:rsid w:val="00D47DFD"/>
    <w:rsid w:val="00D47EC1"/>
    <w:rsid w:val="00D47F16"/>
    <w:rsid w:val="00D5058B"/>
    <w:rsid w:val="00D50762"/>
    <w:rsid w:val="00D50E76"/>
    <w:rsid w:val="00D515CF"/>
    <w:rsid w:val="00D5165D"/>
    <w:rsid w:val="00D51AFC"/>
    <w:rsid w:val="00D52618"/>
    <w:rsid w:val="00D52982"/>
    <w:rsid w:val="00D52DC3"/>
    <w:rsid w:val="00D52F05"/>
    <w:rsid w:val="00D5324B"/>
    <w:rsid w:val="00D53694"/>
    <w:rsid w:val="00D53814"/>
    <w:rsid w:val="00D53850"/>
    <w:rsid w:val="00D539DE"/>
    <w:rsid w:val="00D53A48"/>
    <w:rsid w:val="00D53B1F"/>
    <w:rsid w:val="00D5463B"/>
    <w:rsid w:val="00D5567C"/>
    <w:rsid w:val="00D55800"/>
    <w:rsid w:val="00D55ADC"/>
    <w:rsid w:val="00D55ECF"/>
    <w:rsid w:val="00D5614A"/>
    <w:rsid w:val="00D56279"/>
    <w:rsid w:val="00D56543"/>
    <w:rsid w:val="00D565B3"/>
    <w:rsid w:val="00D56749"/>
    <w:rsid w:val="00D56892"/>
    <w:rsid w:val="00D56C6F"/>
    <w:rsid w:val="00D56C76"/>
    <w:rsid w:val="00D56EA6"/>
    <w:rsid w:val="00D57497"/>
    <w:rsid w:val="00D576D8"/>
    <w:rsid w:val="00D601EE"/>
    <w:rsid w:val="00D60B6C"/>
    <w:rsid w:val="00D60C3B"/>
    <w:rsid w:val="00D617ED"/>
    <w:rsid w:val="00D618B0"/>
    <w:rsid w:val="00D61BFE"/>
    <w:rsid w:val="00D61F8B"/>
    <w:rsid w:val="00D623D0"/>
    <w:rsid w:val="00D62565"/>
    <w:rsid w:val="00D62D76"/>
    <w:rsid w:val="00D62E49"/>
    <w:rsid w:val="00D63083"/>
    <w:rsid w:val="00D630FC"/>
    <w:rsid w:val="00D632B7"/>
    <w:rsid w:val="00D63386"/>
    <w:rsid w:val="00D635AB"/>
    <w:rsid w:val="00D63ADF"/>
    <w:rsid w:val="00D63DE9"/>
    <w:rsid w:val="00D63F95"/>
    <w:rsid w:val="00D64118"/>
    <w:rsid w:val="00D644B7"/>
    <w:rsid w:val="00D64688"/>
    <w:rsid w:val="00D646A1"/>
    <w:rsid w:val="00D64795"/>
    <w:rsid w:val="00D64837"/>
    <w:rsid w:val="00D6520D"/>
    <w:rsid w:val="00D657C3"/>
    <w:rsid w:val="00D65B4C"/>
    <w:rsid w:val="00D65D32"/>
    <w:rsid w:val="00D664D6"/>
    <w:rsid w:val="00D6660D"/>
    <w:rsid w:val="00D66677"/>
    <w:rsid w:val="00D66ADC"/>
    <w:rsid w:val="00D6708E"/>
    <w:rsid w:val="00D671D8"/>
    <w:rsid w:val="00D6750D"/>
    <w:rsid w:val="00D6765E"/>
    <w:rsid w:val="00D676D1"/>
    <w:rsid w:val="00D67947"/>
    <w:rsid w:val="00D704F8"/>
    <w:rsid w:val="00D70E58"/>
    <w:rsid w:val="00D71065"/>
    <w:rsid w:val="00D710A9"/>
    <w:rsid w:val="00D71116"/>
    <w:rsid w:val="00D7111A"/>
    <w:rsid w:val="00D7113D"/>
    <w:rsid w:val="00D71340"/>
    <w:rsid w:val="00D714BD"/>
    <w:rsid w:val="00D71534"/>
    <w:rsid w:val="00D715E6"/>
    <w:rsid w:val="00D71C52"/>
    <w:rsid w:val="00D71D32"/>
    <w:rsid w:val="00D71EFC"/>
    <w:rsid w:val="00D720CF"/>
    <w:rsid w:val="00D722CC"/>
    <w:rsid w:val="00D72460"/>
    <w:rsid w:val="00D726C2"/>
    <w:rsid w:val="00D7277C"/>
    <w:rsid w:val="00D727D4"/>
    <w:rsid w:val="00D72A02"/>
    <w:rsid w:val="00D72B73"/>
    <w:rsid w:val="00D7360B"/>
    <w:rsid w:val="00D73957"/>
    <w:rsid w:val="00D739E5"/>
    <w:rsid w:val="00D73A14"/>
    <w:rsid w:val="00D73B3C"/>
    <w:rsid w:val="00D73E7C"/>
    <w:rsid w:val="00D73FA1"/>
    <w:rsid w:val="00D74121"/>
    <w:rsid w:val="00D74608"/>
    <w:rsid w:val="00D749E2"/>
    <w:rsid w:val="00D74E46"/>
    <w:rsid w:val="00D752E1"/>
    <w:rsid w:val="00D759F9"/>
    <w:rsid w:val="00D75A45"/>
    <w:rsid w:val="00D75C0C"/>
    <w:rsid w:val="00D75FE8"/>
    <w:rsid w:val="00D76928"/>
    <w:rsid w:val="00D76AA8"/>
    <w:rsid w:val="00D76C86"/>
    <w:rsid w:val="00D771C3"/>
    <w:rsid w:val="00D77416"/>
    <w:rsid w:val="00D7767A"/>
    <w:rsid w:val="00D77DFA"/>
    <w:rsid w:val="00D77EFC"/>
    <w:rsid w:val="00D8018A"/>
    <w:rsid w:val="00D80596"/>
    <w:rsid w:val="00D806DA"/>
    <w:rsid w:val="00D806F2"/>
    <w:rsid w:val="00D80A1E"/>
    <w:rsid w:val="00D80D0A"/>
    <w:rsid w:val="00D80D0C"/>
    <w:rsid w:val="00D80E42"/>
    <w:rsid w:val="00D80E80"/>
    <w:rsid w:val="00D80EF9"/>
    <w:rsid w:val="00D80F64"/>
    <w:rsid w:val="00D8104F"/>
    <w:rsid w:val="00D81272"/>
    <w:rsid w:val="00D81A18"/>
    <w:rsid w:val="00D81C9C"/>
    <w:rsid w:val="00D81D4F"/>
    <w:rsid w:val="00D81E55"/>
    <w:rsid w:val="00D81FFF"/>
    <w:rsid w:val="00D821A5"/>
    <w:rsid w:val="00D8251F"/>
    <w:rsid w:val="00D826A0"/>
    <w:rsid w:val="00D82AB5"/>
    <w:rsid w:val="00D82FAB"/>
    <w:rsid w:val="00D83220"/>
    <w:rsid w:val="00D83293"/>
    <w:rsid w:val="00D8347C"/>
    <w:rsid w:val="00D8392A"/>
    <w:rsid w:val="00D83A50"/>
    <w:rsid w:val="00D83B45"/>
    <w:rsid w:val="00D83CB7"/>
    <w:rsid w:val="00D84237"/>
    <w:rsid w:val="00D8428B"/>
    <w:rsid w:val="00D8437B"/>
    <w:rsid w:val="00D84459"/>
    <w:rsid w:val="00D84524"/>
    <w:rsid w:val="00D84958"/>
    <w:rsid w:val="00D84C69"/>
    <w:rsid w:val="00D85024"/>
    <w:rsid w:val="00D85453"/>
    <w:rsid w:val="00D857BE"/>
    <w:rsid w:val="00D85822"/>
    <w:rsid w:val="00D85BC4"/>
    <w:rsid w:val="00D85C6B"/>
    <w:rsid w:val="00D85DD9"/>
    <w:rsid w:val="00D85ED4"/>
    <w:rsid w:val="00D85F27"/>
    <w:rsid w:val="00D86154"/>
    <w:rsid w:val="00D86185"/>
    <w:rsid w:val="00D86976"/>
    <w:rsid w:val="00D86AAF"/>
    <w:rsid w:val="00D86C1D"/>
    <w:rsid w:val="00D86C40"/>
    <w:rsid w:val="00D86C50"/>
    <w:rsid w:val="00D86E39"/>
    <w:rsid w:val="00D871AD"/>
    <w:rsid w:val="00D874BA"/>
    <w:rsid w:val="00D87510"/>
    <w:rsid w:val="00D87797"/>
    <w:rsid w:val="00D900D3"/>
    <w:rsid w:val="00D90171"/>
    <w:rsid w:val="00D905D5"/>
    <w:rsid w:val="00D90B47"/>
    <w:rsid w:val="00D90BEB"/>
    <w:rsid w:val="00D90E0F"/>
    <w:rsid w:val="00D90ECF"/>
    <w:rsid w:val="00D9142D"/>
    <w:rsid w:val="00D91946"/>
    <w:rsid w:val="00D91A37"/>
    <w:rsid w:val="00D91ABD"/>
    <w:rsid w:val="00D92170"/>
    <w:rsid w:val="00D9228E"/>
    <w:rsid w:val="00D9251A"/>
    <w:rsid w:val="00D9326E"/>
    <w:rsid w:val="00D93510"/>
    <w:rsid w:val="00D936D8"/>
    <w:rsid w:val="00D93758"/>
    <w:rsid w:val="00D93D61"/>
    <w:rsid w:val="00D93D67"/>
    <w:rsid w:val="00D94133"/>
    <w:rsid w:val="00D94606"/>
    <w:rsid w:val="00D94A28"/>
    <w:rsid w:val="00D94B14"/>
    <w:rsid w:val="00D94E07"/>
    <w:rsid w:val="00D95040"/>
    <w:rsid w:val="00D95189"/>
    <w:rsid w:val="00D95269"/>
    <w:rsid w:val="00D95451"/>
    <w:rsid w:val="00D957D1"/>
    <w:rsid w:val="00D95CD8"/>
    <w:rsid w:val="00D95EE9"/>
    <w:rsid w:val="00D960F2"/>
    <w:rsid w:val="00D96170"/>
    <w:rsid w:val="00D96445"/>
    <w:rsid w:val="00D96739"/>
    <w:rsid w:val="00D967F3"/>
    <w:rsid w:val="00D96984"/>
    <w:rsid w:val="00D96C1D"/>
    <w:rsid w:val="00D97095"/>
    <w:rsid w:val="00D975B1"/>
    <w:rsid w:val="00D97A39"/>
    <w:rsid w:val="00D97B5C"/>
    <w:rsid w:val="00D97BFC"/>
    <w:rsid w:val="00D97F60"/>
    <w:rsid w:val="00DA02F2"/>
    <w:rsid w:val="00DA033E"/>
    <w:rsid w:val="00DA08F6"/>
    <w:rsid w:val="00DA0C73"/>
    <w:rsid w:val="00DA0D1C"/>
    <w:rsid w:val="00DA0E9D"/>
    <w:rsid w:val="00DA10A5"/>
    <w:rsid w:val="00DA124D"/>
    <w:rsid w:val="00DA1291"/>
    <w:rsid w:val="00DA1819"/>
    <w:rsid w:val="00DA19C0"/>
    <w:rsid w:val="00DA1EDD"/>
    <w:rsid w:val="00DA1F54"/>
    <w:rsid w:val="00DA1F62"/>
    <w:rsid w:val="00DA1FED"/>
    <w:rsid w:val="00DA219A"/>
    <w:rsid w:val="00DA2445"/>
    <w:rsid w:val="00DA2483"/>
    <w:rsid w:val="00DA264E"/>
    <w:rsid w:val="00DA29DD"/>
    <w:rsid w:val="00DA2CB7"/>
    <w:rsid w:val="00DA2DCC"/>
    <w:rsid w:val="00DA2E05"/>
    <w:rsid w:val="00DA2F89"/>
    <w:rsid w:val="00DA3012"/>
    <w:rsid w:val="00DA30A5"/>
    <w:rsid w:val="00DA319E"/>
    <w:rsid w:val="00DA32E3"/>
    <w:rsid w:val="00DA3510"/>
    <w:rsid w:val="00DA3587"/>
    <w:rsid w:val="00DA3687"/>
    <w:rsid w:val="00DA477B"/>
    <w:rsid w:val="00DA4AAE"/>
    <w:rsid w:val="00DA5108"/>
    <w:rsid w:val="00DA51E4"/>
    <w:rsid w:val="00DA5292"/>
    <w:rsid w:val="00DA53DF"/>
    <w:rsid w:val="00DA548D"/>
    <w:rsid w:val="00DA554B"/>
    <w:rsid w:val="00DA557E"/>
    <w:rsid w:val="00DA5C15"/>
    <w:rsid w:val="00DA5E65"/>
    <w:rsid w:val="00DA5EAA"/>
    <w:rsid w:val="00DA5FB0"/>
    <w:rsid w:val="00DA612A"/>
    <w:rsid w:val="00DA6253"/>
    <w:rsid w:val="00DA62A5"/>
    <w:rsid w:val="00DA63F7"/>
    <w:rsid w:val="00DA65C5"/>
    <w:rsid w:val="00DA68BE"/>
    <w:rsid w:val="00DA698A"/>
    <w:rsid w:val="00DA711F"/>
    <w:rsid w:val="00DA72B9"/>
    <w:rsid w:val="00DA7461"/>
    <w:rsid w:val="00DA760C"/>
    <w:rsid w:val="00DA7C52"/>
    <w:rsid w:val="00DA7C69"/>
    <w:rsid w:val="00DA7D33"/>
    <w:rsid w:val="00DB065C"/>
    <w:rsid w:val="00DB065D"/>
    <w:rsid w:val="00DB09FB"/>
    <w:rsid w:val="00DB0A16"/>
    <w:rsid w:val="00DB0BE6"/>
    <w:rsid w:val="00DB0D98"/>
    <w:rsid w:val="00DB0EB9"/>
    <w:rsid w:val="00DB1007"/>
    <w:rsid w:val="00DB12B9"/>
    <w:rsid w:val="00DB1380"/>
    <w:rsid w:val="00DB14BD"/>
    <w:rsid w:val="00DB1578"/>
    <w:rsid w:val="00DB1638"/>
    <w:rsid w:val="00DB1784"/>
    <w:rsid w:val="00DB2168"/>
    <w:rsid w:val="00DB2261"/>
    <w:rsid w:val="00DB2457"/>
    <w:rsid w:val="00DB24BB"/>
    <w:rsid w:val="00DB2547"/>
    <w:rsid w:val="00DB26F7"/>
    <w:rsid w:val="00DB274E"/>
    <w:rsid w:val="00DB2AED"/>
    <w:rsid w:val="00DB2CD1"/>
    <w:rsid w:val="00DB2CFD"/>
    <w:rsid w:val="00DB2DC5"/>
    <w:rsid w:val="00DB2F22"/>
    <w:rsid w:val="00DB2FD5"/>
    <w:rsid w:val="00DB3087"/>
    <w:rsid w:val="00DB330C"/>
    <w:rsid w:val="00DB346E"/>
    <w:rsid w:val="00DB3519"/>
    <w:rsid w:val="00DB3842"/>
    <w:rsid w:val="00DB3AAE"/>
    <w:rsid w:val="00DB3B82"/>
    <w:rsid w:val="00DB3C94"/>
    <w:rsid w:val="00DB3DE2"/>
    <w:rsid w:val="00DB3E22"/>
    <w:rsid w:val="00DB3EFD"/>
    <w:rsid w:val="00DB4379"/>
    <w:rsid w:val="00DB45A1"/>
    <w:rsid w:val="00DB49DC"/>
    <w:rsid w:val="00DB4BCB"/>
    <w:rsid w:val="00DB4C47"/>
    <w:rsid w:val="00DB50B4"/>
    <w:rsid w:val="00DB50D9"/>
    <w:rsid w:val="00DB556F"/>
    <w:rsid w:val="00DB58B1"/>
    <w:rsid w:val="00DB5980"/>
    <w:rsid w:val="00DB59A7"/>
    <w:rsid w:val="00DB5A1E"/>
    <w:rsid w:val="00DB5C7D"/>
    <w:rsid w:val="00DB5E13"/>
    <w:rsid w:val="00DB620D"/>
    <w:rsid w:val="00DB624E"/>
    <w:rsid w:val="00DB63E5"/>
    <w:rsid w:val="00DB6561"/>
    <w:rsid w:val="00DB6580"/>
    <w:rsid w:val="00DB691B"/>
    <w:rsid w:val="00DB6B3F"/>
    <w:rsid w:val="00DB6D5D"/>
    <w:rsid w:val="00DB7275"/>
    <w:rsid w:val="00DB7815"/>
    <w:rsid w:val="00DB7A73"/>
    <w:rsid w:val="00DB7AA0"/>
    <w:rsid w:val="00DB7AE1"/>
    <w:rsid w:val="00DB7E97"/>
    <w:rsid w:val="00DC03C2"/>
    <w:rsid w:val="00DC05FE"/>
    <w:rsid w:val="00DC0738"/>
    <w:rsid w:val="00DC09E0"/>
    <w:rsid w:val="00DC0CF8"/>
    <w:rsid w:val="00DC0ECE"/>
    <w:rsid w:val="00DC1134"/>
    <w:rsid w:val="00DC168B"/>
    <w:rsid w:val="00DC16FF"/>
    <w:rsid w:val="00DC1736"/>
    <w:rsid w:val="00DC1B0D"/>
    <w:rsid w:val="00DC1BD5"/>
    <w:rsid w:val="00DC20FB"/>
    <w:rsid w:val="00DC226E"/>
    <w:rsid w:val="00DC2464"/>
    <w:rsid w:val="00DC24BA"/>
    <w:rsid w:val="00DC2CB7"/>
    <w:rsid w:val="00DC2E2B"/>
    <w:rsid w:val="00DC31F2"/>
    <w:rsid w:val="00DC346B"/>
    <w:rsid w:val="00DC36CB"/>
    <w:rsid w:val="00DC3AE6"/>
    <w:rsid w:val="00DC3CA0"/>
    <w:rsid w:val="00DC3DE4"/>
    <w:rsid w:val="00DC4047"/>
    <w:rsid w:val="00DC46D7"/>
    <w:rsid w:val="00DC475A"/>
    <w:rsid w:val="00DC48F4"/>
    <w:rsid w:val="00DC48F6"/>
    <w:rsid w:val="00DC4AED"/>
    <w:rsid w:val="00DC4FC1"/>
    <w:rsid w:val="00DC513F"/>
    <w:rsid w:val="00DC543B"/>
    <w:rsid w:val="00DC5905"/>
    <w:rsid w:val="00DC594B"/>
    <w:rsid w:val="00DC5B85"/>
    <w:rsid w:val="00DC5B9F"/>
    <w:rsid w:val="00DC6086"/>
    <w:rsid w:val="00DC6494"/>
    <w:rsid w:val="00DC656D"/>
    <w:rsid w:val="00DC6645"/>
    <w:rsid w:val="00DC6A15"/>
    <w:rsid w:val="00DC6ADF"/>
    <w:rsid w:val="00DC6D50"/>
    <w:rsid w:val="00DC6E03"/>
    <w:rsid w:val="00DC6E07"/>
    <w:rsid w:val="00DC6E5D"/>
    <w:rsid w:val="00DC6EE5"/>
    <w:rsid w:val="00DC71A8"/>
    <w:rsid w:val="00DC720E"/>
    <w:rsid w:val="00DC7483"/>
    <w:rsid w:val="00DC752A"/>
    <w:rsid w:val="00DC760B"/>
    <w:rsid w:val="00DC766A"/>
    <w:rsid w:val="00DC76E4"/>
    <w:rsid w:val="00DC77E7"/>
    <w:rsid w:val="00DC7BFD"/>
    <w:rsid w:val="00DD01BE"/>
    <w:rsid w:val="00DD06B0"/>
    <w:rsid w:val="00DD090F"/>
    <w:rsid w:val="00DD0B95"/>
    <w:rsid w:val="00DD0D10"/>
    <w:rsid w:val="00DD0DDC"/>
    <w:rsid w:val="00DD0FD9"/>
    <w:rsid w:val="00DD14CA"/>
    <w:rsid w:val="00DD18BE"/>
    <w:rsid w:val="00DD19D2"/>
    <w:rsid w:val="00DD1FD8"/>
    <w:rsid w:val="00DD271F"/>
    <w:rsid w:val="00DD297A"/>
    <w:rsid w:val="00DD2B05"/>
    <w:rsid w:val="00DD2C61"/>
    <w:rsid w:val="00DD2CF4"/>
    <w:rsid w:val="00DD2F43"/>
    <w:rsid w:val="00DD2F68"/>
    <w:rsid w:val="00DD3033"/>
    <w:rsid w:val="00DD337A"/>
    <w:rsid w:val="00DD3783"/>
    <w:rsid w:val="00DD38F7"/>
    <w:rsid w:val="00DD3910"/>
    <w:rsid w:val="00DD3A8F"/>
    <w:rsid w:val="00DD3BD7"/>
    <w:rsid w:val="00DD4385"/>
    <w:rsid w:val="00DD438C"/>
    <w:rsid w:val="00DD45BA"/>
    <w:rsid w:val="00DD4948"/>
    <w:rsid w:val="00DD4B77"/>
    <w:rsid w:val="00DD50B1"/>
    <w:rsid w:val="00DD5598"/>
    <w:rsid w:val="00DD55F1"/>
    <w:rsid w:val="00DD5687"/>
    <w:rsid w:val="00DD5BC7"/>
    <w:rsid w:val="00DD5EE8"/>
    <w:rsid w:val="00DD5FBD"/>
    <w:rsid w:val="00DD6066"/>
    <w:rsid w:val="00DD623B"/>
    <w:rsid w:val="00DD6249"/>
    <w:rsid w:val="00DD6959"/>
    <w:rsid w:val="00DD6D5B"/>
    <w:rsid w:val="00DD7053"/>
    <w:rsid w:val="00DD79FA"/>
    <w:rsid w:val="00DE01BA"/>
    <w:rsid w:val="00DE021C"/>
    <w:rsid w:val="00DE02EE"/>
    <w:rsid w:val="00DE03B7"/>
    <w:rsid w:val="00DE0669"/>
    <w:rsid w:val="00DE0706"/>
    <w:rsid w:val="00DE0CDE"/>
    <w:rsid w:val="00DE11A5"/>
    <w:rsid w:val="00DE11FB"/>
    <w:rsid w:val="00DE124D"/>
    <w:rsid w:val="00DE149C"/>
    <w:rsid w:val="00DE14C6"/>
    <w:rsid w:val="00DE1648"/>
    <w:rsid w:val="00DE168D"/>
    <w:rsid w:val="00DE182A"/>
    <w:rsid w:val="00DE1B96"/>
    <w:rsid w:val="00DE22AD"/>
    <w:rsid w:val="00DE2953"/>
    <w:rsid w:val="00DE2BE3"/>
    <w:rsid w:val="00DE33E6"/>
    <w:rsid w:val="00DE38F4"/>
    <w:rsid w:val="00DE3911"/>
    <w:rsid w:val="00DE3E13"/>
    <w:rsid w:val="00DE4305"/>
    <w:rsid w:val="00DE467C"/>
    <w:rsid w:val="00DE4AB5"/>
    <w:rsid w:val="00DE4ABB"/>
    <w:rsid w:val="00DE4C2C"/>
    <w:rsid w:val="00DE4C7D"/>
    <w:rsid w:val="00DE4E59"/>
    <w:rsid w:val="00DE50AC"/>
    <w:rsid w:val="00DE53B9"/>
    <w:rsid w:val="00DE54B1"/>
    <w:rsid w:val="00DE590E"/>
    <w:rsid w:val="00DE604E"/>
    <w:rsid w:val="00DE67AF"/>
    <w:rsid w:val="00DE6CEA"/>
    <w:rsid w:val="00DE6F80"/>
    <w:rsid w:val="00DE7046"/>
    <w:rsid w:val="00DE7235"/>
    <w:rsid w:val="00DE7406"/>
    <w:rsid w:val="00DE751E"/>
    <w:rsid w:val="00DE758B"/>
    <w:rsid w:val="00DE760D"/>
    <w:rsid w:val="00DE7A8D"/>
    <w:rsid w:val="00DE7BB4"/>
    <w:rsid w:val="00DE7C3F"/>
    <w:rsid w:val="00DE7D53"/>
    <w:rsid w:val="00DF0133"/>
    <w:rsid w:val="00DF01D6"/>
    <w:rsid w:val="00DF025C"/>
    <w:rsid w:val="00DF0692"/>
    <w:rsid w:val="00DF06F6"/>
    <w:rsid w:val="00DF0816"/>
    <w:rsid w:val="00DF0AD2"/>
    <w:rsid w:val="00DF0E47"/>
    <w:rsid w:val="00DF113A"/>
    <w:rsid w:val="00DF1224"/>
    <w:rsid w:val="00DF123F"/>
    <w:rsid w:val="00DF12DA"/>
    <w:rsid w:val="00DF13F1"/>
    <w:rsid w:val="00DF1453"/>
    <w:rsid w:val="00DF14B0"/>
    <w:rsid w:val="00DF1542"/>
    <w:rsid w:val="00DF166E"/>
    <w:rsid w:val="00DF1855"/>
    <w:rsid w:val="00DF1BF2"/>
    <w:rsid w:val="00DF1DE2"/>
    <w:rsid w:val="00DF1ECB"/>
    <w:rsid w:val="00DF2363"/>
    <w:rsid w:val="00DF23A9"/>
    <w:rsid w:val="00DF258B"/>
    <w:rsid w:val="00DF2804"/>
    <w:rsid w:val="00DF2848"/>
    <w:rsid w:val="00DF2A89"/>
    <w:rsid w:val="00DF2DDF"/>
    <w:rsid w:val="00DF2F6E"/>
    <w:rsid w:val="00DF2FBA"/>
    <w:rsid w:val="00DF3046"/>
    <w:rsid w:val="00DF32FC"/>
    <w:rsid w:val="00DF349D"/>
    <w:rsid w:val="00DF35A8"/>
    <w:rsid w:val="00DF3842"/>
    <w:rsid w:val="00DF396D"/>
    <w:rsid w:val="00DF42CF"/>
    <w:rsid w:val="00DF4614"/>
    <w:rsid w:val="00DF46EC"/>
    <w:rsid w:val="00DF4FB6"/>
    <w:rsid w:val="00DF5899"/>
    <w:rsid w:val="00DF590D"/>
    <w:rsid w:val="00DF5E33"/>
    <w:rsid w:val="00DF602F"/>
    <w:rsid w:val="00DF64A9"/>
    <w:rsid w:val="00DF67F5"/>
    <w:rsid w:val="00DF6A7F"/>
    <w:rsid w:val="00DF6FB7"/>
    <w:rsid w:val="00DF7AFF"/>
    <w:rsid w:val="00DF7B3A"/>
    <w:rsid w:val="00DF7DFB"/>
    <w:rsid w:val="00DF7EAC"/>
    <w:rsid w:val="00DF7EB2"/>
    <w:rsid w:val="00DF7FEB"/>
    <w:rsid w:val="00E000E0"/>
    <w:rsid w:val="00E00439"/>
    <w:rsid w:val="00E0090D"/>
    <w:rsid w:val="00E009BF"/>
    <w:rsid w:val="00E00B13"/>
    <w:rsid w:val="00E00B33"/>
    <w:rsid w:val="00E00DDA"/>
    <w:rsid w:val="00E00E3D"/>
    <w:rsid w:val="00E0106A"/>
    <w:rsid w:val="00E0131E"/>
    <w:rsid w:val="00E014C1"/>
    <w:rsid w:val="00E014CB"/>
    <w:rsid w:val="00E016E6"/>
    <w:rsid w:val="00E02596"/>
    <w:rsid w:val="00E026CC"/>
    <w:rsid w:val="00E02922"/>
    <w:rsid w:val="00E02C32"/>
    <w:rsid w:val="00E02D2A"/>
    <w:rsid w:val="00E030D9"/>
    <w:rsid w:val="00E03279"/>
    <w:rsid w:val="00E0337F"/>
    <w:rsid w:val="00E0339E"/>
    <w:rsid w:val="00E0346E"/>
    <w:rsid w:val="00E03A0F"/>
    <w:rsid w:val="00E03A88"/>
    <w:rsid w:val="00E03B1E"/>
    <w:rsid w:val="00E0446A"/>
    <w:rsid w:val="00E044E3"/>
    <w:rsid w:val="00E045FA"/>
    <w:rsid w:val="00E04A56"/>
    <w:rsid w:val="00E04D48"/>
    <w:rsid w:val="00E04FF0"/>
    <w:rsid w:val="00E0502D"/>
    <w:rsid w:val="00E05076"/>
    <w:rsid w:val="00E05112"/>
    <w:rsid w:val="00E0518E"/>
    <w:rsid w:val="00E05D12"/>
    <w:rsid w:val="00E05D95"/>
    <w:rsid w:val="00E05E57"/>
    <w:rsid w:val="00E0600E"/>
    <w:rsid w:val="00E0697A"/>
    <w:rsid w:val="00E06A17"/>
    <w:rsid w:val="00E06C47"/>
    <w:rsid w:val="00E06C9F"/>
    <w:rsid w:val="00E06D01"/>
    <w:rsid w:val="00E06D58"/>
    <w:rsid w:val="00E06D9D"/>
    <w:rsid w:val="00E070D1"/>
    <w:rsid w:val="00E0749A"/>
    <w:rsid w:val="00E07638"/>
    <w:rsid w:val="00E07AA1"/>
    <w:rsid w:val="00E07AAE"/>
    <w:rsid w:val="00E07DBD"/>
    <w:rsid w:val="00E1026C"/>
    <w:rsid w:val="00E104A2"/>
    <w:rsid w:val="00E105F0"/>
    <w:rsid w:val="00E10682"/>
    <w:rsid w:val="00E107D8"/>
    <w:rsid w:val="00E10E13"/>
    <w:rsid w:val="00E10F1A"/>
    <w:rsid w:val="00E1115F"/>
    <w:rsid w:val="00E112AD"/>
    <w:rsid w:val="00E117D9"/>
    <w:rsid w:val="00E11ED9"/>
    <w:rsid w:val="00E11FBA"/>
    <w:rsid w:val="00E120E9"/>
    <w:rsid w:val="00E12B5C"/>
    <w:rsid w:val="00E12F9A"/>
    <w:rsid w:val="00E130DE"/>
    <w:rsid w:val="00E13A67"/>
    <w:rsid w:val="00E13AB4"/>
    <w:rsid w:val="00E13C26"/>
    <w:rsid w:val="00E13CAE"/>
    <w:rsid w:val="00E13CEB"/>
    <w:rsid w:val="00E13DB1"/>
    <w:rsid w:val="00E13DFA"/>
    <w:rsid w:val="00E13EB7"/>
    <w:rsid w:val="00E13F75"/>
    <w:rsid w:val="00E14424"/>
    <w:rsid w:val="00E1447D"/>
    <w:rsid w:val="00E1462B"/>
    <w:rsid w:val="00E14808"/>
    <w:rsid w:val="00E14AC7"/>
    <w:rsid w:val="00E14C54"/>
    <w:rsid w:val="00E15262"/>
    <w:rsid w:val="00E152CD"/>
    <w:rsid w:val="00E155B6"/>
    <w:rsid w:val="00E15E51"/>
    <w:rsid w:val="00E16231"/>
    <w:rsid w:val="00E16262"/>
    <w:rsid w:val="00E16372"/>
    <w:rsid w:val="00E16A95"/>
    <w:rsid w:val="00E16ABA"/>
    <w:rsid w:val="00E16BD6"/>
    <w:rsid w:val="00E16D70"/>
    <w:rsid w:val="00E1739B"/>
    <w:rsid w:val="00E17AE9"/>
    <w:rsid w:val="00E17C1C"/>
    <w:rsid w:val="00E17CA3"/>
    <w:rsid w:val="00E17E5F"/>
    <w:rsid w:val="00E17EC1"/>
    <w:rsid w:val="00E17EC8"/>
    <w:rsid w:val="00E17FF6"/>
    <w:rsid w:val="00E20060"/>
    <w:rsid w:val="00E208B7"/>
    <w:rsid w:val="00E209D3"/>
    <w:rsid w:val="00E20F64"/>
    <w:rsid w:val="00E21378"/>
    <w:rsid w:val="00E21499"/>
    <w:rsid w:val="00E2156F"/>
    <w:rsid w:val="00E219AC"/>
    <w:rsid w:val="00E21F85"/>
    <w:rsid w:val="00E21FA1"/>
    <w:rsid w:val="00E21FC7"/>
    <w:rsid w:val="00E221F1"/>
    <w:rsid w:val="00E224B6"/>
    <w:rsid w:val="00E22507"/>
    <w:rsid w:val="00E22936"/>
    <w:rsid w:val="00E22CF1"/>
    <w:rsid w:val="00E22D19"/>
    <w:rsid w:val="00E22D5A"/>
    <w:rsid w:val="00E22DD0"/>
    <w:rsid w:val="00E23218"/>
    <w:rsid w:val="00E232D0"/>
    <w:rsid w:val="00E234D0"/>
    <w:rsid w:val="00E23723"/>
    <w:rsid w:val="00E23A8B"/>
    <w:rsid w:val="00E23E38"/>
    <w:rsid w:val="00E23FC7"/>
    <w:rsid w:val="00E243E0"/>
    <w:rsid w:val="00E245EC"/>
    <w:rsid w:val="00E247F9"/>
    <w:rsid w:val="00E251D7"/>
    <w:rsid w:val="00E25375"/>
    <w:rsid w:val="00E2572B"/>
    <w:rsid w:val="00E2584B"/>
    <w:rsid w:val="00E25859"/>
    <w:rsid w:val="00E25DCA"/>
    <w:rsid w:val="00E25E64"/>
    <w:rsid w:val="00E2603E"/>
    <w:rsid w:val="00E260E3"/>
    <w:rsid w:val="00E262DE"/>
    <w:rsid w:val="00E267E5"/>
    <w:rsid w:val="00E26C5E"/>
    <w:rsid w:val="00E26DC8"/>
    <w:rsid w:val="00E27287"/>
    <w:rsid w:val="00E27364"/>
    <w:rsid w:val="00E274CB"/>
    <w:rsid w:val="00E2769E"/>
    <w:rsid w:val="00E277E3"/>
    <w:rsid w:val="00E27DF9"/>
    <w:rsid w:val="00E27E60"/>
    <w:rsid w:val="00E301A1"/>
    <w:rsid w:val="00E3033A"/>
    <w:rsid w:val="00E30436"/>
    <w:rsid w:val="00E3058C"/>
    <w:rsid w:val="00E307A7"/>
    <w:rsid w:val="00E307D5"/>
    <w:rsid w:val="00E3092B"/>
    <w:rsid w:val="00E30FFF"/>
    <w:rsid w:val="00E3129E"/>
    <w:rsid w:val="00E3138E"/>
    <w:rsid w:val="00E316E8"/>
    <w:rsid w:val="00E31949"/>
    <w:rsid w:val="00E31B41"/>
    <w:rsid w:val="00E32062"/>
    <w:rsid w:val="00E3212B"/>
    <w:rsid w:val="00E322AB"/>
    <w:rsid w:val="00E32355"/>
    <w:rsid w:val="00E32415"/>
    <w:rsid w:val="00E3265A"/>
    <w:rsid w:val="00E32D04"/>
    <w:rsid w:val="00E32E4E"/>
    <w:rsid w:val="00E32ECA"/>
    <w:rsid w:val="00E330D2"/>
    <w:rsid w:val="00E3345E"/>
    <w:rsid w:val="00E33568"/>
    <w:rsid w:val="00E3371E"/>
    <w:rsid w:val="00E33B98"/>
    <w:rsid w:val="00E33C51"/>
    <w:rsid w:val="00E34119"/>
    <w:rsid w:val="00E34563"/>
    <w:rsid w:val="00E34594"/>
    <w:rsid w:val="00E34BBA"/>
    <w:rsid w:val="00E34CFF"/>
    <w:rsid w:val="00E34E51"/>
    <w:rsid w:val="00E350AD"/>
    <w:rsid w:val="00E350B9"/>
    <w:rsid w:val="00E354AC"/>
    <w:rsid w:val="00E355D4"/>
    <w:rsid w:val="00E35904"/>
    <w:rsid w:val="00E359EE"/>
    <w:rsid w:val="00E35A45"/>
    <w:rsid w:val="00E36322"/>
    <w:rsid w:val="00E367D5"/>
    <w:rsid w:val="00E36882"/>
    <w:rsid w:val="00E36A1A"/>
    <w:rsid w:val="00E36E1C"/>
    <w:rsid w:val="00E3705F"/>
    <w:rsid w:val="00E370A2"/>
    <w:rsid w:val="00E373B8"/>
    <w:rsid w:val="00E37751"/>
    <w:rsid w:val="00E37966"/>
    <w:rsid w:val="00E37B4C"/>
    <w:rsid w:val="00E404F7"/>
    <w:rsid w:val="00E40628"/>
    <w:rsid w:val="00E40738"/>
    <w:rsid w:val="00E4086A"/>
    <w:rsid w:val="00E40980"/>
    <w:rsid w:val="00E40A79"/>
    <w:rsid w:val="00E40C24"/>
    <w:rsid w:val="00E41312"/>
    <w:rsid w:val="00E416C2"/>
    <w:rsid w:val="00E41D21"/>
    <w:rsid w:val="00E41E32"/>
    <w:rsid w:val="00E41ED2"/>
    <w:rsid w:val="00E41F34"/>
    <w:rsid w:val="00E423BC"/>
    <w:rsid w:val="00E424B0"/>
    <w:rsid w:val="00E42ABE"/>
    <w:rsid w:val="00E42B4D"/>
    <w:rsid w:val="00E42BCE"/>
    <w:rsid w:val="00E42C47"/>
    <w:rsid w:val="00E42C91"/>
    <w:rsid w:val="00E43769"/>
    <w:rsid w:val="00E43B02"/>
    <w:rsid w:val="00E43DD1"/>
    <w:rsid w:val="00E43F13"/>
    <w:rsid w:val="00E43F6D"/>
    <w:rsid w:val="00E440A1"/>
    <w:rsid w:val="00E443DD"/>
    <w:rsid w:val="00E44454"/>
    <w:rsid w:val="00E445B4"/>
    <w:rsid w:val="00E448D1"/>
    <w:rsid w:val="00E45190"/>
    <w:rsid w:val="00E451F8"/>
    <w:rsid w:val="00E4525B"/>
    <w:rsid w:val="00E452E5"/>
    <w:rsid w:val="00E45465"/>
    <w:rsid w:val="00E457CD"/>
    <w:rsid w:val="00E45A33"/>
    <w:rsid w:val="00E45D42"/>
    <w:rsid w:val="00E45D93"/>
    <w:rsid w:val="00E45E7D"/>
    <w:rsid w:val="00E45FB3"/>
    <w:rsid w:val="00E462A0"/>
    <w:rsid w:val="00E464EF"/>
    <w:rsid w:val="00E4657F"/>
    <w:rsid w:val="00E46600"/>
    <w:rsid w:val="00E468CA"/>
    <w:rsid w:val="00E4691C"/>
    <w:rsid w:val="00E46AC6"/>
    <w:rsid w:val="00E470DD"/>
    <w:rsid w:val="00E47269"/>
    <w:rsid w:val="00E47C31"/>
    <w:rsid w:val="00E501C5"/>
    <w:rsid w:val="00E50266"/>
    <w:rsid w:val="00E50448"/>
    <w:rsid w:val="00E50516"/>
    <w:rsid w:val="00E505EE"/>
    <w:rsid w:val="00E507C8"/>
    <w:rsid w:val="00E50A91"/>
    <w:rsid w:val="00E50B16"/>
    <w:rsid w:val="00E5114F"/>
    <w:rsid w:val="00E51250"/>
    <w:rsid w:val="00E514FA"/>
    <w:rsid w:val="00E517E3"/>
    <w:rsid w:val="00E5200A"/>
    <w:rsid w:val="00E52123"/>
    <w:rsid w:val="00E52262"/>
    <w:rsid w:val="00E522DA"/>
    <w:rsid w:val="00E52363"/>
    <w:rsid w:val="00E52601"/>
    <w:rsid w:val="00E529B5"/>
    <w:rsid w:val="00E52A5D"/>
    <w:rsid w:val="00E52B5F"/>
    <w:rsid w:val="00E531C6"/>
    <w:rsid w:val="00E53305"/>
    <w:rsid w:val="00E5336C"/>
    <w:rsid w:val="00E5362E"/>
    <w:rsid w:val="00E53679"/>
    <w:rsid w:val="00E53CF9"/>
    <w:rsid w:val="00E53FA6"/>
    <w:rsid w:val="00E542FE"/>
    <w:rsid w:val="00E5440B"/>
    <w:rsid w:val="00E5463C"/>
    <w:rsid w:val="00E546D9"/>
    <w:rsid w:val="00E547E5"/>
    <w:rsid w:val="00E5484B"/>
    <w:rsid w:val="00E54AC5"/>
    <w:rsid w:val="00E54AE6"/>
    <w:rsid w:val="00E54C4E"/>
    <w:rsid w:val="00E54D6F"/>
    <w:rsid w:val="00E55247"/>
    <w:rsid w:val="00E55254"/>
    <w:rsid w:val="00E5537A"/>
    <w:rsid w:val="00E55622"/>
    <w:rsid w:val="00E55742"/>
    <w:rsid w:val="00E55878"/>
    <w:rsid w:val="00E5589B"/>
    <w:rsid w:val="00E55913"/>
    <w:rsid w:val="00E55DF0"/>
    <w:rsid w:val="00E55E22"/>
    <w:rsid w:val="00E55FBE"/>
    <w:rsid w:val="00E56049"/>
    <w:rsid w:val="00E5636D"/>
    <w:rsid w:val="00E565E5"/>
    <w:rsid w:val="00E56724"/>
    <w:rsid w:val="00E5686B"/>
    <w:rsid w:val="00E568CC"/>
    <w:rsid w:val="00E56E8A"/>
    <w:rsid w:val="00E572B1"/>
    <w:rsid w:val="00E572DE"/>
    <w:rsid w:val="00E5791E"/>
    <w:rsid w:val="00E57AEA"/>
    <w:rsid w:val="00E57B63"/>
    <w:rsid w:val="00E57BE4"/>
    <w:rsid w:val="00E57D6D"/>
    <w:rsid w:val="00E6009E"/>
    <w:rsid w:val="00E600C0"/>
    <w:rsid w:val="00E60910"/>
    <w:rsid w:val="00E60CD5"/>
    <w:rsid w:val="00E60D37"/>
    <w:rsid w:val="00E60DD4"/>
    <w:rsid w:val="00E60DFB"/>
    <w:rsid w:val="00E60EB2"/>
    <w:rsid w:val="00E60FC7"/>
    <w:rsid w:val="00E6108B"/>
    <w:rsid w:val="00E61232"/>
    <w:rsid w:val="00E6129C"/>
    <w:rsid w:val="00E615D1"/>
    <w:rsid w:val="00E6170B"/>
    <w:rsid w:val="00E61758"/>
    <w:rsid w:val="00E61D11"/>
    <w:rsid w:val="00E61F14"/>
    <w:rsid w:val="00E6233B"/>
    <w:rsid w:val="00E625E4"/>
    <w:rsid w:val="00E6267C"/>
    <w:rsid w:val="00E62AFC"/>
    <w:rsid w:val="00E63204"/>
    <w:rsid w:val="00E632FA"/>
    <w:rsid w:val="00E63429"/>
    <w:rsid w:val="00E636CF"/>
    <w:rsid w:val="00E63A7D"/>
    <w:rsid w:val="00E63DFC"/>
    <w:rsid w:val="00E64380"/>
    <w:rsid w:val="00E646E1"/>
    <w:rsid w:val="00E64E51"/>
    <w:rsid w:val="00E65749"/>
    <w:rsid w:val="00E65E76"/>
    <w:rsid w:val="00E661DC"/>
    <w:rsid w:val="00E6632B"/>
    <w:rsid w:val="00E66788"/>
    <w:rsid w:val="00E66940"/>
    <w:rsid w:val="00E66944"/>
    <w:rsid w:val="00E66D9D"/>
    <w:rsid w:val="00E66FB5"/>
    <w:rsid w:val="00E6708D"/>
    <w:rsid w:val="00E6711E"/>
    <w:rsid w:val="00E67266"/>
    <w:rsid w:val="00E67838"/>
    <w:rsid w:val="00E67860"/>
    <w:rsid w:val="00E67A11"/>
    <w:rsid w:val="00E67B0B"/>
    <w:rsid w:val="00E7017E"/>
    <w:rsid w:val="00E70394"/>
    <w:rsid w:val="00E703B9"/>
    <w:rsid w:val="00E70BE7"/>
    <w:rsid w:val="00E70DC1"/>
    <w:rsid w:val="00E70E1E"/>
    <w:rsid w:val="00E70E23"/>
    <w:rsid w:val="00E70FC9"/>
    <w:rsid w:val="00E710EA"/>
    <w:rsid w:val="00E713B1"/>
    <w:rsid w:val="00E7158E"/>
    <w:rsid w:val="00E71607"/>
    <w:rsid w:val="00E71620"/>
    <w:rsid w:val="00E71758"/>
    <w:rsid w:val="00E719AA"/>
    <w:rsid w:val="00E7289B"/>
    <w:rsid w:val="00E72905"/>
    <w:rsid w:val="00E72AE5"/>
    <w:rsid w:val="00E732A7"/>
    <w:rsid w:val="00E735B2"/>
    <w:rsid w:val="00E73686"/>
    <w:rsid w:val="00E73B92"/>
    <w:rsid w:val="00E740EE"/>
    <w:rsid w:val="00E740FA"/>
    <w:rsid w:val="00E7412F"/>
    <w:rsid w:val="00E742E5"/>
    <w:rsid w:val="00E7440B"/>
    <w:rsid w:val="00E74487"/>
    <w:rsid w:val="00E745A1"/>
    <w:rsid w:val="00E74730"/>
    <w:rsid w:val="00E7484E"/>
    <w:rsid w:val="00E74864"/>
    <w:rsid w:val="00E749CA"/>
    <w:rsid w:val="00E74AEF"/>
    <w:rsid w:val="00E751F1"/>
    <w:rsid w:val="00E7535D"/>
    <w:rsid w:val="00E754A3"/>
    <w:rsid w:val="00E75622"/>
    <w:rsid w:val="00E76056"/>
    <w:rsid w:val="00E7682C"/>
    <w:rsid w:val="00E7686F"/>
    <w:rsid w:val="00E76948"/>
    <w:rsid w:val="00E76C2C"/>
    <w:rsid w:val="00E76FA6"/>
    <w:rsid w:val="00E774CE"/>
    <w:rsid w:val="00E77730"/>
    <w:rsid w:val="00E779CB"/>
    <w:rsid w:val="00E77CFA"/>
    <w:rsid w:val="00E806B1"/>
    <w:rsid w:val="00E809E6"/>
    <w:rsid w:val="00E80D6F"/>
    <w:rsid w:val="00E811DB"/>
    <w:rsid w:val="00E81DE1"/>
    <w:rsid w:val="00E81E53"/>
    <w:rsid w:val="00E81F04"/>
    <w:rsid w:val="00E81F6D"/>
    <w:rsid w:val="00E821B1"/>
    <w:rsid w:val="00E822D4"/>
    <w:rsid w:val="00E82360"/>
    <w:rsid w:val="00E82459"/>
    <w:rsid w:val="00E824A7"/>
    <w:rsid w:val="00E824EF"/>
    <w:rsid w:val="00E82A70"/>
    <w:rsid w:val="00E82D45"/>
    <w:rsid w:val="00E82DDE"/>
    <w:rsid w:val="00E82E5E"/>
    <w:rsid w:val="00E82F22"/>
    <w:rsid w:val="00E82F5C"/>
    <w:rsid w:val="00E830BD"/>
    <w:rsid w:val="00E831B4"/>
    <w:rsid w:val="00E833E2"/>
    <w:rsid w:val="00E83D32"/>
    <w:rsid w:val="00E841EF"/>
    <w:rsid w:val="00E843C4"/>
    <w:rsid w:val="00E84809"/>
    <w:rsid w:val="00E84B46"/>
    <w:rsid w:val="00E84C5A"/>
    <w:rsid w:val="00E84C70"/>
    <w:rsid w:val="00E84CE4"/>
    <w:rsid w:val="00E84E1A"/>
    <w:rsid w:val="00E8513A"/>
    <w:rsid w:val="00E8589E"/>
    <w:rsid w:val="00E86370"/>
    <w:rsid w:val="00E86481"/>
    <w:rsid w:val="00E8648E"/>
    <w:rsid w:val="00E86531"/>
    <w:rsid w:val="00E865B8"/>
    <w:rsid w:val="00E86603"/>
    <w:rsid w:val="00E86DA2"/>
    <w:rsid w:val="00E870E3"/>
    <w:rsid w:val="00E87278"/>
    <w:rsid w:val="00E9007E"/>
    <w:rsid w:val="00E904BC"/>
    <w:rsid w:val="00E9092C"/>
    <w:rsid w:val="00E90C66"/>
    <w:rsid w:val="00E90D64"/>
    <w:rsid w:val="00E910D3"/>
    <w:rsid w:val="00E912E1"/>
    <w:rsid w:val="00E913D0"/>
    <w:rsid w:val="00E9146F"/>
    <w:rsid w:val="00E91983"/>
    <w:rsid w:val="00E91FB9"/>
    <w:rsid w:val="00E9208B"/>
    <w:rsid w:val="00E9219C"/>
    <w:rsid w:val="00E924F3"/>
    <w:rsid w:val="00E926BC"/>
    <w:rsid w:val="00E9283E"/>
    <w:rsid w:val="00E92CCF"/>
    <w:rsid w:val="00E92CE5"/>
    <w:rsid w:val="00E933F9"/>
    <w:rsid w:val="00E93684"/>
    <w:rsid w:val="00E93752"/>
    <w:rsid w:val="00E93F16"/>
    <w:rsid w:val="00E94123"/>
    <w:rsid w:val="00E941FE"/>
    <w:rsid w:val="00E94F21"/>
    <w:rsid w:val="00E94F5C"/>
    <w:rsid w:val="00E94FA1"/>
    <w:rsid w:val="00E951CF"/>
    <w:rsid w:val="00E95399"/>
    <w:rsid w:val="00E95A99"/>
    <w:rsid w:val="00E9605A"/>
    <w:rsid w:val="00E96285"/>
    <w:rsid w:val="00E963BA"/>
    <w:rsid w:val="00E96426"/>
    <w:rsid w:val="00E965FA"/>
    <w:rsid w:val="00E966C5"/>
    <w:rsid w:val="00E96D18"/>
    <w:rsid w:val="00E96D90"/>
    <w:rsid w:val="00E96F02"/>
    <w:rsid w:val="00E970A8"/>
    <w:rsid w:val="00E9779D"/>
    <w:rsid w:val="00E9794A"/>
    <w:rsid w:val="00E979F7"/>
    <w:rsid w:val="00E97C35"/>
    <w:rsid w:val="00E97D4C"/>
    <w:rsid w:val="00EA012C"/>
    <w:rsid w:val="00EA0300"/>
    <w:rsid w:val="00EA03AA"/>
    <w:rsid w:val="00EA0566"/>
    <w:rsid w:val="00EA063E"/>
    <w:rsid w:val="00EA073C"/>
    <w:rsid w:val="00EA08E7"/>
    <w:rsid w:val="00EA0B97"/>
    <w:rsid w:val="00EA0F36"/>
    <w:rsid w:val="00EA0FF5"/>
    <w:rsid w:val="00EA1026"/>
    <w:rsid w:val="00EA130C"/>
    <w:rsid w:val="00EA143A"/>
    <w:rsid w:val="00EA1D7A"/>
    <w:rsid w:val="00EA244C"/>
    <w:rsid w:val="00EA2620"/>
    <w:rsid w:val="00EA29A6"/>
    <w:rsid w:val="00EA2A3E"/>
    <w:rsid w:val="00EA2BE7"/>
    <w:rsid w:val="00EA2F48"/>
    <w:rsid w:val="00EA30F6"/>
    <w:rsid w:val="00EA3352"/>
    <w:rsid w:val="00EA344F"/>
    <w:rsid w:val="00EA3677"/>
    <w:rsid w:val="00EA37BA"/>
    <w:rsid w:val="00EA3931"/>
    <w:rsid w:val="00EA3A6D"/>
    <w:rsid w:val="00EA4075"/>
    <w:rsid w:val="00EA41AA"/>
    <w:rsid w:val="00EA4326"/>
    <w:rsid w:val="00EA47E1"/>
    <w:rsid w:val="00EA4D38"/>
    <w:rsid w:val="00EA4E60"/>
    <w:rsid w:val="00EA4EA2"/>
    <w:rsid w:val="00EA4ECC"/>
    <w:rsid w:val="00EA5139"/>
    <w:rsid w:val="00EA5340"/>
    <w:rsid w:val="00EA5506"/>
    <w:rsid w:val="00EA56CC"/>
    <w:rsid w:val="00EA5C71"/>
    <w:rsid w:val="00EA6094"/>
    <w:rsid w:val="00EA63B1"/>
    <w:rsid w:val="00EA6725"/>
    <w:rsid w:val="00EA674D"/>
    <w:rsid w:val="00EA6BB8"/>
    <w:rsid w:val="00EA7563"/>
    <w:rsid w:val="00EA79F8"/>
    <w:rsid w:val="00EA7B1C"/>
    <w:rsid w:val="00EA7F90"/>
    <w:rsid w:val="00EB0158"/>
    <w:rsid w:val="00EB07D0"/>
    <w:rsid w:val="00EB08A1"/>
    <w:rsid w:val="00EB08C3"/>
    <w:rsid w:val="00EB0B47"/>
    <w:rsid w:val="00EB0BC6"/>
    <w:rsid w:val="00EB0D8A"/>
    <w:rsid w:val="00EB1AB4"/>
    <w:rsid w:val="00EB1C7F"/>
    <w:rsid w:val="00EB1DF1"/>
    <w:rsid w:val="00EB221C"/>
    <w:rsid w:val="00EB29F5"/>
    <w:rsid w:val="00EB2AF6"/>
    <w:rsid w:val="00EB2C87"/>
    <w:rsid w:val="00EB305E"/>
    <w:rsid w:val="00EB31F3"/>
    <w:rsid w:val="00EB3783"/>
    <w:rsid w:val="00EB38C6"/>
    <w:rsid w:val="00EB3CFD"/>
    <w:rsid w:val="00EB431E"/>
    <w:rsid w:val="00EB4517"/>
    <w:rsid w:val="00EB4637"/>
    <w:rsid w:val="00EB481C"/>
    <w:rsid w:val="00EB4CCB"/>
    <w:rsid w:val="00EB4CF1"/>
    <w:rsid w:val="00EB5054"/>
    <w:rsid w:val="00EB52BF"/>
    <w:rsid w:val="00EB55B0"/>
    <w:rsid w:val="00EB5A30"/>
    <w:rsid w:val="00EB5DA1"/>
    <w:rsid w:val="00EB650F"/>
    <w:rsid w:val="00EB6543"/>
    <w:rsid w:val="00EB6A45"/>
    <w:rsid w:val="00EB6B75"/>
    <w:rsid w:val="00EB6BB4"/>
    <w:rsid w:val="00EB6C16"/>
    <w:rsid w:val="00EB709E"/>
    <w:rsid w:val="00EB71AA"/>
    <w:rsid w:val="00EB7575"/>
    <w:rsid w:val="00EB77FA"/>
    <w:rsid w:val="00EB7D14"/>
    <w:rsid w:val="00EC0322"/>
    <w:rsid w:val="00EC0359"/>
    <w:rsid w:val="00EC0461"/>
    <w:rsid w:val="00EC07BB"/>
    <w:rsid w:val="00EC0DDA"/>
    <w:rsid w:val="00EC100E"/>
    <w:rsid w:val="00EC1051"/>
    <w:rsid w:val="00EC13DF"/>
    <w:rsid w:val="00EC149E"/>
    <w:rsid w:val="00EC15CB"/>
    <w:rsid w:val="00EC16D4"/>
    <w:rsid w:val="00EC1B4B"/>
    <w:rsid w:val="00EC1CC3"/>
    <w:rsid w:val="00EC21D4"/>
    <w:rsid w:val="00EC2552"/>
    <w:rsid w:val="00EC3006"/>
    <w:rsid w:val="00EC3377"/>
    <w:rsid w:val="00EC39FE"/>
    <w:rsid w:val="00EC3EB2"/>
    <w:rsid w:val="00EC413F"/>
    <w:rsid w:val="00EC524C"/>
    <w:rsid w:val="00EC5464"/>
    <w:rsid w:val="00EC5A80"/>
    <w:rsid w:val="00EC5B64"/>
    <w:rsid w:val="00EC5C92"/>
    <w:rsid w:val="00EC5F0C"/>
    <w:rsid w:val="00EC5F7E"/>
    <w:rsid w:val="00EC635A"/>
    <w:rsid w:val="00EC6369"/>
    <w:rsid w:val="00EC677B"/>
    <w:rsid w:val="00EC6794"/>
    <w:rsid w:val="00EC6825"/>
    <w:rsid w:val="00EC6A64"/>
    <w:rsid w:val="00EC6B60"/>
    <w:rsid w:val="00EC6BBB"/>
    <w:rsid w:val="00EC6C6E"/>
    <w:rsid w:val="00EC6D77"/>
    <w:rsid w:val="00EC6F28"/>
    <w:rsid w:val="00EC6F43"/>
    <w:rsid w:val="00EC6F4A"/>
    <w:rsid w:val="00EC71BA"/>
    <w:rsid w:val="00EC731F"/>
    <w:rsid w:val="00EC7743"/>
    <w:rsid w:val="00EC7A79"/>
    <w:rsid w:val="00EC7BEA"/>
    <w:rsid w:val="00EC7D82"/>
    <w:rsid w:val="00EC7E13"/>
    <w:rsid w:val="00ED004F"/>
    <w:rsid w:val="00ED03A9"/>
    <w:rsid w:val="00ED05FE"/>
    <w:rsid w:val="00ED069B"/>
    <w:rsid w:val="00ED0FF3"/>
    <w:rsid w:val="00ED103B"/>
    <w:rsid w:val="00ED1372"/>
    <w:rsid w:val="00ED1513"/>
    <w:rsid w:val="00ED1AA9"/>
    <w:rsid w:val="00ED1B17"/>
    <w:rsid w:val="00ED1B38"/>
    <w:rsid w:val="00ED1C19"/>
    <w:rsid w:val="00ED1D04"/>
    <w:rsid w:val="00ED1DB5"/>
    <w:rsid w:val="00ED1F90"/>
    <w:rsid w:val="00ED29CB"/>
    <w:rsid w:val="00ED2C9D"/>
    <w:rsid w:val="00ED2DB0"/>
    <w:rsid w:val="00ED2FC5"/>
    <w:rsid w:val="00ED3022"/>
    <w:rsid w:val="00ED3606"/>
    <w:rsid w:val="00ED372B"/>
    <w:rsid w:val="00ED394D"/>
    <w:rsid w:val="00ED3B93"/>
    <w:rsid w:val="00ED3E38"/>
    <w:rsid w:val="00ED3EC6"/>
    <w:rsid w:val="00ED3FA0"/>
    <w:rsid w:val="00ED40C7"/>
    <w:rsid w:val="00ED4321"/>
    <w:rsid w:val="00ED45CB"/>
    <w:rsid w:val="00ED4651"/>
    <w:rsid w:val="00ED4704"/>
    <w:rsid w:val="00ED4E53"/>
    <w:rsid w:val="00ED4FAB"/>
    <w:rsid w:val="00ED53F9"/>
    <w:rsid w:val="00ED5D0C"/>
    <w:rsid w:val="00ED5DFD"/>
    <w:rsid w:val="00ED60AC"/>
    <w:rsid w:val="00ED6176"/>
    <w:rsid w:val="00ED6213"/>
    <w:rsid w:val="00ED62D4"/>
    <w:rsid w:val="00ED636C"/>
    <w:rsid w:val="00ED6687"/>
    <w:rsid w:val="00ED669A"/>
    <w:rsid w:val="00ED6B19"/>
    <w:rsid w:val="00ED6B51"/>
    <w:rsid w:val="00ED6BAE"/>
    <w:rsid w:val="00ED6DD8"/>
    <w:rsid w:val="00ED71C2"/>
    <w:rsid w:val="00ED75E0"/>
    <w:rsid w:val="00ED76C9"/>
    <w:rsid w:val="00ED788D"/>
    <w:rsid w:val="00ED78B5"/>
    <w:rsid w:val="00ED7AB9"/>
    <w:rsid w:val="00ED7B9F"/>
    <w:rsid w:val="00ED7BC0"/>
    <w:rsid w:val="00ED7CE4"/>
    <w:rsid w:val="00EE01F2"/>
    <w:rsid w:val="00EE05BB"/>
    <w:rsid w:val="00EE074D"/>
    <w:rsid w:val="00EE0754"/>
    <w:rsid w:val="00EE084E"/>
    <w:rsid w:val="00EE0995"/>
    <w:rsid w:val="00EE0B01"/>
    <w:rsid w:val="00EE0CB7"/>
    <w:rsid w:val="00EE0CD3"/>
    <w:rsid w:val="00EE0D7C"/>
    <w:rsid w:val="00EE0EE9"/>
    <w:rsid w:val="00EE11A8"/>
    <w:rsid w:val="00EE1A54"/>
    <w:rsid w:val="00EE1BA8"/>
    <w:rsid w:val="00EE1E6E"/>
    <w:rsid w:val="00EE1E7F"/>
    <w:rsid w:val="00EE2362"/>
    <w:rsid w:val="00EE24B1"/>
    <w:rsid w:val="00EE2599"/>
    <w:rsid w:val="00EE2686"/>
    <w:rsid w:val="00EE2876"/>
    <w:rsid w:val="00EE2952"/>
    <w:rsid w:val="00EE2F51"/>
    <w:rsid w:val="00EE2FA5"/>
    <w:rsid w:val="00EE38CA"/>
    <w:rsid w:val="00EE3ACE"/>
    <w:rsid w:val="00EE3CDC"/>
    <w:rsid w:val="00EE3D58"/>
    <w:rsid w:val="00EE3E53"/>
    <w:rsid w:val="00EE3E82"/>
    <w:rsid w:val="00EE41B2"/>
    <w:rsid w:val="00EE42E5"/>
    <w:rsid w:val="00EE43AB"/>
    <w:rsid w:val="00EE46A9"/>
    <w:rsid w:val="00EE47D9"/>
    <w:rsid w:val="00EE48D2"/>
    <w:rsid w:val="00EE4BF8"/>
    <w:rsid w:val="00EE4E0D"/>
    <w:rsid w:val="00EE50D1"/>
    <w:rsid w:val="00EE50DC"/>
    <w:rsid w:val="00EE5490"/>
    <w:rsid w:val="00EE5600"/>
    <w:rsid w:val="00EE571A"/>
    <w:rsid w:val="00EE59CC"/>
    <w:rsid w:val="00EE6BE9"/>
    <w:rsid w:val="00EE7241"/>
    <w:rsid w:val="00EE74E8"/>
    <w:rsid w:val="00EE7B84"/>
    <w:rsid w:val="00EF0076"/>
    <w:rsid w:val="00EF007A"/>
    <w:rsid w:val="00EF00ED"/>
    <w:rsid w:val="00EF0657"/>
    <w:rsid w:val="00EF0745"/>
    <w:rsid w:val="00EF0802"/>
    <w:rsid w:val="00EF08FE"/>
    <w:rsid w:val="00EF094F"/>
    <w:rsid w:val="00EF0BC2"/>
    <w:rsid w:val="00EF0BDE"/>
    <w:rsid w:val="00EF145B"/>
    <w:rsid w:val="00EF15A0"/>
    <w:rsid w:val="00EF190B"/>
    <w:rsid w:val="00EF1C1F"/>
    <w:rsid w:val="00EF1E6D"/>
    <w:rsid w:val="00EF2152"/>
    <w:rsid w:val="00EF309E"/>
    <w:rsid w:val="00EF360E"/>
    <w:rsid w:val="00EF3721"/>
    <w:rsid w:val="00EF3732"/>
    <w:rsid w:val="00EF382B"/>
    <w:rsid w:val="00EF3AB5"/>
    <w:rsid w:val="00EF3F03"/>
    <w:rsid w:val="00EF4138"/>
    <w:rsid w:val="00EF46B5"/>
    <w:rsid w:val="00EF49D6"/>
    <w:rsid w:val="00EF4A36"/>
    <w:rsid w:val="00EF5061"/>
    <w:rsid w:val="00EF50FB"/>
    <w:rsid w:val="00EF52CF"/>
    <w:rsid w:val="00EF538B"/>
    <w:rsid w:val="00EF5530"/>
    <w:rsid w:val="00EF5680"/>
    <w:rsid w:val="00EF5859"/>
    <w:rsid w:val="00EF58F3"/>
    <w:rsid w:val="00EF5907"/>
    <w:rsid w:val="00EF5A0B"/>
    <w:rsid w:val="00EF62F3"/>
    <w:rsid w:val="00EF6485"/>
    <w:rsid w:val="00EF682E"/>
    <w:rsid w:val="00EF6B8C"/>
    <w:rsid w:val="00EF6C88"/>
    <w:rsid w:val="00EF6EB3"/>
    <w:rsid w:val="00EF704E"/>
    <w:rsid w:val="00EF7519"/>
    <w:rsid w:val="00EF7630"/>
    <w:rsid w:val="00EF7B62"/>
    <w:rsid w:val="00EF7ED3"/>
    <w:rsid w:val="00EF7EEC"/>
    <w:rsid w:val="00EF7F45"/>
    <w:rsid w:val="00F0017A"/>
    <w:rsid w:val="00F00303"/>
    <w:rsid w:val="00F003AA"/>
    <w:rsid w:val="00F00659"/>
    <w:rsid w:val="00F00CEE"/>
    <w:rsid w:val="00F00CF6"/>
    <w:rsid w:val="00F00CF8"/>
    <w:rsid w:val="00F0113B"/>
    <w:rsid w:val="00F01407"/>
    <w:rsid w:val="00F016CC"/>
    <w:rsid w:val="00F01D4F"/>
    <w:rsid w:val="00F01E66"/>
    <w:rsid w:val="00F01E82"/>
    <w:rsid w:val="00F02017"/>
    <w:rsid w:val="00F0231D"/>
    <w:rsid w:val="00F0233C"/>
    <w:rsid w:val="00F023AA"/>
    <w:rsid w:val="00F0242B"/>
    <w:rsid w:val="00F02644"/>
    <w:rsid w:val="00F02651"/>
    <w:rsid w:val="00F029FB"/>
    <w:rsid w:val="00F02B82"/>
    <w:rsid w:val="00F031ED"/>
    <w:rsid w:val="00F032BF"/>
    <w:rsid w:val="00F03486"/>
    <w:rsid w:val="00F0391D"/>
    <w:rsid w:val="00F039DA"/>
    <w:rsid w:val="00F03A6A"/>
    <w:rsid w:val="00F03C3D"/>
    <w:rsid w:val="00F03D1B"/>
    <w:rsid w:val="00F03D2B"/>
    <w:rsid w:val="00F0420A"/>
    <w:rsid w:val="00F04782"/>
    <w:rsid w:val="00F047AB"/>
    <w:rsid w:val="00F04B12"/>
    <w:rsid w:val="00F04BB1"/>
    <w:rsid w:val="00F04D58"/>
    <w:rsid w:val="00F04EF8"/>
    <w:rsid w:val="00F05000"/>
    <w:rsid w:val="00F05484"/>
    <w:rsid w:val="00F05984"/>
    <w:rsid w:val="00F05C58"/>
    <w:rsid w:val="00F06094"/>
    <w:rsid w:val="00F0609E"/>
    <w:rsid w:val="00F062A2"/>
    <w:rsid w:val="00F0639E"/>
    <w:rsid w:val="00F06C7D"/>
    <w:rsid w:val="00F06C92"/>
    <w:rsid w:val="00F07A34"/>
    <w:rsid w:val="00F07ECD"/>
    <w:rsid w:val="00F103DE"/>
    <w:rsid w:val="00F104B3"/>
    <w:rsid w:val="00F10BCC"/>
    <w:rsid w:val="00F10FF5"/>
    <w:rsid w:val="00F1136B"/>
    <w:rsid w:val="00F11515"/>
    <w:rsid w:val="00F115CB"/>
    <w:rsid w:val="00F1171F"/>
    <w:rsid w:val="00F11776"/>
    <w:rsid w:val="00F117B0"/>
    <w:rsid w:val="00F119D8"/>
    <w:rsid w:val="00F12202"/>
    <w:rsid w:val="00F123FB"/>
    <w:rsid w:val="00F12B1E"/>
    <w:rsid w:val="00F12C33"/>
    <w:rsid w:val="00F13846"/>
    <w:rsid w:val="00F13BD4"/>
    <w:rsid w:val="00F13C8E"/>
    <w:rsid w:val="00F142F9"/>
    <w:rsid w:val="00F14372"/>
    <w:rsid w:val="00F146D6"/>
    <w:rsid w:val="00F14AEF"/>
    <w:rsid w:val="00F14D29"/>
    <w:rsid w:val="00F14F2F"/>
    <w:rsid w:val="00F14F66"/>
    <w:rsid w:val="00F15066"/>
    <w:rsid w:val="00F152A9"/>
    <w:rsid w:val="00F1540E"/>
    <w:rsid w:val="00F154BA"/>
    <w:rsid w:val="00F15BE5"/>
    <w:rsid w:val="00F15EB1"/>
    <w:rsid w:val="00F15ED1"/>
    <w:rsid w:val="00F1610B"/>
    <w:rsid w:val="00F161E2"/>
    <w:rsid w:val="00F16432"/>
    <w:rsid w:val="00F16A03"/>
    <w:rsid w:val="00F16FA8"/>
    <w:rsid w:val="00F17252"/>
    <w:rsid w:val="00F1745E"/>
    <w:rsid w:val="00F17C07"/>
    <w:rsid w:val="00F17D35"/>
    <w:rsid w:val="00F2011C"/>
    <w:rsid w:val="00F205C2"/>
    <w:rsid w:val="00F20896"/>
    <w:rsid w:val="00F2094E"/>
    <w:rsid w:val="00F209B0"/>
    <w:rsid w:val="00F20D56"/>
    <w:rsid w:val="00F2163F"/>
    <w:rsid w:val="00F21E2C"/>
    <w:rsid w:val="00F21F19"/>
    <w:rsid w:val="00F2256D"/>
    <w:rsid w:val="00F225BD"/>
    <w:rsid w:val="00F22741"/>
    <w:rsid w:val="00F22F1A"/>
    <w:rsid w:val="00F22F58"/>
    <w:rsid w:val="00F22F87"/>
    <w:rsid w:val="00F230FD"/>
    <w:rsid w:val="00F231C8"/>
    <w:rsid w:val="00F23213"/>
    <w:rsid w:val="00F23D60"/>
    <w:rsid w:val="00F23EDB"/>
    <w:rsid w:val="00F242B3"/>
    <w:rsid w:val="00F243EA"/>
    <w:rsid w:val="00F244AA"/>
    <w:rsid w:val="00F24961"/>
    <w:rsid w:val="00F249EB"/>
    <w:rsid w:val="00F24AC3"/>
    <w:rsid w:val="00F24C99"/>
    <w:rsid w:val="00F24FA6"/>
    <w:rsid w:val="00F250AD"/>
    <w:rsid w:val="00F2515F"/>
    <w:rsid w:val="00F261CF"/>
    <w:rsid w:val="00F26415"/>
    <w:rsid w:val="00F26AB9"/>
    <w:rsid w:val="00F26CA8"/>
    <w:rsid w:val="00F26CF2"/>
    <w:rsid w:val="00F273DD"/>
    <w:rsid w:val="00F27571"/>
    <w:rsid w:val="00F27BA2"/>
    <w:rsid w:val="00F30244"/>
    <w:rsid w:val="00F3044B"/>
    <w:rsid w:val="00F3050E"/>
    <w:rsid w:val="00F305E7"/>
    <w:rsid w:val="00F30A8F"/>
    <w:rsid w:val="00F31520"/>
    <w:rsid w:val="00F319CE"/>
    <w:rsid w:val="00F31CE1"/>
    <w:rsid w:val="00F31D73"/>
    <w:rsid w:val="00F31FC4"/>
    <w:rsid w:val="00F328AB"/>
    <w:rsid w:val="00F3308B"/>
    <w:rsid w:val="00F332E1"/>
    <w:rsid w:val="00F33574"/>
    <w:rsid w:val="00F33681"/>
    <w:rsid w:val="00F336B6"/>
    <w:rsid w:val="00F337FD"/>
    <w:rsid w:val="00F3386D"/>
    <w:rsid w:val="00F33DA8"/>
    <w:rsid w:val="00F33E1C"/>
    <w:rsid w:val="00F3410E"/>
    <w:rsid w:val="00F34273"/>
    <w:rsid w:val="00F34694"/>
    <w:rsid w:val="00F34861"/>
    <w:rsid w:val="00F34C76"/>
    <w:rsid w:val="00F34D06"/>
    <w:rsid w:val="00F34EB6"/>
    <w:rsid w:val="00F3514A"/>
    <w:rsid w:val="00F351F1"/>
    <w:rsid w:val="00F3532A"/>
    <w:rsid w:val="00F355E3"/>
    <w:rsid w:val="00F35D85"/>
    <w:rsid w:val="00F369A2"/>
    <w:rsid w:val="00F37136"/>
    <w:rsid w:val="00F3717A"/>
    <w:rsid w:val="00F374ED"/>
    <w:rsid w:val="00F37592"/>
    <w:rsid w:val="00F375F6"/>
    <w:rsid w:val="00F3770D"/>
    <w:rsid w:val="00F3774B"/>
    <w:rsid w:val="00F37795"/>
    <w:rsid w:val="00F377E5"/>
    <w:rsid w:val="00F379BE"/>
    <w:rsid w:val="00F37AD2"/>
    <w:rsid w:val="00F37DA2"/>
    <w:rsid w:val="00F40401"/>
    <w:rsid w:val="00F405BC"/>
    <w:rsid w:val="00F405FB"/>
    <w:rsid w:val="00F4074E"/>
    <w:rsid w:val="00F40AE8"/>
    <w:rsid w:val="00F40F40"/>
    <w:rsid w:val="00F4143F"/>
    <w:rsid w:val="00F41920"/>
    <w:rsid w:val="00F41E89"/>
    <w:rsid w:val="00F41FB5"/>
    <w:rsid w:val="00F420BD"/>
    <w:rsid w:val="00F4239B"/>
    <w:rsid w:val="00F42525"/>
    <w:rsid w:val="00F425C0"/>
    <w:rsid w:val="00F4271F"/>
    <w:rsid w:val="00F42AA9"/>
    <w:rsid w:val="00F42ACA"/>
    <w:rsid w:val="00F42AD0"/>
    <w:rsid w:val="00F42B50"/>
    <w:rsid w:val="00F42C25"/>
    <w:rsid w:val="00F42CFD"/>
    <w:rsid w:val="00F42DED"/>
    <w:rsid w:val="00F43409"/>
    <w:rsid w:val="00F43498"/>
    <w:rsid w:val="00F436C6"/>
    <w:rsid w:val="00F436F6"/>
    <w:rsid w:val="00F43716"/>
    <w:rsid w:val="00F437D1"/>
    <w:rsid w:val="00F43A98"/>
    <w:rsid w:val="00F43B8F"/>
    <w:rsid w:val="00F43D54"/>
    <w:rsid w:val="00F43ED9"/>
    <w:rsid w:val="00F442A6"/>
    <w:rsid w:val="00F442DC"/>
    <w:rsid w:val="00F4444B"/>
    <w:rsid w:val="00F447AC"/>
    <w:rsid w:val="00F44EAC"/>
    <w:rsid w:val="00F450A7"/>
    <w:rsid w:val="00F455EC"/>
    <w:rsid w:val="00F45A96"/>
    <w:rsid w:val="00F45CA3"/>
    <w:rsid w:val="00F45FBE"/>
    <w:rsid w:val="00F462C8"/>
    <w:rsid w:val="00F46456"/>
    <w:rsid w:val="00F465EF"/>
    <w:rsid w:val="00F4679F"/>
    <w:rsid w:val="00F46976"/>
    <w:rsid w:val="00F46B84"/>
    <w:rsid w:val="00F472B5"/>
    <w:rsid w:val="00F4743E"/>
    <w:rsid w:val="00F4778F"/>
    <w:rsid w:val="00F479C5"/>
    <w:rsid w:val="00F47AE2"/>
    <w:rsid w:val="00F47D54"/>
    <w:rsid w:val="00F50172"/>
    <w:rsid w:val="00F5085E"/>
    <w:rsid w:val="00F50A44"/>
    <w:rsid w:val="00F50D0D"/>
    <w:rsid w:val="00F51139"/>
    <w:rsid w:val="00F51FD5"/>
    <w:rsid w:val="00F52219"/>
    <w:rsid w:val="00F52429"/>
    <w:rsid w:val="00F5264F"/>
    <w:rsid w:val="00F5288A"/>
    <w:rsid w:val="00F52B69"/>
    <w:rsid w:val="00F52EC5"/>
    <w:rsid w:val="00F5386A"/>
    <w:rsid w:val="00F53893"/>
    <w:rsid w:val="00F5391D"/>
    <w:rsid w:val="00F53A62"/>
    <w:rsid w:val="00F5419C"/>
    <w:rsid w:val="00F543C8"/>
    <w:rsid w:val="00F54597"/>
    <w:rsid w:val="00F547EE"/>
    <w:rsid w:val="00F5481E"/>
    <w:rsid w:val="00F548CD"/>
    <w:rsid w:val="00F54999"/>
    <w:rsid w:val="00F54A4A"/>
    <w:rsid w:val="00F54A77"/>
    <w:rsid w:val="00F54C72"/>
    <w:rsid w:val="00F551F2"/>
    <w:rsid w:val="00F552CF"/>
    <w:rsid w:val="00F5530F"/>
    <w:rsid w:val="00F5570C"/>
    <w:rsid w:val="00F55B46"/>
    <w:rsid w:val="00F562D4"/>
    <w:rsid w:val="00F5660C"/>
    <w:rsid w:val="00F568B0"/>
    <w:rsid w:val="00F568F7"/>
    <w:rsid w:val="00F56D31"/>
    <w:rsid w:val="00F56E56"/>
    <w:rsid w:val="00F5701E"/>
    <w:rsid w:val="00F57A6D"/>
    <w:rsid w:val="00F57CFE"/>
    <w:rsid w:val="00F57D15"/>
    <w:rsid w:val="00F60404"/>
    <w:rsid w:val="00F60594"/>
    <w:rsid w:val="00F605D3"/>
    <w:rsid w:val="00F6064B"/>
    <w:rsid w:val="00F606B0"/>
    <w:rsid w:val="00F60715"/>
    <w:rsid w:val="00F608AC"/>
    <w:rsid w:val="00F608F0"/>
    <w:rsid w:val="00F60A7A"/>
    <w:rsid w:val="00F60EAB"/>
    <w:rsid w:val="00F610D3"/>
    <w:rsid w:val="00F61199"/>
    <w:rsid w:val="00F6120B"/>
    <w:rsid w:val="00F61264"/>
    <w:rsid w:val="00F6132C"/>
    <w:rsid w:val="00F61779"/>
    <w:rsid w:val="00F617E1"/>
    <w:rsid w:val="00F61974"/>
    <w:rsid w:val="00F62019"/>
    <w:rsid w:val="00F62221"/>
    <w:rsid w:val="00F626EB"/>
    <w:rsid w:val="00F62829"/>
    <w:rsid w:val="00F6298A"/>
    <w:rsid w:val="00F629E1"/>
    <w:rsid w:val="00F62B8A"/>
    <w:rsid w:val="00F63043"/>
    <w:rsid w:val="00F6313C"/>
    <w:rsid w:val="00F631F3"/>
    <w:rsid w:val="00F634F3"/>
    <w:rsid w:val="00F63981"/>
    <w:rsid w:val="00F64133"/>
    <w:rsid w:val="00F64229"/>
    <w:rsid w:val="00F64347"/>
    <w:rsid w:val="00F644F7"/>
    <w:rsid w:val="00F6491A"/>
    <w:rsid w:val="00F6506F"/>
    <w:rsid w:val="00F65146"/>
    <w:rsid w:val="00F6543A"/>
    <w:rsid w:val="00F65D60"/>
    <w:rsid w:val="00F65EF7"/>
    <w:rsid w:val="00F66BBB"/>
    <w:rsid w:val="00F671D7"/>
    <w:rsid w:val="00F672E7"/>
    <w:rsid w:val="00F6759A"/>
    <w:rsid w:val="00F67E65"/>
    <w:rsid w:val="00F67E8C"/>
    <w:rsid w:val="00F70160"/>
    <w:rsid w:val="00F704F9"/>
    <w:rsid w:val="00F70821"/>
    <w:rsid w:val="00F70837"/>
    <w:rsid w:val="00F7088A"/>
    <w:rsid w:val="00F70BAE"/>
    <w:rsid w:val="00F70FC4"/>
    <w:rsid w:val="00F71010"/>
    <w:rsid w:val="00F71036"/>
    <w:rsid w:val="00F710FE"/>
    <w:rsid w:val="00F71996"/>
    <w:rsid w:val="00F71A61"/>
    <w:rsid w:val="00F71AD2"/>
    <w:rsid w:val="00F72122"/>
    <w:rsid w:val="00F7218F"/>
    <w:rsid w:val="00F72B0C"/>
    <w:rsid w:val="00F73400"/>
    <w:rsid w:val="00F734D5"/>
    <w:rsid w:val="00F73515"/>
    <w:rsid w:val="00F73E05"/>
    <w:rsid w:val="00F73FB9"/>
    <w:rsid w:val="00F74686"/>
    <w:rsid w:val="00F7476F"/>
    <w:rsid w:val="00F74BA6"/>
    <w:rsid w:val="00F74C2B"/>
    <w:rsid w:val="00F74D52"/>
    <w:rsid w:val="00F7520D"/>
    <w:rsid w:val="00F75252"/>
    <w:rsid w:val="00F752FD"/>
    <w:rsid w:val="00F7561B"/>
    <w:rsid w:val="00F75A84"/>
    <w:rsid w:val="00F75EB1"/>
    <w:rsid w:val="00F75EC8"/>
    <w:rsid w:val="00F76529"/>
    <w:rsid w:val="00F76531"/>
    <w:rsid w:val="00F767B0"/>
    <w:rsid w:val="00F767B4"/>
    <w:rsid w:val="00F767CD"/>
    <w:rsid w:val="00F76BC7"/>
    <w:rsid w:val="00F76D5C"/>
    <w:rsid w:val="00F76F44"/>
    <w:rsid w:val="00F76FB8"/>
    <w:rsid w:val="00F77285"/>
    <w:rsid w:val="00F7736F"/>
    <w:rsid w:val="00F77481"/>
    <w:rsid w:val="00F77506"/>
    <w:rsid w:val="00F7753C"/>
    <w:rsid w:val="00F77584"/>
    <w:rsid w:val="00F77634"/>
    <w:rsid w:val="00F77A45"/>
    <w:rsid w:val="00F77B8E"/>
    <w:rsid w:val="00F77BEE"/>
    <w:rsid w:val="00F77DE9"/>
    <w:rsid w:val="00F80151"/>
    <w:rsid w:val="00F80230"/>
    <w:rsid w:val="00F80775"/>
    <w:rsid w:val="00F80A9D"/>
    <w:rsid w:val="00F80BDF"/>
    <w:rsid w:val="00F80D6F"/>
    <w:rsid w:val="00F81499"/>
    <w:rsid w:val="00F81A77"/>
    <w:rsid w:val="00F81F35"/>
    <w:rsid w:val="00F82077"/>
    <w:rsid w:val="00F8215B"/>
    <w:rsid w:val="00F82848"/>
    <w:rsid w:val="00F82CAC"/>
    <w:rsid w:val="00F833C5"/>
    <w:rsid w:val="00F835B3"/>
    <w:rsid w:val="00F836B0"/>
    <w:rsid w:val="00F83AE8"/>
    <w:rsid w:val="00F83C78"/>
    <w:rsid w:val="00F83D54"/>
    <w:rsid w:val="00F84058"/>
    <w:rsid w:val="00F843E5"/>
    <w:rsid w:val="00F845FC"/>
    <w:rsid w:val="00F849D3"/>
    <w:rsid w:val="00F84AF8"/>
    <w:rsid w:val="00F84B4F"/>
    <w:rsid w:val="00F84DC1"/>
    <w:rsid w:val="00F85223"/>
    <w:rsid w:val="00F858F6"/>
    <w:rsid w:val="00F85A49"/>
    <w:rsid w:val="00F85AB5"/>
    <w:rsid w:val="00F85E85"/>
    <w:rsid w:val="00F85EA6"/>
    <w:rsid w:val="00F8661A"/>
    <w:rsid w:val="00F866B0"/>
    <w:rsid w:val="00F86B77"/>
    <w:rsid w:val="00F86BDA"/>
    <w:rsid w:val="00F86C34"/>
    <w:rsid w:val="00F86CA1"/>
    <w:rsid w:val="00F86E10"/>
    <w:rsid w:val="00F87701"/>
    <w:rsid w:val="00F87868"/>
    <w:rsid w:val="00F87AC7"/>
    <w:rsid w:val="00F87AD4"/>
    <w:rsid w:val="00F87BAB"/>
    <w:rsid w:val="00F87D5D"/>
    <w:rsid w:val="00F9007F"/>
    <w:rsid w:val="00F900C5"/>
    <w:rsid w:val="00F90316"/>
    <w:rsid w:val="00F90E00"/>
    <w:rsid w:val="00F90E06"/>
    <w:rsid w:val="00F90F51"/>
    <w:rsid w:val="00F90F76"/>
    <w:rsid w:val="00F91178"/>
    <w:rsid w:val="00F91774"/>
    <w:rsid w:val="00F917AD"/>
    <w:rsid w:val="00F91803"/>
    <w:rsid w:val="00F91967"/>
    <w:rsid w:val="00F91F9E"/>
    <w:rsid w:val="00F924CD"/>
    <w:rsid w:val="00F927D1"/>
    <w:rsid w:val="00F929E0"/>
    <w:rsid w:val="00F92A4D"/>
    <w:rsid w:val="00F92E4F"/>
    <w:rsid w:val="00F93113"/>
    <w:rsid w:val="00F934F0"/>
    <w:rsid w:val="00F93554"/>
    <w:rsid w:val="00F9366E"/>
    <w:rsid w:val="00F936BC"/>
    <w:rsid w:val="00F93943"/>
    <w:rsid w:val="00F93BBE"/>
    <w:rsid w:val="00F93F24"/>
    <w:rsid w:val="00F94180"/>
    <w:rsid w:val="00F94380"/>
    <w:rsid w:val="00F94469"/>
    <w:rsid w:val="00F945FC"/>
    <w:rsid w:val="00F94B0A"/>
    <w:rsid w:val="00F94E9C"/>
    <w:rsid w:val="00F95136"/>
    <w:rsid w:val="00F952F6"/>
    <w:rsid w:val="00F953B7"/>
    <w:rsid w:val="00F95BBB"/>
    <w:rsid w:val="00F95DF3"/>
    <w:rsid w:val="00F95ECB"/>
    <w:rsid w:val="00F96185"/>
    <w:rsid w:val="00F9635E"/>
    <w:rsid w:val="00F96635"/>
    <w:rsid w:val="00F96A90"/>
    <w:rsid w:val="00F96C54"/>
    <w:rsid w:val="00F96D80"/>
    <w:rsid w:val="00F970E0"/>
    <w:rsid w:val="00F97432"/>
    <w:rsid w:val="00F974B2"/>
    <w:rsid w:val="00F9752A"/>
    <w:rsid w:val="00F97722"/>
    <w:rsid w:val="00F97A47"/>
    <w:rsid w:val="00F97AF0"/>
    <w:rsid w:val="00F97DD7"/>
    <w:rsid w:val="00FA0143"/>
    <w:rsid w:val="00FA0526"/>
    <w:rsid w:val="00FA0722"/>
    <w:rsid w:val="00FA08E4"/>
    <w:rsid w:val="00FA0B1C"/>
    <w:rsid w:val="00FA0B92"/>
    <w:rsid w:val="00FA0CCE"/>
    <w:rsid w:val="00FA0E5D"/>
    <w:rsid w:val="00FA16AF"/>
    <w:rsid w:val="00FA1BF1"/>
    <w:rsid w:val="00FA1C00"/>
    <w:rsid w:val="00FA22F3"/>
    <w:rsid w:val="00FA2333"/>
    <w:rsid w:val="00FA240F"/>
    <w:rsid w:val="00FA24B6"/>
    <w:rsid w:val="00FA27FC"/>
    <w:rsid w:val="00FA2D46"/>
    <w:rsid w:val="00FA32C0"/>
    <w:rsid w:val="00FA3348"/>
    <w:rsid w:val="00FA335B"/>
    <w:rsid w:val="00FA3392"/>
    <w:rsid w:val="00FA3884"/>
    <w:rsid w:val="00FA438E"/>
    <w:rsid w:val="00FA475C"/>
    <w:rsid w:val="00FA4A16"/>
    <w:rsid w:val="00FA4C78"/>
    <w:rsid w:val="00FA4DED"/>
    <w:rsid w:val="00FA5508"/>
    <w:rsid w:val="00FA5698"/>
    <w:rsid w:val="00FA5866"/>
    <w:rsid w:val="00FA5B5A"/>
    <w:rsid w:val="00FA5BFF"/>
    <w:rsid w:val="00FA60EA"/>
    <w:rsid w:val="00FA63D3"/>
    <w:rsid w:val="00FA65AE"/>
    <w:rsid w:val="00FA67DC"/>
    <w:rsid w:val="00FA6B2D"/>
    <w:rsid w:val="00FA6CB9"/>
    <w:rsid w:val="00FA6D24"/>
    <w:rsid w:val="00FA7511"/>
    <w:rsid w:val="00FA75AB"/>
    <w:rsid w:val="00FA7B58"/>
    <w:rsid w:val="00FA7E10"/>
    <w:rsid w:val="00FB01A4"/>
    <w:rsid w:val="00FB0330"/>
    <w:rsid w:val="00FB0512"/>
    <w:rsid w:val="00FB067F"/>
    <w:rsid w:val="00FB07B9"/>
    <w:rsid w:val="00FB0B73"/>
    <w:rsid w:val="00FB0D4F"/>
    <w:rsid w:val="00FB0F98"/>
    <w:rsid w:val="00FB1093"/>
    <w:rsid w:val="00FB1154"/>
    <w:rsid w:val="00FB14F7"/>
    <w:rsid w:val="00FB1745"/>
    <w:rsid w:val="00FB187C"/>
    <w:rsid w:val="00FB1B9D"/>
    <w:rsid w:val="00FB2235"/>
    <w:rsid w:val="00FB22E7"/>
    <w:rsid w:val="00FB231F"/>
    <w:rsid w:val="00FB2779"/>
    <w:rsid w:val="00FB2B1F"/>
    <w:rsid w:val="00FB2BA6"/>
    <w:rsid w:val="00FB2C7E"/>
    <w:rsid w:val="00FB2D40"/>
    <w:rsid w:val="00FB2D82"/>
    <w:rsid w:val="00FB3078"/>
    <w:rsid w:val="00FB3573"/>
    <w:rsid w:val="00FB35FF"/>
    <w:rsid w:val="00FB3614"/>
    <w:rsid w:val="00FB373E"/>
    <w:rsid w:val="00FB37C4"/>
    <w:rsid w:val="00FB37F5"/>
    <w:rsid w:val="00FB4745"/>
    <w:rsid w:val="00FB4B08"/>
    <w:rsid w:val="00FB4C50"/>
    <w:rsid w:val="00FB4D6C"/>
    <w:rsid w:val="00FB5323"/>
    <w:rsid w:val="00FB5370"/>
    <w:rsid w:val="00FB5376"/>
    <w:rsid w:val="00FB563C"/>
    <w:rsid w:val="00FB5830"/>
    <w:rsid w:val="00FB61B4"/>
    <w:rsid w:val="00FB6442"/>
    <w:rsid w:val="00FB65FD"/>
    <w:rsid w:val="00FB6616"/>
    <w:rsid w:val="00FB6DA9"/>
    <w:rsid w:val="00FB6F86"/>
    <w:rsid w:val="00FB7061"/>
    <w:rsid w:val="00FB71B0"/>
    <w:rsid w:val="00FB71B6"/>
    <w:rsid w:val="00FB753A"/>
    <w:rsid w:val="00FB766C"/>
    <w:rsid w:val="00FB7C25"/>
    <w:rsid w:val="00FB7E7A"/>
    <w:rsid w:val="00FBDB28"/>
    <w:rsid w:val="00FC039E"/>
    <w:rsid w:val="00FC03E7"/>
    <w:rsid w:val="00FC0A49"/>
    <w:rsid w:val="00FC0B22"/>
    <w:rsid w:val="00FC0CAC"/>
    <w:rsid w:val="00FC0DFE"/>
    <w:rsid w:val="00FC0F34"/>
    <w:rsid w:val="00FC115F"/>
    <w:rsid w:val="00FC118D"/>
    <w:rsid w:val="00FC11D2"/>
    <w:rsid w:val="00FC126A"/>
    <w:rsid w:val="00FC134B"/>
    <w:rsid w:val="00FC13ED"/>
    <w:rsid w:val="00FC13EF"/>
    <w:rsid w:val="00FC14C3"/>
    <w:rsid w:val="00FC1A0D"/>
    <w:rsid w:val="00FC1B38"/>
    <w:rsid w:val="00FC1BBB"/>
    <w:rsid w:val="00FC1DB9"/>
    <w:rsid w:val="00FC1DC9"/>
    <w:rsid w:val="00FC281C"/>
    <w:rsid w:val="00FC2945"/>
    <w:rsid w:val="00FC2C7E"/>
    <w:rsid w:val="00FC2E2A"/>
    <w:rsid w:val="00FC2E99"/>
    <w:rsid w:val="00FC3066"/>
    <w:rsid w:val="00FC30A2"/>
    <w:rsid w:val="00FC3128"/>
    <w:rsid w:val="00FC32D1"/>
    <w:rsid w:val="00FC3350"/>
    <w:rsid w:val="00FC33FD"/>
    <w:rsid w:val="00FC34B6"/>
    <w:rsid w:val="00FC3CB6"/>
    <w:rsid w:val="00FC4230"/>
    <w:rsid w:val="00FC4272"/>
    <w:rsid w:val="00FC47A3"/>
    <w:rsid w:val="00FC483E"/>
    <w:rsid w:val="00FC4A3E"/>
    <w:rsid w:val="00FC4AFB"/>
    <w:rsid w:val="00FC4EED"/>
    <w:rsid w:val="00FC58D8"/>
    <w:rsid w:val="00FC5936"/>
    <w:rsid w:val="00FC5B4D"/>
    <w:rsid w:val="00FC5C02"/>
    <w:rsid w:val="00FC5D42"/>
    <w:rsid w:val="00FC5EEA"/>
    <w:rsid w:val="00FC6099"/>
    <w:rsid w:val="00FC6257"/>
    <w:rsid w:val="00FC6594"/>
    <w:rsid w:val="00FC66B7"/>
    <w:rsid w:val="00FC6B96"/>
    <w:rsid w:val="00FC6D80"/>
    <w:rsid w:val="00FC6E7E"/>
    <w:rsid w:val="00FC6F52"/>
    <w:rsid w:val="00FC7120"/>
    <w:rsid w:val="00FC7244"/>
    <w:rsid w:val="00FC7892"/>
    <w:rsid w:val="00FC7D03"/>
    <w:rsid w:val="00FC7F32"/>
    <w:rsid w:val="00FD002A"/>
    <w:rsid w:val="00FD02EE"/>
    <w:rsid w:val="00FD038D"/>
    <w:rsid w:val="00FD0973"/>
    <w:rsid w:val="00FD09CF"/>
    <w:rsid w:val="00FD0C2B"/>
    <w:rsid w:val="00FD0CA8"/>
    <w:rsid w:val="00FD0E06"/>
    <w:rsid w:val="00FD1200"/>
    <w:rsid w:val="00FD1315"/>
    <w:rsid w:val="00FD13B1"/>
    <w:rsid w:val="00FD19A5"/>
    <w:rsid w:val="00FD208F"/>
    <w:rsid w:val="00FD214E"/>
    <w:rsid w:val="00FD21A5"/>
    <w:rsid w:val="00FD2917"/>
    <w:rsid w:val="00FD2A24"/>
    <w:rsid w:val="00FD2E11"/>
    <w:rsid w:val="00FD3121"/>
    <w:rsid w:val="00FD32D5"/>
    <w:rsid w:val="00FD338F"/>
    <w:rsid w:val="00FD3683"/>
    <w:rsid w:val="00FD3AB4"/>
    <w:rsid w:val="00FD424E"/>
    <w:rsid w:val="00FD460E"/>
    <w:rsid w:val="00FD49F4"/>
    <w:rsid w:val="00FD4BEF"/>
    <w:rsid w:val="00FD4C13"/>
    <w:rsid w:val="00FD54B0"/>
    <w:rsid w:val="00FD54E0"/>
    <w:rsid w:val="00FD59C8"/>
    <w:rsid w:val="00FD5C0F"/>
    <w:rsid w:val="00FD5D0E"/>
    <w:rsid w:val="00FD5D30"/>
    <w:rsid w:val="00FD607C"/>
    <w:rsid w:val="00FD6363"/>
    <w:rsid w:val="00FD679C"/>
    <w:rsid w:val="00FD67FC"/>
    <w:rsid w:val="00FD699F"/>
    <w:rsid w:val="00FD6C74"/>
    <w:rsid w:val="00FD6FBB"/>
    <w:rsid w:val="00FD7541"/>
    <w:rsid w:val="00FD7747"/>
    <w:rsid w:val="00FD788E"/>
    <w:rsid w:val="00FD78D9"/>
    <w:rsid w:val="00FE0256"/>
    <w:rsid w:val="00FE02AF"/>
    <w:rsid w:val="00FE030D"/>
    <w:rsid w:val="00FE0877"/>
    <w:rsid w:val="00FE0B0B"/>
    <w:rsid w:val="00FE0C13"/>
    <w:rsid w:val="00FE0C61"/>
    <w:rsid w:val="00FE0DBF"/>
    <w:rsid w:val="00FE12FE"/>
    <w:rsid w:val="00FE1B2D"/>
    <w:rsid w:val="00FE1B96"/>
    <w:rsid w:val="00FE1F47"/>
    <w:rsid w:val="00FE212F"/>
    <w:rsid w:val="00FE2228"/>
    <w:rsid w:val="00FE2245"/>
    <w:rsid w:val="00FE23F0"/>
    <w:rsid w:val="00FE240C"/>
    <w:rsid w:val="00FE2457"/>
    <w:rsid w:val="00FE25B1"/>
    <w:rsid w:val="00FE2699"/>
    <w:rsid w:val="00FE27CD"/>
    <w:rsid w:val="00FE2AEF"/>
    <w:rsid w:val="00FE2BC8"/>
    <w:rsid w:val="00FE2D1B"/>
    <w:rsid w:val="00FE335B"/>
    <w:rsid w:val="00FE34C3"/>
    <w:rsid w:val="00FE3565"/>
    <w:rsid w:val="00FE35D1"/>
    <w:rsid w:val="00FE36BE"/>
    <w:rsid w:val="00FE392A"/>
    <w:rsid w:val="00FE3A1B"/>
    <w:rsid w:val="00FE3AD7"/>
    <w:rsid w:val="00FE3BE1"/>
    <w:rsid w:val="00FE403A"/>
    <w:rsid w:val="00FE446A"/>
    <w:rsid w:val="00FE4B3F"/>
    <w:rsid w:val="00FE4BF5"/>
    <w:rsid w:val="00FE4D0C"/>
    <w:rsid w:val="00FE4D74"/>
    <w:rsid w:val="00FE512B"/>
    <w:rsid w:val="00FE522B"/>
    <w:rsid w:val="00FE5381"/>
    <w:rsid w:val="00FE54A2"/>
    <w:rsid w:val="00FE5543"/>
    <w:rsid w:val="00FE5CE5"/>
    <w:rsid w:val="00FE5E32"/>
    <w:rsid w:val="00FE5E6A"/>
    <w:rsid w:val="00FE5EAC"/>
    <w:rsid w:val="00FE6039"/>
    <w:rsid w:val="00FE65D4"/>
    <w:rsid w:val="00FE6C18"/>
    <w:rsid w:val="00FE74A0"/>
    <w:rsid w:val="00FE7884"/>
    <w:rsid w:val="00FE7C8E"/>
    <w:rsid w:val="00FE7D2E"/>
    <w:rsid w:val="00FE7D56"/>
    <w:rsid w:val="00FF057F"/>
    <w:rsid w:val="00FF0997"/>
    <w:rsid w:val="00FF0C14"/>
    <w:rsid w:val="00FF0D0F"/>
    <w:rsid w:val="00FF0E6D"/>
    <w:rsid w:val="00FF10BF"/>
    <w:rsid w:val="00FF11CD"/>
    <w:rsid w:val="00FF145D"/>
    <w:rsid w:val="00FF154E"/>
    <w:rsid w:val="00FF1DE3"/>
    <w:rsid w:val="00FF2516"/>
    <w:rsid w:val="00FF2593"/>
    <w:rsid w:val="00FF265F"/>
    <w:rsid w:val="00FF273F"/>
    <w:rsid w:val="00FF2CBA"/>
    <w:rsid w:val="00FF2DD0"/>
    <w:rsid w:val="00FF2DE4"/>
    <w:rsid w:val="00FF3058"/>
    <w:rsid w:val="00FF3241"/>
    <w:rsid w:val="00FF324F"/>
    <w:rsid w:val="00FF336E"/>
    <w:rsid w:val="00FF3658"/>
    <w:rsid w:val="00FF37EC"/>
    <w:rsid w:val="00FF3844"/>
    <w:rsid w:val="00FF3C33"/>
    <w:rsid w:val="00FF3CB3"/>
    <w:rsid w:val="00FF3E8E"/>
    <w:rsid w:val="00FF416C"/>
    <w:rsid w:val="00FF41A1"/>
    <w:rsid w:val="00FF442B"/>
    <w:rsid w:val="00FF44D6"/>
    <w:rsid w:val="00FF4845"/>
    <w:rsid w:val="00FF4899"/>
    <w:rsid w:val="00FF4B07"/>
    <w:rsid w:val="00FF4DEA"/>
    <w:rsid w:val="00FF5092"/>
    <w:rsid w:val="00FF50FB"/>
    <w:rsid w:val="00FF5285"/>
    <w:rsid w:val="00FF53BB"/>
    <w:rsid w:val="00FF5907"/>
    <w:rsid w:val="00FF5925"/>
    <w:rsid w:val="00FF5B24"/>
    <w:rsid w:val="00FF5C1F"/>
    <w:rsid w:val="00FF5CE0"/>
    <w:rsid w:val="00FF5FCB"/>
    <w:rsid w:val="00FF5FEB"/>
    <w:rsid w:val="00FF6007"/>
    <w:rsid w:val="00FF60B9"/>
    <w:rsid w:val="00FF6540"/>
    <w:rsid w:val="00FF6748"/>
    <w:rsid w:val="00FF6760"/>
    <w:rsid w:val="00FF685B"/>
    <w:rsid w:val="00FF68AB"/>
    <w:rsid w:val="00FF6949"/>
    <w:rsid w:val="00FF6F98"/>
    <w:rsid w:val="00FF7218"/>
    <w:rsid w:val="00FF753D"/>
    <w:rsid w:val="00FF7595"/>
    <w:rsid w:val="00FF7B2C"/>
    <w:rsid w:val="00FF7D23"/>
    <w:rsid w:val="00FF7D35"/>
    <w:rsid w:val="00FF7FFB"/>
    <w:rsid w:val="0112DABB"/>
    <w:rsid w:val="017FF1FF"/>
    <w:rsid w:val="018093F6"/>
    <w:rsid w:val="018E83FF"/>
    <w:rsid w:val="01E3EFE8"/>
    <w:rsid w:val="01EE2371"/>
    <w:rsid w:val="0241BB51"/>
    <w:rsid w:val="02B1F30D"/>
    <w:rsid w:val="02D52D74"/>
    <w:rsid w:val="03112C03"/>
    <w:rsid w:val="03C78266"/>
    <w:rsid w:val="0427767A"/>
    <w:rsid w:val="045409BA"/>
    <w:rsid w:val="052DD95F"/>
    <w:rsid w:val="06704634"/>
    <w:rsid w:val="0732140B"/>
    <w:rsid w:val="0741233F"/>
    <w:rsid w:val="0782A49B"/>
    <w:rsid w:val="07DEE642"/>
    <w:rsid w:val="07FDC583"/>
    <w:rsid w:val="086704DC"/>
    <w:rsid w:val="086C6A47"/>
    <w:rsid w:val="08A0729C"/>
    <w:rsid w:val="09061FDD"/>
    <w:rsid w:val="09A7E6F6"/>
    <w:rsid w:val="09D682A7"/>
    <w:rsid w:val="0A164F92"/>
    <w:rsid w:val="0A78C401"/>
    <w:rsid w:val="0BC2EA90"/>
    <w:rsid w:val="0BFB6C05"/>
    <w:rsid w:val="0CD136A6"/>
    <w:rsid w:val="0CDC608A"/>
    <w:rsid w:val="0D40D8CA"/>
    <w:rsid w:val="0D4F6926"/>
    <w:rsid w:val="0D5EBAF1"/>
    <w:rsid w:val="0D6C1CF0"/>
    <w:rsid w:val="0D791B6F"/>
    <w:rsid w:val="0D973C66"/>
    <w:rsid w:val="0E09A715"/>
    <w:rsid w:val="0E6B825B"/>
    <w:rsid w:val="0E6D0707"/>
    <w:rsid w:val="0F3149F0"/>
    <w:rsid w:val="0FCCB349"/>
    <w:rsid w:val="1079643B"/>
    <w:rsid w:val="10DC06C7"/>
    <w:rsid w:val="123AAF49"/>
    <w:rsid w:val="141AC9EA"/>
    <w:rsid w:val="1423FC3C"/>
    <w:rsid w:val="146F14BC"/>
    <w:rsid w:val="14B9BC9D"/>
    <w:rsid w:val="14F45151"/>
    <w:rsid w:val="15B6E321"/>
    <w:rsid w:val="162723A5"/>
    <w:rsid w:val="176FF23A"/>
    <w:rsid w:val="18D55B86"/>
    <w:rsid w:val="18E8CCFF"/>
    <w:rsid w:val="19432E09"/>
    <w:rsid w:val="19563881"/>
    <w:rsid w:val="1989855A"/>
    <w:rsid w:val="19BB91AC"/>
    <w:rsid w:val="1B0EA943"/>
    <w:rsid w:val="1B3BA27E"/>
    <w:rsid w:val="1BA44BC2"/>
    <w:rsid w:val="1BDF2735"/>
    <w:rsid w:val="1C8DD943"/>
    <w:rsid w:val="1C9A7FE9"/>
    <w:rsid w:val="1CA67A23"/>
    <w:rsid w:val="1CC1ED2A"/>
    <w:rsid w:val="1D0552C2"/>
    <w:rsid w:val="1D076E08"/>
    <w:rsid w:val="1D56FC94"/>
    <w:rsid w:val="1D7BDAD4"/>
    <w:rsid w:val="1EAD06CB"/>
    <w:rsid w:val="1F1A773E"/>
    <w:rsid w:val="1F672228"/>
    <w:rsid w:val="1FE7C170"/>
    <w:rsid w:val="2063D57B"/>
    <w:rsid w:val="207B1851"/>
    <w:rsid w:val="20AEEFA0"/>
    <w:rsid w:val="20AF3D65"/>
    <w:rsid w:val="21764F76"/>
    <w:rsid w:val="222A6DB7"/>
    <w:rsid w:val="22843451"/>
    <w:rsid w:val="22FD1AC7"/>
    <w:rsid w:val="235ADD0D"/>
    <w:rsid w:val="2431368A"/>
    <w:rsid w:val="24FAF448"/>
    <w:rsid w:val="26108575"/>
    <w:rsid w:val="26BD6FDF"/>
    <w:rsid w:val="26FADEEA"/>
    <w:rsid w:val="270458AE"/>
    <w:rsid w:val="2715D3C9"/>
    <w:rsid w:val="28E13153"/>
    <w:rsid w:val="2920C44F"/>
    <w:rsid w:val="29DCA468"/>
    <w:rsid w:val="2A11722B"/>
    <w:rsid w:val="2A8751D2"/>
    <w:rsid w:val="2ABF2BD4"/>
    <w:rsid w:val="2AC63490"/>
    <w:rsid w:val="2AE23F2E"/>
    <w:rsid w:val="2B7804F5"/>
    <w:rsid w:val="2BA1EE07"/>
    <w:rsid w:val="2BAADEE4"/>
    <w:rsid w:val="2C275703"/>
    <w:rsid w:val="2D2CB163"/>
    <w:rsid w:val="2DCB7180"/>
    <w:rsid w:val="2E16186A"/>
    <w:rsid w:val="2ECFA4DC"/>
    <w:rsid w:val="2F62AE5A"/>
    <w:rsid w:val="2FD77A82"/>
    <w:rsid w:val="2FE38B55"/>
    <w:rsid w:val="30275354"/>
    <w:rsid w:val="302B970E"/>
    <w:rsid w:val="3039EEF1"/>
    <w:rsid w:val="310FB992"/>
    <w:rsid w:val="319136AD"/>
    <w:rsid w:val="31CADE6A"/>
    <w:rsid w:val="329A4F1C"/>
    <w:rsid w:val="33434B79"/>
    <w:rsid w:val="34306899"/>
    <w:rsid w:val="34C37954"/>
    <w:rsid w:val="350D6014"/>
    <w:rsid w:val="35CA0258"/>
    <w:rsid w:val="360DFB50"/>
    <w:rsid w:val="363EEC21"/>
    <w:rsid w:val="3648CB83"/>
    <w:rsid w:val="384E37E5"/>
    <w:rsid w:val="3901A31A"/>
    <w:rsid w:val="390990A0"/>
    <w:rsid w:val="39BE5C17"/>
    <w:rsid w:val="3A233870"/>
    <w:rsid w:val="3A2898B0"/>
    <w:rsid w:val="3A9FAA1D"/>
    <w:rsid w:val="3BA10B23"/>
    <w:rsid w:val="3BE5A462"/>
    <w:rsid w:val="3BF592A2"/>
    <w:rsid w:val="3DA2E382"/>
    <w:rsid w:val="3DEB52D5"/>
    <w:rsid w:val="3DF61168"/>
    <w:rsid w:val="3EB4CE49"/>
    <w:rsid w:val="3EBC2FE0"/>
    <w:rsid w:val="3FA2E39E"/>
    <w:rsid w:val="3FCBDC7C"/>
    <w:rsid w:val="4024F27B"/>
    <w:rsid w:val="4031EBEB"/>
    <w:rsid w:val="40D449B5"/>
    <w:rsid w:val="4122F397"/>
    <w:rsid w:val="41659CC9"/>
    <w:rsid w:val="41B044AA"/>
    <w:rsid w:val="41E9CEEB"/>
    <w:rsid w:val="42086578"/>
    <w:rsid w:val="4273F970"/>
    <w:rsid w:val="42805539"/>
    <w:rsid w:val="42B072E6"/>
    <w:rsid w:val="43907019"/>
    <w:rsid w:val="439C9027"/>
    <w:rsid w:val="43DAD907"/>
    <w:rsid w:val="43E761A1"/>
    <w:rsid w:val="447176B3"/>
    <w:rsid w:val="448CB147"/>
    <w:rsid w:val="45197E31"/>
    <w:rsid w:val="45A7BAD8"/>
    <w:rsid w:val="46C06B4F"/>
    <w:rsid w:val="46C5D636"/>
    <w:rsid w:val="46DEC8F3"/>
    <w:rsid w:val="46F6153A"/>
    <w:rsid w:val="473EA88E"/>
    <w:rsid w:val="47D75626"/>
    <w:rsid w:val="4A644469"/>
    <w:rsid w:val="4A96CCC0"/>
    <w:rsid w:val="4B5C3403"/>
    <w:rsid w:val="4B73C1F7"/>
    <w:rsid w:val="4CEBB28D"/>
    <w:rsid w:val="4DB2CCBD"/>
    <w:rsid w:val="4DC0CC3B"/>
    <w:rsid w:val="4E52A90D"/>
    <w:rsid w:val="4F25E03B"/>
    <w:rsid w:val="4F6E2007"/>
    <w:rsid w:val="4F8EF5EE"/>
    <w:rsid w:val="4FAE4107"/>
    <w:rsid w:val="51211645"/>
    <w:rsid w:val="5131A1C1"/>
    <w:rsid w:val="51DE3072"/>
    <w:rsid w:val="534A8280"/>
    <w:rsid w:val="53920106"/>
    <w:rsid w:val="53F9D98A"/>
    <w:rsid w:val="5425CB7A"/>
    <w:rsid w:val="54BAD916"/>
    <w:rsid w:val="55374AC3"/>
    <w:rsid w:val="55957038"/>
    <w:rsid w:val="5627526F"/>
    <w:rsid w:val="564692F8"/>
    <w:rsid w:val="5656A977"/>
    <w:rsid w:val="568B8376"/>
    <w:rsid w:val="56E0914B"/>
    <w:rsid w:val="57072122"/>
    <w:rsid w:val="5814E0D0"/>
    <w:rsid w:val="5859D548"/>
    <w:rsid w:val="5874A269"/>
    <w:rsid w:val="5928C09A"/>
    <w:rsid w:val="595F84E2"/>
    <w:rsid w:val="599ACB46"/>
    <w:rsid w:val="5A1B9CAE"/>
    <w:rsid w:val="5D148C7F"/>
    <w:rsid w:val="5D59C6C2"/>
    <w:rsid w:val="5E5E0753"/>
    <w:rsid w:val="5E9EBB28"/>
    <w:rsid w:val="5EFC17B9"/>
    <w:rsid w:val="6016F572"/>
    <w:rsid w:val="603F81EB"/>
    <w:rsid w:val="607F2F33"/>
    <w:rsid w:val="608BD038"/>
    <w:rsid w:val="610D3899"/>
    <w:rsid w:val="621B84AF"/>
    <w:rsid w:val="64D8EA66"/>
    <w:rsid w:val="6500B63D"/>
    <w:rsid w:val="655A24C1"/>
    <w:rsid w:val="6674BAC7"/>
    <w:rsid w:val="67424BB8"/>
    <w:rsid w:val="67B95837"/>
    <w:rsid w:val="68589275"/>
    <w:rsid w:val="68730BED"/>
    <w:rsid w:val="6881F2AF"/>
    <w:rsid w:val="6AE292F5"/>
    <w:rsid w:val="6AFDABF9"/>
    <w:rsid w:val="6BB403D5"/>
    <w:rsid w:val="6C46E00C"/>
    <w:rsid w:val="6CCAF01E"/>
    <w:rsid w:val="6E0F58F4"/>
    <w:rsid w:val="6E38D1EC"/>
    <w:rsid w:val="6F3EE200"/>
    <w:rsid w:val="6F95092E"/>
    <w:rsid w:val="6FD4A24D"/>
    <w:rsid w:val="70A8EF82"/>
    <w:rsid w:val="70AED89B"/>
    <w:rsid w:val="72ADBA68"/>
    <w:rsid w:val="72CA08D5"/>
    <w:rsid w:val="72CE580D"/>
    <w:rsid w:val="73256B6C"/>
    <w:rsid w:val="743CE779"/>
    <w:rsid w:val="74C24E17"/>
    <w:rsid w:val="755FCD36"/>
    <w:rsid w:val="757C60A5"/>
    <w:rsid w:val="75A223FC"/>
    <w:rsid w:val="764F0DB5"/>
    <w:rsid w:val="7683EAE7"/>
    <w:rsid w:val="768652AF"/>
    <w:rsid w:val="77C67718"/>
    <w:rsid w:val="79650945"/>
    <w:rsid w:val="7A5AB2B0"/>
    <w:rsid w:val="7AFF1A47"/>
    <w:rsid w:val="7B0AADA4"/>
    <w:rsid w:val="7B6D4580"/>
    <w:rsid w:val="7C07BDE8"/>
    <w:rsid w:val="7C7A844C"/>
    <w:rsid w:val="7D166A6C"/>
    <w:rsid w:val="7DCFAC82"/>
    <w:rsid w:val="7E477692"/>
    <w:rsid w:val="7E56E33C"/>
    <w:rsid w:val="7EC9D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9F37E"/>
  <w15:chartTrackingRefBased/>
  <w15:docId w15:val="{D363AE68-87B5-40E1-A0A5-1D833C66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4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2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W1-SermonTitle">
    <w:name w:val="BTW 1 - Sermon Title"/>
    <w:basedOn w:val="Normal"/>
    <w:qFormat/>
    <w:rsid w:val="00CC149D"/>
    <w:pPr>
      <w:spacing w:line="288" w:lineRule="auto"/>
      <w:jc w:val="right"/>
    </w:pPr>
    <w:rPr>
      <w:rFonts w:ascii="Myriad Pro Light" w:eastAsia="Calibri" w:hAnsi="Myriad Pro Light"/>
      <w:b/>
      <w:szCs w:val="22"/>
    </w:rPr>
  </w:style>
  <w:style w:type="paragraph" w:customStyle="1" w:styleId="BTW2-OpeningParagraph">
    <w:name w:val="BTW 2 - Opening Paragraph"/>
    <w:basedOn w:val="Normal"/>
    <w:qFormat/>
    <w:rsid w:val="00CC149D"/>
    <w:rPr>
      <w:rFonts w:ascii="Myriad Pro" w:eastAsia="Calibri" w:hAnsi="Myriad Pro" w:cs="Myriad Pro Light"/>
      <w:sz w:val="22"/>
      <w:szCs w:val="22"/>
    </w:rPr>
  </w:style>
  <w:style w:type="character" w:customStyle="1" w:styleId="BTW3-Day">
    <w:name w:val="BTW 3 - Day"/>
    <w:uiPriority w:val="1"/>
    <w:qFormat/>
    <w:rsid w:val="00CC149D"/>
    <w:rPr>
      <w:rFonts w:ascii="Myriad Pro" w:hAnsi="Myriad Pro" w:cs="Myriad Pro"/>
      <w:sz w:val="48"/>
      <w:szCs w:val="48"/>
    </w:rPr>
  </w:style>
  <w:style w:type="character" w:customStyle="1" w:styleId="BTW4-Heading">
    <w:name w:val="BTW 4 - Heading"/>
    <w:uiPriority w:val="1"/>
    <w:qFormat/>
    <w:rsid w:val="00CC149D"/>
    <w:rPr>
      <w:rFonts w:ascii="Myriad Pro Light" w:hAnsi="Myriad Pro Light" w:cs="Myriad Pro Light"/>
      <w:b/>
      <w:sz w:val="22"/>
      <w:szCs w:val="22"/>
    </w:rPr>
  </w:style>
  <w:style w:type="paragraph" w:customStyle="1" w:styleId="BTW5-Body">
    <w:name w:val="BTW 5 - Body"/>
    <w:basedOn w:val="Normal"/>
    <w:autoRedefine/>
    <w:qFormat/>
    <w:rsid w:val="000D4E98"/>
    <w:pPr>
      <w:shd w:val="clear" w:color="auto" w:fill="FFFFFF" w:themeFill="background1"/>
      <w:suppressAutoHyphens/>
      <w:autoSpaceDE w:val="0"/>
      <w:autoSpaceDN w:val="0"/>
      <w:adjustRightInd w:val="0"/>
      <w:spacing w:after="180" w:line="264" w:lineRule="auto"/>
      <w:textAlignment w:val="center"/>
    </w:pPr>
    <w:rPr>
      <w:rFonts w:ascii="Myriad Pro" w:eastAsia="Calibri" w:hAnsi="Myriad Pro" w:cs="Myriad Pro Light"/>
      <w:bCs/>
      <w:color w:val="000000" w:themeColor="text1"/>
      <w:sz w:val="20"/>
      <w:szCs w:val="20"/>
      <w:shd w:val="clear" w:color="auto" w:fill="FFFFFF"/>
    </w:rPr>
  </w:style>
  <w:style w:type="character" w:styleId="Hyperlink">
    <w:name w:val="Hyperlink"/>
    <w:uiPriority w:val="99"/>
    <w:unhideWhenUsed/>
    <w:rsid w:val="00CC149D"/>
    <w:rPr>
      <w:color w:val="0563C1"/>
      <w:u w:val="single"/>
    </w:rPr>
  </w:style>
  <w:style w:type="character" w:styleId="FollowedHyperlink">
    <w:name w:val="FollowedHyperlink"/>
    <w:basedOn w:val="DefaultParagraphFont"/>
    <w:uiPriority w:val="99"/>
    <w:semiHidden/>
    <w:unhideWhenUsed/>
    <w:rsid w:val="00F568B0"/>
    <w:rPr>
      <w:color w:val="954F72" w:themeColor="followedHyperlink"/>
      <w:u w:val="single"/>
    </w:rPr>
  </w:style>
  <w:style w:type="paragraph" w:styleId="BalloonText">
    <w:name w:val="Balloon Text"/>
    <w:basedOn w:val="Normal"/>
    <w:link w:val="BalloonTextChar"/>
    <w:uiPriority w:val="99"/>
    <w:semiHidden/>
    <w:unhideWhenUsed/>
    <w:rsid w:val="006A1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774"/>
    <w:rPr>
      <w:rFonts w:ascii="Segoe UI" w:eastAsia="Times New Roman" w:hAnsi="Segoe UI" w:cs="Segoe UI"/>
      <w:sz w:val="18"/>
      <w:szCs w:val="18"/>
    </w:rPr>
  </w:style>
  <w:style w:type="character" w:customStyle="1" w:styleId="text">
    <w:name w:val="text"/>
    <w:basedOn w:val="DefaultParagraphFont"/>
    <w:rsid w:val="00A01ED6"/>
  </w:style>
  <w:style w:type="character" w:customStyle="1" w:styleId="UnresolvedMention1">
    <w:name w:val="Unresolved Mention1"/>
    <w:basedOn w:val="DefaultParagraphFont"/>
    <w:uiPriority w:val="99"/>
    <w:semiHidden/>
    <w:unhideWhenUsed/>
    <w:rsid w:val="00B33556"/>
    <w:rPr>
      <w:color w:val="605E5C"/>
      <w:shd w:val="clear" w:color="auto" w:fill="E1DFDD"/>
    </w:rPr>
  </w:style>
  <w:style w:type="character" w:customStyle="1" w:styleId="UnresolvedMention2">
    <w:name w:val="Unresolved Mention2"/>
    <w:basedOn w:val="DefaultParagraphFont"/>
    <w:uiPriority w:val="99"/>
    <w:semiHidden/>
    <w:unhideWhenUsed/>
    <w:rsid w:val="00B8749F"/>
    <w:rPr>
      <w:color w:val="605E5C"/>
      <w:shd w:val="clear" w:color="auto" w:fill="E1DFDD"/>
    </w:rPr>
  </w:style>
  <w:style w:type="character" w:customStyle="1" w:styleId="UnresolvedMention3">
    <w:name w:val="Unresolved Mention3"/>
    <w:basedOn w:val="DefaultParagraphFont"/>
    <w:uiPriority w:val="99"/>
    <w:semiHidden/>
    <w:unhideWhenUsed/>
    <w:rsid w:val="0012462E"/>
    <w:rPr>
      <w:color w:val="605E5C"/>
      <w:shd w:val="clear" w:color="auto" w:fill="E1DFDD"/>
    </w:rPr>
  </w:style>
  <w:style w:type="paragraph" w:styleId="Revision">
    <w:name w:val="Revision"/>
    <w:hidden/>
    <w:uiPriority w:val="99"/>
    <w:semiHidden/>
    <w:rsid w:val="007F2DB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10847"/>
  </w:style>
  <w:style w:type="character" w:customStyle="1" w:styleId="UnresolvedMention4">
    <w:name w:val="Unresolved Mention4"/>
    <w:basedOn w:val="DefaultParagraphFont"/>
    <w:uiPriority w:val="99"/>
    <w:semiHidden/>
    <w:unhideWhenUsed/>
    <w:rsid w:val="00A10847"/>
    <w:rPr>
      <w:color w:val="605E5C"/>
      <w:shd w:val="clear" w:color="auto" w:fill="E1DFDD"/>
    </w:rPr>
  </w:style>
  <w:style w:type="character" w:customStyle="1" w:styleId="UnresolvedMention5">
    <w:name w:val="Unresolved Mention5"/>
    <w:basedOn w:val="DefaultParagraphFont"/>
    <w:uiPriority w:val="99"/>
    <w:semiHidden/>
    <w:unhideWhenUsed/>
    <w:rsid w:val="001F7CC7"/>
    <w:rPr>
      <w:color w:val="605E5C"/>
      <w:shd w:val="clear" w:color="auto" w:fill="E1DFDD"/>
    </w:rPr>
  </w:style>
  <w:style w:type="character" w:customStyle="1" w:styleId="UnresolvedMention6">
    <w:name w:val="Unresolved Mention6"/>
    <w:basedOn w:val="DefaultParagraphFont"/>
    <w:uiPriority w:val="99"/>
    <w:semiHidden/>
    <w:unhideWhenUsed/>
    <w:rsid w:val="00663AD4"/>
    <w:rPr>
      <w:color w:val="605E5C"/>
      <w:shd w:val="clear" w:color="auto" w:fill="E1DFDD"/>
    </w:rPr>
  </w:style>
  <w:style w:type="character" w:customStyle="1" w:styleId="woj">
    <w:name w:val="woj"/>
    <w:basedOn w:val="DefaultParagraphFont"/>
    <w:rsid w:val="00677D28"/>
  </w:style>
  <w:style w:type="character" w:customStyle="1" w:styleId="small-caps">
    <w:name w:val="small-caps"/>
    <w:basedOn w:val="DefaultParagraphFont"/>
    <w:rsid w:val="009666A4"/>
  </w:style>
  <w:style w:type="character" w:customStyle="1" w:styleId="indent-1-breaks">
    <w:name w:val="indent-1-breaks"/>
    <w:basedOn w:val="DefaultParagraphFont"/>
    <w:rsid w:val="009666A4"/>
  </w:style>
  <w:style w:type="character" w:customStyle="1" w:styleId="UnresolvedMention7">
    <w:name w:val="Unresolved Mention7"/>
    <w:basedOn w:val="DefaultParagraphFont"/>
    <w:uiPriority w:val="99"/>
    <w:semiHidden/>
    <w:unhideWhenUsed/>
    <w:rsid w:val="005755CD"/>
    <w:rPr>
      <w:color w:val="605E5C"/>
      <w:shd w:val="clear" w:color="auto" w:fill="E1DFDD"/>
    </w:rPr>
  </w:style>
  <w:style w:type="character" w:customStyle="1" w:styleId="UnresolvedMention8">
    <w:name w:val="Unresolved Mention8"/>
    <w:basedOn w:val="DefaultParagraphFont"/>
    <w:uiPriority w:val="99"/>
    <w:semiHidden/>
    <w:unhideWhenUsed/>
    <w:rsid w:val="0087175D"/>
    <w:rPr>
      <w:color w:val="605E5C"/>
      <w:shd w:val="clear" w:color="auto" w:fill="E1DFDD"/>
    </w:rPr>
  </w:style>
  <w:style w:type="character" w:customStyle="1" w:styleId="UnresolvedMention9">
    <w:name w:val="Unresolved Mention9"/>
    <w:basedOn w:val="DefaultParagraphFont"/>
    <w:uiPriority w:val="99"/>
    <w:semiHidden/>
    <w:unhideWhenUsed/>
    <w:rsid w:val="00AE1271"/>
    <w:rPr>
      <w:color w:val="605E5C"/>
      <w:shd w:val="clear" w:color="auto" w:fill="E1DFDD"/>
    </w:rPr>
  </w:style>
  <w:style w:type="character" w:customStyle="1" w:styleId="UnresolvedMention10">
    <w:name w:val="Unresolved Mention10"/>
    <w:basedOn w:val="DefaultParagraphFont"/>
    <w:uiPriority w:val="99"/>
    <w:semiHidden/>
    <w:unhideWhenUsed/>
    <w:rsid w:val="003860A8"/>
    <w:rPr>
      <w:color w:val="605E5C"/>
      <w:shd w:val="clear" w:color="auto" w:fill="E1DFDD"/>
    </w:rPr>
  </w:style>
  <w:style w:type="character" w:customStyle="1" w:styleId="UnresolvedMention11">
    <w:name w:val="Unresolved Mention11"/>
    <w:basedOn w:val="DefaultParagraphFont"/>
    <w:uiPriority w:val="99"/>
    <w:semiHidden/>
    <w:unhideWhenUsed/>
    <w:rsid w:val="00764E07"/>
    <w:rPr>
      <w:color w:val="605E5C"/>
      <w:shd w:val="clear" w:color="auto" w:fill="E1DFDD"/>
    </w:rPr>
  </w:style>
  <w:style w:type="character" w:customStyle="1" w:styleId="UnresolvedMention12">
    <w:name w:val="Unresolved Mention12"/>
    <w:basedOn w:val="DefaultParagraphFont"/>
    <w:uiPriority w:val="99"/>
    <w:semiHidden/>
    <w:unhideWhenUsed/>
    <w:rsid w:val="00A83E64"/>
    <w:rPr>
      <w:color w:val="605E5C"/>
      <w:shd w:val="clear" w:color="auto" w:fill="E1DFDD"/>
    </w:rPr>
  </w:style>
  <w:style w:type="character" w:customStyle="1" w:styleId="UnresolvedMention13">
    <w:name w:val="Unresolved Mention13"/>
    <w:basedOn w:val="DefaultParagraphFont"/>
    <w:uiPriority w:val="99"/>
    <w:semiHidden/>
    <w:unhideWhenUsed/>
    <w:rsid w:val="00957268"/>
    <w:rPr>
      <w:color w:val="605E5C"/>
      <w:shd w:val="clear" w:color="auto" w:fill="E1DFDD"/>
    </w:rPr>
  </w:style>
  <w:style w:type="paragraph" w:styleId="Header">
    <w:name w:val="header"/>
    <w:basedOn w:val="Normal"/>
    <w:link w:val="HeaderChar"/>
    <w:uiPriority w:val="99"/>
    <w:unhideWhenUsed/>
    <w:rsid w:val="00496F2A"/>
    <w:pPr>
      <w:tabs>
        <w:tab w:val="center" w:pos="4680"/>
        <w:tab w:val="right" w:pos="9360"/>
      </w:tabs>
    </w:pPr>
  </w:style>
  <w:style w:type="character" w:customStyle="1" w:styleId="HeaderChar">
    <w:name w:val="Header Char"/>
    <w:basedOn w:val="DefaultParagraphFont"/>
    <w:link w:val="Header"/>
    <w:uiPriority w:val="99"/>
    <w:rsid w:val="00496F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F2A"/>
    <w:pPr>
      <w:tabs>
        <w:tab w:val="center" w:pos="4680"/>
        <w:tab w:val="right" w:pos="9360"/>
      </w:tabs>
    </w:pPr>
  </w:style>
  <w:style w:type="character" w:customStyle="1" w:styleId="FooterChar">
    <w:name w:val="Footer Char"/>
    <w:basedOn w:val="DefaultParagraphFont"/>
    <w:link w:val="Footer"/>
    <w:uiPriority w:val="99"/>
    <w:rsid w:val="00496F2A"/>
    <w:rPr>
      <w:rFonts w:ascii="Times New Roman" w:eastAsia="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B52934"/>
    <w:rPr>
      <w:color w:val="605E5C"/>
      <w:shd w:val="clear" w:color="auto" w:fill="E1DFDD"/>
    </w:rPr>
  </w:style>
  <w:style w:type="character" w:customStyle="1" w:styleId="UnresolvedMention15">
    <w:name w:val="Unresolved Mention15"/>
    <w:basedOn w:val="DefaultParagraphFont"/>
    <w:uiPriority w:val="99"/>
    <w:semiHidden/>
    <w:unhideWhenUsed/>
    <w:rsid w:val="00286580"/>
    <w:rPr>
      <w:color w:val="605E5C"/>
      <w:shd w:val="clear" w:color="auto" w:fill="E1DFDD"/>
    </w:rPr>
  </w:style>
  <w:style w:type="character" w:styleId="CommentReference">
    <w:name w:val="annotation reference"/>
    <w:basedOn w:val="DefaultParagraphFont"/>
    <w:uiPriority w:val="99"/>
    <w:semiHidden/>
    <w:unhideWhenUsed/>
    <w:rsid w:val="00575E07"/>
    <w:rPr>
      <w:sz w:val="16"/>
      <w:szCs w:val="16"/>
    </w:rPr>
  </w:style>
  <w:style w:type="paragraph" w:styleId="CommentText">
    <w:name w:val="annotation text"/>
    <w:basedOn w:val="Normal"/>
    <w:link w:val="CommentTextChar"/>
    <w:uiPriority w:val="99"/>
    <w:unhideWhenUsed/>
    <w:rsid w:val="00575E07"/>
    <w:rPr>
      <w:sz w:val="20"/>
      <w:szCs w:val="20"/>
    </w:rPr>
  </w:style>
  <w:style w:type="character" w:customStyle="1" w:styleId="CommentTextChar">
    <w:name w:val="Comment Text Char"/>
    <w:basedOn w:val="DefaultParagraphFont"/>
    <w:link w:val="CommentText"/>
    <w:uiPriority w:val="99"/>
    <w:rsid w:val="00575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E07"/>
    <w:rPr>
      <w:b/>
      <w:bCs/>
    </w:rPr>
  </w:style>
  <w:style w:type="character" w:customStyle="1" w:styleId="CommentSubjectChar">
    <w:name w:val="Comment Subject Char"/>
    <w:basedOn w:val="CommentTextChar"/>
    <w:link w:val="CommentSubject"/>
    <w:uiPriority w:val="99"/>
    <w:semiHidden/>
    <w:rsid w:val="00575E07"/>
    <w:rPr>
      <w:rFonts w:ascii="Times New Roman" w:eastAsia="Times New Roman" w:hAnsi="Times New Roman" w:cs="Times New Roman"/>
      <w:b/>
      <w:bCs/>
      <w:sz w:val="20"/>
      <w:szCs w:val="20"/>
    </w:rPr>
  </w:style>
  <w:style w:type="character" w:customStyle="1" w:styleId="hardreadability">
    <w:name w:val="hardreadability"/>
    <w:basedOn w:val="DefaultParagraphFont"/>
    <w:rsid w:val="007F29D0"/>
  </w:style>
  <w:style w:type="character" w:customStyle="1" w:styleId="qualifier">
    <w:name w:val="qualifier"/>
    <w:basedOn w:val="DefaultParagraphFont"/>
    <w:rsid w:val="007F29D0"/>
  </w:style>
  <w:style w:type="character" w:customStyle="1" w:styleId="adverb">
    <w:name w:val="adverb"/>
    <w:basedOn w:val="DefaultParagraphFont"/>
    <w:rsid w:val="007F29D0"/>
  </w:style>
  <w:style w:type="character" w:customStyle="1" w:styleId="passivevoice">
    <w:name w:val="passivevoice"/>
    <w:basedOn w:val="DefaultParagraphFont"/>
    <w:rsid w:val="007F29D0"/>
  </w:style>
  <w:style w:type="character" w:customStyle="1" w:styleId="veryhardreadability">
    <w:name w:val="veryhardreadability"/>
    <w:basedOn w:val="DefaultParagraphFont"/>
    <w:rsid w:val="007F29D0"/>
  </w:style>
  <w:style w:type="character" w:customStyle="1" w:styleId="UnresolvedMention16">
    <w:name w:val="Unresolved Mention16"/>
    <w:basedOn w:val="DefaultParagraphFont"/>
    <w:uiPriority w:val="99"/>
    <w:semiHidden/>
    <w:unhideWhenUsed/>
    <w:rsid w:val="00564646"/>
    <w:rPr>
      <w:color w:val="605E5C"/>
      <w:shd w:val="clear" w:color="auto" w:fill="E1DFDD"/>
    </w:rPr>
  </w:style>
  <w:style w:type="character" w:styleId="UnresolvedMention">
    <w:name w:val="Unresolved Mention"/>
    <w:basedOn w:val="DefaultParagraphFont"/>
    <w:uiPriority w:val="99"/>
    <w:semiHidden/>
    <w:unhideWhenUsed/>
    <w:rsid w:val="00E41ED2"/>
    <w:rPr>
      <w:color w:val="605E5C"/>
      <w:shd w:val="clear" w:color="auto" w:fill="E1DFDD"/>
    </w:rPr>
  </w:style>
  <w:style w:type="character" w:styleId="Strong">
    <w:name w:val="Strong"/>
    <w:basedOn w:val="DefaultParagraphFont"/>
    <w:uiPriority w:val="22"/>
    <w:qFormat/>
    <w:rsid w:val="004A7554"/>
    <w:rPr>
      <w:b/>
      <w:bCs/>
    </w:rPr>
  </w:style>
  <w:style w:type="paragraph" w:customStyle="1" w:styleId="whitespace-pre-wrap">
    <w:name w:val="whitespace-pre-wrap"/>
    <w:basedOn w:val="Normal"/>
    <w:rsid w:val="000477C6"/>
    <w:pPr>
      <w:spacing w:before="100" w:beforeAutospacing="1" w:after="100" w:afterAutospacing="1"/>
    </w:pPr>
  </w:style>
  <w:style w:type="character" w:styleId="Emphasis">
    <w:name w:val="Emphasis"/>
    <w:basedOn w:val="DefaultParagraphFont"/>
    <w:uiPriority w:val="20"/>
    <w:qFormat/>
    <w:rsid w:val="000477C6"/>
    <w:rPr>
      <w:i/>
      <w:iCs/>
    </w:rPr>
  </w:style>
  <w:style w:type="character" w:customStyle="1" w:styleId="Heading1Char">
    <w:name w:val="Heading 1 Char"/>
    <w:basedOn w:val="DefaultParagraphFont"/>
    <w:link w:val="Heading1"/>
    <w:uiPriority w:val="9"/>
    <w:rsid w:val="00762AD3"/>
    <w:rPr>
      <w:rFonts w:asciiTheme="majorHAnsi" w:eastAsiaTheme="majorEastAsia" w:hAnsiTheme="majorHAnsi" w:cstheme="majorBidi"/>
      <w:color w:val="2F5496" w:themeColor="accent1" w:themeShade="BF"/>
      <w:sz w:val="40"/>
      <w:szCs w:val="40"/>
    </w:rPr>
  </w:style>
  <w:style w:type="character" w:customStyle="1" w:styleId="apple-converted-space">
    <w:name w:val="apple-converted-space"/>
    <w:basedOn w:val="DefaultParagraphFont"/>
    <w:rsid w:val="00CB61C9"/>
  </w:style>
  <w:style w:type="paragraph" w:customStyle="1" w:styleId="font-claude-response-body">
    <w:name w:val="font-claude-response-body"/>
    <w:basedOn w:val="Normal"/>
    <w:rsid w:val="003764C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28">
      <w:bodyDiv w:val="1"/>
      <w:marLeft w:val="0"/>
      <w:marRight w:val="0"/>
      <w:marTop w:val="0"/>
      <w:marBottom w:val="0"/>
      <w:divBdr>
        <w:top w:val="none" w:sz="0" w:space="0" w:color="auto"/>
        <w:left w:val="none" w:sz="0" w:space="0" w:color="auto"/>
        <w:bottom w:val="none" w:sz="0" w:space="0" w:color="auto"/>
        <w:right w:val="none" w:sz="0" w:space="0" w:color="auto"/>
      </w:divBdr>
    </w:div>
    <w:div w:id="17246867">
      <w:bodyDiv w:val="1"/>
      <w:marLeft w:val="0"/>
      <w:marRight w:val="0"/>
      <w:marTop w:val="0"/>
      <w:marBottom w:val="0"/>
      <w:divBdr>
        <w:top w:val="none" w:sz="0" w:space="0" w:color="auto"/>
        <w:left w:val="none" w:sz="0" w:space="0" w:color="auto"/>
        <w:bottom w:val="none" w:sz="0" w:space="0" w:color="auto"/>
        <w:right w:val="none" w:sz="0" w:space="0" w:color="auto"/>
      </w:divBdr>
    </w:div>
    <w:div w:id="17705503">
      <w:bodyDiv w:val="1"/>
      <w:marLeft w:val="0"/>
      <w:marRight w:val="0"/>
      <w:marTop w:val="0"/>
      <w:marBottom w:val="0"/>
      <w:divBdr>
        <w:top w:val="none" w:sz="0" w:space="0" w:color="auto"/>
        <w:left w:val="none" w:sz="0" w:space="0" w:color="auto"/>
        <w:bottom w:val="none" w:sz="0" w:space="0" w:color="auto"/>
        <w:right w:val="none" w:sz="0" w:space="0" w:color="auto"/>
      </w:divBdr>
    </w:div>
    <w:div w:id="19208534">
      <w:bodyDiv w:val="1"/>
      <w:marLeft w:val="0"/>
      <w:marRight w:val="0"/>
      <w:marTop w:val="0"/>
      <w:marBottom w:val="0"/>
      <w:divBdr>
        <w:top w:val="none" w:sz="0" w:space="0" w:color="auto"/>
        <w:left w:val="none" w:sz="0" w:space="0" w:color="auto"/>
        <w:bottom w:val="none" w:sz="0" w:space="0" w:color="auto"/>
        <w:right w:val="none" w:sz="0" w:space="0" w:color="auto"/>
      </w:divBdr>
    </w:div>
    <w:div w:id="38552460">
      <w:bodyDiv w:val="1"/>
      <w:marLeft w:val="0"/>
      <w:marRight w:val="0"/>
      <w:marTop w:val="0"/>
      <w:marBottom w:val="0"/>
      <w:divBdr>
        <w:top w:val="none" w:sz="0" w:space="0" w:color="auto"/>
        <w:left w:val="none" w:sz="0" w:space="0" w:color="auto"/>
        <w:bottom w:val="none" w:sz="0" w:space="0" w:color="auto"/>
        <w:right w:val="none" w:sz="0" w:space="0" w:color="auto"/>
      </w:divBdr>
    </w:div>
    <w:div w:id="48304881">
      <w:bodyDiv w:val="1"/>
      <w:marLeft w:val="0"/>
      <w:marRight w:val="0"/>
      <w:marTop w:val="0"/>
      <w:marBottom w:val="0"/>
      <w:divBdr>
        <w:top w:val="none" w:sz="0" w:space="0" w:color="auto"/>
        <w:left w:val="none" w:sz="0" w:space="0" w:color="auto"/>
        <w:bottom w:val="none" w:sz="0" w:space="0" w:color="auto"/>
        <w:right w:val="none" w:sz="0" w:space="0" w:color="auto"/>
      </w:divBdr>
    </w:div>
    <w:div w:id="48383226">
      <w:bodyDiv w:val="1"/>
      <w:marLeft w:val="0"/>
      <w:marRight w:val="0"/>
      <w:marTop w:val="0"/>
      <w:marBottom w:val="0"/>
      <w:divBdr>
        <w:top w:val="none" w:sz="0" w:space="0" w:color="auto"/>
        <w:left w:val="none" w:sz="0" w:space="0" w:color="auto"/>
        <w:bottom w:val="none" w:sz="0" w:space="0" w:color="auto"/>
        <w:right w:val="none" w:sz="0" w:space="0" w:color="auto"/>
      </w:divBdr>
    </w:div>
    <w:div w:id="53705918">
      <w:bodyDiv w:val="1"/>
      <w:marLeft w:val="0"/>
      <w:marRight w:val="0"/>
      <w:marTop w:val="0"/>
      <w:marBottom w:val="0"/>
      <w:divBdr>
        <w:top w:val="none" w:sz="0" w:space="0" w:color="auto"/>
        <w:left w:val="none" w:sz="0" w:space="0" w:color="auto"/>
        <w:bottom w:val="none" w:sz="0" w:space="0" w:color="auto"/>
        <w:right w:val="none" w:sz="0" w:space="0" w:color="auto"/>
      </w:divBdr>
    </w:div>
    <w:div w:id="62417364">
      <w:bodyDiv w:val="1"/>
      <w:marLeft w:val="0"/>
      <w:marRight w:val="0"/>
      <w:marTop w:val="0"/>
      <w:marBottom w:val="0"/>
      <w:divBdr>
        <w:top w:val="none" w:sz="0" w:space="0" w:color="auto"/>
        <w:left w:val="none" w:sz="0" w:space="0" w:color="auto"/>
        <w:bottom w:val="none" w:sz="0" w:space="0" w:color="auto"/>
        <w:right w:val="none" w:sz="0" w:space="0" w:color="auto"/>
      </w:divBdr>
    </w:div>
    <w:div w:id="107627190">
      <w:bodyDiv w:val="1"/>
      <w:marLeft w:val="0"/>
      <w:marRight w:val="0"/>
      <w:marTop w:val="0"/>
      <w:marBottom w:val="0"/>
      <w:divBdr>
        <w:top w:val="none" w:sz="0" w:space="0" w:color="auto"/>
        <w:left w:val="none" w:sz="0" w:space="0" w:color="auto"/>
        <w:bottom w:val="none" w:sz="0" w:space="0" w:color="auto"/>
        <w:right w:val="none" w:sz="0" w:space="0" w:color="auto"/>
      </w:divBdr>
    </w:div>
    <w:div w:id="109594194">
      <w:bodyDiv w:val="1"/>
      <w:marLeft w:val="0"/>
      <w:marRight w:val="0"/>
      <w:marTop w:val="0"/>
      <w:marBottom w:val="0"/>
      <w:divBdr>
        <w:top w:val="none" w:sz="0" w:space="0" w:color="auto"/>
        <w:left w:val="none" w:sz="0" w:space="0" w:color="auto"/>
        <w:bottom w:val="none" w:sz="0" w:space="0" w:color="auto"/>
        <w:right w:val="none" w:sz="0" w:space="0" w:color="auto"/>
      </w:divBdr>
    </w:div>
    <w:div w:id="114639847">
      <w:bodyDiv w:val="1"/>
      <w:marLeft w:val="0"/>
      <w:marRight w:val="0"/>
      <w:marTop w:val="0"/>
      <w:marBottom w:val="0"/>
      <w:divBdr>
        <w:top w:val="none" w:sz="0" w:space="0" w:color="auto"/>
        <w:left w:val="none" w:sz="0" w:space="0" w:color="auto"/>
        <w:bottom w:val="none" w:sz="0" w:space="0" w:color="auto"/>
        <w:right w:val="none" w:sz="0" w:space="0" w:color="auto"/>
      </w:divBdr>
    </w:div>
    <w:div w:id="152071559">
      <w:bodyDiv w:val="1"/>
      <w:marLeft w:val="0"/>
      <w:marRight w:val="0"/>
      <w:marTop w:val="0"/>
      <w:marBottom w:val="0"/>
      <w:divBdr>
        <w:top w:val="none" w:sz="0" w:space="0" w:color="auto"/>
        <w:left w:val="none" w:sz="0" w:space="0" w:color="auto"/>
        <w:bottom w:val="none" w:sz="0" w:space="0" w:color="auto"/>
        <w:right w:val="none" w:sz="0" w:space="0" w:color="auto"/>
      </w:divBdr>
    </w:div>
    <w:div w:id="160437018">
      <w:bodyDiv w:val="1"/>
      <w:marLeft w:val="0"/>
      <w:marRight w:val="0"/>
      <w:marTop w:val="0"/>
      <w:marBottom w:val="0"/>
      <w:divBdr>
        <w:top w:val="none" w:sz="0" w:space="0" w:color="auto"/>
        <w:left w:val="none" w:sz="0" w:space="0" w:color="auto"/>
        <w:bottom w:val="none" w:sz="0" w:space="0" w:color="auto"/>
        <w:right w:val="none" w:sz="0" w:space="0" w:color="auto"/>
      </w:divBdr>
    </w:div>
    <w:div w:id="182744255">
      <w:bodyDiv w:val="1"/>
      <w:marLeft w:val="0"/>
      <w:marRight w:val="0"/>
      <w:marTop w:val="0"/>
      <w:marBottom w:val="0"/>
      <w:divBdr>
        <w:top w:val="none" w:sz="0" w:space="0" w:color="auto"/>
        <w:left w:val="none" w:sz="0" w:space="0" w:color="auto"/>
        <w:bottom w:val="none" w:sz="0" w:space="0" w:color="auto"/>
        <w:right w:val="none" w:sz="0" w:space="0" w:color="auto"/>
      </w:divBdr>
    </w:div>
    <w:div w:id="199055552">
      <w:bodyDiv w:val="1"/>
      <w:marLeft w:val="0"/>
      <w:marRight w:val="0"/>
      <w:marTop w:val="0"/>
      <w:marBottom w:val="0"/>
      <w:divBdr>
        <w:top w:val="none" w:sz="0" w:space="0" w:color="auto"/>
        <w:left w:val="none" w:sz="0" w:space="0" w:color="auto"/>
        <w:bottom w:val="none" w:sz="0" w:space="0" w:color="auto"/>
        <w:right w:val="none" w:sz="0" w:space="0" w:color="auto"/>
      </w:divBdr>
    </w:div>
    <w:div w:id="218178521">
      <w:bodyDiv w:val="1"/>
      <w:marLeft w:val="0"/>
      <w:marRight w:val="0"/>
      <w:marTop w:val="0"/>
      <w:marBottom w:val="0"/>
      <w:divBdr>
        <w:top w:val="none" w:sz="0" w:space="0" w:color="auto"/>
        <w:left w:val="none" w:sz="0" w:space="0" w:color="auto"/>
        <w:bottom w:val="none" w:sz="0" w:space="0" w:color="auto"/>
        <w:right w:val="none" w:sz="0" w:space="0" w:color="auto"/>
      </w:divBdr>
    </w:div>
    <w:div w:id="226571672">
      <w:bodyDiv w:val="1"/>
      <w:marLeft w:val="0"/>
      <w:marRight w:val="0"/>
      <w:marTop w:val="0"/>
      <w:marBottom w:val="0"/>
      <w:divBdr>
        <w:top w:val="none" w:sz="0" w:space="0" w:color="auto"/>
        <w:left w:val="none" w:sz="0" w:space="0" w:color="auto"/>
        <w:bottom w:val="none" w:sz="0" w:space="0" w:color="auto"/>
        <w:right w:val="none" w:sz="0" w:space="0" w:color="auto"/>
      </w:divBdr>
    </w:div>
    <w:div w:id="260919246">
      <w:bodyDiv w:val="1"/>
      <w:marLeft w:val="0"/>
      <w:marRight w:val="0"/>
      <w:marTop w:val="0"/>
      <w:marBottom w:val="0"/>
      <w:divBdr>
        <w:top w:val="none" w:sz="0" w:space="0" w:color="auto"/>
        <w:left w:val="none" w:sz="0" w:space="0" w:color="auto"/>
        <w:bottom w:val="none" w:sz="0" w:space="0" w:color="auto"/>
        <w:right w:val="none" w:sz="0" w:space="0" w:color="auto"/>
      </w:divBdr>
    </w:div>
    <w:div w:id="268322471">
      <w:bodyDiv w:val="1"/>
      <w:marLeft w:val="0"/>
      <w:marRight w:val="0"/>
      <w:marTop w:val="0"/>
      <w:marBottom w:val="0"/>
      <w:divBdr>
        <w:top w:val="none" w:sz="0" w:space="0" w:color="auto"/>
        <w:left w:val="none" w:sz="0" w:space="0" w:color="auto"/>
        <w:bottom w:val="none" w:sz="0" w:space="0" w:color="auto"/>
        <w:right w:val="none" w:sz="0" w:space="0" w:color="auto"/>
      </w:divBdr>
    </w:div>
    <w:div w:id="307251818">
      <w:bodyDiv w:val="1"/>
      <w:marLeft w:val="0"/>
      <w:marRight w:val="0"/>
      <w:marTop w:val="0"/>
      <w:marBottom w:val="0"/>
      <w:divBdr>
        <w:top w:val="none" w:sz="0" w:space="0" w:color="auto"/>
        <w:left w:val="none" w:sz="0" w:space="0" w:color="auto"/>
        <w:bottom w:val="none" w:sz="0" w:space="0" w:color="auto"/>
        <w:right w:val="none" w:sz="0" w:space="0" w:color="auto"/>
      </w:divBdr>
    </w:div>
    <w:div w:id="312948928">
      <w:bodyDiv w:val="1"/>
      <w:marLeft w:val="0"/>
      <w:marRight w:val="0"/>
      <w:marTop w:val="0"/>
      <w:marBottom w:val="0"/>
      <w:divBdr>
        <w:top w:val="none" w:sz="0" w:space="0" w:color="auto"/>
        <w:left w:val="none" w:sz="0" w:space="0" w:color="auto"/>
        <w:bottom w:val="none" w:sz="0" w:space="0" w:color="auto"/>
        <w:right w:val="none" w:sz="0" w:space="0" w:color="auto"/>
      </w:divBdr>
      <w:divsChild>
        <w:div w:id="532888901">
          <w:marLeft w:val="0"/>
          <w:marRight w:val="0"/>
          <w:marTop w:val="0"/>
          <w:marBottom w:val="0"/>
          <w:divBdr>
            <w:top w:val="none" w:sz="0" w:space="0" w:color="auto"/>
            <w:left w:val="none" w:sz="0" w:space="0" w:color="auto"/>
            <w:bottom w:val="none" w:sz="0" w:space="0" w:color="auto"/>
            <w:right w:val="none" w:sz="0" w:space="0" w:color="auto"/>
          </w:divBdr>
        </w:div>
      </w:divsChild>
    </w:div>
    <w:div w:id="318535616">
      <w:bodyDiv w:val="1"/>
      <w:marLeft w:val="0"/>
      <w:marRight w:val="0"/>
      <w:marTop w:val="0"/>
      <w:marBottom w:val="0"/>
      <w:divBdr>
        <w:top w:val="none" w:sz="0" w:space="0" w:color="auto"/>
        <w:left w:val="none" w:sz="0" w:space="0" w:color="auto"/>
        <w:bottom w:val="none" w:sz="0" w:space="0" w:color="auto"/>
        <w:right w:val="none" w:sz="0" w:space="0" w:color="auto"/>
      </w:divBdr>
    </w:div>
    <w:div w:id="322127501">
      <w:bodyDiv w:val="1"/>
      <w:marLeft w:val="0"/>
      <w:marRight w:val="0"/>
      <w:marTop w:val="0"/>
      <w:marBottom w:val="0"/>
      <w:divBdr>
        <w:top w:val="none" w:sz="0" w:space="0" w:color="auto"/>
        <w:left w:val="none" w:sz="0" w:space="0" w:color="auto"/>
        <w:bottom w:val="none" w:sz="0" w:space="0" w:color="auto"/>
        <w:right w:val="none" w:sz="0" w:space="0" w:color="auto"/>
      </w:divBdr>
    </w:div>
    <w:div w:id="328562671">
      <w:bodyDiv w:val="1"/>
      <w:marLeft w:val="0"/>
      <w:marRight w:val="0"/>
      <w:marTop w:val="0"/>
      <w:marBottom w:val="0"/>
      <w:divBdr>
        <w:top w:val="none" w:sz="0" w:space="0" w:color="auto"/>
        <w:left w:val="none" w:sz="0" w:space="0" w:color="auto"/>
        <w:bottom w:val="none" w:sz="0" w:space="0" w:color="auto"/>
        <w:right w:val="none" w:sz="0" w:space="0" w:color="auto"/>
      </w:divBdr>
    </w:div>
    <w:div w:id="341322972">
      <w:bodyDiv w:val="1"/>
      <w:marLeft w:val="0"/>
      <w:marRight w:val="0"/>
      <w:marTop w:val="0"/>
      <w:marBottom w:val="0"/>
      <w:divBdr>
        <w:top w:val="none" w:sz="0" w:space="0" w:color="auto"/>
        <w:left w:val="none" w:sz="0" w:space="0" w:color="auto"/>
        <w:bottom w:val="none" w:sz="0" w:space="0" w:color="auto"/>
        <w:right w:val="none" w:sz="0" w:space="0" w:color="auto"/>
      </w:divBdr>
    </w:div>
    <w:div w:id="341590691">
      <w:bodyDiv w:val="1"/>
      <w:marLeft w:val="0"/>
      <w:marRight w:val="0"/>
      <w:marTop w:val="0"/>
      <w:marBottom w:val="0"/>
      <w:divBdr>
        <w:top w:val="none" w:sz="0" w:space="0" w:color="auto"/>
        <w:left w:val="none" w:sz="0" w:space="0" w:color="auto"/>
        <w:bottom w:val="none" w:sz="0" w:space="0" w:color="auto"/>
        <w:right w:val="none" w:sz="0" w:space="0" w:color="auto"/>
      </w:divBdr>
    </w:div>
    <w:div w:id="346299499">
      <w:bodyDiv w:val="1"/>
      <w:marLeft w:val="0"/>
      <w:marRight w:val="0"/>
      <w:marTop w:val="0"/>
      <w:marBottom w:val="0"/>
      <w:divBdr>
        <w:top w:val="none" w:sz="0" w:space="0" w:color="auto"/>
        <w:left w:val="none" w:sz="0" w:space="0" w:color="auto"/>
        <w:bottom w:val="none" w:sz="0" w:space="0" w:color="auto"/>
        <w:right w:val="none" w:sz="0" w:space="0" w:color="auto"/>
      </w:divBdr>
    </w:div>
    <w:div w:id="357242731">
      <w:bodyDiv w:val="1"/>
      <w:marLeft w:val="0"/>
      <w:marRight w:val="0"/>
      <w:marTop w:val="0"/>
      <w:marBottom w:val="0"/>
      <w:divBdr>
        <w:top w:val="none" w:sz="0" w:space="0" w:color="auto"/>
        <w:left w:val="none" w:sz="0" w:space="0" w:color="auto"/>
        <w:bottom w:val="none" w:sz="0" w:space="0" w:color="auto"/>
        <w:right w:val="none" w:sz="0" w:space="0" w:color="auto"/>
      </w:divBdr>
    </w:div>
    <w:div w:id="368188090">
      <w:bodyDiv w:val="1"/>
      <w:marLeft w:val="0"/>
      <w:marRight w:val="0"/>
      <w:marTop w:val="0"/>
      <w:marBottom w:val="0"/>
      <w:divBdr>
        <w:top w:val="none" w:sz="0" w:space="0" w:color="auto"/>
        <w:left w:val="none" w:sz="0" w:space="0" w:color="auto"/>
        <w:bottom w:val="none" w:sz="0" w:space="0" w:color="auto"/>
        <w:right w:val="none" w:sz="0" w:space="0" w:color="auto"/>
      </w:divBdr>
    </w:div>
    <w:div w:id="375783923">
      <w:bodyDiv w:val="1"/>
      <w:marLeft w:val="0"/>
      <w:marRight w:val="0"/>
      <w:marTop w:val="0"/>
      <w:marBottom w:val="0"/>
      <w:divBdr>
        <w:top w:val="none" w:sz="0" w:space="0" w:color="auto"/>
        <w:left w:val="none" w:sz="0" w:space="0" w:color="auto"/>
        <w:bottom w:val="none" w:sz="0" w:space="0" w:color="auto"/>
        <w:right w:val="none" w:sz="0" w:space="0" w:color="auto"/>
      </w:divBdr>
    </w:div>
    <w:div w:id="405036829">
      <w:bodyDiv w:val="1"/>
      <w:marLeft w:val="0"/>
      <w:marRight w:val="0"/>
      <w:marTop w:val="0"/>
      <w:marBottom w:val="0"/>
      <w:divBdr>
        <w:top w:val="none" w:sz="0" w:space="0" w:color="auto"/>
        <w:left w:val="none" w:sz="0" w:space="0" w:color="auto"/>
        <w:bottom w:val="none" w:sz="0" w:space="0" w:color="auto"/>
        <w:right w:val="none" w:sz="0" w:space="0" w:color="auto"/>
      </w:divBdr>
    </w:div>
    <w:div w:id="406608167">
      <w:bodyDiv w:val="1"/>
      <w:marLeft w:val="0"/>
      <w:marRight w:val="0"/>
      <w:marTop w:val="0"/>
      <w:marBottom w:val="0"/>
      <w:divBdr>
        <w:top w:val="none" w:sz="0" w:space="0" w:color="auto"/>
        <w:left w:val="none" w:sz="0" w:space="0" w:color="auto"/>
        <w:bottom w:val="none" w:sz="0" w:space="0" w:color="auto"/>
        <w:right w:val="none" w:sz="0" w:space="0" w:color="auto"/>
      </w:divBdr>
    </w:div>
    <w:div w:id="413209746">
      <w:bodyDiv w:val="1"/>
      <w:marLeft w:val="0"/>
      <w:marRight w:val="0"/>
      <w:marTop w:val="0"/>
      <w:marBottom w:val="0"/>
      <w:divBdr>
        <w:top w:val="none" w:sz="0" w:space="0" w:color="auto"/>
        <w:left w:val="none" w:sz="0" w:space="0" w:color="auto"/>
        <w:bottom w:val="none" w:sz="0" w:space="0" w:color="auto"/>
        <w:right w:val="none" w:sz="0" w:space="0" w:color="auto"/>
      </w:divBdr>
    </w:div>
    <w:div w:id="421801426">
      <w:bodyDiv w:val="1"/>
      <w:marLeft w:val="0"/>
      <w:marRight w:val="0"/>
      <w:marTop w:val="0"/>
      <w:marBottom w:val="0"/>
      <w:divBdr>
        <w:top w:val="none" w:sz="0" w:space="0" w:color="auto"/>
        <w:left w:val="none" w:sz="0" w:space="0" w:color="auto"/>
        <w:bottom w:val="none" w:sz="0" w:space="0" w:color="auto"/>
        <w:right w:val="none" w:sz="0" w:space="0" w:color="auto"/>
      </w:divBdr>
      <w:divsChild>
        <w:div w:id="458033053">
          <w:marLeft w:val="240"/>
          <w:marRight w:val="0"/>
          <w:marTop w:val="240"/>
          <w:marBottom w:val="240"/>
          <w:divBdr>
            <w:top w:val="none" w:sz="0" w:space="0" w:color="auto"/>
            <w:left w:val="none" w:sz="0" w:space="0" w:color="auto"/>
            <w:bottom w:val="none" w:sz="0" w:space="0" w:color="auto"/>
            <w:right w:val="none" w:sz="0" w:space="0" w:color="auto"/>
          </w:divBdr>
        </w:div>
        <w:div w:id="579290346">
          <w:marLeft w:val="240"/>
          <w:marRight w:val="0"/>
          <w:marTop w:val="240"/>
          <w:marBottom w:val="240"/>
          <w:divBdr>
            <w:top w:val="none" w:sz="0" w:space="0" w:color="auto"/>
            <w:left w:val="none" w:sz="0" w:space="0" w:color="auto"/>
            <w:bottom w:val="none" w:sz="0" w:space="0" w:color="auto"/>
            <w:right w:val="none" w:sz="0" w:space="0" w:color="auto"/>
          </w:divBdr>
        </w:div>
        <w:div w:id="1508520347">
          <w:marLeft w:val="240"/>
          <w:marRight w:val="0"/>
          <w:marTop w:val="240"/>
          <w:marBottom w:val="240"/>
          <w:divBdr>
            <w:top w:val="none" w:sz="0" w:space="0" w:color="auto"/>
            <w:left w:val="none" w:sz="0" w:space="0" w:color="auto"/>
            <w:bottom w:val="none" w:sz="0" w:space="0" w:color="auto"/>
            <w:right w:val="none" w:sz="0" w:space="0" w:color="auto"/>
          </w:divBdr>
        </w:div>
        <w:div w:id="1743526799">
          <w:marLeft w:val="240"/>
          <w:marRight w:val="0"/>
          <w:marTop w:val="240"/>
          <w:marBottom w:val="240"/>
          <w:divBdr>
            <w:top w:val="none" w:sz="0" w:space="0" w:color="auto"/>
            <w:left w:val="none" w:sz="0" w:space="0" w:color="auto"/>
            <w:bottom w:val="none" w:sz="0" w:space="0" w:color="auto"/>
            <w:right w:val="none" w:sz="0" w:space="0" w:color="auto"/>
          </w:divBdr>
        </w:div>
      </w:divsChild>
    </w:div>
    <w:div w:id="438986704">
      <w:bodyDiv w:val="1"/>
      <w:marLeft w:val="0"/>
      <w:marRight w:val="0"/>
      <w:marTop w:val="0"/>
      <w:marBottom w:val="0"/>
      <w:divBdr>
        <w:top w:val="none" w:sz="0" w:space="0" w:color="auto"/>
        <w:left w:val="none" w:sz="0" w:space="0" w:color="auto"/>
        <w:bottom w:val="none" w:sz="0" w:space="0" w:color="auto"/>
        <w:right w:val="none" w:sz="0" w:space="0" w:color="auto"/>
      </w:divBdr>
    </w:div>
    <w:div w:id="446703823">
      <w:bodyDiv w:val="1"/>
      <w:marLeft w:val="0"/>
      <w:marRight w:val="0"/>
      <w:marTop w:val="0"/>
      <w:marBottom w:val="0"/>
      <w:divBdr>
        <w:top w:val="none" w:sz="0" w:space="0" w:color="auto"/>
        <w:left w:val="none" w:sz="0" w:space="0" w:color="auto"/>
        <w:bottom w:val="none" w:sz="0" w:space="0" w:color="auto"/>
        <w:right w:val="none" w:sz="0" w:space="0" w:color="auto"/>
      </w:divBdr>
    </w:div>
    <w:div w:id="451018875">
      <w:bodyDiv w:val="1"/>
      <w:marLeft w:val="0"/>
      <w:marRight w:val="0"/>
      <w:marTop w:val="0"/>
      <w:marBottom w:val="0"/>
      <w:divBdr>
        <w:top w:val="none" w:sz="0" w:space="0" w:color="auto"/>
        <w:left w:val="none" w:sz="0" w:space="0" w:color="auto"/>
        <w:bottom w:val="none" w:sz="0" w:space="0" w:color="auto"/>
        <w:right w:val="none" w:sz="0" w:space="0" w:color="auto"/>
      </w:divBdr>
    </w:div>
    <w:div w:id="452330984">
      <w:bodyDiv w:val="1"/>
      <w:marLeft w:val="0"/>
      <w:marRight w:val="0"/>
      <w:marTop w:val="0"/>
      <w:marBottom w:val="0"/>
      <w:divBdr>
        <w:top w:val="none" w:sz="0" w:space="0" w:color="auto"/>
        <w:left w:val="none" w:sz="0" w:space="0" w:color="auto"/>
        <w:bottom w:val="none" w:sz="0" w:space="0" w:color="auto"/>
        <w:right w:val="none" w:sz="0" w:space="0" w:color="auto"/>
      </w:divBdr>
    </w:div>
    <w:div w:id="453207395">
      <w:bodyDiv w:val="1"/>
      <w:marLeft w:val="0"/>
      <w:marRight w:val="0"/>
      <w:marTop w:val="0"/>
      <w:marBottom w:val="0"/>
      <w:divBdr>
        <w:top w:val="none" w:sz="0" w:space="0" w:color="auto"/>
        <w:left w:val="none" w:sz="0" w:space="0" w:color="auto"/>
        <w:bottom w:val="none" w:sz="0" w:space="0" w:color="auto"/>
        <w:right w:val="none" w:sz="0" w:space="0" w:color="auto"/>
      </w:divBdr>
      <w:divsChild>
        <w:div w:id="569732456">
          <w:marLeft w:val="0"/>
          <w:marRight w:val="0"/>
          <w:marTop w:val="0"/>
          <w:marBottom w:val="0"/>
          <w:divBdr>
            <w:top w:val="none" w:sz="0" w:space="0" w:color="auto"/>
            <w:left w:val="none" w:sz="0" w:space="0" w:color="auto"/>
            <w:bottom w:val="none" w:sz="0" w:space="0" w:color="auto"/>
            <w:right w:val="none" w:sz="0" w:space="0" w:color="auto"/>
          </w:divBdr>
        </w:div>
        <w:div w:id="1083604312">
          <w:marLeft w:val="0"/>
          <w:marRight w:val="0"/>
          <w:marTop w:val="0"/>
          <w:marBottom w:val="0"/>
          <w:divBdr>
            <w:top w:val="none" w:sz="0" w:space="0" w:color="auto"/>
            <w:left w:val="none" w:sz="0" w:space="0" w:color="auto"/>
            <w:bottom w:val="none" w:sz="0" w:space="0" w:color="auto"/>
            <w:right w:val="none" w:sz="0" w:space="0" w:color="auto"/>
          </w:divBdr>
        </w:div>
        <w:div w:id="1335717922">
          <w:marLeft w:val="0"/>
          <w:marRight w:val="0"/>
          <w:marTop w:val="0"/>
          <w:marBottom w:val="0"/>
          <w:divBdr>
            <w:top w:val="none" w:sz="0" w:space="0" w:color="auto"/>
            <w:left w:val="none" w:sz="0" w:space="0" w:color="auto"/>
            <w:bottom w:val="none" w:sz="0" w:space="0" w:color="auto"/>
            <w:right w:val="none" w:sz="0" w:space="0" w:color="auto"/>
          </w:divBdr>
        </w:div>
        <w:div w:id="1482035755">
          <w:marLeft w:val="0"/>
          <w:marRight w:val="0"/>
          <w:marTop w:val="0"/>
          <w:marBottom w:val="0"/>
          <w:divBdr>
            <w:top w:val="none" w:sz="0" w:space="0" w:color="auto"/>
            <w:left w:val="none" w:sz="0" w:space="0" w:color="auto"/>
            <w:bottom w:val="none" w:sz="0" w:space="0" w:color="auto"/>
            <w:right w:val="none" w:sz="0" w:space="0" w:color="auto"/>
          </w:divBdr>
        </w:div>
        <w:div w:id="1725636030">
          <w:marLeft w:val="0"/>
          <w:marRight w:val="0"/>
          <w:marTop w:val="0"/>
          <w:marBottom w:val="0"/>
          <w:divBdr>
            <w:top w:val="none" w:sz="0" w:space="0" w:color="auto"/>
            <w:left w:val="none" w:sz="0" w:space="0" w:color="auto"/>
            <w:bottom w:val="none" w:sz="0" w:space="0" w:color="auto"/>
            <w:right w:val="none" w:sz="0" w:space="0" w:color="auto"/>
          </w:divBdr>
        </w:div>
      </w:divsChild>
    </w:div>
    <w:div w:id="464472272">
      <w:bodyDiv w:val="1"/>
      <w:marLeft w:val="0"/>
      <w:marRight w:val="0"/>
      <w:marTop w:val="0"/>
      <w:marBottom w:val="0"/>
      <w:divBdr>
        <w:top w:val="none" w:sz="0" w:space="0" w:color="auto"/>
        <w:left w:val="none" w:sz="0" w:space="0" w:color="auto"/>
        <w:bottom w:val="none" w:sz="0" w:space="0" w:color="auto"/>
        <w:right w:val="none" w:sz="0" w:space="0" w:color="auto"/>
      </w:divBdr>
      <w:divsChild>
        <w:div w:id="235173016">
          <w:marLeft w:val="0"/>
          <w:marRight w:val="0"/>
          <w:marTop w:val="0"/>
          <w:marBottom w:val="0"/>
          <w:divBdr>
            <w:top w:val="none" w:sz="0" w:space="0" w:color="auto"/>
            <w:left w:val="none" w:sz="0" w:space="0" w:color="auto"/>
            <w:bottom w:val="none" w:sz="0" w:space="0" w:color="auto"/>
            <w:right w:val="none" w:sz="0" w:space="0" w:color="auto"/>
          </w:divBdr>
        </w:div>
        <w:div w:id="256985276">
          <w:marLeft w:val="0"/>
          <w:marRight w:val="0"/>
          <w:marTop w:val="0"/>
          <w:marBottom w:val="0"/>
          <w:divBdr>
            <w:top w:val="none" w:sz="0" w:space="0" w:color="auto"/>
            <w:left w:val="none" w:sz="0" w:space="0" w:color="auto"/>
            <w:bottom w:val="none" w:sz="0" w:space="0" w:color="auto"/>
            <w:right w:val="none" w:sz="0" w:space="0" w:color="auto"/>
          </w:divBdr>
        </w:div>
        <w:div w:id="1281032319">
          <w:marLeft w:val="0"/>
          <w:marRight w:val="0"/>
          <w:marTop w:val="0"/>
          <w:marBottom w:val="0"/>
          <w:divBdr>
            <w:top w:val="none" w:sz="0" w:space="0" w:color="auto"/>
            <w:left w:val="none" w:sz="0" w:space="0" w:color="auto"/>
            <w:bottom w:val="none" w:sz="0" w:space="0" w:color="auto"/>
            <w:right w:val="none" w:sz="0" w:space="0" w:color="auto"/>
          </w:divBdr>
        </w:div>
        <w:div w:id="1730569263">
          <w:marLeft w:val="0"/>
          <w:marRight w:val="0"/>
          <w:marTop w:val="0"/>
          <w:marBottom w:val="0"/>
          <w:divBdr>
            <w:top w:val="none" w:sz="0" w:space="0" w:color="auto"/>
            <w:left w:val="none" w:sz="0" w:space="0" w:color="auto"/>
            <w:bottom w:val="none" w:sz="0" w:space="0" w:color="auto"/>
            <w:right w:val="none" w:sz="0" w:space="0" w:color="auto"/>
          </w:divBdr>
        </w:div>
        <w:div w:id="1957254682">
          <w:marLeft w:val="0"/>
          <w:marRight w:val="0"/>
          <w:marTop w:val="0"/>
          <w:marBottom w:val="0"/>
          <w:divBdr>
            <w:top w:val="none" w:sz="0" w:space="0" w:color="auto"/>
            <w:left w:val="none" w:sz="0" w:space="0" w:color="auto"/>
            <w:bottom w:val="none" w:sz="0" w:space="0" w:color="auto"/>
            <w:right w:val="none" w:sz="0" w:space="0" w:color="auto"/>
          </w:divBdr>
        </w:div>
      </w:divsChild>
    </w:div>
    <w:div w:id="469635367">
      <w:bodyDiv w:val="1"/>
      <w:marLeft w:val="0"/>
      <w:marRight w:val="0"/>
      <w:marTop w:val="0"/>
      <w:marBottom w:val="0"/>
      <w:divBdr>
        <w:top w:val="none" w:sz="0" w:space="0" w:color="auto"/>
        <w:left w:val="none" w:sz="0" w:space="0" w:color="auto"/>
        <w:bottom w:val="none" w:sz="0" w:space="0" w:color="auto"/>
        <w:right w:val="none" w:sz="0" w:space="0" w:color="auto"/>
      </w:divBdr>
    </w:div>
    <w:div w:id="474489264">
      <w:bodyDiv w:val="1"/>
      <w:marLeft w:val="0"/>
      <w:marRight w:val="0"/>
      <w:marTop w:val="0"/>
      <w:marBottom w:val="0"/>
      <w:divBdr>
        <w:top w:val="none" w:sz="0" w:space="0" w:color="auto"/>
        <w:left w:val="none" w:sz="0" w:space="0" w:color="auto"/>
        <w:bottom w:val="none" w:sz="0" w:space="0" w:color="auto"/>
        <w:right w:val="none" w:sz="0" w:space="0" w:color="auto"/>
      </w:divBdr>
    </w:div>
    <w:div w:id="494493275">
      <w:bodyDiv w:val="1"/>
      <w:marLeft w:val="0"/>
      <w:marRight w:val="0"/>
      <w:marTop w:val="0"/>
      <w:marBottom w:val="0"/>
      <w:divBdr>
        <w:top w:val="none" w:sz="0" w:space="0" w:color="auto"/>
        <w:left w:val="none" w:sz="0" w:space="0" w:color="auto"/>
        <w:bottom w:val="none" w:sz="0" w:space="0" w:color="auto"/>
        <w:right w:val="none" w:sz="0" w:space="0" w:color="auto"/>
      </w:divBdr>
      <w:divsChild>
        <w:div w:id="214587833">
          <w:marLeft w:val="0"/>
          <w:marRight w:val="0"/>
          <w:marTop w:val="0"/>
          <w:marBottom w:val="0"/>
          <w:divBdr>
            <w:top w:val="none" w:sz="0" w:space="0" w:color="auto"/>
            <w:left w:val="none" w:sz="0" w:space="0" w:color="auto"/>
            <w:bottom w:val="none" w:sz="0" w:space="0" w:color="auto"/>
            <w:right w:val="none" w:sz="0" w:space="0" w:color="auto"/>
          </w:divBdr>
        </w:div>
        <w:div w:id="514029801">
          <w:marLeft w:val="0"/>
          <w:marRight w:val="0"/>
          <w:marTop w:val="0"/>
          <w:marBottom w:val="0"/>
          <w:divBdr>
            <w:top w:val="none" w:sz="0" w:space="0" w:color="auto"/>
            <w:left w:val="none" w:sz="0" w:space="0" w:color="auto"/>
            <w:bottom w:val="none" w:sz="0" w:space="0" w:color="auto"/>
            <w:right w:val="none" w:sz="0" w:space="0" w:color="auto"/>
          </w:divBdr>
        </w:div>
        <w:div w:id="531116715">
          <w:marLeft w:val="0"/>
          <w:marRight w:val="0"/>
          <w:marTop w:val="0"/>
          <w:marBottom w:val="0"/>
          <w:divBdr>
            <w:top w:val="none" w:sz="0" w:space="0" w:color="auto"/>
            <w:left w:val="none" w:sz="0" w:space="0" w:color="auto"/>
            <w:bottom w:val="none" w:sz="0" w:space="0" w:color="auto"/>
            <w:right w:val="none" w:sz="0" w:space="0" w:color="auto"/>
          </w:divBdr>
        </w:div>
        <w:div w:id="597757860">
          <w:marLeft w:val="0"/>
          <w:marRight w:val="0"/>
          <w:marTop w:val="0"/>
          <w:marBottom w:val="0"/>
          <w:divBdr>
            <w:top w:val="none" w:sz="0" w:space="0" w:color="auto"/>
            <w:left w:val="none" w:sz="0" w:space="0" w:color="auto"/>
            <w:bottom w:val="none" w:sz="0" w:space="0" w:color="auto"/>
            <w:right w:val="none" w:sz="0" w:space="0" w:color="auto"/>
          </w:divBdr>
        </w:div>
        <w:div w:id="1345522636">
          <w:marLeft w:val="0"/>
          <w:marRight w:val="0"/>
          <w:marTop w:val="0"/>
          <w:marBottom w:val="0"/>
          <w:divBdr>
            <w:top w:val="none" w:sz="0" w:space="0" w:color="auto"/>
            <w:left w:val="none" w:sz="0" w:space="0" w:color="auto"/>
            <w:bottom w:val="none" w:sz="0" w:space="0" w:color="auto"/>
            <w:right w:val="none" w:sz="0" w:space="0" w:color="auto"/>
          </w:divBdr>
        </w:div>
      </w:divsChild>
    </w:div>
    <w:div w:id="501704052">
      <w:bodyDiv w:val="1"/>
      <w:marLeft w:val="0"/>
      <w:marRight w:val="0"/>
      <w:marTop w:val="0"/>
      <w:marBottom w:val="0"/>
      <w:divBdr>
        <w:top w:val="none" w:sz="0" w:space="0" w:color="auto"/>
        <w:left w:val="none" w:sz="0" w:space="0" w:color="auto"/>
        <w:bottom w:val="none" w:sz="0" w:space="0" w:color="auto"/>
        <w:right w:val="none" w:sz="0" w:space="0" w:color="auto"/>
      </w:divBdr>
    </w:div>
    <w:div w:id="505287299">
      <w:bodyDiv w:val="1"/>
      <w:marLeft w:val="0"/>
      <w:marRight w:val="0"/>
      <w:marTop w:val="0"/>
      <w:marBottom w:val="0"/>
      <w:divBdr>
        <w:top w:val="none" w:sz="0" w:space="0" w:color="auto"/>
        <w:left w:val="none" w:sz="0" w:space="0" w:color="auto"/>
        <w:bottom w:val="none" w:sz="0" w:space="0" w:color="auto"/>
        <w:right w:val="none" w:sz="0" w:space="0" w:color="auto"/>
      </w:divBdr>
    </w:div>
    <w:div w:id="529951246">
      <w:bodyDiv w:val="1"/>
      <w:marLeft w:val="0"/>
      <w:marRight w:val="0"/>
      <w:marTop w:val="0"/>
      <w:marBottom w:val="0"/>
      <w:divBdr>
        <w:top w:val="none" w:sz="0" w:space="0" w:color="auto"/>
        <w:left w:val="none" w:sz="0" w:space="0" w:color="auto"/>
        <w:bottom w:val="none" w:sz="0" w:space="0" w:color="auto"/>
        <w:right w:val="none" w:sz="0" w:space="0" w:color="auto"/>
      </w:divBdr>
    </w:div>
    <w:div w:id="568805698">
      <w:bodyDiv w:val="1"/>
      <w:marLeft w:val="0"/>
      <w:marRight w:val="0"/>
      <w:marTop w:val="0"/>
      <w:marBottom w:val="0"/>
      <w:divBdr>
        <w:top w:val="none" w:sz="0" w:space="0" w:color="auto"/>
        <w:left w:val="none" w:sz="0" w:space="0" w:color="auto"/>
        <w:bottom w:val="none" w:sz="0" w:space="0" w:color="auto"/>
        <w:right w:val="none" w:sz="0" w:space="0" w:color="auto"/>
      </w:divBdr>
      <w:divsChild>
        <w:div w:id="476264289">
          <w:marLeft w:val="0"/>
          <w:marRight w:val="0"/>
          <w:marTop w:val="0"/>
          <w:marBottom w:val="0"/>
          <w:divBdr>
            <w:top w:val="none" w:sz="0" w:space="0" w:color="auto"/>
            <w:left w:val="none" w:sz="0" w:space="0" w:color="auto"/>
            <w:bottom w:val="none" w:sz="0" w:space="0" w:color="auto"/>
            <w:right w:val="none" w:sz="0" w:space="0" w:color="auto"/>
          </w:divBdr>
        </w:div>
      </w:divsChild>
    </w:div>
    <w:div w:id="574097219">
      <w:bodyDiv w:val="1"/>
      <w:marLeft w:val="0"/>
      <w:marRight w:val="0"/>
      <w:marTop w:val="0"/>
      <w:marBottom w:val="0"/>
      <w:divBdr>
        <w:top w:val="none" w:sz="0" w:space="0" w:color="auto"/>
        <w:left w:val="none" w:sz="0" w:space="0" w:color="auto"/>
        <w:bottom w:val="none" w:sz="0" w:space="0" w:color="auto"/>
        <w:right w:val="none" w:sz="0" w:space="0" w:color="auto"/>
      </w:divBdr>
    </w:div>
    <w:div w:id="590429240">
      <w:bodyDiv w:val="1"/>
      <w:marLeft w:val="0"/>
      <w:marRight w:val="0"/>
      <w:marTop w:val="0"/>
      <w:marBottom w:val="0"/>
      <w:divBdr>
        <w:top w:val="none" w:sz="0" w:space="0" w:color="auto"/>
        <w:left w:val="none" w:sz="0" w:space="0" w:color="auto"/>
        <w:bottom w:val="none" w:sz="0" w:space="0" w:color="auto"/>
        <w:right w:val="none" w:sz="0" w:space="0" w:color="auto"/>
      </w:divBdr>
    </w:div>
    <w:div w:id="592125877">
      <w:bodyDiv w:val="1"/>
      <w:marLeft w:val="0"/>
      <w:marRight w:val="0"/>
      <w:marTop w:val="0"/>
      <w:marBottom w:val="0"/>
      <w:divBdr>
        <w:top w:val="none" w:sz="0" w:space="0" w:color="auto"/>
        <w:left w:val="none" w:sz="0" w:space="0" w:color="auto"/>
        <w:bottom w:val="none" w:sz="0" w:space="0" w:color="auto"/>
        <w:right w:val="none" w:sz="0" w:space="0" w:color="auto"/>
      </w:divBdr>
    </w:div>
    <w:div w:id="632322861">
      <w:bodyDiv w:val="1"/>
      <w:marLeft w:val="0"/>
      <w:marRight w:val="0"/>
      <w:marTop w:val="0"/>
      <w:marBottom w:val="0"/>
      <w:divBdr>
        <w:top w:val="none" w:sz="0" w:space="0" w:color="auto"/>
        <w:left w:val="none" w:sz="0" w:space="0" w:color="auto"/>
        <w:bottom w:val="none" w:sz="0" w:space="0" w:color="auto"/>
        <w:right w:val="none" w:sz="0" w:space="0" w:color="auto"/>
      </w:divBdr>
    </w:div>
    <w:div w:id="634599428">
      <w:bodyDiv w:val="1"/>
      <w:marLeft w:val="0"/>
      <w:marRight w:val="0"/>
      <w:marTop w:val="0"/>
      <w:marBottom w:val="0"/>
      <w:divBdr>
        <w:top w:val="none" w:sz="0" w:space="0" w:color="auto"/>
        <w:left w:val="none" w:sz="0" w:space="0" w:color="auto"/>
        <w:bottom w:val="none" w:sz="0" w:space="0" w:color="auto"/>
        <w:right w:val="none" w:sz="0" w:space="0" w:color="auto"/>
      </w:divBdr>
    </w:div>
    <w:div w:id="657196042">
      <w:bodyDiv w:val="1"/>
      <w:marLeft w:val="0"/>
      <w:marRight w:val="0"/>
      <w:marTop w:val="0"/>
      <w:marBottom w:val="0"/>
      <w:divBdr>
        <w:top w:val="none" w:sz="0" w:space="0" w:color="auto"/>
        <w:left w:val="none" w:sz="0" w:space="0" w:color="auto"/>
        <w:bottom w:val="none" w:sz="0" w:space="0" w:color="auto"/>
        <w:right w:val="none" w:sz="0" w:space="0" w:color="auto"/>
      </w:divBdr>
      <w:divsChild>
        <w:div w:id="136846373">
          <w:marLeft w:val="0"/>
          <w:marRight w:val="0"/>
          <w:marTop w:val="0"/>
          <w:marBottom w:val="0"/>
          <w:divBdr>
            <w:top w:val="none" w:sz="0" w:space="0" w:color="auto"/>
            <w:left w:val="none" w:sz="0" w:space="0" w:color="auto"/>
            <w:bottom w:val="none" w:sz="0" w:space="0" w:color="auto"/>
            <w:right w:val="none" w:sz="0" w:space="0" w:color="auto"/>
          </w:divBdr>
        </w:div>
        <w:div w:id="831218495">
          <w:marLeft w:val="0"/>
          <w:marRight w:val="0"/>
          <w:marTop w:val="0"/>
          <w:marBottom w:val="0"/>
          <w:divBdr>
            <w:top w:val="none" w:sz="0" w:space="0" w:color="auto"/>
            <w:left w:val="none" w:sz="0" w:space="0" w:color="auto"/>
            <w:bottom w:val="none" w:sz="0" w:space="0" w:color="auto"/>
            <w:right w:val="none" w:sz="0" w:space="0" w:color="auto"/>
          </w:divBdr>
        </w:div>
        <w:div w:id="1295797888">
          <w:marLeft w:val="0"/>
          <w:marRight w:val="0"/>
          <w:marTop w:val="0"/>
          <w:marBottom w:val="0"/>
          <w:divBdr>
            <w:top w:val="none" w:sz="0" w:space="0" w:color="auto"/>
            <w:left w:val="none" w:sz="0" w:space="0" w:color="auto"/>
            <w:bottom w:val="none" w:sz="0" w:space="0" w:color="auto"/>
            <w:right w:val="none" w:sz="0" w:space="0" w:color="auto"/>
          </w:divBdr>
        </w:div>
        <w:div w:id="1328167347">
          <w:marLeft w:val="0"/>
          <w:marRight w:val="0"/>
          <w:marTop w:val="0"/>
          <w:marBottom w:val="0"/>
          <w:divBdr>
            <w:top w:val="none" w:sz="0" w:space="0" w:color="auto"/>
            <w:left w:val="none" w:sz="0" w:space="0" w:color="auto"/>
            <w:bottom w:val="none" w:sz="0" w:space="0" w:color="auto"/>
            <w:right w:val="none" w:sz="0" w:space="0" w:color="auto"/>
          </w:divBdr>
        </w:div>
        <w:div w:id="1556427184">
          <w:marLeft w:val="0"/>
          <w:marRight w:val="0"/>
          <w:marTop w:val="0"/>
          <w:marBottom w:val="0"/>
          <w:divBdr>
            <w:top w:val="none" w:sz="0" w:space="0" w:color="auto"/>
            <w:left w:val="none" w:sz="0" w:space="0" w:color="auto"/>
            <w:bottom w:val="none" w:sz="0" w:space="0" w:color="auto"/>
            <w:right w:val="none" w:sz="0" w:space="0" w:color="auto"/>
          </w:divBdr>
        </w:div>
      </w:divsChild>
    </w:div>
    <w:div w:id="671907140">
      <w:bodyDiv w:val="1"/>
      <w:marLeft w:val="0"/>
      <w:marRight w:val="0"/>
      <w:marTop w:val="0"/>
      <w:marBottom w:val="0"/>
      <w:divBdr>
        <w:top w:val="none" w:sz="0" w:space="0" w:color="auto"/>
        <w:left w:val="none" w:sz="0" w:space="0" w:color="auto"/>
        <w:bottom w:val="none" w:sz="0" w:space="0" w:color="auto"/>
        <w:right w:val="none" w:sz="0" w:space="0" w:color="auto"/>
      </w:divBdr>
    </w:div>
    <w:div w:id="705639355">
      <w:bodyDiv w:val="1"/>
      <w:marLeft w:val="0"/>
      <w:marRight w:val="0"/>
      <w:marTop w:val="0"/>
      <w:marBottom w:val="0"/>
      <w:divBdr>
        <w:top w:val="none" w:sz="0" w:space="0" w:color="auto"/>
        <w:left w:val="none" w:sz="0" w:space="0" w:color="auto"/>
        <w:bottom w:val="none" w:sz="0" w:space="0" w:color="auto"/>
        <w:right w:val="none" w:sz="0" w:space="0" w:color="auto"/>
      </w:divBdr>
    </w:div>
    <w:div w:id="718700238">
      <w:bodyDiv w:val="1"/>
      <w:marLeft w:val="0"/>
      <w:marRight w:val="0"/>
      <w:marTop w:val="0"/>
      <w:marBottom w:val="0"/>
      <w:divBdr>
        <w:top w:val="none" w:sz="0" w:space="0" w:color="auto"/>
        <w:left w:val="none" w:sz="0" w:space="0" w:color="auto"/>
        <w:bottom w:val="none" w:sz="0" w:space="0" w:color="auto"/>
        <w:right w:val="none" w:sz="0" w:space="0" w:color="auto"/>
      </w:divBdr>
    </w:div>
    <w:div w:id="745686159">
      <w:bodyDiv w:val="1"/>
      <w:marLeft w:val="0"/>
      <w:marRight w:val="0"/>
      <w:marTop w:val="0"/>
      <w:marBottom w:val="0"/>
      <w:divBdr>
        <w:top w:val="none" w:sz="0" w:space="0" w:color="auto"/>
        <w:left w:val="none" w:sz="0" w:space="0" w:color="auto"/>
        <w:bottom w:val="none" w:sz="0" w:space="0" w:color="auto"/>
        <w:right w:val="none" w:sz="0" w:space="0" w:color="auto"/>
      </w:divBdr>
    </w:div>
    <w:div w:id="770318904">
      <w:bodyDiv w:val="1"/>
      <w:marLeft w:val="0"/>
      <w:marRight w:val="0"/>
      <w:marTop w:val="0"/>
      <w:marBottom w:val="0"/>
      <w:divBdr>
        <w:top w:val="none" w:sz="0" w:space="0" w:color="auto"/>
        <w:left w:val="none" w:sz="0" w:space="0" w:color="auto"/>
        <w:bottom w:val="none" w:sz="0" w:space="0" w:color="auto"/>
        <w:right w:val="none" w:sz="0" w:space="0" w:color="auto"/>
      </w:divBdr>
    </w:div>
    <w:div w:id="784933501">
      <w:bodyDiv w:val="1"/>
      <w:marLeft w:val="0"/>
      <w:marRight w:val="0"/>
      <w:marTop w:val="0"/>
      <w:marBottom w:val="0"/>
      <w:divBdr>
        <w:top w:val="none" w:sz="0" w:space="0" w:color="auto"/>
        <w:left w:val="none" w:sz="0" w:space="0" w:color="auto"/>
        <w:bottom w:val="none" w:sz="0" w:space="0" w:color="auto"/>
        <w:right w:val="none" w:sz="0" w:space="0" w:color="auto"/>
      </w:divBdr>
    </w:div>
    <w:div w:id="798568091">
      <w:bodyDiv w:val="1"/>
      <w:marLeft w:val="0"/>
      <w:marRight w:val="0"/>
      <w:marTop w:val="0"/>
      <w:marBottom w:val="0"/>
      <w:divBdr>
        <w:top w:val="none" w:sz="0" w:space="0" w:color="auto"/>
        <w:left w:val="none" w:sz="0" w:space="0" w:color="auto"/>
        <w:bottom w:val="none" w:sz="0" w:space="0" w:color="auto"/>
        <w:right w:val="none" w:sz="0" w:space="0" w:color="auto"/>
      </w:divBdr>
    </w:div>
    <w:div w:id="812216969">
      <w:bodyDiv w:val="1"/>
      <w:marLeft w:val="0"/>
      <w:marRight w:val="0"/>
      <w:marTop w:val="0"/>
      <w:marBottom w:val="0"/>
      <w:divBdr>
        <w:top w:val="none" w:sz="0" w:space="0" w:color="auto"/>
        <w:left w:val="none" w:sz="0" w:space="0" w:color="auto"/>
        <w:bottom w:val="none" w:sz="0" w:space="0" w:color="auto"/>
        <w:right w:val="none" w:sz="0" w:space="0" w:color="auto"/>
      </w:divBdr>
    </w:div>
    <w:div w:id="812676611">
      <w:bodyDiv w:val="1"/>
      <w:marLeft w:val="0"/>
      <w:marRight w:val="0"/>
      <w:marTop w:val="0"/>
      <w:marBottom w:val="0"/>
      <w:divBdr>
        <w:top w:val="none" w:sz="0" w:space="0" w:color="auto"/>
        <w:left w:val="none" w:sz="0" w:space="0" w:color="auto"/>
        <w:bottom w:val="none" w:sz="0" w:space="0" w:color="auto"/>
        <w:right w:val="none" w:sz="0" w:space="0" w:color="auto"/>
      </w:divBdr>
      <w:divsChild>
        <w:div w:id="195580955">
          <w:marLeft w:val="0"/>
          <w:marRight w:val="0"/>
          <w:marTop w:val="0"/>
          <w:marBottom w:val="0"/>
          <w:divBdr>
            <w:top w:val="none" w:sz="0" w:space="0" w:color="auto"/>
            <w:left w:val="none" w:sz="0" w:space="0" w:color="auto"/>
            <w:bottom w:val="none" w:sz="0" w:space="0" w:color="auto"/>
            <w:right w:val="none" w:sz="0" w:space="0" w:color="auto"/>
          </w:divBdr>
        </w:div>
      </w:divsChild>
    </w:div>
    <w:div w:id="850991695">
      <w:bodyDiv w:val="1"/>
      <w:marLeft w:val="0"/>
      <w:marRight w:val="0"/>
      <w:marTop w:val="0"/>
      <w:marBottom w:val="0"/>
      <w:divBdr>
        <w:top w:val="none" w:sz="0" w:space="0" w:color="auto"/>
        <w:left w:val="none" w:sz="0" w:space="0" w:color="auto"/>
        <w:bottom w:val="none" w:sz="0" w:space="0" w:color="auto"/>
        <w:right w:val="none" w:sz="0" w:space="0" w:color="auto"/>
      </w:divBdr>
    </w:div>
    <w:div w:id="870261971">
      <w:bodyDiv w:val="1"/>
      <w:marLeft w:val="0"/>
      <w:marRight w:val="0"/>
      <w:marTop w:val="0"/>
      <w:marBottom w:val="0"/>
      <w:divBdr>
        <w:top w:val="none" w:sz="0" w:space="0" w:color="auto"/>
        <w:left w:val="none" w:sz="0" w:space="0" w:color="auto"/>
        <w:bottom w:val="none" w:sz="0" w:space="0" w:color="auto"/>
        <w:right w:val="none" w:sz="0" w:space="0" w:color="auto"/>
      </w:divBdr>
    </w:div>
    <w:div w:id="877477253">
      <w:bodyDiv w:val="1"/>
      <w:marLeft w:val="0"/>
      <w:marRight w:val="0"/>
      <w:marTop w:val="0"/>
      <w:marBottom w:val="0"/>
      <w:divBdr>
        <w:top w:val="none" w:sz="0" w:space="0" w:color="auto"/>
        <w:left w:val="none" w:sz="0" w:space="0" w:color="auto"/>
        <w:bottom w:val="none" w:sz="0" w:space="0" w:color="auto"/>
        <w:right w:val="none" w:sz="0" w:space="0" w:color="auto"/>
      </w:divBdr>
      <w:divsChild>
        <w:div w:id="1083574387">
          <w:marLeft w:val="0"/>
          <w:marRight w:val="0"/>
          <w:marTop w:val="0"/>
          <w:marBottom w:val="0"/>
          <w:divBdr>
            <w:top w:val="none" w:sz="0" w:space="0" w:color="auto"/>
            <w:left w:val="none" w:sz="0" w:space="0" w:color="auto"/>
            <w:bottom w:val="none" w:sz="0" w:space="0" w:color="auto"/>
            <w:right w:val="none" w:sz="0" w:space="0" w:color="auto"/>
          </w:divBdr>
        </w:div>
      </w:divsChild>
    </w:div>
    <w:div w:id="886335772">
      <w:bodyDiv w:val="1"/>
      <w:marLeft w:val="0"/>
      <w:marRight w:val="0"/>
      <w:marTop w:val="0"/>
      <w:marBottom w:val="0"/>
      <w:divBdr>
        <w:top w:val="none" w:sz="0" w:space="0" w:color="auto"/>
        <w:left w:val="none" w:sz="0" w:space="0" w:color="auto"/>
        <w:bottom w:val="none" w:sz="0" w:space="0" w:color="auto"/>
        <w:right w:val="none" w:sz="0" w:space="0" w:color="auto"/>
      </w:divBdr>
      <w:divsChild>
        <w:div w:id="392700725">
          <w:marLeft w:val="0"/>
          <w:marRight w:val="0"/>
          <w:marTop w:val="0"/>
          <w:marBottom w:val="0"/>
          <w:divBdr>
            <w:top w:val="none" w:sz="0" w:space="0" w:color="auto"/>
            <w:left w:val="none" w:sz="0" w:space="0" w:color="auto"/>
            <w:bottom w:val="none" w:sz="0" w:space="0" w:color="auto"/>
            <w:right w:val="none" w:sz="0" w:space="0" w:color="auto"/>
          </w:divBdr>
        </w:div>
        <w:div w:id="790438949">
          <w:marLeft w:val="0"/>
          <w:marRight w:val="0"/>
          <w:marTop w:val="0"/>
          <w:marBottom w:val="0"/>
          <w:divBdr>
            <w:top w:val="none" w:sz="0" w:space="0" w:color="auto"/>
            <w:left w:val="none" w:sz="0" w:space="0" w:color="auto"/>
            <w:bottom w:val="none" w:sz="0" w:space="0" w:color="auto"/>
            <w:right w:val="none" w:sz="0" w:space="0" w:color="auto"/>
          </w:divBdr>
        </w:div>
        <w:div w:id="954871138">
          <w:marLeft w:val="0"/>
          <w:marRight w:val="0"/>
          <w:marTop w:val="0"/>
          <w:marBottom w:val="0"/>
          <w:divBdr>
            <w:top w:val="none" w:sz="0" w:space="0" w:color="auto"/>
            <w:left w:val="none" w:sz="0" w:space="0" w:color="auto"/>
            <w:bottom w:val="none" w:sz="0" w:space="0" w:color="auto"/>
            <w:right w:val="none" w:sz="0" w:space="0" w:color="auto"/>
          </w:divBdr>
        </w:div>
        <w:div w:id="1085106551">
          <w:marLeft w:val="0"/>
          <w:marRight w:val="0"/>
          <w:marTop w:val="0"/>
          <w:marBottom w:val="0"/>
          <w:divBdr>
            <w:top w:val="none" w:sz="0" w:space="0" w:color="auto"/>
            <w:left w:val="none" w:sz="0" w:space="0" w:color="auto"/>
            <w:bottom w:val="none" w:sz="0" w:space="0" w:color="auto"/>
            <w:right w:val="none" w:sz="0" w:space="0" w:color="auto"/>
          </w:divBdr>
        </w:div>
        <w:div w:id="1346709258">
          <w:marLeft w:val="0"/>
          <w:marRight w:val="0"/>
          <w:marTop w:val="0"/>
          <w:marBottom w:val="0"/>
          <w:divBdr>
            <w:top w:val="none" w:sz="0" w:space="0" w:color="auto"/>
            <w:left w:val="none" w:sz="0" w:space="0" w:color="auto"/>
            <w:bottom w:val="none" w:sz="0" w:space="0" w:color="auto"/>
            <w:right w:val="none" w:sz="0" w:space="0" w:color="auto"/>
          </w:divBdr>
        </w:div>
      </w:divsChild>
    </w:div>
    <w:div w:id="912930888">
      <w:bodyDiv w:val="1"/>
      <w:marLeft w:val="0"/>
      <w:marRight w:val="0"/>
      <w:marTop w:val="0"/>
      <w:marBottom w:val="0"/>
      <w:divBdr>
        <w:top w:val="none" w:sz="0" w:space="0" w:color="auto"/>
        <w:left w:val="none" w:sz="0" w:space="0" w:color="auto"/>
        <w:bottom w:val="none" w:sz="0" w:space="0" w:color="auto"/>
        <w:right w:val="none" w:sz="0" w:space="0" w:color="auto"/>
      </w:divBdr>
    </w:div>
    <w:div w:id="919632947">
      <w:bodyDiv w:val="1"/>
      <w:marLeft w:val="0"/>
      <w:marRight w:val="0"/>
      <w:marTop w:val="0"/>
      <w:marBottom w:val="0"/>
      <w:divBdr>
        <w:top w:val="none" w:sz="0" w:space="0" w:color="auto"/>
        <w:left w:val="none" w:sz="0" w:space="0" w:color="auto"/>
        <w:bottom w:val="none" w:sz="0" w:space="0" w:color="auto"/>
        <w:right w:val="none" w:sz="0" w:space="0" w:color="auto"/>
      </w:divBdr>
    </w:div>
    <w:div w:id="922759989">
      <w:bodyDiv w:val="1"/>
      <w:marLeft w:val="0"/>
      <w:marRight w:val="0"/>
      <w:marTop w:val="0"/>
      <w:marBottom w:val="0"/>
      <w:divBdr>
        <w:top w:val="none" w:sz="0" w:space="0" w:color="auto"/>
        <w:left w:val="none" w:sz="0" w:space="0" w:color="auto"/>
        <w:bottom w:val="none" w:sz="0" w:space="0" w:color="auto"/>
        <w:right w:val="none" w:sz="0" w:space="0" w:color="auto"/>
      </w:divBdr>
    </w:div>
    <w:div w:id="950933862">
      <w:bodyDiv w:val="1"/>
      <w:marLeft w:val="0"/>
      <w:marRight w:val="0"/>
      <w:marTop w:val="0"/>
      <w:marBottom w:val="0"/>
      <w:divBdr>
        <w:top w:val="none" w:sz="0" w:space="0" w:color="auto"/>
        <w:left w:val="none" w:sz="0" w:space="0" w:color="auto"/>
        <w:bottom w:val="none" w:sz="0" w:space="0" w:color="auto"/>
        <w:right w:val="none" w:sz="0" w:space="0" w:color="auto"/>
      </w:divBdr>
    </w:div>
    <w:div w:id="959871403">
      <w:bodyDiv w:val="1"/>
      <w:marLeft w:val="0"/>
      <w:marRight w:val="0"/>
      <w:marTop w:val="0"/>
      <w:marBottom w:val="0"/>
      <w:divBdr>
        <w:top w:val="none" w:sz="0" w:space="0" w:color="auto"/>
        <w:left w:val="none" w:sz="0" w:space="0" w:color="auto"/>
        <w:bottom w:val="none" w:sz="0" w:space="0" w:color="auto"/>
        <w:right w:val="none" w:sz="0" w:space="0" w:color="auto"/>
      </w:divBdr>
    </w:div>
    <w:div w:id="979269734">
      <w:bodyDiv w:val="1"/>
      <w:marLeft w:val="0"/>
      <w:marRight w:val="0"/>
      <w:marTop w:val="0"/>
      <w:marBottom w:val="0"/>
      <w:divBdr>
        <w:top w:val="none" w:sz="0" w:space="0" w:color="auto"/>
        <w:left w:val="none" w:sz="0" w:space="0" w:color="auto"/>
        <w:bottom w:val="none" w:sz="0" w:space="0" w:color="auto"/>
        <w:right w:val="none" w:sz="0" w:space="0" w:color="auto"/>
      </w:divBdr>
    </w:div>
    <w:div w:id="994407687">
      <w:bodyDiv w:val="1"/>
      <w:marLeft w:val="0"/>
      <w:marRight w:val="0"/>
      <w:marTop w:val="0"/>
      <w:marBottom w:val="0"/>
      <w:divBdr>
        <w:top w:val="none" w:sz="0" w:space="0" w:color="auto"/>
        <w:left w:val="none" w:sz="0" w:space="0" w:color="auto"/>
        <w:bottom w:val="none" w:sz="0" w:space="0" w:color="auto"/>
        <w:right w:val="none" w:sz="0" w:space="0" w:color="auto"/>
      </w:divBdr>
    </w:div>
    <w:div w:id="996032799">
      <w:bodyDiv w:val="1"/>
      <w:marLeft w:val="0"/>
      <w:marRight w:val="0"/>
      <w:marTop w:val="0"/>
      <w:marBottom w:val="0"/>
      <w:divBdr>
        <w:top w:val="none" w:sz="0" w:space="0" w:color="auto"/>
        <w:left w:val="none" w:sz="0" w:space="0" w:color="auto"/>
        <w:bottom w:val="none" w:sz="0" w:space="0" w:color="auto"/>
        <w:right w:val="none" w:sz="0" w:space="0" w:color="auto"/>
      </w:divBdr>
    </w:div>
    <w:div w:id="1000618079">
      <w:bodyDiv w:val="1"/>
      <w:marLeft w:val="0"/>
      <w:marRight w:val="0"/>
      <w:marTop w:val="0"/>
      <w:marBottom w:val="0"/>
      <w:divBdr>
        <w:top w:val="none" w:sz="0" w:space="0" w:color="auto"/>
        <w:left w:val="none" w:sz="0" w:space="0" w:color="auto"/>
        <w:bottom w:val="none" w:sz="0" w:space="0" w:color="auto"/>
        <w:right w:val="none" w:sz="0" w:space="0" w:color="auto"/>
      </w:divBdr>
      <w:divsChild>
        <w:div w:id="130290488">
          <w:marLeft w:val="0"/>
          <w:marRight w:val="0"/>
          <w:marTop w:val="0"/>
          <w:marBottom w:val="0"/>
          <w:divBdr>
            <w:top w:val="none" w:sz="0" w:space="0" w:color="auto"/>
            <w:left w:val="none" w:sz="0" w:space="0" w:color="auto"/>
            <w:bottom w:val="none" w:sz="0" w:space="0" w:color="auto"/>
            <w:right w:val="none" w:sz="0" w:space="0" w:color="auto"/>
          </w:divBdr>
        </w:div>
        <w:div w:id="163056549">
          <w:marLeft w:val="0"/>
          <w:marRight w:val="0"/>
          <w:marTop w:val="0"/>
          <w:marBottom w:val="0"/>
          <w:divBdr>
            <w:top w:val="none" w:sz="0" w:space="0" w:color="auto"/>
            <w:left w:val="none" w:sz="0" w:space="0" w:color="auto"/>
            <w:bottom w:val="none" w:sz="0" w:space="0" w:color="auto"/>
            <w:right w:val="none" w:sz="0" w:space="0" w:color="auto"/>
          </w:divBdr>
        </w:div>
        <w:div w:id="939801374">
          <w:marLeft w:val="0"/>
          <w:marRight w:val="0"/>
          <w:marTop w:val="0"/>
          <w:marBottom w:val="0"/>
          <w:divBdr>
            <w:top w:val="none" w:sz="0" w:space="0" w:color="auto"/>
            <w:left w:val="none" w:sz="0" w:space="0" w:color="auto"/>
            <w:bottom w:val="none" w:sz="0" w:space="0" w:color="auto"/>
            <w:right w:val="none" w:sz="0" w:space="0" w:color="auto"/>
          </w:divBdr>
        </w:div>
        <w:div w:id="1451515920">
          <w:marLeft w:val="0"/>
          <w:marRight w:val="0"/>
          <w:marTop w:val="0"/>
          <w:marBottom w:val="0"/>
          <w:divBdr>
            <w:top w:val="none" w:sz="0" w:space="0" w:color="auto"/>
            <w:left w:val="none" w:sz="0" w:space="0" w:color="auto"/>
            <w:bottom w:val="none" w:sz="0" w:space="0" w:color="auto"/>
            <w:right w:val="none" w:sz="0" w:space="0" w:color="auto"/>
          </w:divBdr>
        </w:div>
        <w:div w:id="1832066615">
          <w:marLeft w:val="0"/>
          <w:marRight w:val="0"/>
          <w:marTop w:val="0"/>
          <w:marBottom w:val="0"/>
          <w:divBdr>
            <w:top w:val="none" w:sz="0" w:space="0" w:color="auto"/>
            <w:left w:val="none" w:sz="0" w:space="0" w:color="auto"/>
            <w:bottom w:val="none" w:sz="0" w:space="0" w:color="auto"/>
            <w:right w:val="none" w:sz="0" w:space="0" w:color="auto"/>
          </w:divBdr>
        </w:div>
      </w:divsChild>
    </w:div>
    <w:div w:id="1008826233">
      <w:bodyDiv w:val="1"/>
      <w:marLeft w:val="0"/>
      <w:marRight w:val="0"/>
      <w:marTop w:val="0"/>
      <w:marBottom w:val="0"/>
      <w:divBdr>
        <w:top w:val="none" w:sz="0" w:space="0" w:color="auto"/>
        <w:left w:val="none" w:sz="0" w:space="0" w:color="auto"/>
        <w:bottom w:val="none" w:sz="0" w:space="0" w:color="auto"/>
        <w:right w:val="none" w:sz="0" w:space="0" w:color="auto"/>
      </w:divBdr>
    </w:div>
    <w:div w:id="1009330272">
      <w:bodyDiv w:val="1"/>
      <w:marLeft w:val="0"/>
      <w:marRight w:val="0"/>
      <w:marTop w:val="0"/>
      <w:marBottom w:val="0"/>
      <w:divBdr>
        <w:top w:val="none" w:sz="0" w:space="0" w:color="auto"/>
        <w:left w:val="none" w:sz="0" w:space="0" w:color="auto"/>
        <w:bottom w:val="none" w:sz="0" w:space="0" w:color="auto"/>
        <w:right w:val="none" w:sz="0" w:space="0" w:color="auto"/>
      </w:divBdr>
    </w:div>
    <w:div w:id="1023358341">
      <w:bodyDiv w:val="1"/>
      <w:marLeft w:val="0"/>
      <w:marRight w:val="0"/>
      <w:marTop w:val="0"/>
      <w:marBottom w:val="0"/>
      <w:divBdr>
        <w:top w:val="none" w:sz="0" w:space="0" w:color="auto"/>
        <w:left w:val="none" w:sz="0" w:space="0" w:color="auto"/>
        <w:bottom w:val="none" w:sz="0" w:space="0" w:color="auto"/>
        <w:right w:val="none" w:sz="0" w:space="0" w:color="auto"/>
      </w:divBdr>
      <w:divsChild>
        <w:div w:id="805128465">
          <w:marLeft w:val="0"/>
          <w:marRight w:val="0"/>
          <w:marTop w:val="0"/>
          <w:marBottom w:val="0"/>
          <w:divBdr>
            <w:top w:val="none" w:sz="0" w:space="0" w:color="auto"/>
            <w:left w:val="none" w:sz="0" w:space="0" w:color="auto"/>
            <w:bottom w:val="none" w:sz="0" w:space="0" w:color="auto"/>
            <w:right w:val="none" w:sz="0" w:space="0" w:color="auto"/>
          </w:divBdr>
        </w:div>
      </w:divsChild>
    </w:div>
    <w:div w:id="1047802229">
      <w:bodyDiv w:val="1"/>
      <w:marLeft w:val="0"/>
      <w:marRight w:val="0"/>
      <w:marTop w:val="0"/>
      <w:marBottom w:val="0"/>
      <w:divBdr>
        <w:top w:val="none" w:sz="0" w:space="0" w:color="auto"/>
        <w:left w:val="none" w:sz="0" w:space="0" w:color="auto"/>
        <w:bottom w:val="none" w:sz="0" w:space="0" w:color="auto"/>
        <w:right w:val="none" w:sz="0" w:space="0" w:color="auto"/>
      </w:divBdr>
    </w:div>
    <w:div w:id="1049645717">
      <w:bodyDiv w:val="1"/>
      <w:marLeft w:val="0"/>
      <w:marRight w:val="0"/>
      <w:marTop w:val="0"/>
      <w:marBottom w:val="0"/>
      <w:divBdr>
        <w:top w:val="none" w:sz="0" w:space="0" w:color="auto"/>
        <w:left w:val="none" w:sz="0" w:space="0" w:color="auto"/>
        <w:bottom w:val="none" w:sz="0" w:space="0" w:color="auto"/>
        <w:right w:val="none" w:sz="0" w:space="0" w:color="auto"/>
      </w:divBdr>
    </w:div>
    <w:div w:id="1056200914">
      <w:bodyDiv w:val="1"/>
      <w:marLeft w:val="0"/>
      <w:marRight w:val="0"/>
      <w:marTop w:val="0"/>
      <w:marBottom w:val="0"/>
      <w:divBdr>
        <w:top w:val="none" w:sz="0" w:space="0" w:color="auto"/>
        <w:left w:val="none" w:sz="0" w:space="0" w:color="auto"/>
        <w:bottom w:val="none" w:sz="0" w:space="0" w:color="auto"/>
        <w:right w:val="none" w:sz="0" w:space="0" w:color="auto"/>
      </w:divBdr>
    </w:div>
    <w:div w:id="1061831684">
      <w:bodyDiv w:val="1"/>
      <w:marLeft w:val="0"/>
      <w:marRight w:val="0"/>
      <w:marTop w:val="0"/>
      <w:marBottom w:val="0"/>
      <w:divBdr>
        <w:top w:val="none" w:sz="0" w:space="0" w:color="auto"/>
        <w:left w:val="none" w:sz="0" w:space="0" w:color="auto"/>
        <w:bottom w:val="none" w:sz="0" w:space="0" w:color="auto"/>
        <w:right w:val="none" w:sz="0" w:space="0" w:color="auto"/>
      </w:divBdr>
    </w:div>
    <w:div w:id="1064177681">
      <w:bodyDiv w:val="1"/>
      <w:marLeft w:val="0"/>
      <w:marRight w:val="0"/>
      <w:marTop w:val="0"/>
      <w:marBottom w:val="0"/>
      <w:divBdr>
        <w:top w:val="none" w:sz="0" w:space="0" w:color="auto"/>
        <w:left w:val="none" w:sz="0" w:space="0" w:color="auto"/>
        <w:bottom w:val="none" w:sz="0" w:space="0" w:color="auto"/>
        <w:right w:val="none" w:sz="0" w:space="0" w:color="auto"/>
      </w:divBdr>
    </w:div>
    <w:div w:id="1071543023">
      <w:bodyDiv w:val="1"/>
      <w:marLeft w:val="0"/>
      <w:marRight w:val="0"/>
      <w:marTop w:val="0"/>
      <w:marBottom w:val="0"/>
      <w:divBdr>
        <w:top w:val="none" w:sz="0" w:space="0" w:color="auto"/>
        <w:left w:val="none" w:sz="0" w:space="0" w:color="auto"/>
        <w:bottom w:val="none" w:sz="0" w:space="0" w:color="auto"/>
        <w:right w:val="none" w:sz="0" w:space="0" w:color="auto"/>
      </w:divBdr>
    </w:div>
    <w:div w:id="1084111581">
      <w:bodyDiv w:val="1"/>
      <w:marLeft w:val="0"/>
      <w:marRight w:val="0"/>
      <w:marTop w:val="0"/>
      <w:marBottom w:val="0"/>
      <w:divBdr>
        <w:top w:val="none" w:sz="0" w:space="0" w:color="auto"/>
        <w:left w:val="none" w:sz="0" w:space="0" w:color="auto"/>
        <w:bottom w:val="none" w:sz="0" w:space="0" w:color="auto"/>
        <w:right w:val="none" w:sz="0" w:space="0" w:color="auto"/>
      </w:divBdr>
    </w:div>
    <w:div w:id="1097218407">
      <w:bodyDiv w:val="1"/>
      <w:marLeft w:val="0"/>
      <w:marRight w:val="0"/>
      <w:marTop w:val="0"/>
      <w:marBottom w:val="0"/>
      <w:divBdr>
        <w:top w:val="none" w:sz="0" w:space="0" w:color="auto"/>
        <w:left w:val="none" w:sz="0" w:space="0" w:color="auto"/>
        <w:bottom w:val="none" w:sz="0" w:space="0" w:color="auto"/>
        <w:right w:val="none" w:sz="0" w:space="0" w:color="auto"/>
      </w:divBdr>
    </w:div>
    <w:div w:id="1154880607">
      <w:bodyDiv w:val="1"/>
      <w:marLeft w:val="0"/>
      <w:marRight w:val="0"/>
      <w:marTop w:val="0"/>
      <w:marBottom w:val="0"/>
      <w:divBdr>
        <w:top w:val="none" w:sz="0" w:space="0" w:color="auto"/>
        <w:left w:val="none" w:sz="0" w:space="0" w:color="auto"/>
        <w:bottom w:val="none" w:sz="0" w:space="0" w:color="auto"/>
        <w:right w:val="none" w:sz="0" w:space="0" w:color="auto"/>
      </w:divBdr>
    </w:div>
    <w:div w:id="1157956808">
      <w:bodyDiv w:val="1"/>
      <w:marLeft w:val="0"/>
      <w:marRight w:val="0"/>
      <w:marTop w:val="0"/>
      <w:marBottom w:val="0"/>
      <w:divBdr>
        <w:top w:val="none" w:sz="0" w:space="0" w:color="auto"/>
        <w:left w:val="none" w:sz="0" w:space="0" w:color="auto"/>
        <w:bottom w:val="none" w:sz="0" w:space="0" w:color="auto"/>
        <w:right w:val="none" w:sz="0" w:space="0" w:color="auto"/>
      </w:divBdr>
    </w:div>
    <w:div w:id="1174151131">
      <w:bodyDiv w:val="1"/>
      <w:marLeft w:val="0"/>
      <w:marRight w:val="0"/>
      <w:marTop w:val="0"/>
      <w:marBottom w:val="0"/>
      <w:divBdr>
        <w:top w:val="none" w:sz="0" w:space="0" w:color="auto"/>
        <w:left w:val="none" w:sz="0" w:space="0" w:color="auto"/>
        <w:bottom w:val="none" w:sz="0" w:space="0" w:color="auto"/>
        <w:right w:val="none" w:sz="0" w:space="0" w:color="auto"/>
      </w:divBdr>
    </w:div>
    <w:div w:id="1181823158">
      <w:bodyDiv w:val="1"/>
      <w:marLeft w:val="0"/>
      <w:marRight w:val="0"/>
      <w:marTop w:val="0"/>
      <w:marBottom w:val="0"/>
      <w:divBdr>
        <w:top w:val="none" w:sz="0" w:space="0" w:color="auto"/>
        <w:left w:val="none" w:sz="0" w:space="0" w:color="auto"/>
        <w:bottom w:val="none" w:sz="0" w:space="0" w:color="auto"/>
        <w:right w:val="none" w:sz="0" w:space="0" w:color="auto"/>
      </w:divBdr>
    </w:div>
    <w:div w:id="1188564065">
      <w:bodyDiv w:val="1"/>
      <w:marLeft w:val="0"/>
      <w:marRight w:val="0"/>
      <w:marTop w:val="0"/>
      <w:marBottom w:val="0"/>
      <w:divBdr>
        <w:top w:val="none" w:sz="0" w:space="0" w:color="auto"/>
        <w:left w:val="none" w:sz="0" w:space="0" w:color="auto"/>
        <w:bottom w:val="none" w:sz="0" w:space="0" w:color="auto"/>
        <w:right w:val="none" w:sz="0" w:space="0" w:color="auto"/>
      </w:divBdr>
    </w:div>
    <w:div w:id="1189565408">
      <w:bodyDiv w:val="1"/>
      <w:marLeft w:val="0"/>
      <w:marRight w:val="0"/>
      <w:marTop w:val="0"/>
      <w:marBottom w:val="0"/>
      <w:divBdr>
        <w:top w:val="none" w:sz="0" w:space="0" w:color="auto"/>
        <w:left w:val="none" w:sz="0" w:space="0" w:color="auto"/>
        <w:bottom w:val="none" w:sz="0" w:space="0" w:color="auto"/>
        <w:right w:val="none" w:sz="0" w:space="0" w:color="auto"/>
      </w:divBdr>
    </w:div>
    <w:div w:id="1201363973">
      <w:bodyDiv w:val="1"/>
      <w:marLeft w:val="0"/>
      <w:marRight w:val="0"/>
      <w:marTop w:val="0"/>
      <w:marBottom w:val="0"/>
      <w:divBdr>
        <w:top w:val="none" w:sz="0" w:space="0" w:color="auto"/>
        <w:left w:val="none" w:sz="0" w:space="0" w:color="auto"/>
        <w:bottom w:val="none" w:sz="0" w:space="0" w:color="auto"/>
        <w:right w:val="none" w:sz="0" w:space="0" w:color="auto"/>
      </w:divBdr>
    </w:div>
    <w:div w:id="1206992219">
      <w:bodyDiv w:val="1"/>
      <w:marLeft w:val="0"/>
      <w:marRight w:val="0"/>
      <w:marTop w:val="0"/>
      <w:marBottom w:val="0"/>
      <w:divBdr>
        <w:top w:val="none" w:sz="0" w:space="0" w:color="auto"/>
        <w:left w:val="none" w:sz="0" w:space="0" w:color="auto"/>
        <w:bottom w:val="none" w:sz="0" w:space="0" w:color="auto"/>
        <w:right w:val="none" w:sz="0" w:space="0" w:color="auto"/>
      </w:divBdr>
      <w:divsChild>
        <w:div w:id="141582564">
          <w:marLeft w:val="0"/>
          <w:marRight w:val="0"/>
          <w:marTop w:val="0"/>
          <w:marBottom w:val="0"/>
          <w:divBdr>
            <w:top w:val="none" w:sz="0" w:space="0" w:color="auto"/>
            <w:left w:val="none" w:sz="0" w:space="0" w:color="auto"/>
            <w:bottom w:val="none" w:sz="0" w:space="0" w:color="auto"/>
            <w:right w:val="none" w:sz="0" w:space="0" w:color="auto"/>
          </w:divBdr>
        </w:div>
        <w:div w:id="182861368">
          <w:marLeft w:val="0"/>
          <w:marRight w:val="0"/>
          <w:marTop w:val="0"/>
          <w:marBottom w:val="0"/>
          <w:divBdr>
            <w:top w:val="none" w:sz="0" w:space="0" w:color="auto"/>
            <w:left w:val="none" w:sz="0" w:space="0" w:color="auto"/>
            <w:bottom w:val="none" w:sz="0" w:space="0" w:color="auto"/>
            <w:right w:val="none" w:sz="0" w:space="0" w:color="auto"/>
          </w:divBdr>
        </w:div>
        <w:div w:id="321927701">
          <w:marLeft w:val="0"/>
          <w:marRight w:val="0"/>
          <w:marTop w:val="0"/>
          <w:marBottom w:val="0"/>
          <w:divBdr>
            <w:top w:val="none" w:sz="0" w:space="0" w:color="auto"/>
            <w:left w:val="none" w:sz="0" w:space="0" w:color="auto"/>
            <w:bottom w:val="none" w:sz="0" w:space="0" w:color="auto"/>
            <w:right w:val="none" w:sz="0" w:space="0" w:color="auto"/>
          </w:divBdr>
        </w:div>
        <w:div w:id="948124513">
          <w:marLeft w:val="0"/>
          <w:marRight w:val="0"/>
          <w:marTop w:val="0"/>
          <w:marBottom w:val="0"/>
          <w:divBdr>
            <w:top w:val="none" w:sz="0" w:space="0" w:color="auto"/>
            <w:left w:val="none" w:sz="0" w:space="0" w:color="auto"/>
            <w:bottom w:val="none" w:sz="0" w:space="0" w:color="auto"/>
            <w:right w:val="none" w:sz="0" w:space="0" w:color="auto"/>
          </w:divBdr>
        </w:div>
        <w:div w:id="1430272593">
          <w:marLeft w:val="0"/>
          <w:marRight w:val="0"/>
          <w:marTop w:val="0"/>
          <w:marBottom w:val="0"/>
          <w:divBdr>
            <w:top w:val="none" w:sz="0" w:space="0" w:color="auto"/>
            <w:left w:val="none" w:sz="0" w:space="0" w:color="auto"/>
            <w:bottom w:val="none" w:sz="0" w:space="0" w:color="auto"/>
            <w:right w:val="none" w:sz="0" w:space="0" w:color="auto"/>
          </w:divBdr>
        </w:div>
      </w:divsChild>
    </w:div>
    <w:div w:id="1207528774">
      <w:bodyDiv w:val="1"/>
      <w:marLeft w:val="0"/>
      <w:marRight w:val="0"/>
      <w:marTop w:val="0"/>
      <w:marBottom w:val="0"/>
      <w:divBdr>
        <w:top w:val="none" w:sz="0" w:space="0" w:color="auto"/>
        <w:left w:val="none" w:sz="0" w:space="0" w:color="auto"/>
        <w:bottom w:val="none" w:sz="0" w:space="0" w:color="auto"/>
        <w:right w:val="none" w:sz="0" w:space="0" w:color="auto"/>
      </w:divBdr>
    </w:div>
    <w:div w:id="1221137187">
      <w:bodyDiv w:val="1"/>
      <w:marLeft w:val="0"/>
      <w:marRight w:val="0"/>
      <w:marTop w:val="0"/>
      <w:marBottom w:val="0"/>
      <w:divBdr>
        <w:top w:val="none" w:sz="0" w:space="0" w:color="auto"/>
        <w:left w:val="none" w:sz="0" w:space="0" w:color="auto"/>
        <w:bottom w:val="none" w:sz="0" w:space="0" w:color="auto"/>
        <w:right w:val="none" w:sz="0" w:space="0" w:color="auto"/>
      </w:divBdr>
    </w:div>
    <w:div w:id="1223372073">
      <w:bodyDiv w:val="1"/>
      <w:marLeft w:val="0"/>
      <w:marRight w:val="0"/>
      <w:marTop w:val="0"/>
      <w:marBottom w:val="0"/>
      <w:divBdr>
        <w:top w:val="none" w:sz="0" w:space="0" w:color="auto"/>
        <w:left w:val="none" w:sz="0" w:space="0" w:color="auto"/>
        <w:bottom w:val="none" w:sz="0" w:space="0" w:color="auto"/>
        <w:right w:val="none" w:sz="0" w:space="0" w:color="auto"/>
      </w:divBdr>
    </w:div>
    <w:div w:id="1244533209">
      <w:bodyDiv w:val="1"/>
      <w:marLeft w:val="0"/>
      <w:marRight w:val="0"/>
      <w:marTop w:val="0"/>
      <w:marBottom w:val="0"/>
      <w:divBdr>
        <w:top w:val="none" w:sz="0" w:space="0" w:color="auto"/>
        <w:left w:val="none" w:sz="0" w:space="0" w:color="auto"/>
        <w:bottom w:val="none" w:sz="0" w:space="0" w:color="auto"/>
        <w:right w:val="none" w:sz="0" w:space="0" w:color="auto"/>
      </w:divBdr>
    </w:div>
    <w:div w:id="1253660964">
      <w:bodyDiv w:val="1"/>
      <w:marLeft w:val="0"/>
      <w:marRight w:val="0"/>
      <w:marTop w:val="0"/>
      <w:marBottom w:val="0"/>
      <w:divBdr>
        <w:top w:val="none" w:sz="0" w:space="0" w:color="auto"/>
        <w:left w:val="none" w:sz="0" w:space="0" w:color="auto"/>
        <w:bottom w:val="none" w:sz="0" w:space="0" w:color="auto"/>
        <w:right w:val="none" w:sz="0" w:space="0" w:color="auto"/>
      </w:divBdr>
    </w:div>
    <w:div w:id="1259099221">
      <w:bodyDiv w:val="1"/>
      <w:marLeft w:val="0"/>
      <w:marRight w:val="0"/>
      <w:marTop w:val="0"/>
      <w:marBottom w:val="0"/>
      <w:divBdr>
        <w:top w:val="none" w:sz="0" w:space="0" w:color="auto"/>
        <w:left w:val="none" w:sz="0" w:space="0" w:color="auto"/>
        <w:bottom w:val="none" w:sz="0" w:space="0" w:color="auto"/>
        <w:right w:val="none" w:sz="0" w:space="0" w:color="auto"/>
      </w:divBdr>
      <w:divsChild>
        <w:div w:id="58872617">
          <w:marLeft w:val="0"/>
          <w:marRight w:val="0"/>
          <w:marTop w:val="0"/>
          <w:marBottom w:val="0"/>
          <w:divBdr>
            <w:top w:val="none" w:sz="0" w:space="0" w:color="auto"/>
            <w:left w:val="none" w:sz="0" w:space="0" w:color="auto"/>
            <w:bottom w:val="none" w:sz="0" w:space="0" w:color="auto"/>
            <w:right w:val="none" w:sz="0" w:space="0" w:color="auto"/>
          </w:divBdr>
        </w:div>
        <w:div w:id="1178807402">
          <w:marLeft w:val="0"/>
          <w:marRight w:val="0"/>
          <w:marTop w:val="0"/>
          <w:marBottom w:val="0"/>
          <w:divBdr>
            <w:top w:val="none" w:sz="0" w:space="0" w:color="auto"/>
            <w:left w:val="none" w:sz="0" w:space="0" w:color="auto"/>
            <w:bottom w:val="none" w:sz="0" w:space="0" w:color="auto"/>
            <w:right w:val="none" w:sz="0" w:space="0" w:color="auto"/>
          </w:divBdr>
        </w:div>
        <w:div w:id="1254900260">
          <w:marLeft w:val="0"/>
          <w:marRight w:val="0"/>
          <w:marTop w:val="0"/>
          <w:marBottom w:val="0"/>
          <w:divBdr>
            <w:top w:val="none" w:sz="0" w:space="0" w:color="auto"/>
            <w:left w:val="none" w:sz="0" w:space="0" w:color="auto"/>
            <w:bottom w:val="none" w:sz="0" w:space="0" w:color="auto"/>
            <w:right w:val="none" w:sz="0" w:space="0" w:color="auto"/>
          </w:divBdr>
        </w:div>
        <w:div w:id="1587616418">
          <w:marLeft w:val="0"/>
          <w:marRight w:val="0"/>
          <w:marTop w:val="0"/>
          <w:marBottom w:val="0"/>
          <w:divBdr>
            <w:top w:val="none" w:sz="0" w:space="0" w:color="auto"/>
            <w:left w:val="none" w:sz="0" w:space="0" w:color="auto"/>
            <w:bottom w:val="none" w:sz="0" w:space="0" w:color="auto"/>
            <w:right w:val="none" w:sz="0" w:space="0" w:color="auto"/>
          </w:divBdr>
        </w:div>
        <w:div w:id="1597446956">
          <w:marLeft w:val="0"/>
          <w:marRight w:val="0"/>
          <w:marTop w:val="0"/>
          <w:marBottom w:val="0"/>
          <w:divBdr>
            <w:top w:val="none" w:sz="0" w:space="0" w:color="auto"/>
            <w:left w:val="none" w:sz="0" w:space="0" w:color="auto"/>
            <w:bottom w:val="none" w:sz="0" w:space="0" w:color="auto"/>
            <w:right w:val="none" w:sz="0" w:space="0" w:color="auto"/>
          </w:divBdr>
        </w:div>
        <w:div w:id="1744595416">
          <w:marLeft w:val="0"/>
          <w:marRight w:val="0"/>
          <w:marTop w:val="0"/>
          <w:marBottom w:val="0"/>
          <w:divBdr>
            <w:top w:val="none" w:sz="0" w:space="0" w:color="auto"/>
            <w:left w:val="none" w:sz="0" w:space="0" w:color="auto"/>
            <w:bottom w:val="none" w:sz="0" w:space="0" w:color="auto"/>
            <w:right w:val="none" w:sz="0" w:space="0" w:color="auto"/>
          </w:divBdr>
        </w:div>
        <w:div w:id="1758212422">
          <w:marLeft w:val="0"/>
          <w:marRight w:val="0"/>
          <w:marTop w:val="0"/>
          <w:marBottom w:val="0"/>
          <w:divBdr>
            <w:top w:val="none" w:sz="0" w:space="0" w:color="auto"/>
            <w:left w:val="none" w:sz="0" w:space="0" w:color="auto"/>
            <w:bottom w:val="none" w:sz="0" w:space="0" w:color="auto"/>
            <w:right w:val="none" w:sz="0" w:space="0" w:color="auto"/>
          </w:divBdr>
        </w:div>
        <w:div w:id="1797411666">
          <w:marLeft w:val="0"/>
          <w:marRight w:val="0"/>
          <w:marTop w:val="0"/>
          <w:marBottom w:val="0"/>
          <w:divBdr>
            <w:top w:val="none" w:sz="0" w:space="0" w:color="auto"/>
            <w:left w:val="none" w:sz="0" w:space="0" w:color="auto"/>
            <w:bottom w:val="none" w:sz="0" w:space="0" w:color="auto"/>
            <w:right w:val="none" w:sz="0" w:space="0" w:color="auto"/>
          </w:divBdr>
        </w:div>
        <w:div w:id="1822261118">
          <w:marLeft w:val="0"/>
          <w:marRight w:val="0"/>
          <w:marTop w:val="0"/>
          <w:marBottom w:val="0"/>
          <w:divBdr>
            <w:top w:val="none" w:sz="0" w:space="0" w:color="auto"/>
            <w:left w:val="none" w:sz="0" w:space="0" w:color="auto"/>
            <w:bottom w:val="none" w:sz="0" w:space="0" w:color="auto"/>
            <w:right w:val="none" w:sz="0" w:space="0" w:color="auto"/>
          </w:divBdr>
        </w:div>
        <w:div w:id="1957371742">
          <w:marLeft w:val="0"/>
          <w:marRight w:val="0"/>
          <w:marTop w:val="0"/>
          <w:marBottom w:val="0"/>
          <w:divBdr>
            <w:top w:val="none" w:sz="0" w:space="0" w:color="auto"/>
            <w:left w:val="none" w:sz="0" w:space="0" w:color="auto"/>
            <w:bottom w:val="none" w:sz="0" w:space="0" w:color="auto"/>
            <w:right w:val="none" w:sz="0" w:space="0" w:color="auto"/>
          </w:divBdr>
        </w:div>
      </w:divsChild>
    </w:div>
    <w:div w:id="1313413098">
      <w:bodyDiv w:val="1"/>
      <w:marLeft w:val="0"/>
      <w:marRight w:val="0"/>
      <w:marTop w:val="0"/>
      <w:marBottom w:val="0"/>
      <w:divBdr>
        <w:top w:val="none" w:sz="0" w:space="0" w:color="auto"/>
        <w:left w:val="none" w:sz="0" w:space="0" w:color="auto"/>
        <w:bottom w:val="none" w:sz="0" w:space="0" w:color="auto"/>
        <w:right w:val="none" w:sz="0" w:space="0" w:color="auto"/>
      </w:divBdr>
      <w:divsChild>
        <w:div w:id="544682532">
          <w:marLeft w:val="0"/>
          <w:marRight w:val="0"/>
          <w:marTop w:val="0"/>
          <w:marBottom w:val="0"/>
          <w:divBdr>
            <w:top w:val="none" w:sz="0" w:space="0" w:color="auto"/>
            <w:left w:val="none" w:sz="0" w:space="0" w:color="auto"/>
            <w:bottom w:val="none" w:sz="0" w:space="0" w:color="auto"/>
            <w:right w:val="none" w:sz="0" w:space="0" w:color="auto"/>
          </w:divBdr>
        </w:div>
        <w:div w:id="658920529">
          <w:marLeft w:val="0"/>
          <w:marRight w:val="0"/>
          <w:marTop w:val="0"/>
          <w:marBottom w:val="0"/>
          <w:divBdr>
            <w:top w:val="none" w:sz="0" w:space="0" w:color="auto"/>
            <w:left w:val="none" w:sz="0" w:space="0" w:color="auto"/>
            <w:bottom w:val="none" w:sz="0" w:space="0" w:color="auto"/>
            <w:right w:val="none" w:sz="0" w:space="0" w:color="auto"/>
          </w:divBdr>
        </w:div>
        <w:div w:id="670762340">
          <w:marLeft w:val="0"/>
          <w:marRight w:val="0"/>
          <w:marTop w:val="0"/>
          <w:marBottom w:val="0"/>
          <w:divBdr>
            <w:top w:val="none" w:sz="0" w:space="0" w:color="auto"/>
            <w:left w:val="none" w:sz="0" w:space="0" w:color="auto"/>
            <w:bottom w:val="none" w:sz="0" w:space="0" w:color="auto"/>
            <w:right w:val="none" w:sz="0" w:space="0" w:color="auto"/>
          </w:divBdr>
        </w:div>
        <w:div w:id="1281380459">
          <w:marLeft w:val="0"/>
          <w:marRight w:val="0"/>
          <w:marTop w:val="0"/>
          <w:marBottom w:val="0"/>
          <w:divBdr>
            <w:top w:val="none" w:sz="0" w:space="0" w:color="auto"/>
            <w:left w:val="none" w:sz="0" w:space="0" w:color="auto"/>
            <w:bottom w:val="none" w:sz="0" w:space="0" w:color="auto"/>
            <w:right w:val="none" w:sz="0" w:space="0" w:color="auto"/>
          </w:divBdr>
        </w:div>
        <w:div w:id="1714966484">
          <w:marLeft w:val="0"/>
          <w:marRight w:val="0"/>
          <w:marTop w:val="0"/>
          <w:marBottom w:val="0"/>
          <w:divBdr>
            <w:top w:val="none" w:sz="0" w:space="0" w:color="auto"/>
            <w:left w:val="none" w:sz="0" w:space="0" w:color="auto"/>
            <w:bottom w:val="none" w:sz="0" w:space="0" w:color="auto"/>
            <w:right w:val="none" w:sz="0" w:space="0" w:color="auto"/>
          </w:divBdr>
        </w:div>
      </w:divsChild>
    </w:div>
    <w:div w:id="1325162787">
      <w:bodyDiv w:val="1"/>
      <w:marLeft w:val="0"/>
      <w:marRight w:val="0"/>
      <w:marTop w:val="0"/>
      <w:marBottom w:val="0"/>
      <w:divBdr>
        <w:top w:val="none" w:sz="0" w:space="0" w:color="auto"/>
        <w:left w:val="none" w:sz="0" w:space="0" w:color="auto"/>
        <w:bottom w:val="none" w:sz="0" w:space="0" w:color="auto"/>
        <w:right w:val="none" w:sz="0" w:space="0" w:color="auto"/>
      </w:divBdr>
    </w:div>
    <w:div w:id="1345942044">
      <w:bodyDiv w:val="1"/>
      <w:marLeft w:val="0"/>
      <w:marRight w:val="0"/>
      <w:marTop w:val="0"/>
      <w:marBottom w:val="0"/>
      <w:divBdr>
        <w:top w:val="none" w:sz="0" w:space="0" w:color="auto"/>
        <w:left w:val="none" w:sz="0" w:space="0" w:color="auto"/>
        <w:bottom w:val="none" w:sz="0" w:space="0" w:color="auto"/>
        <w:right w:val="none" w:sz="0" w:space="0" w:color="auto"/>
      </w:divBdr>
    </w:div>
    <w:div w:id="1389232633">
      <w:bodyDiv w:val="1"/>
      <w:marLeft w:val="0"/>
      <w:marRight w:val="0"/>
      <w:marTop w:val="0"/>
      <w:marBottom w:val="0"/>
      <w:divBdr>
        <w:top w:val="none" w:sz="0" w:space="0" w:color="auto"/>
        <w:left w:val="none" w:sz="0" w:space="0" w:color="auto"/>
        <w:bottom w:val="none" w:sz="0" w:space="0" w:color="auto"/>
        <w:right w:val="none" w:sz="0" w:space="0" w:color="auto"/>
      </w:divBdr>
    </w:div>
    <w:div w:id="1426339500">
      <w:bodyDiv w:val="1"/>
      <w:marLeft w:val="0"/>
      <w:marRight w:val="0"/>
      <w:marTop w:val="0"/>
      <w:marBottom w:val="0"/>
      <w:divBdr>
        <w:top w:val="none" w:sz="0" w:space="0" w:color="auto"/>
        <w:left w:val="none" w:sz="0" w:space="0" w:color="auto"/>
        <w:bottom w:val="none" w:sz="0" w:space="0" w:color="auto"/>
        <w:right w:val="none" w:sz="0" w:space="0" w:color="auto"/>
      </w:divBdr>
    </w:div>
    <w:div w:id="1427843555">
      <w:bodyDiv w:val="1"/>
      <w:marLeft w:val="0"/>
      <w:marRight w:val="0"/>
      <w:marTop w:val="0"/>
      <w:marBottom w:val="0"/>
      <w:divBdr>
        <w:top w:val="none" w:sz="0" w:space="0" w:color="auto"/>
        <w:left w:val="none" w:sz="0" w:space="0" w:color="auto"/>
        <w:bottom w:val="none" w:sz="0" w:space="0" w:color="auto"/>
        <w:right w:val="none" w:sz="0" w:space="0" w:color="auto"/>
      </w:divBdr>
    </w:div>
    <w:div w:id="1434086391">
      <w:bodyDiv w:val="1"/>
      <w:marLeft w:val="0"/>
      <w:marRight w:val="0"/>
      <w:marTop w:val="0"/>
      <w:marBottom w:val="0"/>
      <w:divBdr>
        <w:top w:val="none" w:sz="0" w:space="0" w:color="auto"/>
        <w:left w:val="none" w:sz="0" w:space="0" w:color="auto"/>
        <w:bottom w:val="none" w:sz="0" w:space="0" w:color="auto"/>
        <w:right w:val="none" w:sz="0" w:space="0" w:color="auto"/>
      </w:divBdr>
    </w:div>
    <w:div w:id="1440176298">
      <w:bodyDiv w:val="1"/>
      <w:marLeft w:val="0"/>
      <w:marRight w:val="0"/>
      <w:marTop w:val="0"/>
      <w:marBottom w:val="0"/>
      <w:divBdr>
        <w:top w:val="none" w:sz="0" w:space="0" w:color="auto"/>
        <w:left w:val="none" w:sz="0" w:space="0" w:color="auto"/>
        <w:bottom w:val="none" w:sz="0" w:space="0" w:color="auto"/>
        <w:right w:val="none" w:sz="0" w:space="0" w:color="auto"/>
      </w:divBdr>
    </w:div>
    <w:div w:id="1486317332">
      <w:bodyDiv w:val="1"/>
      <w:marLeft w:val="0"/>
      <w:marRight w:val="0"/>
      <w:marTop w:val="0"/>
      <w:marBottom w:val="0"/>
      <w:divBdr>
        <w:top w:val="none" w:sz="0" w:space="0" w:color="auto"/>
        <w:left w:val="none" w:sz="0" w:space="0" w:color="auto"/>
        <w:bottom w:val="none" w:sz="0" w:space="0" w:color="auto"/>
        <w:right w:val="none" w:sz="0" w:space="0" w:color="auto"/>
      </w:divBdr>
    </w:div>
    <w:div w:id="1486436274">
      <w:bodyDiv w:val="1"/>
      <w:marLeft w:val="0"/>
      <w:marRight w:val="0"/>
      <w:marTop w:val="0"/>
      <w:marBottom w:val="0"/>
      <w:divBdr>
        <w:top w:val="none" w:sz="0" w:space="0" w:color="auto"/>
        <w:left w:val="none" w:sz="0" w:space="0" w:color="auto"/>
        <w:bottom w:val="none" w:sz="0" w:space="0" w:color="auto"/>
        <w:right w:val="none" w:sz="0" w:space="0" w:color="auto"/>
      </w:divBdr>
    </w:div>
    <w:div w:id="1493988976">
      <w:bodyDiv w:val="1"/>
      <w:marLeft w:val="0"/>
      <w:marRight w:val="0"/>
      <w:marTop w:val="0"/>
      <w:marBottom w:val="0"/>
      <w:divBdr>
        <w:top w:val="none" w:sz="0" w:space="0" w:color="auto"/>
        <w:left w:val="none" w:sz="0" w:space="0" w:color="auto"/>
        <w:bottom w:val="none" w:sz="0" w:space="0" w:color="auto"/>
        <w:right w:val="none" w:sz="0" w:space="0" w:color="auto"/>
      </w:divBdr>
    </w:div>
    <w:div w:id="1495877792">
      <w:bodyDiv w:val="1"/>
      <w:marLeft w:val="0"/>
      <w:marRight w:val="0"/>
      <w:marTop w:val="0"/>
      <w:marBottom w:val="0"/>
      <w:divBdr>
        <w:top w:val="none" w:sz="0" w:space="0" w:color="auto"/>
        <w:left w:val="none" w:sz="0" w:space="0" w:color="auto"/>
        <w:bottom w:val="none" w:sz="0" w:space="0" w:color="auto"/>
        <w:right w:val="none" w:sz="0" w:space="0" w:color="auto"/>
      </w:divBdr>
    </w:div>
    <w:div w:id="1508788826">
      <w:bodyDiv w:val="1"/>
      <w:marLeft w:val="0"/>
      <w:marRight w:val="0"/>
      <w:marTop w:val="0"/>
      <w:marBottom w:val="0"/>
      <w:divBdr>
        <w:top w:val="none" w:sz="0" w:space="0" w:color="auto"/>
        <w:left w:val="none" w:sz="0" w:space="0" w:color="auto"/>
        <w:bottom w:val="none" w:sz="0" w:space="0" w:color="auto"/>
        <w:right w:val="none" w:sz="0" w:space="0" w:color="auto"/>
      </w:divBdr>
      <w:divsChild>
        <w:div w:id="250508162">
          <w:marLeft w:val="0"/>
          <w:marRight w:val="0"/>
          <w:marTop w:val="0"/>
          <w:marBottom w:val="0"/>
          <w:divBdr>
            <w:top w:val="none" w:sz="0" w:space="0" w:color="auto"/>
            <w:left w:val="none" w:sz="0" w:space="0" w:color="auto"/>
            <w:bottom w:val="none" w:sz="0" w:space="0" w:color="auto"/>
            <w:right w:val="none" w:sz="0" w:space="0" w:color="auto"/>
          </w:divBdr>
        </w:div>
        <w:div w:id="418984373">
          <w:marLeft w:val="0"/>
          <w:marRight w:val="0"/>
          <w:marTop w:val="0"/>
          <w:marBottom w:val="0"/>
          <w:divBdr>
            <w:top w:val="none" w:sz="0" w:space="0" w:color="auto"/>
            <w:left w:val="none" w:sz="0" w:space="0" w:color="auto"/>
            <w:bottom w:val="none" w:sz="0" w:space="0" w:color="auto"/>
            <w:right w:val="none" w:sz="0" w:space="0" w:color="auto"/>
          </w:divBdr>
        </w:div>
        <w:div w:id="1216702131">
          <w:marLeft w:val="0"/>
          <w:marRight w:val="0"/>
          <w:marTop w:val="0"/>
          <w:marBottom w:val="0"/>
          <w:divBdr>
            <w:top w:val="none" w:sz="0" w:space="0" w:color="auto"/>
            <w:left w:val="none" w:sz="0" w:space="0" w:color="auto"/>
            <w:bottom w:val="none" w:sz="0" w:space="0" w:color="auto"/>
            <w:right w:val="none" w:sz="0" w:space="0" w:color="auto"/>
          </w:divBdr>
        </w:div>
        <w:div w:id="2041975975">
          <w:marLeft w:val="0"/>
          <w:marRight w:val="0"/>
          <w:marTop w:val="0"/>
          <w:marBottom w:val="0"/>
          <w:divBdr>
            <w:top w:val="none" w:sz="0" w:space="0" w:color="auto"/>
            <w:left w:val="none" w:sz="0" w:space="0" w:color="auto"/>
            <w:bottom w:val="none" w:sz="0" w:space="0" w:color="auto"/>
            <w:right w:val="none" w:sz="0" w:space="0" w:color="auto"/>
          </w:divBdr>
        </w:div>
        <w:div w:id="2131052523">
          <w:marLeft w:val="0"/>
          <w:marRight w:val="0"/>
          <w:marTop w:val="0"/>
          <w:marBottom w:val="0"/>
          <w:divBdr>
            <w:top w:val="none" w:sz="0" w:space="0" w:color="auto"/>
            <w:left w:val="none" w:sz="0" w:space="0" w:color="auto"/>
            <w:bottom w:val="none" w:sz="0" w:space="0" w:color="auto"/>
            <w:right w:val="none" w:sz="0" w:space="0" w:color="auto"/>
          </w:divBdr>
        </w:div>
      </w:divsChild>
    </w:div>
    <w:div w:id="1530725918">
      <w:bodyDiv w:val="1"/>
      <w:marLeft w:val="0"/>
      <w:marRight w:val="0"/>
      <w:marTop w:val="0"/>
      <w:marBottom w:val="0"/>
      <w:divBdr>
        <w:top w:val="none" w:sz="0" w:space="0" w:color="auto"/>
        <w:left w:val="none" w:sz="0" w:space="0" w:color="auto"/>
        <w:bottom w:val="none" w:sz="0" w:space="0" w:color="auto"/>
        <w:right w:val="none" w:sz="0" w:space="0" w:color="auto"/>
      </w:divBdr>
    </w:div>
    <w:div w:id="1531798259">
      <w:bodyDiv w:val="1"/>
      <w:marLeft w:val="0"/>
      <w:marRight w:val="0"/>
      <w:marTop w:val="0"/>
      <w:marBottom w:val="0"/>
      <w:divBdr>
        <w:top w:val="none" w:sz="0" w:space="0" w:color="auto"/>
        <w:left w:val="none" w:sz="0" w:space="0" w:color="auto"/>
        <w:bottom w:val="none" w:sz="0" w:space="0" w:color="auto"/>
        <w:right w:val="none" w:sz="0" w:space="0" w:color="auto"/>
      </w:divBdr>
    </w:div>
    <w:div w:id="1558126385">
      <w:bodyDiv w:val="1"/>
      <w:marLeft w:val="0"/>
      <w:marRight w:val="0"/>
      <w:marTop w:val="0"/>
      <w:marBottom w:val="0"/>
      <w:divBdr>
        <w:top w:val="none" w:sz="0" w:space="0" w:color="auto"/>
        <w:left w:val="none" w:sz="0" w:space="0" w:color="auto"/>
        <w:bottom w:val="none" w:sz="0" w:space="0" w:color="auto"/>
        <w:right w:val="none" w:sz="0" w:space="0" w:color="auto"/>
      </w:divBdr>
    </w:div>
    <w:div w:id="1559366602">
      <w:bodyDiv w:val="1"/>
      <w:marLeft w:val="0"/>
      <w:marRight w:val="0"/>
      <w:marTop w:val="0"/>
      <w:marBottom w:val="0"/>
      <w:divBdr>
        <w:top w:val="none" w:sz="0" w:space="0" w:color="auto"/>
        <w:left w:val="none" w:sz="0" w:space="0" w:color="auto"/>
        <w:bottom w:val="none" w:sz="0" w:space="0" w:color="auto"/>
        <w:right w:val="none" w:sz="0" w:space="0" w:color="auto"/>
      </w:divBdr>
    </w:div>
    <w:div w:id="1563641587">
      <w:bodyDiv w:val="1"/>
      <w:marLeft w:val="0"/>
      <w:marRight w:val="0"/>
      <w:marTop w:val="0"/>
      <w:marBottom w:val="0"/>
      <w:divBdr>
        <w:top w:val="none" w:sz="0" w:space="0" w:color="auto"/>
        <w:left w:val="none" w:sz="0" w:space="0" w:color="auto"/>
        <w:bottom w:val="none" w:sz="0" w:space="0" w:color="auto"/>
        <w:right w:val="none" w:sz="0" w:space="0" w:color="auto"/>
      </w:divBdr>
    </w:div>
    <w:div w:id="1564411545">
      <w:bodyDiv w:val="1"/>
      <w:marLeft w:val="0"/>
      <w:marRight w:val="0"/>
      <w:marTop w:val="0"/>
      <w:marBottom w:val="0"/>
      <w:divBdr>
        <w:top w:val="none" w:sz="0" w:space="0" w:color="auto"/>
        <w:left w:val="none" w:sz="0" w:space="0" w:color="auto"/>
        <w:bottom w:val="none" w:sz="0" w:space="0" w:color="auto"/>
        <w:right w:val="none" w:sz="0" w:space="0" w:color="auto"/>
      </w:divBdr>
      <w:divsChild>
        <w:div w:id="205223047">
          <w:marLeft w:val="0"/>
          <w:marRight w:val="0"/>
          <w:marTop w:val="0"/>
          <w:marBottom w:val="0"/>
          <w:divBdr>
            <w:top w:val="none" w:sz="0" w:space="0" w:color="auto"/>
            <w:left w:val="none" w:sz="0" w:space="0" w:color="auto"/>
            <w:bottom w:val="none" w:sz="0" w:space="0" w:color="auto"/>
            <w:right w:val="none" w:sz="0" w:space="0" w:color="auto"/>
          </w:divBdr>
        </w:div>
        <w:div w:id="1773628153">
          <w:marLeft w:val="0"/>
          <w:marRight w:val="0"/>
          <w:marTop w:val="0"/>
          <w:marBottom w:val="0"/>
          <w:divBdr>
            <w:top w:val="none" w:sz="0" w:space="0" w:color="auto"/>
            <w:left w:val="none" w:sz="0" w:space="0" w:color="auto"/>
            <w:bottom w:val="none" w:sz="0" w:space="0" w:color="auto"/>
            <w:right w:val="none" w:sz="0" w:space="0" w:color="auto"/>
          </w:divBdr>
        </w:div>
        <w:div w:id="1950359336">
          <w:marLeft w:val="0"/>
          <w:marRight w:val="0"/>
          <w:marTop w:val="0"/>
          <w:marBottom w:val="0"/>
          <w:divBdr>
            <w:top w:val="none" w:sz="0" w:space="0" w:color="auto"/>
            <w:left w:val="none" w:sz="0" w:space="0" w:color="auto"/>
            <w:bottom w:val="none" w:sz="0" w:space="0" w:color="auto"/>
            <w:right w:val="none" w:sz="0" w:space="0" w:color="auto"/>
          </w:divBdr>
        </w:div>
        <w:div w:id="2046438613">
          <w:marLeft w:val="0"/>
          <w:marRight w:val="0"/>
          <w:marTop w:val="0"/>
          <w:marBottom w:val="0"/>
          <w:divBdr>
            <w:top w:val="none" w:sz="0" w:space="0" w:color="auto"/>
            <w:left w:val="none" w:sz="0" w:space="0" w:color="auto"/>
            <w:bottom w:val="none" w:sz="0" w:space="0" w:color="auto"/>
            <w:right w:val="none" w:sz="0" w:space="0" w:color="auto"/>
          </w:divBdr>
        </w:div>
        <w:div w:id="2135101538">
          <w:marLeft w:val="0"/>
          <w:marRight w:val="0"/>
          <w:marTop w:val="0"/>
          <w:marBottom w:val="0"/>
          <w:divBdr>
            <w:top w:val="none" w:sz="0" w:space="0" w:color="auto"/>
            <w:left w:val="none" w:sz="0" w:space="0" w:color="auto"/>
            <w:bottom w:val="none" w:sz="0" w:space="0" w:color="auto"/>
            <w:right w:val="none" w:sz="0" w:space="0" w:color="auto"/>
          </w:divBdr>
        </w:div>
      </w:divsChild>
    </w:div>
    <w:div w:id="1573855748">
      <w:bodyDiv w:val="1"/>
      <w:marLeft w:val="0"/>
      <w:marRight w:val="0"/>
      <w:marTop w:val="0"/>
      <w:marBottom w:val="0"/>
      <w:divBdr>
        <w:top w:val="none" w:sz="0" w:space="0" w:color="auto"/>
        <w:left w:val="none" w:sz="0" w:space="0" w:color="auto"/>
        <w:bottom w:val="none" w:sz="0" w:space="0" w:color="auto"/>
        <w:right w:val="none" w:sz="0" w:space="0" w:color="auto"/>
      </w:divBdr>
      <w:divsChild>
        <w:div w:id="398094626">
          <w:marLeft w:val="0"/>
          <w:marRight w:val="0"/>
          <w:marTop w:val="0"/>
          <w:marBottom w:val="0"/>
          <w:divBdr>
            <w:top w:val="none" w:sz="0" w:space="0" w:color="auto"/>
            <w:left w:val="none" w:sz="0" w:space="0" w:color="auto"/>
            <w:bottom w:val="none" w:sz="0" w:space="0" w:color="auto"/>
            <w:right w:val="none" w:sz="0" w:space="0" w:color="auto"/>
          </w:divBdr>
        </w:div>
        <w:div w:id="1178882002">
          <w:marLeft w:val="0"/>
          <w:marRight w:val="0"/>
          <w:marTop w:val="0"/>
          <w:marBottom w:val="0"/>
          <w:divBdr>
            <w:top w:val="none" w:sz="0" w:space="0" w:color="auto"/>
            <w:left w:val="none" w:sz="0" w:space="0" w:color="auto"/>
            <w:bottom w:val="none" w:sz="0" w:space="0" w:color="auto"/>
            <w:right w:val="none" w:sz="0" w:space="0" w:color="auto"/>
          </w:divBdr>
        </w:div>
        <w:div w:id="1296525535">
          <w:marLeft w:val="0"/>
          <w:marRight w:val="0"/>
          <w:marTop w:val="0"/>
          <w:marBottom w:val="0"/>
          <w:divBdr>
            <w:top w:val="none" w:sz="0" w:space="0" w:color="auto"/>
            <w:left w:val="none" w:sz="0" w:space="0" w:color="auto"/>
            <w:bottom w:val="none" w:sz="0" w:space="0" w:color="auto"/>
            <w:right w:val="none" w:sz="0" w:space="0" w:color="auto"/>
          </w:divBdr>
        </w:div>
        <w:div w:id="1495874591">
          <w:marLeft w:val="0"/>
          <w:marRight w:val="0"/>
          <w:marTop w:val="0"/>
          <w:marBottom w:val="0"/>
          <w:divBdr>
            <w:top w:val="none" w:sz="0" w:space="0" w:color="auto"/>
            <w:left w:val="none" w:sz="0" w:space="0" w:color="auto"/>
            <w:bottom w:val="none" w:sz="0" w:space="0" w:color="auto"/>
            <w:right w:val="none" w:sz="0" w:space="0" w:color="auto"/>
          </w:divBdr>
        </w:div>
        <w:div w:id="2034764315">
          <w:marLeft w:val="0"/>
          <w:marRight w:val="0"/>
          <w:marTop w:val="0"/>
          <w:marBottom w:val="0"/>
          <w:divBdr>
            <w:top w:val="none" w:sz="0" w:space="0" w:color="auto"/>
            <w:left w:val="none" w:sz="0" w:space="0" w:color="auto"/>
            <w:bottom w:val="none" w:sz="0" w:space="0" w:color="auto"/>
            <w:right w:val="none" w:sz="0" w:space="0" w:color="auto"/>
          </w:divBdr>
        </w:div>
      </w:divsChild>
    </w:div>
    <w:div w:id="1573925403">
      <w:bodyDiv w:val="1"/>
      <w:marLeft w:val="0"/>
      <w:marRight w:val="0"/>
      <w:marTop w:val="0"/>
      <w:marBottom w:val="0"/>
      <w:divBdr>
        <w:top w:val="none" w:sz="0" w:space="0" w:color="auto"/>
        <w:left w:val="none" w:sz="0" w:space="0" w:color="auto"/>
        <w:bottom w:val="none" w:sz="0" w:space="0" w:color="auto"/>
        <w:right w:val="none" w:sz="0" w:space="0" w:color="auto"/>
      </w:divBdr>
    </w:div>
    <w:div w:id="1577323537">
      <w:bodyDiv w:val="1"/>
      <w:marLeft w:val="0"/>
      <w:marRight w:val="0"/>
      <w:marTop w:val="0"/>
      <w:marBottom w:val="0"/>
      <w:divBdr>
        <w:top w:val="none" w:sz="0" w:space="0" w:color="auto"/>
        <w:left w:val="none" w:sz="0" w:space="0" w:color="auto"/>
        <w:bottom w:val="none" w:sz="0" w:space="0" w:color="auto"/>
        <w:right w:val="none" w:sz="0" w:space="0" w:color="auto"/>
      </w:divBdr>
    </w:div>
    <w:div w:id="1587499681">
      <w:bodyDiv w:val="1"/>
      <w:marLeft w:val="0"/>
      <w:marRight w:val="0"/>
      <w:marTop w:val="0"/>
      <w:marBottom w:val="0"/>
      <w:divBdr>
        <w:top w:val="none" w:sz="0" w:space="0" w:color="auto"/>
        <w:left w:val="none" w:sz="0" w:space="0" w:color="auto"/>
        <w:bottom w:val="none" w:sz="0" w:space="0" w:color="auto"/>
        <w:right w:val="none" w:sz="0" w:space="0" w:color="auto"/>
      </w:divBdr>
    </w:div>
    <w:div w:id="1593246540">
      <w:bodyDiv w:val="1"/>
      <w:marLeft w:val="0"/>
      <w:marRight w:val="0"/>
      <w:marTop w:val="0"/>
      <w:marBottom w:val="0"/>
      <w:divBdr>
        <w:top w:val="none" w:sz="0" w:space="0" w:color="auto"/>
        <w:left w:val="none" w:sz="0" w:space="0" w:color="auto"/>
        <w:bottom w:val="none" w:sz="0" w:space="0" w:color="auto"/>
        <w:right w:val="none" w:sz="0" w:space="0" w:color="auto"/>
      </w:divBdr>
    </w:div>
    <w:div w:id="1607423659">
      <w:bodyDiv w:val="1"/>
      <w:marLeft w:val="0"/>
      <w:marRight w:val="0"/>
      <w:marTop w:val="0"/>
      <w:marBottom w:val="0"/>
      <w:divBdr>
        <w:top w:val="none" w:sz="0" w:space="0" w:color="auto"/>
        <w:left w:val="none" w:sz="0" w:space="0" w:color="auto"/>
        <w:bottom w:val="none" w:sz="0" w:space="0" w:color="auto"/>
        <w:right w:val="none" w:sz="0" w:space="0" w:color="auto"/>
      </w:divBdr>
    </w:div>
    <w:div w:id="1637641025">
      <w:bodyDiv w:val="1"/>
      <w:marLeft w:val="0"/>
      <w:marRight w:val="0"/>
      <w:marTop w:val="0"/>
      <w:marBottom w:val="0"/>
      <w:divBdr>
        <w:top w:val="none" w:sz="0" w:space="0" w:color="auto"/>
        <w:left w:val="none" w:sz="0" w:space="0" w:color="auto"/>
        <w:bottom w:val="none" w:sz="0" w:space="0" w:color="auto"/>
        <w:right w:val="none" w:sz="0" w:space="0" w:color="auto"/>
      </w:divBdr>
    </w:div>
    <w:div w:id="1651250660">
      <w:bodyDiv w:val="1"/>
      <w:marLeft w:val="0"/>
      <w:marRight w:val="0"/>
      <w:marTop w:val="0"/>
      <w:marBottom w:val="0"/>
      <w:divBdr>
        <w:top w:val="none" w:sz="0" w:space="0" w:color="auto"/>
        <w:left w:val="none" w:sz="0" w:space="0" w:color="auto"/>
        <w:bottom w:val="none" w:sz="0" w:space="0" w:color="auto"/>
        <w:right w:val="none" w:sz="0" w:space="0" w:color="auto"/>
      </w:divBdr>
    </w:div>
    <w:div w:id="1654218216">
      <w:bodyDiv w:val="1"/>
      <w:marLeft w:val="0"/>
      <w:marRight w:val="0"/>
      <w:marTop w:val="0"/>
      <w:marBottom w:val="0"/>
      <w:divBdr>
        <w:top w:val="none" w:sz="0" w:space="0" w:color="auto"/>
        <w:left w:val="none" w:sz="0" w:space="0" w:color="auto"/>
        <w:bottom w:val="none" w:sz="0" w:space="0" w:color="auto"/>
        <w:right w:val="none" w:sz="0" w:space="0" w:color="auto"/>
      </w:divBdr>
    </w:div>
    <w:div w:id="1655448366">
      <w:bodyDiv w:val="1"/>
      <w:marLeft w:val="0"/>
      <w:marRight w:val="0"/>
      <w:marTop w:val="0"/>
      <w:marBottom w:val="0"/>
      <w:divBdr>
        <w:top w:val="none" w:sz="0" w:space="0" w:color="auto"/>
        <w:left w:val="none" w:sz="0" w:space="0" w:color="auto"/>
        <w:bottom w:val="none" w:sz="0" w:space="0" w:color="auto"/>
        <w:right w:val="none" w:sz="0" w:space="0" w:color="auto"/>
      </w:divBdr>
      <w:divsChild>
        <w:div w:id="257103691">
          <w:marLeft w:val="0"/>
          <w:marRight w:val="0"/>
          <w:marTop w:val="0"/>
          <w:marBottom w:val="0"/>
          <w:divBdr>
            <w:top w:val="none" w:sz="0" w:space="0" w:color="auto"/>
            <w:left w:val="none" w:sz="0" w:space="0" w:color="auto"/>
            <w:bottom w:val="none" w:sz="0" w:space="0" w:color="auto"/>
            <w:right w:val="none" w:sz="0" w:space="0" w:color="auto"/>
          </w:divBdr>
        </w:div>
        <w:div w:id="403718971">
          <w:marLeft w:val="0"/>
          <w:marRight w:val="0"/>
          <w:marTop w:val="0"/>
          <w:marBottom w:val="0"/>
          <w:divBdr>
            <w:top w:val="none" w:sz="0" w:space="0" w:color="auto"/>
            <w:left w:val="none" w:sz="0" w:space="0" w:color="auto"/>
            <w:bottom w:val="none" w:sz="0" w:space="0" w:color="auto"/>
            <w:right w:val="none" w:sz="0" w:space="0" w:color="auto"/>
          </w:divBdr>
        </w:div>
        <w:div w:id="519203768">
          <w:marLeft w:val="0"/>
          <w:marRight w:val="0"/>
          <w:marTop w:val="0"/>
          <w:marBottom w:val="0"/>
          <w:divBdr>
            <w:top w:val="none" w:sz="0" w:space="0" w:color="auto"/>
            <w:left w:val="none" w:sz="0" w:space="0" w:color="auto"/>
            <w:bottom w:val="none" w:sz="0" w:space="0" w:color="auto"/>
            <w:right w:val="none" w:sz="0" w:space="0" w:color="auto"/>
          </w:divBdr>
        </w:div>
        <w:div w:id="765687769">
          <w:marLeft w:val="0"/>
          <w:marRight w:val="0"/>
          <w:marTop w:val="0"/>
          <w:marBottom w:val="0"/>
          <w:divBdr>
            <w:top w:val="none" w:sz="0" w:space="0" w:color="auto"/>
            <w:left w:val="none" w:sz="0" w:space="0" w:color="auto"/>
            <w:bottom w:val="none" w:sz="0" w:space="0" w:color="auto"/>
            <w:right w:val="none" w:sz="0" w:space="0" w:color="auto"/>
          </w:divBdr>
        </w:div>
        <w:div w:id="1175418753">
          <w:marLeft w:val="0"/>
          <w:marRight w:val="0"/>
          <w:marTop w:val="0"/>
          <w:marBottom w:val="0"/>
          <w:divBdr>
            <w:top w:val="none" w:sz="0" w:space="0" w:color="auto"/>
            <w:left w:val="none" w:sz="0" w:space="0" w:color="auto"/>
            <w:bottom w:val="none" w:sz="0" w:space="0" w:color="auto"/>
            <w:right w:val="none" w:sz="0" w:space="0" w:color="auto"/>
          </w:divBdr>
        </w:div>
      </w:divsChild>
    </w:div>
    <w:div w:id="1690135249">
      <w:bodyDiv w:val="1"/>
      <w:marLeft w:val="0"/>
      <w:marRight w:val="0"/>
      <w:marTop w:val="0"/>
      <w:marBottom w:val="0"/>
      <w:divBdr>
        <w:top w:val="none" w:sz="0" w:space="0" w:color="auto"/>
        <w:left w:val="none" w:sz="0" w:space="0" w:color="auto"/>
        <w:bottom w:val="none" w:sz="0" w:space="0" w:color="auto"/>
        <w:right w:val="none" w:sz="0" w:space="0" w:color="auto"/>
      </w:divBdr>
    </w:div>
    <w:div w:id="1717582764">
      <w:bodyDiv w:val="1"/>
      <w:marLeft w:val="0"/>
      <w:marRight w:val="0"/>
      <w:marTop w:val="0"/>
      <w:marBottom w:val="0"/>
      <w:divBdr>
        <w:top w:val="none" w:sz="0" w:space="0" w:color="auto"/>
        <w:left w:val="none" w:sz="0" w:space="0" w:color="auto"/>
        <w:bottom w:val="none" w:sz="0" w:space="0" w:color="auto"/>
        <w:right w:val="none" w:sz="0" w:space="0" w:color="auto"/>
      </w:divBdr>
      <w:divsChild>
        <w:div w:id="744247">
          <w:marLeft w:val="0"/>
          <w:marRight w:val="0"/>
          <w:marTop w:val="0"/>
          <w:marBottom w:val="0"/>
          <w:divBdr>
            <w:top w:val="none" w:sz="0" w:space="0" w:color="auto"/>
            <w:left w:val="none" w:sz="0" w:space="0" w:color="auto"/>
            <w:bottom w:val="none" w:sz="0" w:space="0" w:color="auto"/>
            <w:right w:val="none" w:sz="0" w:space="0" w:color="auto"/>
          </w:divBdr>
        </w:div>
        <w:div w:id="202332216">
          <w:marLeft w:val="0"/>
          <w:marRight w:val="0"/>
          <w:marTop w:val="0"/>
          <w:marBottom w:val="0"/>
          <w:divBdr>
            <w:top w:val="none" w:sz="0" w:space="0" w:color="auto"/>
            <w:left w:val="none" w:sz="0" w:space="0" w:color="auto"/>
            <w:bottom w:val="none" w:sz="0" w:space="0" w:color="auto"/>
            <w:right w:val="none" w:sz="0" w:space="0" w:color="auto"/>
          </w:divBdr>
        </w:div>
        <w:div w:id="545878564">
          <w:marLeft w:val="0"/>
          <w:marRight w:val="0"/>
          <w:marTop w:val="0"/>
          <w:marBottom w:val="0"/>
          <w:divBdr>
            <w:top w:val="none" w:sz="0" w:space="0" w:color="auto"/>
            <w:left w:val="none" w:sz="0" w:space="0" w:color="auto"/>
            <w:bottom w:val="none" w:sz="0" w:space="0" w:color="auto"/>
            <w:right w:val="none" w:sz="0" w:space="0" w:color="auto"/>
          </w:divBdr>
        </w:div>
      </w:divsChild>
    </w:div>
    <w:div w:id="1719696984">
      <w:bodyDiv w:val="1"/>
      <w:marLeft w:val="0"/>
      <w:marRight w:val="0"/>
      <w:marTop w:val="0"/>
      <w:marBottom w:val="0"/>
      <w:divBdr>
        <w:top w:val="none" w:sz="0" w:space="0" w:color="auto"/>
        <w:left w:val="none" w:sz="0" w:space="0" w:color="auto"/>
        <w:bottom w:val="none" w:sz="0" w:space="0" w:color="auto"/>
        <w:right w:val="none" w:sz="0" w:space="0" w:color="auto"/>
      </w:divBdr>
      <w:divsChild>
        <w:div w:id="1484156191">
          <w:marLeft w:val="0"/>
          <w:marRight w:val="0"/>
          <w:marTop w:val="0"/>
          <w:marBottom w:val="0"/>
          <w:divBdr>
            <w:top w:val="none" w:sz="0" w:space="0" w:color="auto"/>
            <w:left w:val="none" w:sz="0" w:space="0" w:color="auto"/>
            <w:bottom w:val="none" w:sz="0" w:space="0" w:color="auto"/>
            <w:right w:val="none" w:sz="0" w:space="0" w:color="auto"/>
          </w:divBdr>
        </w:div>
      </w:divsChild>
    </w:div>
    <w:div w:id="1734310470">
      <w:bodyDiv w:val="1"/>
      <w:marLeft w:val="0"/>
      <w:marRight w:val="0"/>
      <w:marTop w:val="0"/>
      <w:marBottom w:val="0"/>
      <w:divBdr>
        <w:top w:val="none" w:sz="0" w:space="0" w:color="auto"/>
        <w:left w:val="none" w:sz="0" w:space="0" w:color="auto"/>
        <w:bottom w:val="none" w:sz="0" w:space="0" w:color="auto"/>
        <w:right w:val="none" w:sz="0" w:space="0" w:color="auto"/>
      </w:divBdr>
    </w:div>
    <w:div w:id="1736196054">
      <w:bodyDiv w:val="1"/>
      <w:marLeft w:val="0"/>
      <w:marRight w:val="0"/>
      <w:marTop w:val="0"/>
      <w:marBottom w:val="0"/>
      <w:divBdr>
        <w:top w:val="none" w:sz="0" w:space="0" w:color="auto"/>
        <w:left w:val="none" w:sz="0" w:space="0" w:color="auto"/>
        <w:bottom w:val="none" w:sz="0" w:space="0" w:color="auto"/>
        <w:right w:val="none" w:sz="0" w:space="0" w:color="auto"/>
      </w:divBdr>
    </w:div>
    <w:div w:id="1737628644">
      <w:bodyDiv w:val="1"/>
      <w:marLeft w:val="0"/>
      <w:marRight w:val="0"/>
      <w:marTop w:val="0"/>
      <w:marBottom w:val="0"/>
      <w:divBdr>
        <w:top w:val="none" w:sz="0" w:space="0" w:color="auto"/>
        <w:left w:val="none" w:sz="0" w:space="0" w:color="auto"/>
        <w:bottom w:val="none" w:sz="0" w:space="0" w:color="auto"/>
        <w:right w:val="none" w:sz="0" w:space="0" w:color="auto"/>
      </w:divBdr>
      <w:divsChild>
        <w:div w:id="1874416802">
          <w:marLeft w:val="0"/>
          <w:marRight w:val="0"/>
          <w:marTop w:val="0"/>
          <w:marBottom w:val="0"/>
          <w:divBdr>
            <w:top w:val="none" w:sz="0" w:space="0" w:color="auto"/>
            <w:left w:val="none" w:sz="0" w:space="0" w:color="auto"/>
            <w:bottom w:val="none" w:sz="0" w:space="0" w:color="auto"/>
            <w:right w:val="none" w:sz="0" w:space="0" w:color="auto"/>
          </w:divBdr>
        </w:div>
      </w:divsChild>
    </w:div>
    <w:div w:id="1743597652">
      <w:bodyDiv w:val="1"/>
      <w:marLeft w:val="0"/>
      <w:marRight w:val="0"/>
      <w:marTop w:val="0"/>
      <w:marBottom w:val="0"/>
      <w:divBdr>
        <w:top w:val="none" w:sz="0" w:space="0" w:color="auto"/>
        <w:left w:val="none" w:sz="0" w:space="0" w:color="auto"/>
        <w:bottom w:val="none" w:sz="0" w:space="0" w:color="auto"/>
        <w:right w:val="none" w:sz="0" w:space="0" w:color="auto"/>
      </w:divBdr>
    </w:div>
    <w:div w:id="1754619151">
      <w:bodyDiv w:val="1"/>
      <w:marLeft w:val="0"/>
      <w:marRight w:val="0"/>
      <w:marTop w:val="0"/>
      <w:marBottom w:val="0"/>
      <w:divBdr>
        <w:top w:val="none" w:sz="0" w:space="0" w:color="auto"/>
        <w:left w:val="none" w:sz="0" w:space="0" w:color="auto"/>
        <w:bottom w:val="none" w:sz="0" w:space="0" w:color="auto"/>
        <w:right w:val="none" w:sz="0" w:space="0" w:color="auto"/>
      </w:divBdr>
    </w:div>
    <w:div w:id="1780371712">
      <w:bodyDiv w:val="1"/>
      <w:marLeft w:val="0"/>
      <w:marRight w:val="0"/>
      <w:marTop w:val="0"/>
      <w:marBottom w:val="0"/>
      <w:divBdr>
        <w:top w:val="none" w:sz="0" w:space="0" w:color="auto"/>
        <w:left w:val="none" w:sz="0" w:space="0" w:color="auto"/>
        <w:bottom w:val="none" w:sz="0" w:space="0" w:color="auto"/>
        <w:right w:val="none" w:sz="0" w:space="0" w:color="auto"/>
      </w:divBdr>
    </w:div>
    <w:div w:id="1798572180">
      <w:bodyDiv w:val="1"/>
      <w:marLeft w:val="0"/>
      <w:marRight w:val="0"/>
      <w:marTop w:val="0"/>
      <w:marBottom w:val="0"/>
      <w:divBdr>
        <w:top w:val="none" w:sz="0" w:space="0" w:color="auto"/>
        <w:left w:val="none" w:sz="0" w:space="0" w:color="auto"/>
        <w:bottom w:val="none" w:sz="0" w:space="0" w:color="auto"/>
        <w:right w:val="none" w:sz="0" w:space="0" w:color="auto"/>
      </w:divBdr>
      <w:divsChild>
        <w:div w:id="515115525">
          <w:marLeft w:val="0"/>
          <w:marRight w:val="0"/>
          <w:marTop w:val="0"/>
          <w:marBottom w:val="0"/>
          <w:divBdr>
            <w:top w:val="none" w:sz="0" w:space="0" w:color="auto"/>
            <w:left w:val="none" w:sz="0" w:space="0" w:color="auto"/>
            <w:bottom w:val="none" w:sz="0" w:space="0" w:color="auto"/>
            <w:right w:val="none" w:sz="0" w:space="0" w:color="auto"/>
          </w:divBdr>
        </w:div>
      </w:divsChild>
    </w:div>
    <w:div w:id="1818912715">
      <w:bodyDiv w:val="1"/>
      <w:marLeft w:val="0"/>
      <w:marRight w:val="0"/>
      <w:marTop w:val="0"/>
      <w:marBottom w:val="0"/>
      <w:divBdr>
        <w:top w:val="none" w:sz="0" w:space="0" w:color="auto"/>
        <w:left w:val="none" w:sz="0" w:space="0" w:color="auto"/>
        <w:bottom w:val="none" w:sz="0" w:space="0" w:color="auto"/>
        <w:right w:val="none" w:sz="0" w:space="0" w:color="auto"/>
      </w:divBdr>
    </w:div>
    <w:div w:id="1826361332">
      <w:bodyDiv w:val="1"/>
      <w:marLeft w:val="0"/>
      <w:marRight w:val="0"/>
      <w:marTop w:val="0"/>
      <w:marBottom w:val="0"/>
      <w:divBdr>
        <w:top w:val="none" w:sz="0" w:space="0" w:color="auto"/>
        <w:left w:val="none" w:sz="0" w:space="0" w:color="auto"/>
        <w:bottom w:val="none" w:sz="0" w:space="0" w:color="auto"/>
        <w:right w:val="none" w:sz="0" w:space="0" w:color="auto"/>
      </w:divBdr>
    </w:div>
    <w:div w:id="1832015253">
      <w:bodyDiv w:val="1"/>
      <w:marLeft w:val="0"/>
      <w:marRight w:val="0"/>
      <w:marTop w:val="0"/>
      <w:marBottom w:val="0"/>
      <w:divBdr>
        <w:top w:val="none" w:sz="0" w:space="0" w:color="auto"/>
        <w:left w:val="none" w:sz="0" w:space="0" w:color="auto"/>
        <w:bottom w:val="none" w:sz="0" w:space="0" w:color="auto"/>
        <w:right w:val="none" w:sz="0" w:space="0" w:color="auto"/>
      </w:divBdr>
      <w:divsChild>
        <w:div w:id="385107837">
          <w:marLeft w:val="0"/>
          <w:marRight w:val="0"/>
          <w:marTop w:val="0"/>
          <w:marBottom w:val="0"/>
          <w:divBdr>
            <w:top w:val="none" w:sz="0" w:space="0" w:color="auto"/>
            <w:left w:val="none" w:sz="0" w:space="0" w:color="auto"/>
            <w:bottom w:val="none" w:sz="0" w:space="0" w:color="auto"/>
            <w:right w:val="none" w:sz="0" w:space="0" w:color="auto"/>
          </w:divBdr>
        </w:div>
        <w:div w:id="744493342">
          <w:marLeft w:val="0"/>
          <w:marRight w:val="0"/>
          <w:marTop w:val="0"/>
          <w:marBottom w:val="0"/>
          <w:divBdr>
            <w:top w:val="none" w:sz="0" w:space="0" w:color="auto"/>
            <w:left w:val="none" w:sz="0" w:space="0" w:color="auto"/>
            <w:bottom w:val="none" w:sz="0" w:space="0" w:color="auto"/>
            <w:right w:val="none" w:sz="0" w:space="0" w:color="auto"/>
          </w:divBdr>
        </w:div>
        <w:div w:id="957685998">
          <w:marLeft w:val="0"/>
          <w:marRight w:val="0"/>
          <w:marTop w:val="0"/>
          <w:marBottom w:val="0"/>
          <w:divBdr>
            <w:top w:val="none" w:sz="0" w:space="0" w:color="auto"/>
            <w:left w:val="none" w:sz="0" w:space="0" w:color="auto"/>
            <w:bottom w:val="none" w:sz="0" w:space="0" w:color="auto"/>
            <w:right w:val="none" w:sz="0" w:space="0" w:color="auto"/>
          </w:divBdr>
        </w:div>
        <w:div w:id="1416628694">
          <w:marLeft w:val="0"/>
          <w:marRight w:val="0"/>
          <w:marTop w:val="0"/>
          <w:marBottom w:val="0"/>
          <w:divBdr>
            <w:top w:val="none" w:sz="0" w:space="0" w:color="auto"/>
            <w:left w:val="none" w:sz="0" w:space="0" w:color="auto"/>
            <w:bottom w:val="none" w:sz="0" w:space="0" w:color="auto"/>
            <w:right w:val="none" w:sz="0" w:space="0" w:color="auto"/>
          </w:divBdr>
        </w:div>
        <w:div w:id="1483159763">
          <w:marLeft w:val="0"/>
          <w:marRight w:val="0"/>
          <w:marTop w:val="0"/>
          <w:marBottom w:val="0"/>
          <w:divBdr>
            <w:top w:val="none" w:sz="0" w:space="0" w:color="auto"/>
            <w:left w:val="none" w:sz="0" w:space="0" w:color="auto"/>
            <w:bottom w:val="none" w:sz="0" w:space="0" w:color="auto"/>
            <w:right w:val="none" w:sz="0" w:space="0" w:color="auto"/>
          </w:divBdr>
        </w:div>
      </w:divsChild>
    </w:div>
    <w:div w:id="1836528040">
      <w:bodyDiv w:val="1"/>
      <w:marLeft w:val="0"/>
      <w:marRight w:val="0"/>
      <w:marTop w:val="0"/>
      <w:marBottom w:val="0"/>
      <w:divBdr>
        <w:top w:val="none" w:sz="0" w:space="0" w:color="auto"/>
        <w:left w:val="none" w:sz="0" w:space="0" w:color="auto"/>
        <w:bottom w:val="none" w:sz="0" w:space="0" w:color="auto"/>
        <w:right w:val="none" w:sz="0" w:space="0" w:color="auto"/>
      </w:divBdr>
      <w:divsChild>
        <w:div w:id="500701799">
          <w:marLeft w:val="0"/>
          <w:marRight w:val="0"/>
          <w:marTop w:val="0"/>
          <w:marBottom w:val="0"/>
          <w:divBdr>
            <w:top w:val="none" w:sz="0" w:space="0" w:color="auto"/>
            <w:left w:val="none" w:sz="0" w:space="0" w:color="auto"/>
            <w:bottom w:val="none" w:sz="0" w:space="0" w:color="auto"/>
            <w:right w:val="none" w:sz="0" w:space="0" w:color="auto"/>
          </w:divBdr>
        </w:div>
        <w:div w:id="768500452">
          <w:marLeft w:val="0"/>
          <w:marRight w:val="0"/>
          <w:marTop w:val="0"/>
          <w:marBottom w:val="0"/>
          <w:divBdr>
            <w:top w:val="none" w:sz="0" w:space="0" w:color="auto"/>
            <w:left w:val="none" w:sz="0" w:space="0" w:color="auto"/>
            <w:bottom w:val="none" w:sz="0" w:space="0" w:color="auto"/>
            <w:right w:val="none" w:sz="0" w:space="0" w:color="auto"/>
          </w:divBdr>
        </w:div>
        <w:div w:id="1797330006">
          <w:marLeft w:val="0"/>
          <w:marRight w:val="0"/>
          <w:marTop w:val="0"/>
          <w:marBottom w:val="0"/>
          <w:divBdr>
            <w:top w:val="none" w:sz="0" w:space="0" w:color="auto"/>
            <w:left w:val="none" w:sz="0" w:space="0" w:color="auto"/>
            <w:bottom w:val="none" w:sz="0" w:space="0" w:color="auto"/>
            <w:right w:val="none" w:sz="0" w:space="0" w:color="auto"/>
          </w:divBdr>
        </w:div>
        <w:div w:id="1910537836">
          <w:marLeft w:val="0"/>
          <w:marRight w:val="0"/>
          <w:marTop w:val="0"/>
          <w:marBottom w:val="0"/>
          <w:divBdr>
            <w:top w:val="none" w:sz="0" w:space="0" w:color="auto"/>
            <w:left w:val="none" w:sz="0" w:space="0" w:color="auto"/>
            <w:bottom w:val="none" w:sz="0" w:space="0" w:color="auto"/>
            <w:right w:val="none" w:sz="0" w:space="0" w:color="auto"/>
          </w:divBdr>
        </w:div>
        <w:div w:id="1922718679">
          <w:marLeft w:val="0"/>
          <w:marRight w:val="0"/>
          <w:marTop w:val="0"/>
          <w:marBottom w:val="0"/>
          <w:divBdr>
            <w:top w:val="none" w:sz="0" w:space="0" w:color="auto"/>
            <w:left w:val="none" w:sz="0" w:space="0" w:color="auto"/>
            <w:bottom w:val="none" w:sz="0" w:space="0" w:color="auto"/>
            <w:right w:val="none" w:sz="0" w:space="0" w:color="auto"/>
          </w:divBdr>
        </w:div>
      </w:divsChild>
    </w:div>
    <w:div w:id="1846356053">
      <w:bodyDiv w:val="1"/>
      <w:marLeft w:val="0"/>
      <w:marRight w:val="0"/>
      <w:marTop w:val="0"/>
      <w:marBottom w:val="0"/>
      <w:divBdr>
        <w:top w:val="none" w:sz="0" w:space="0" w:color="auto"/>
        <w:left w:val="none" w:sz="0" w:space="0" w:color="auto"/>
        <w:bottom w:val="none" w:sz="0" w:space="0" w:color="auto"/>
        <w:right w:val="none" w:sz="0" w:space="0" w:color="auto"/>
      </w:divBdr>
    </w:div>
    <w:div w:id="1854104478">
      <w:bodyDiv w:val="1"/>
      <w:marLeft w:val="0"/>
      <w:marRight w:val="0"/>
      <w:marTop w:val="0"/>
      <w:marBottom w:val="0"/>
      <w:divBdr>
        <w:top w:val="none" w:sz="0" w:space="0" w:color="auto"/>
        <w:left w:val="none" w:sz="0" w:space="0" w:color="auto"/>
        <w:bottom w:val="none" w:sz="0" w:space="0" w:color="auto"/>
        <w:right w:val="none" w:sz="0" w:space="0" w:color="auto"/>
      </w:divBdr>
    </w:div>
    <w:div w:id="1862474243">
      <w:bodyDiv w:val="1"/>
      <w:marLeft w:val="0"/>
      <w:marRight w:val="0"/>
      <w:marTop w:val="0"/>
      <w:marBottom w:val="0"/>
      <w:divBdr>
        <w:top w:val="none" w:sz="0" w:space="0" w:color="auto"/>
        <w:left w:val="none" w:sz="0" w:space="0" w:color="auto"/>
        <w:bottom w:val="none" w:sz="0" w:space="0" w:color="auto"/>
        <w:right w:val="none" w:sz="0" w:space="0" w:color="auto"/>
      </w:divBdr>
    </w:div>
    <w:div w:id="1870684277">
      <w:bodyDiv w:val="1"/>
      <w:marLeft w:val="0"/>
      <w:marRight w:val="0"/>
      <w:marTop w:val="0"/>
      <w:marBottom w:val="0"/>
      <w:divBdr>
        <w:top w:val="none" w:sz="0" w:space="0" w:color="auto"/>
        <w:left w:val="none" w:sz="0" w:space="0" w:color="auto"/>
        <w:bottom w:val="none" w:sz="0" w:space="0" w:color="auto"/>
        <w:right w:val="none" w:sz="0" w:space="0" w:color="auto"/>
      </w:divBdr>
      <w:divsChild>
        <w:div w:id="118493161">
          <w:marLeft w:val="0"/>
          <w:marRight w:val="0"/>
          <w:marTop w:val="0"/>
          <w:marBottom w:val="0"/>
          <w:divBdr>
            <w:top w:val="none" w:sz="0" w:space="0" w:color="auto"/>
            <w:left w:val="none" w:sz="0" w:space="0" w:color="auto"/>
            <w:bottom w:val="none" w:sz="0" w:space="0" w:color="auto"/>
            <w:right w:val="none" w:sz="0" w:space="0" w:color="auto"/>
          </w:divBdr>
        </w:div>
        <w:div w:id="451897160">
          <w:marLeft w:val="0"/>
          <w:marRight w:val="0"/>
          <w:marTop w:val="0"/>
          <w:marBottom w:val="0"/>
          <w:divBdr>
            <w:top w:val="none" w:sz="0" w:space="0" w:color="auto"/>
            <w:left w:val="none" w:sz="0" w:space="0" w:color="auto"/>
            <w:bottom w:val="none" w:sz="0" w:space="0" w:color="auto"/>
            <w:right w:val="none" w:sz="0" w:space="0" w:color="auto"/>
          </w:divBdr>
        </w:div>
        <w:div w:id="500898504">
          <w:marLeft w:val="0"/>
          <w:marRight w:val="0"/>
          <w:marTop w:val="0"/>
          <w:marBottom w:val="0"/>
          <w:divBdr>
            <w:top w:val="none" w:sz="0" w:space="0" w:color="auto"/>
            <w:left w:val="none" w:sz="0" w:space="0" w:color="auto"/>
            <w:bottom w:val="none" w:sz="0" w:space="0" w:color="auto"/>
            <w:right w:val="none" w:sz="0" w:space="0" w:color="auto"/>
          </w:divBdr>
        </w:div>
        <w:div w:id="1568690586">
          <w:marLeft w:val="0"/>
          <w:marRight w:val="0"/>
          <w:marTop w:val="0"/>
          <w:marBottom w:val="0"/>
          <w:divBdr>
            <w:top w:val="none" w:sz="0" w:space="0" w:color="auto"/>
            <w:left w:val="none" w:sz="0" w:space="0" w:color="auto"/>
            <w:bottom w:val="none" w:sz="0" w:space="0" w:color="auto"/>
            <w:right w:val="none" w:sz="0" w:space="0" w:color="auto"/>
          </w:divBdr>
        </w:div>
        <w:div w:id="1770613351">
          <w:marLeft w:val="0"/>
          <w:marRight w:val="0"/>
          <w:marTop w:val="0"/>
          <w:marBottom w:val="0"/>
          <w:divBdr>
            <w:top w:val="none" w:sz="0" w:space="0" w:color="auto"/>
            <w:left w:val="none" w:sz="0" w:space="0" w:color="auto"/>
            <w:bottom w:val="none" w:sz="0" w:space="0" w:color="auto"/>
            <w:right w:val="none" w:sz="0" w:space="0" w:color="auto"/>
          </w:divBdr>
        </w:div>
      </w:divsChild>
    </w:div>
    <w:div w:id="1894846284">
      <w:bodyDiv w:val="1"/>
      <w:marLeft w:val="0"/>
      <w:marRight w:val="0"/>
      <w:marTop w:val="0"/>
      <w:marBottom w:val="0"/>
      <w:divBdr>
        <w:top w:val="none" w:sz="0" w:space="0" w:color="auto"/>
        <w:left w:val="none" w:sz="0" w:space="0" w:color="auto"/>
        <w:bottom w:val="none" w:sz="0" w:space="0" w:color="auto"/>
        <w:right w:val="none" w:sz="0" w:space="0" w:color="auto"/>
      </w:divBdr>
    </w:div>
    <w:div w:id="1901476836">
      <w:bodyDiv w:val="1"/>
      <w:marLeft w:val="0"/>
      <w:marRight w:val="0"/>
      <w:marTop w:val="0"/>
      <w:marBottom w:val="0"/>
      <w:divBdr>
        <w:top w:val="none" w:sz="0" w:space="0" w:color="auto"/>
        <w:left w:val="none" w:sz="0" w:space="0" w:color="auto"/>
        <w:bottom w:val="none" w:sz="0" w:space="0" w:color="auto"/>
        <w:right w:val="none" w:sz="0" w:space="0" w:color="auto"/>
      </w:divBdr>
    </w:div>
    <w:div w:id="1924946424">
      <w:bodyDiv w:val="1"/>
      <w:marLeft w:val="0"/>
      <w:marRight w:val="0"/>
      <w:marTop w:val="0"/>
      <w:marBottom w:val="0"/>
      <w:divBdr>
        <w:top w:val="none" w:sz="0" w:space="0" w:color="auto"/>
        <w:left w:val="none" w:sz="0" w:space="0" w:color="auto"/>
        <w:bottom w:val="none" w:sz="0" w:space="0" w:color="auto"/>
        <w:right w:val="none" w:sz="0" w:space="0" w:color="auto"/>
      </w:divBdr>
    </w:div>
    <w:div w:id="1943685004">
      <w:bodyDiv w:val="1"/>
      <w:marLeft w:val="0"/>
      <w:marRight w:val="0"/>
      <w:marTop w:val="0"/>
      <w:marBottom w:val="0"/>
      <w:divBdr>
        <w:top w:val="none" w:sz="0" w:space="0" w:color="auto"/>
        <w:left w:val="none" w:sz="0" w:space="0" w:color="auto"/>
        <w:bottom w:val="none" w:sz="0" w:space="0" w:color="auto"/>
        <w:right w:val="none" w:sz="0" w:space="0" w:color="auto"/>
      </w:divBdr>
      <w:divsChild>
        <w:div w:id="2111076200">
          <w:marLeft w:val="0"/>
          <w:marRight w:val="0"/>
          <w:marTop w:val="0"/>
          <w:marBottom w:val="0"/>
          <w:divBdr>
            <w:top w:val="none" w:sz="0" w:space="0" w:color="auto"/>
            <w:left w:val="none" w:sz="0" w:space="0" w:color="auto"/>
            <w:bottom w:val="none" w:sz="0" w:space="0" w:color="auto"/>
            <w:right w:val="none" w:sz="0" w:space="0" w:color="auto"/>
          </w:divBdr>
        </w:div>
      </w:divsChild>
    </w:div>
    <w:div w:id="1957444521">
      <w:bodyDiv w:val="1"/>
      <w:marLeft w:val="0"/>
      <w:marRight w:val="0"/>
      <w:marTop w:val="0"/>
      <w:marBottom w:val="0"/>
      <w:divBdr>
        <w:top w:val="none" w:sz="0" w:space="0" w:color="auto"/>
        <w:left w:val="none" w:sz="0" w:space="0" w:color="auto"/>
        <w:bottom w:val="none" w:sz="0" w:space="0" w:color="auto"/>
        <w:right w:val="none" w:sz="0" w:space="0" w:color="auto"/>
      </w:divBdr>
    </w:div>
    <w:div w:id="1966688826">
      <w:bodyDiv w:val="1"/>
      <w:marLeft w:val="0"/>
      <w:marRight w:val="0"/>
      <w:marTop w:val="0"/>
      <w:marBottom w:val="0"/>
      <w:divBdr>
        <w:top w:val="none" w:sz="0" w:space="0" w:color="auto"/>
        <w:left w:val="none" w:sz="0" w:space="0" w:color="auto"/>
        <w:bottom w:val="none" w:sz="0" w:space="0" w:color="auto"/>
        <w:right w:val="none" w:sz="0" w:space="0" w:color="auto"/>
      </w:divBdr>
    </w:div>
    <w:div w:id="1996452393">
      <w:bodyDiv w:val="1"/>
      <w:marLeft w:val="0"/>
      <w:marRight w:val="0"/>
      <w:marTop w:val="0"/>
      <w:marBottom w:val="0"/>
      <w:divBdr>
        <w:top w:val="none" w:sz="0" w:space="0" w:color="auto"/>
        <w:left w:val="none" w:sz="0" w:space="0" w:color="auto"/>
        <w:bottom w:val="none" w:sz="0" w:space="0" w:color="auto"/>
        <w:right w:val="none" w:sz="0" w:space="0" w:color="auto"/>
      </w:divBdr>
    </w:div>
    <w:div w:id="2020351299">
      <w:bodyDiv w:val="1"/>
      <w:marLeft w:val="0"/>
      <w:marRight w:val="0"/>
      <w:marTop w:val="0"/>
      <w:marBottom w:val="0"/>
      <w:divBdr>
        <w:top w:val="none" w:sz="0" w:space="0" w:color="auto"/>
        <w:left w:val="none" w:sz="0" w:space="0" w:color="auto"/>
        <w:bottom w:val="none" w:sz="0" w:space="0" w:color="auto"/>
        <w:right w:val="none" w:sz="0" w:space="0" w:color="auto"/>
      </w:divBdr>
    </w:div>
    <w:div w:id="2020622934">
      <w:bodyDiv w:val="1"/>
      <w:marLeft w:val="0"/>
      <w:marRight w:val="0"/>
      <w:marTop w:val="0"/>
      <w:marBottom w:val="0"/>
      <w:divBdr>
        <w:top w:val="none" w:sz="0" w:space="0" w:color="auto"/>
        <w:left w:val="none" w:sz="0" w:space="0" w:color="auto"/>
        <w:bottom w:val="none" w:sz="0" w:space="0" w:color="auto"/>
        <w:right w:val="none" w:sz="0" w:space="0" w:color="auto"/>
      </w:divBdr>
    </w:div>
    <w:div w:id="2031029790">
      <w:bodyDiv w:val="1"/>
      <w:marLeft w:val="0"/>
      <w:marRight w:val="0"/>
      <w:marTop w:val="0"/>
      <w:marBottom w:val="0"/>
      <w:divBdr>
        <w:top w:val="none" w:sz="0" w:space="0" w:color="auto"/>
        <w:left w:val="none" w:sz="0" w:space="0" w:color="auto"/>
        <w:bottom w:val="none" w:sz="0" w:space="0" w:color="auto"/>
        <w:right w:val="none" w:sz="0" w:space="0" w:color="auto"/>
      </w:divBdr>
    </w:div>
    <w:div w:id="2040936293">
      <w:bodyDiv w:val="1"/>
      <w:marLeft w:val="0"/>
      <w:marRight w:val="0"/>
      <w:marTop w:val="0"/>
      <w:marBottom w:val="0"/>
      <w:divBdr>
        <w:top w:val="none" w:sz="0" w:space="0" w:color="auto"/>
        <w:left w:val="none" w:sz="0" w:space="0" w:color="auto"/>
        <w:bottom w:val="none" w:sz="0" w:space="0" w:color="auto"/>
        <w:right w:val="none" w:sz="0" w:space="0" w:color="auto"/>
      </w:divBdr>
      <w:divsChild>
        <w:div w:id="308218807">
          <w:marLeft w:val="0"/>
          <w:marRight w:val="0"/>
          <w:marTop w:val="0"/>
          <w:marBottom w:val="0"/>
          <w:divBdr>
            <w:top w:val="none" w:sz="0" w:space="0" w:color="auto"/>
            <w:left w:val="none" w:sz="0" w:space="0" w:color="auto"/>
            <w:bottom w:val="none" w:sz="0" w:space="0" w:color="auto"/>
            <w:right w:val="none" w:sz="0" w:space="0" w:color="auto"/>
          </w:divBdr>
        </w:div>
      </w:divsChild>
    </w:div>
    <w:div w:id="2043968483">
      <w:bodyDiv w:val="1"/>
      <w:marLeft w:val="0"/>
      <w:marRight w:val="0"/>
      <w:marTop w:val="0"/>
      <w:marBottom w:val="0"/>
      <w:divBdr>
        <w:top w:val="none" w:sz="0" w:space="0" w:color="auto"/>
        <w:left w:val="none" w:sz="0" w:space="0" w:color="auto"/>
        <w:bottom w:val="none" w:sz="0" w:space="0" w:color="auto"/>
        <w:right w:val="none" w:sz="0" w:space="0" w:color="auto"/>
      </w:divBdr>
    </w:div>
    <w:div w:id="2057776571">
      <w:bodyDiv w:val="1"/>
      <w:marLeft w:val="0"/>
      <w:marRight w:val="0"/>
      <w:marTop w:val="0"/>
      <w:marBottom w:val="0"/>
      <w:divBdr>
        <w:top w:val="none" w:sz="0" w:space="0" w:color="auto"/>
        <w:left w:val="none" w:sz="0" w:space="0" w:color="auto"/>
        <w:bottom w:val="none" w:sz="0" w:space="0" w:color="auto"/>
        <w:right w:val="none" w:sz="0" w:space="0" w:color="auto"/>
      </w:divBdr>
    </w:div>
    <w:div w:id="2070227885">
      <w:bodyDiv w:val="1"/>
      <w:marLeft w:val="0"/>
      <w:marRight w:val="0"/>
      <w:marTop w:val="0"/>
      <w:marBottom w:val="0"/>
      <w:divBdr>
        <w:top w:val="none" w:sz="0" w:space="0" w:color="auto"/>
        <w:left w:val="none" w:sz="0" w:space="0" w:color="auto"/>
        <w:bottom w:val="none" w:sz="0" w:space="0" w:color="auto"/>
        <w:right w:val="none" w:sz="0" w:space="0" w:color="auto"/>
      </w:divBdr>
      <w:divsChild>
        <w:div w:id="2111389120">
          <w:marLeft w:val="240"/>
          <w:marRight w:val="0"/>
          <w:marTop w:val="240"/>
          <w:marBottom w:val="240"/>
          <w:divBdr>
            <w:top w:val="none" w:sz="0" w:space="0" w:color="auto"/>
            <w:left w:val="none" w:sz="0" w:space="0" w:color="auto"/>
            <w:bottom w:val="none" w:sz="0" w:space="0" w:color="auto"/>
            <w:right w:val="none" w:sz="0" w:space="0" w:color="auto"/>
          </w:divBdr>
        </w:div>
      </w:divsChild>
    </w:div>
    <w:div w:id="2080054481">
      <w:bodyDiv w:val="1"/>
      <w:marLeft w:val="0"/>
      <w:marRight w:val="0"/>
      <w:marTop w:val="0"/>
      <w:marBottom w:val="0"/>
      <w:divBdr>
        <w:top w:val="none" w:sz="0" w:space="0" w:color="auto"/>
        <w:left w:val="none" w:sz="0" w:space="0" w:color="auto"/>
        <w:bottom w:val="none" w:sz="0" w:space="0" w:color="auto"/>
        <w:right w:val="none" w:sz="0" w:space="0" w:color="auto"/>
      </w:divBdr>
      <w:divsChild>
        <w:div w:id="30885733">
          <w:marLeft w:val="0"/>
          <w:marRight w:val="0"/>
          <w:marTop w:val="0"/>
          <w:marBottom w:val="0"/>
          <w:divBdr>
            <w:top w:val="none" w:sz="0" w:space="0" w:color="auto"/>
            <w:left w:val="none" w:sz="0" w:space="0" w:color="auto"/>
            <w:bottom w:val="none" w:sz="0" w:space="0" w:color="auto"/>
            <w:right w:val="none" w:sz="0" w:space="0" w:color="auto"/>
          </w:divBdr>
        </w:div>
        <w:div w:id="176239114">
          <w:marLeft w:val="0"/>
          <w:marRight w:val="0"/>
          <w:marTop w:val="0"/>
          <w:marBottom w:val="0"/>
          <w:divBdr>
            <w:top w:val="none" w:sz="0" w:space="0" w:color="auto"/>
            <w:left w:val="none" w:sz="0" w:space="0" w:color="auto"/>
            <w:bottom w:val="none" w:sz="0" w:space="0" w:color="auto"/>
            <w:right w:val="none" w:sz="0" w:space="0" w:color="auto"/>
          </w:divBdr>
        </w:div>
        <w:div w:id="964700896">
          <w:marLeft w:val="0"/>
          <w:marRight w:val="0"/>
          <w:marTop w:val="0"/>
          <w:marBottom w:val="0"/>
          <w:divBdr>
            <w:top w:val="none" w:sz="0" w:space="0" w:color="auto"/>
            <w:left w:val="none" w:sz="0" w:space="0" w:color="auto"/>
            <w:bottom w:val="none" w:sz="0" w:space="0" w:color="auto"/>
            <w:right w:val="none" w:sz="0" w:space="0" w:color="auto"/>
          </w:divBdr>
        </w:div>
        <w:div w:id="1251542426">
          <w:marLeft w:val="0"/>
          <w:marRight w:val="0"/>
          <w:marTop w:val="0"/>
          <w:marBottom w:val="0"/>
          <w:divBdr>
            <w:top w:val="none" w:sz="0" w:space="0" w:color="auto"/>
            <w:left w:val="none" w:sz="0" w:space="0" w:color="auto"/>
            <w:bottom w:val="none" w:sz="0" w:space="0" w:color="auto"/>
            <w:right w:val="none" w:sz="0" w:space="0" w:color="auto"/>
          </w:divBdr>
        </w:div>
        <w:div w:id="1783915919">
          <w:marLeft w:val="0"/>
          <w:marRight w:val="0"/>
          <w:marTop w:val="0"/>
          <w:marBottom w:val="0"/>
          <w:divBdr>
            <w:top w:val="none" w:sz="0" w:space="0" w:color="auto"/>
            <w:left w:val="none" w:sz="0" w:space="0" w:color="auto"/>
            <w:bottom w:val="none" w:sz="0" w:space="0" w:color="auto"/>
            <w:right w:val="none" w:sz="0" w:space="0" w:color="auto"/>
          </w:divBdr>
        </w:div>
      </w:divsChild>
    </w:div>
    <w:div w:id="2080322557">
      <w:bodyDiv w:val="1"/>
      <w:marLeft w:val="0"/>
      <w:marRight w:val="0"/>
      <w:marTop w:val="0"/>
      <w:marBottom w:val="0"/>
      <w:divBdr>
        <w:top w:val="none" w:sz="0" w:space="0" w:color="auto"/>
        <w:left w:val="none" w:sz="0" w:space="0" w:color="auto"/>
        <w:bottom w:val="none" w:sz="0" w:space="0" w:color="auto"/>
        <w:right w:val="none" w:sz="0" w:space="0" w:color="auto"/>
      </w:divBdr>
      <w:divsChild>
        <w:div w:id="286863575">
          <w:marLeft w:val="0"/>
          <w:marRight w:val="0"/>
          <w:marTop w:val="0"/>
          <w:marBottom w:val="0"/>
          <w:divBdr>
            <w:top w:val="none" w:sz="0" w:space="0" w:color="auto"/>
            <w:left w:val="none" w:sz="0" w:space="0" w:color="auto"/>
            <w:bottom w:val="none" w:sz="0" w:space="0" w:color="auto"/>
            <w:right w:val="none" w:sz="0" w:space="0" w:color="auto"/>
          </w:divBdr>
        </w:div>
        <w:div w:id="529991879">
          <w:marLeft w:val="0"/>
          <w:marRight w:val="0"/>
          <w:marTop w:val="0"/>
          <w:marBottom w:val="0"/>
          <w:divBdr>
            <w:top w:val="none" w:sz="0" w:space="0" w:color="auto"/>
            <w:left w:val="none" w:sz="0" w:space="0" w:color="auto"/>
            <w:bottom w:val="none" w:sz="0" w:space="0" w:color="auto"/>
            <w:right w:val="none" w:sz="0" w:space="0" w:color="auto"/>
          </w:divBdr>
        </w:div>
        <w:div w:id="938634928">
          <w:marLeft w:val="0"/>
          <w:marRight w:val="0"/>
          <w:marTop w:val="0"/>
          <w:marBottom w:val="0"/>
          <w:divBdr>
            <w:top w:val="none" w:sz="0" w:space="0" w:color="auto"/>
            <w:left w:val="none" w:sz="0" w:space="0" w:color="auto"/>
            <w:bottom w:val="none" w:sz="0" w:space="0" w:color="auto"/>
            <w:right w:val="none" w:sz="0" w:space="0" w:color="auto"/>
          </w:divBdr>
        </w:div>
        <w:div w:id="1081296217">
          <w:marLeft w:val="0"/>
          <w:marRight w:val="0"/>
          <w:marTop w:val="0"/>
          <w:marBottom w:val="0"/>
          <w:divBdr>
            <w:top w:val="none" w:sz="0" w:space="0" w:color="auto"/>
            <w:left w:val="none" w:sz="0" w:space="0" w:color="auto"/>
            <w:bottom w:val="none" w:sz="0" w:space="0" w:color="auto"/>
            <w:right w:val="none" w:sz="0" w:space="0" w:color="auto"/>
          </w:divBdr>
        </w:div>
        <w:div w:id="2022582215">
          <w:marLeft w:val="0"/>
          <w:marRight w:val="0"/>
          <w:marTop w:val="0"/>
          <w:marBottom w:val="0"/>
          <w:divBdr>
            <w:top w:val="none" w:sz="0" w:space="0" w:color="auto"/>
            <w:left w:val="none" w:sz="0" w:space="0" w:color="auto"/>
            <w:bottom w:val="none" w:sz="0" w:space="0" w:color="auto"/>
            <w:right w:val="none" w:sz="0" w:space="0" w:color="auto"/>
          </w:divBdr>
        </w:div>
      </w:divsChild>
    </w:div>
    <w:div w:id="2092465207">
      <w:bodyDiv w:val="1"/>
      <w:marLeft w:val="0"/>
      <w:marRight w:val="0"/>
      <w:marTop w:val="0"/>
      <w:marBottom w:val="0"/>
      <w:divBdr>
        <w:top w:val="none" w:sz="0" w:space="0" w:color="auto"/>
        <w:left w:val="none" w:sz="0" w:space="0" w:color="auto"/>
        <w:bottom w:val="none" w:sz="0" w:space="0" w:color="auto"/>
        <w:right w:val="none" w:sz="0" w:space="0" w:color="auto"/>
      </w:divBdr>
      <w:divsChild>
        <w:div w:id="347680161">
          <w:marLeft w:val="0"/>
          <w:marRight w:val="0"/>
          <w:marTop w:val="0"/>
          <w:marBottom w:val="0"/>
          <w:divBdr>
            <w:top w:val="none" w:sz="0" w:space="0" w:color="auto"/>
            <w:left w:val="none" w:sz="0" w:space="0" w:color="auto"/>
            <w:bottom w:val="none" w:sz="0" w:space="0" w:color="auto"/>
            <w:right w:val="none" w:sz="0" w:space="0" w:color="auto"/>
          </w:divBdr>
        </w:div>
        <w:div w:id="452334004">
          <w:marLeft w:val="0"/>
          <w:marRight w:val="0"/>
          <w:marTop w:val="0"/>
          <w:marBottom w:val="0"/>
          <w:divBdr>
            <w:top w:val="none" w:sz="0" w:space="0" w:color="auto"/>
            <w:left w:val="none" w:sz="0" w:space="0" w:color="auto"/>
            <w:bottom w:val="none" w:sz="0" w:space="0" w:color="auto"/>
            <w:right w:val="none" w:sz="0" w:space="0" w:color="auto"/>
          </w:divBdr>
        </w:div>
        <w:div w:id="599872029">
          <w:marLeft w:val="0"/>
          <w:marRight w:val="0"/>
          <w:marTop w:val="0"/>
          <w:marBottom w:val="0"/>
          <w:divBdr>
            <w:top w:val="none" w:sz="0" w:space="0" w:color="auto"/>
            <w:left w:val="none" w:sz="0" w:space="0" w:color="auto"/>
            <w:bottom w:val="none" w:sz="0" w:space="0" w:color="auto"/>
            <w:right w:val="none" w:sz="0" w:space="0" w:color="auto"/>
          </w:divBdr>
        </w:div>
        <w:div w:id="669455849">
          <w:marLeft w:val="0"/>
          <w:marRight w:val="0"/>
          <w:marTop w:val="0"/>
          <w:marBottom w:val="0"/>
          <w:divBdr>
            <w:top w:val="none" w:sz="0" w:space="0" w:color="auto"/>
            <w:left w:val="none" w:sz="0" w:space="0" w:color="auto"/>
            <w:bottom w:val="none" w:sz="0" w:space="0" w:color="auto"/>
            <w:right w:val="none" w:sz="0" w:space="0" w:color="auto"/>
          </w:divBdr>
        </w:div>
        <w:div w:id="1123156666">
          <w:marLeft w:val="0"/>
          <w:marRight w:val="0"/>
          <w:marTop w:val="0"/>
          <w:marBottom w:val="0"/>
          <w:divBdr>
            <w:top w:val="none" w:sz="0" w:space="0" w:color="auto"/>
            <w:left w:val="none" w:sz="0" w:space="0" w:color="auto"/>
            <w:bottom w:val="none" w:sz="0" w:space="0" w:color="auto"/>
            <w:right w:val="none" w:sz="0" w:space="0" w:color="auto"/>
          </w:divBdr>
        </w:div>
      </w:divsChild>
    </w:div>
    <w:div w:id="2098598343">
      <w:bodyDiv w:val="1"/>
      <w:marLeft w:val="0"/>
      <w:marRight w:val="0"/>
      <w:marTop w:val="0"/>
      <w:marBottom w:val="0"/>
      <w:divBdr>
        <w:top w:val="none" w:sz="0" w:space="0" w:color="auto"/>
        <w:left w:val="none" w:sz="0" w:space="0" w:color="auto"/>
        <w:bottom w:val="none" w:sz="0" w:space="0" w:color="auto"/>
        <w:right w:val="none" w:sz="0" w:space="0" w:color="auto"/>
      </w:divBdr>
    </w:div>
    <w:div w:id="2116557038">
      <w:bodyDiv w:val="1"/>
      <w:marLeft w:val="0"/>
      <w:marRight w:val="0"/>
      <w:marTop w:val="0"/>
      <w:marBottom w:val="0"/>
      <w:divBdr>
        <w:top w:val="none" w:sz="0" w:space="0" w:color="auto"/>
        <w:left w:val="none" w:sz="0" w:space="0" w:color="auto"/>
        <w:bottom w:val="none" w:sz="0" w:space="0" w:color="auto"/>
        <w:right w:val="none" w:sz="0" w:space="0" w:color="auto"/>
      </w:divBdr>
    </w:div>
    <w:div w:id="2129199633">
      <w:bodyDiv w:val="1"/>
      <w:marLeft w:val="0"/>
      <w:marRight w:val="0"/>
      <w:marTop w:val="0"/>
      <w:marBottom w:val="0"/>
      <w:divBdr>
        <w:top w:val="none" w:sz="0" w:space="0" w:color="auto"/>
        <w:left w:val="none" w:sz="0" w:space="0" w:color="auto"/>
        <w:bottom w:val="none" w:sz="0" w:space="0" w:color="auto"/>
        <w:right w:val="none" w:sz="0" w:space="0" w:color="auto"/>
      </w:divBdr>
    </w:div>
    <w:div w:id="21453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com/bible/111/HEB.12.1?__yvii=AMDAYV4Hqxs" TargetMode="External"/><Relationship Id="rId18" Type="http://schemas.openxmlformats.org/officeDocument/2006/relationships/hyperlink" Target="https://www.bible.com/bible/111/HEB.12.1?__yvii=AMDAYV4Hqxs" TargetMode="External"/><Relationship Id="rId26" Type="http://schemas.openxmlformats.org/officeDocument/2006/relationships/hyperlink" Target="https://www.bible.com/bible/111/PSA.145.NIV" TargetMode="External"/><Relationship Id="rId3" Type="http://schemas.openxmlformats.org/officeDocument/2006/relationships/customXml" Target="../customXml/item3.xml"/><Relationship Id="rId21" Type="http://schemas.openxmlformats.org/officeDocument/2006/relationships/hyperlink" Target="https://www.bible.com/bible/111/HEB.12.1?__yvii=AMDAYV4Hqxs" TargetMode="External"/><Relationship Id="rId7" Type="http://schemas.openxmlformats.org/officeDocument/2006/relationships/settings" Target="settings.xml"/><Relationship Id="rId12" Type="http://schemas.openxmlformats.org/officeDocument/2006/relationships/hyperlink" Target="https://www.bible.com/bible/111/HEB.12.1-3?__yvii=AMDAYV4Hqxs" TargetMode="External"/><Relationship Id="rId17" Type="http://schemas.openxmlformats.org/officeDocument/2006/relationships/hyperlink" Target="https://www.bible.com/bible/111/HEB.12.1?__yvii=AMDAYV4Hqxs" TargetMode="External"/><Relationship Id="rId25" Type="http://schemas.openxmlformats.org/officeDocument/2006/relationships/hyperlink" Target="https://www.bible.com/bible/111/PSA.145.1-2?__yvii=AMDAYV4Hqxs" TargetMode="External"/><Relationship Id="rId2" Type="http://schemas.openxmlformats.org/officeDocument/2006/relationships/customXml" Target="../customXml/item2.xml"/><Relationship Id="rId16" Type="http://schemas.openxmlformats.org/officeDocument/2006/relationships/hyperlink" Target="https://www.bible.com/bible/111/HEB.12.2?__yvii=AMDAYV4Hqxs" TargetMode="External"/><Relationship Id="rId20" Type="http://schemas.openxmlformats.org/officeDocument/2006/relationships/hyperlink" Target="https://www.bible.com/bible/111/HEB.12.1-2?__yvii=AMDAYV4Hqx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ible.com/bible/111/PSA.145.NIV" TargetMode="External"/><Relationship Id="rId5" Type="http://schemas.openxmlformats.org/officeDocument/2006/relationships/numbering" Target="numbering.xml"/><Relationship Id="rId15" Type="http://schemas.openxmlformats.org/officeDocument/2006/relationships/hyperlink" Target="https://www.bible.com/bible/111/HEB.12.2-3?__yvii=AMDAYV4Hqxs"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abible.org/info/upcoming-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com/bible/111/HEB.12.1-2?__yvii=AMDAYV4Hqxs" TargetMode="External"/><Relationship Id="rId22" Type="http://schemas.openxmlformats.org/officeDocument/2006/relationships/hyperlink" Target="https://my.adabible.org/joinagroup" TargetMode="External"/><Relationship Id="rId27" Type="http://schemas.openxmlformats.org/officeDocument/2006/relationships/footer" Target="footer1.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s\Dropbox\Ada\BTW\July%20Verse_BTW_10%20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A6C5399FDBD47AE2BBE0B0F695AA1" ma:contentTypeVersion="3" ma:contentTypeDescription="Create a new document." ma:contentTypeScope="" ma:versionID="d2501fdb3ad04e63d0bb96e8f9733f16">
  <xsd:schema xmlns:xsd="http://www.w3.org/2001/XMLSchema" xmlns:xs="http://www.w3.org/2001/XMLSchema" xmlns:p="http://schemas.microsoft.com/office/2006/metadata/properties" xmlns:ns2="df298b12-5e1e-42a9-be73-8c7f53d5d82d" targetNamespace="http://schemas.microsoft.com/office/2006/metadata/properties" ma:root="true" ma:fieldsID="da716f16480834490b8a0ce33c30ed1b" ns2:_="">
    <xsd:import namespace="df298b12-5e1e-42a9-be73-8c7f53d5d8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8b12-5e1e-42a9-be73-8c7f53d5d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4949A-0220-4F86-A82E-717C99FA9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8b12-5e1e-42a9-be73-8c7f53d5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2BD0A-726F-4B85-BD63-8A2470690E10}">
  <ds:schemaRefs>
    <ds:schemaRef ds:uri="http://schemas.microsoft.com/sharepoint/v3/contenttype/forms"/>
  </ds:schemaRefs>
</ds:datastoreItem>
</file>

<file path=customXml/itemProps3.xml><?xml version="1.0" encoding="utf-8"?>
<ds:datastoreItem xmlns:ds="http://schemas.openxmlformats.org/officeDocument/2006/customXml" ds:itemID="{47ABBBF5-F56B-4453-9015-57FB072313AA}">
  <ds:schemaRefs>
    <ds:schemaRef ds:uri="http://schemas.openxmlformats.org/officeDocument/2006/bibliography"/>
  </ds:schemaRefs>
</ds:datastoreItem>
</file>

<file path=customXml/itemProps4.xml><?xml version="1.0" encoding="utf-8"?>
<ds:datastoreItem xmlns:ds="http://schemas.openxmlformats.org/officeDocument/2006/customXml" ds:itemID="{9C7E2FCE-568C-48B6-BEB7-12A5355FD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C:\Users\slewis\Dropbox\Ada\BTW\July Verse_BTW_10 Questions.dotx</Template>
  <TotalTime>0</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Ada Bible Church</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Lewis</dc:creator>
  <cp:keywords/>
  <dc:description/>
  <cp:lastModifiedBy>Gabriella Martins</cp:lastModifiedBy>
  <cp:revision>2</cp:revision>
  <cp:lastPrinted>2025-05-29T01:46:00Z</cp:lastPrinted>
  <dcterms:created xsi:type="dcterms:W3CDTF">2025-12-22T17:24:00Z</dcterms:created>
  <dcterms:modified xsi:type="dcterms:W3CDTF">2025-12-22T17:24:00Z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documentId_1651</vt:lpwstr>
  </property>
  <property fmtid="{D5CDD505-2E9C-101B-9397-08002B2CF9AE}" pid="3" name="grammarly_documentContext">
    <vt:lpwstr>{"goals":[],"domain":"general","emotions":[],"dialect":"american"}</vt:lpwstr>
  </property>
  <property fmtid="{D5CDD505-2E9C-101B-9397-08002B2CF9AE}" pid="4" name="GrammarlyDocumentId">
    <vt:lpwstr>20b2ee1433ed2704834b8f1f4c3d380e6a9fffb95b648b4bde619511d96b98eb</vt:lpwstr>
  </property>
  <property fmtid="{D5CDD505-2E9C-101B-9397-08002B2CF9AE}" pid="5" name="ContentTypeId">
    <vt:lpwstr>0x01010007AA6C5399FDBD47AE2BBE0B0F695AA1</vt:lpwstr>
  </property>
</Properties>
</file>